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21D7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6B741C94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6079541F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299D1AEE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B1EE4FF" w14:textId="77777777" w:rsidR="0004002F" w:rsidRPr="00E27376" w:rsidRDefault="0004002F">
      <w:pPr>
        <w:jc w:val="center"/>
        <w:rPr>
          <w:b/>
          <w:sz w:val="24"/>
          <w:szCs w:val="16"/>
        </w:rPr>
      </w:pPr>
    </w:p>
    <w:p w14:paraId="3B43B785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FE43B97" w14:textId="77777777" w:rsidR="0004002F" w:rsidRPr="00E2208C" w:rsidRDefault="0004002F">
      <w:pPr>
        <w:tabs>
          <w:tab w:val="left" w:pos="851"/>
          <w:tab w:val="left" w:pos="3686"/>
        </w:tabs>
        <w:rPr>
          <w:sz w:val="24"/>
          <w:szCs w:val="24"/>
        </w:rPr>
      </w:pPr>
    </w:p>
    <w:p w14:paraId="61CED443" w14:textId="77777777" w:rsidR="0004002F" w:rsidRDefault="0004002F">
      <w:pPr>
        <w:rPr>
          <w:b/>
        </w:rPr>
      </w:pPr>
      <w:r>
        <w:rPr>
          <w:b/>
          <w:sz w:val="22"/>
        </w:rPr>
        <w:t xml:space="preserve">от </w:t>
      </w:r>
      <w:r w:rsidR="00E2208C" w:rsidRPr="00E2208C">
        <w:rPr>
          <w:u w:val="single"/>
        </w:rPr>
        <w:t xml:space="preserve">22 марта </w:t>
      </w:r>
      <w:smartTag w:uri="urn:schemas-microsoft-com:office:smarttags" w:element="metricconverter">
        <w:smartTagPr>
          <w:attr w:name="ProductID" w:val="2021 г"/>
        </w:smartTagPr>
        <w:r w:rsidR="00E2208C" w:rsidRPr="00E2208C">
          <w:rPr>
            <w:u w:val="single"/>
          </w:rPr>
          <w:t>2021 г</w:t>
        </w:r>
      </w:smartTag>
      <w:r w:rsidR="00E2208C" w:rsidRPr="00E2208C">
        <w:rPr>
          <w:u w:val="single"/>
        </w:rPr>
        <w:t>.</w:t>
      </w:r>
      <w:r>
        <w:rPr>
          <w:b/>
          <w:sz w:val="22"/>
        </w:rPr>
        <w:t xml:space="preserve"> </w:t>
      </w:r>
      <w:r w:rsidR="00E2208C">
        <w:rPr>
          <w:b/>
          <w:sz w:val="22"/>
        </w:rPr>
        <w:tab/>
      </w:r>
      <w:r w:rsidR="00E2208C">
        <w:rPr>
          <w:b/>
          <w:sz w:val="22"/>
        </w:rPr>
        <w:tab/>
      </w:r>
      <w:r>
        <w:rPr>
          <w:b/>
          <w:sz w:val="22"/>
        </w:rPr>
        <w:t xml:space="preserve">№ </w:t>
      </w:r>
      <w:r w:rsidR="00E2208C" w:rsidRPr="00E2208C">
        <w:rPr>
          <w:u w:val="single"/>
        </w:rPr>
        <w:t>01-500-а</w:t>
      </w:r>
      <w:r w:rsidR="00E2208C">
        <w:rPr>
          <w:b/>
          <w:sz w:val="22"/>
        </w:rPr>
        <w:t xml:space="preserve"> </w:t>
      </w:r>
    </w:p>
    <w:p w14:paraId="56B20852" w14:textId="77777777" w:rsidR="00E27376" w:rsidRPr="00E27376" w:rsidRDefault="00E27376" w:rsidP="00E27376">
      <w:pPr>
        <w:autoSpaceDE w:val="0"/>
        <w:autoSpaceDN w:val="0"/>
        <w:adjustRightInd w:val="0"/>
        <w:ind w:right="4819"/>
        <w:rPr>
          <w:color w:val="000000"/>
          <w:szCs w:val="28"/>
        </w:rPr>
      </w:pPr>
    </w:p>
    <w:p w14:paraId="06F626E8" w14:textId="77777777" w:rsidR="00F70F0C" w:rsidRDefault="00E27376" w:rsidP="00E27376">
      <w:pPr>
        <w:autoSpaceDE w:val="0"/>
        <w:autoSpaceDN w:val="0"/>
        <w:adjustRightInd w:val="0"/>
        <w:ind w:right="4819"/>
        <w:rPr>
          <w:color w:val="000000"/>
          <w:sz w:val="24"/>
          <w:szCs w:val="24"/>
        </w:rPr>
      </w:pPr>
      <w:r w:rsidRPr="00F70F0C">
        <w:rPr>
          <w:color w:val="000000"/>
          <w:sz w:val="24"/>
          <w:szCs w:val="24"/>
        </w:rPr>
        <w:t>О внесении изменений в муниц</w:t>
      </w:r>
      <w:r w:rsidRPr="00F70F0C">
        <w:rPr>
          <w:color w:val="000000"/>
          <w:sz w:val="24"/>
          <w:szCs w:val="24"/>
        </w:rPr>
        <w:t>и</w:t>
      </w:r>
      <w:r w:rsidRPr="00F70F0C">
        <w:rPr>
          <w:color w:val="000000"/>
          <w:sz w:val="24"/>
          <w:szCs w:val="24"/>
        </w:rPr>
        <w:t>пальную программу Тихвинского района «Муниц</w:t>
      </w:r>
      <w:r w:rsidRPr="00F70F0C">
        <w:rPr>
          <w:color w:val="000000"/>
          <w:sz w:val="24"/>
          <w:szCs w:val="24"/>
        </w:rPr>
        <w:t>и</w:t>
      </w:r>
      <w:r w:rsidRPr="00F70F0C">
        <w:rPr>
          <w:color w:val="000000"/>
          <w:sz w:val="24"/>
          <w:szCs w:val="24"/>
        </w:rPr>
        <w:t>пальное имущество, земельные ресурсы Тихвинского района», утверждённую п</w:t>
      </w:r>
      <w:r w:rsidRPr="00F70F0C">
        <w:rPr>
          <w:color w:val="000000"/>
          <w:sz w:val="24"/>
          <w:szCs w:val="24"/>
        </w:rPr>
        <w:t>о</w:t>
      </w:r>
      <w:r w:rsidRPr="00F70F0C">
        <w:rPr>
          <w:color w:val="000000"/>
          <w:sz w:val="24"/>
          <w:szCs w:val="24"/>
        </w:rPr>
        <w:t>становлением администрации Ти</w:t>
      </w:r>
      <w:r w:rsidRPr="00F70F0C">
        <w:rPr>
          <w:color w:val="000000"/>
          <w:sz w:val="24"/>
          <w:szCs w:val="24"/>
        </w:rPr>
        <w:t>х</w:t>
      </w:r>
      <w:r w:rsidRPr="00F70F0C">
        <w:rPr>
          <w:color w:val="000000"/>
          <w:sz w:val="24"/>
          <w:szCs w:val="24"/>
        </w:rPr>
        <w:t>винского района от 15 октября 2020 года №01-1987-а</w:t>
      </w:r>
    </w:p>
    <w:p w14:paraId="2C3F4216" w14:textId="77777777" w:rsidR="00E27376" w:rsidRPr="00E2208C" w:rsidRDefault="00E27376" w:rsidP="00F70F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70F0C">
        <w:rPr>
          <w:color w:val="000000"/>
          <w:sz w:val="24"/>
          <w:szCs w:val="24"/>
        </w:rPr>
        <w:t xml:space="preserve">21 1500 2700 ДО </w:t>
      </w:r>
      <w:proofErr w:type="spellStart"/>
      <w:r w:rsidRPr="00F70F0C">
        <w:rPr>
          <w:color w:val="000000"/>
          <w:sz w:val="24"/>
          <w:szCs w:val="24"/>
        </w:rPr>
        <w:t>НПА</w:t>
      </w:r>
      <w:proofErr w:type="spellEnd"/>
    </w:p>
    <w:p w14:paraId="11D71B7D" w14:textId="77777777" w:rsidR="00F70F0C" w:rsidRDefault="00F70F0C" w:rsidP="00C460CA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0446478E" w14:textId="77777777" w:rsidR="00E27376" w:rsidRPr="00E27376" w:rsidRDefault="00E27376" w:rsidP="00C460CA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1733CE75" w14:textId="77777777" w:rsidR="00F70F0C" w:rsidRPr="00E27376" w:rsidRDefault="00F70F0C" w:rsidP="00E27376">
      <w:pPr>
        <w:autoSpaceDE w:val="0"/>
        <w:autoSpaceDN w:val="0"/>
        <w:adjustRightInd w:val="0"/>
        <w:spacing w:after="120"/>
        <w:ind w:firstLine="709"/>
        <w:rPr>
          <w:color w:val="000000"/>
          <w:sz w:val="24"/>
          <w:szCs w:val="24"/>
        </w:rPr>
      </w:pPr>
      <w:r w:rsidRPr="00E27376">
        <w:rPr>
          <w:color w:val="000000"/>
          <w:sz w:val="24"/>
          <w:szCs w:val="24"/>
        </w:rPr>
        <w:t xml:space="preserve">В соответствии со </w:t>
      </w:r>
      <w:r w:rsidR="00E2208C" w:rsidRPr="00E27376">
        <w:rPr>
          <w:color w:val="000000"/>
          <w:sz w:val="24"/>
          <w:szCs w:val="24"/>
        </w:rPr>
        <w:t>статьёй</w:t>
      </w:r>
      <w:r w:rsidRPr="00E27376">
        <w:rPr>
          <w:color w:val="000000"/>
          <w:sz w:val="24"/>
          <w:szCs w:val="24"/>
        </w:rPr>
        <w:t xml:space="preserve"> 179 Бюджетного кодекса Российской Фед</w:t>
      </w:r>
      <w:r w:rsidRPr="00E27376">
        <w:rPr>
          <w:color w:val="000000"/>
          <w:sz w:val="24"/>
          <w:szCs w:val="24"/>
        </w:rPr>
        <w:t>е</w:t>
      </w:r>
      <w:r w:rsidRPr="00E27376">
        <w:rPr>
          <w:color w:val="000000"/>
          <w:sz w:val="24"/>
          <w:szCs w:val="24"/>
        </w:rPr>
        <w:t>рации; решением совета депутатов Тихвинского района от 17 февраля 2021 года №</w:t>
      </w:r>
      <w:r w:rsidR="00E27376" w:rsidRPr="00E27376">
        <w:rPr>
          <w:color w:val="000000"/>
          <w:sz w:val="24"/>
          <w:szCs w:val="24"/>
        </w:rPr>
        <w:t> </w:t>
      </w:r>
      <w:r w:rsidRPr="00E27376">
        <w:rPr>
          <w:color w:val="000000"/>
          <w:sz w:val="24"/>
          <w:szCs w:val="24"/>
        </w:rPr>
        <w:t>01-88 «О</w:t>
      </w:r>
      <w:r w:rsidR="00E27376">
        <w:rPr>
          <w:color w:val="000000"/>
          <w:sz w:val="24"/>
          <w:szCs w:val="24"/>
        </w:rPr>
        <w:t> </w:t>
      </w:r>
      <w:r w:rsidRPr="00E27376">
        <w:rPr>
          <w:color w:val="000000"/>
          <w:sz w:val="24"/>
          <w:szCs w:val="24"/>
        </w:rPr>
        <w:t>внесении изменений в решение совета депутатов Тихвинск</w:t>
      </w:r>
      <w:r w:rsidRPr="00E27376">
        <w:rPr>
          <w:color w:val="000000"/>
          <w:sz w:val="24"/>
          <w:szCs w:val="24"/>
        </w:rPr>
        <w:t>о</w:t>
      </w:r>
      <w:r w:rsidRPr="00E27376">
        <w:rPr>
          <w:color w:val="000000"/>
          <w:sz w:val="24"/>
          <w:szCs w:val="24"/>
        </w:rPr>
        <w:t>го района от 15 декабря 2020 года №</w:t>
      </w:r>
      <w:r w:rsidR="00E27376">
        <w:rPr>
          <w:color w:val="000000"/>
          <w:sz w:val="24"/>
          <w:szCs w:val="24"/>
        </w:rPr>
        <w:t> </w:t>
      </w:r>
      <w:r w:rsidRPr="00E27376">
        <w:rPr>
          <w:color w:val="000000"/>
          <w:sz w:val="24"/>
          <w:szCs w:val="24"/>
        </w:rPr>
        <w:t>01</w:t>
      </w:r>
      <w:r w:rsidR="003E6382" w:rsidRPr="00E27376">
        <w:rPr>
          <w:color w:val="000000"/>
          <w:sz w:val="24"/>
          <w:szCs w:val="24"/>
        </w:rPr>
        <w:t>-</w:t>
      </w:r>
      <w:r w:rsidRPr="00E27376">
        <w:rPr>
          <w:color w:val="000000"/>
          <w:sz w:val="24"/>
          <w:szCs w:val="24"/>
        </w:rPr>
        <w:t>86 «О бюджете Ти</w:t>
      </w:r>
      <w:r w:rsidRPr="00E27376">
        <w:rPr>
          <w:color w:val="000000"/>
          <w:sz w:val="24"/>
          <w:szCs w:val="24"/>
        </w:rPr>
        <w:t>х</w:t>
      </w:r>
      <w:r w:rsidRPr="00E27376">
        <w:rPr>
          <w:color w:val="000000"/>
          <w:sz w:val="24"/>
          <w:szCs w:val="24"/>
        </w:rPr>
        <w:t>винского района на 2021 год и на плановый период 2022 и 2023 годов»</w:t>
      </w:r>
      <w:r w:rsidR="003E6382" w:rsidRPr="00E27376">
        <w:rPr>
          <w:color w:val="000000"/>
          <w:sz w:val="24"/>
          <w:szCs w:val="24"/>
        </w:rPr>
        <w:t>»</w:t>
      </w:r>
      <w:r w:rsidRPr="00E27376">
        <w:rPr>
          <w:color w:val="000000"/>
          <w:sz w:val="24"/>
          <w:szCs w:val="24"/>
        </w:rPr>
        <w:t>; постановлением а</w:t>
      </w:r>
      <w:r w:rsidRPr="00E27376">
        <w:rPr>
          <w:color w:val="000000"/>
          <w:sz w:val="24"/>
          <w:szCs w:val="24"/>
        </w:rPr>
        <w:t>д</w:t>
      </w:r>
      <w:r w:rsidRPr="00E27376">
        <w:rPr>
          <w:color w:val="000000"/>
          <w:sz w:val="24"/>
          <w:szCs w:val="24"/>
        </w:rPr>
        <w:t>министрации Тихвинского района от 12 января 2021 года №</w:t>
      </w:r>
      <w:r w:rsidR="00E27376">
        <w:rPr>
          <w:color w:val="000000"/>
          <w:sz w:val="24"/>
          <w:szCs w:val="24"/>
        </w:rPr>
        <w:t> </w:t>
      </w:r>
      <w:r w:rsidRPr="00E27376">
        <w:rPr>
          <w:color w:val="000000"/>
          <w:sz w:val="24"/>
          <w:szCs w:val="24"/>
        </w:rPr>
        <w:t>01-7-а «Об у</w:t>
      </w:r>
      <w:r w:rsidRPr="00E27376">
        <w:rPr>
          <w:color w:val="000000"/>
          <w:sz w:val="24"/>
          <w:szCs w:val="24"/>
        </w:rPr>
        <w:t>т</w:t>
      </w:r>
      <w:r w:rsidRPr="00E27376">
        <w:rPr>
          <w:color w:val="000000"/>
          <w:sz w:val="24"/>
          <w:szCs w:val="24"/>
        </w:rPr>
        <w:t>верждении Порядка разработки, реализации и оценки эффективности мун</w:t>
      </w:r>
      <w:r w:rsidRPr="00E27376">
        <w:rPr>
          <w:color w:val="000000"/>
          <w:sz w:val="24"/>
          <w:szCs w:val="24"/>
        </w:rPr>
        <w:t>и</w:t>
      </w:r>
      <w:r w:rsidRPr="00E27376">
        <w:rPr>
          <w:color w:val="000000"/>
          <w:sz w:val="24"/>
          <w:szCs w:val="24"/>
        </w:rPr>
        <w:t>ципальных программ Тихвинского района и Тихвинского городского посел</w:t>
      </w:r>
      <w:r w:rsidRPr="00E27376">
        <w:rPr>
          <w:color w:val="000000"/>
          <w:sz w:val="24"/>
          <w:szCs w:val="24"/>
        </w:rPr>
        <w:t>е</w:t>
      </w:r>
      <w:r w:rsidRPr="00E27376">
        <w:rPr>
          <w:color w:val="000000"/>
          <w:sz w:val="24"/>
          <w:szCs w:val="24"/>
        </w:rPr>
        <w:t>ния», администрация Тихвинского района П</w:t>
      </w:r>
      <w:r w:rsidRPr="00E27376">
        <w:rPr>
          <w:color w:val="000000"/>
          <w:sz w:val="24"/>
          <w:szCs w:val="24"/>
        </w:rPr>
        <w:t>О</w:t>
      </w:r>
      <w:r w:rsidRPr="00E27376">
        <w:rPr>
          <w:color w:val="000000"/>
          <w:sz w:val="24"/>
          <w:szCs w:val="24"/>
        </w:rPr>
        <w:t>СТАНОВЛЯЕТ:</w:t>
      </w:r>
    </w:p>
    <w:p w14:paraId="39841700" w14:textId="77777777" w:rsidR="00F70F0C" w:rsidRPr="00E27376" w:rsidRDefault="00F70F0C" w:rsidP="00E27376">
      <w:pPr>
        <w:autoSpaceDE w:val="0"/>
        <w:autoSpaceDN w:val="0"/>
        <w:adjustRightInd w:val="0"/>
        <w:spacing w:after="120"/>
        <w:ind w:firstLine="709"/>
        <w:rPr>
          <w:color w:val="000000"/>
          <w:sz w:val="24"/>
          <w:szCs w:val="24"/>
        </w:rPr>
      </w:pPr>
      <w:r w:rsidRPr="00E27376">
        <w:rPr>
          <w:color w:val="000000"/>
          <w:sz w:val="24"/>
          <w:szCs w:val="24"/>
        </w:rPr>
        <w:t>1. Внести в муниципальную программу Тихвинского района «Муниц</w:t>
      </w:r>
      <w:r w:rsidRPr="00E27376">
        <w:rPr>
          <w:color w:val="000000"/>
          <w:sz w:val="24"/>
          <w:szCs w:val="24"/>
        </w:rPr>
        <w:t>и</w:t>
      </w:r>
      <w:r w:rsidRPr="00E27376">
        <w:rPr>
          <w:color w:val="000000"/>
          <w:sz w:val="24"/>
          <w:szCs w:val="24"/>
        </w:rPr>
        <w:t xml:space="preserve">пальное имущество, земельные ресурсы Тихвинского района», </w:t>
      </w:r>
      <w:r w:rsidR="00E2208C" w:rsidRPr="00E27376">
        <w:rPr>
          <w:color w:val="000000"/>
          <w:sz w:val="24"/>
          <w:szCs w:val="24"/>
        </w:rPr>
        <w:t>утве</w:t>
      </w:r>
      <w:r w:rsidR="00E2208C" w:rsidRPr="00E27376">
        <w:rPr>
          <w:color w:val="000000"/>
          <w:sz w:val="24"/>
          <w:szCs w:val="24"/>
        </w:rPr>
        <w:t>р</w:t>
      </w:r>
      <w:r w:rsidR="00E2208C" w:rsidRPr="00E27376">
        <w:rPr>
          <w:color w:val="000000"/>
          <w:sz w:val="24"/>
          <w:szCs w:val="24"/>
        </w:rPr>
        <w:t>ждённую</w:t>
      </w:r>
      <w:r w:rsidRPr="00E27376">
        <w:rPr>
          <w:color w:val="000000"/>
          <w:sz w:val="24"/>
          <w:szCs w:val="24"/>
        </w:rPr>
        <w:t xml:space="preserve"> постановлением администрации Тихвинского района от 15 о</w:t>
      </w:r>
      <w:r w:rsidRPr="00E27376">
        <w:rPr>
          <w:color w:val="000000"/>
          <w:sz w:val="24"/>
          <w:szCs w:val="24"/>
        </w:rPr>
        <w:t>к</w:t>
      </w:r>
      <w:r w:rsidRPr="00E27376">
        <w:rPr>
          <w:color w:val="000000"/>
          <w:sz w:val="24"/>
          <w:szCs w:val="24"/>
        </w:rPr>
        <w:t xml:space="preserve">тября 2020 года №01-1987-а, следующие изменения: </w:t>
      </w:r>
    </w:p>
    <w:p w14:paraId="1B733331" w14:textId="77777777" w:rsidR="00F70F0C" w:rsidRDefault="00F70F0C" w:rsidP="00E27376">
      <w:pPr>
        <w:autoSpaceDE w:val="0"/>
        <w:autoSpaceDN w:val="0"/>
        <w:adjustRightInd w:val="0"/>
        <w:spacing w:after="120"/>
        <w:ind w:firstLine="709"/>
        <w:rPr>
          <w:color w:val="000000"/>
          <w:sz w:val="24"/>
          <w:szCs w:val="24"/>
        </w:rPr>
      </w:pPr>
      <w:r w:rsidRPr="00E27376">
        <w:rPr>
          <w:color w:val="000000"/>
          <w:sz w:val="24"/>
          <w:szCs w:val="24"/>
        </w:rPr>
        <w:t>1.1.</w:t>
      </w:r>
      <w:r w:rsidR="003E6382" w:rsidRPr="00E27376">
        <w:rPr>
          <w:color w:val="000000"/>
          <w:sz w:val="24"/>
          <w:szCs w:val="24"/>
        </w:rPr>
        <w:t xml:space="preserve"> </w:t>
      </w:r>
      <w:r w:rsidRPr="00E27376">
        <w:rPr>
          <w:b/>
          <w:color w:val="000000"/>
          <w:sz w:val="24"/>
          <w:szCs w:val="24"/>
        </w:rPr>
        <w:t>в Паспорте</w:t>
      </w:r>
      <w:r w:rsidRPr="00E27376">
        <w:rPr>
          <w:color w:val="000000"/>
          <w:sz w:val="24"/>
          <w:szCs w:val="24"/>
        </w:rPr>
        <w:t xml:space="preserve"> муниципальной программы Тихвинского района «М</w:t>
      </w:r>
      <w:r w:rsidRPr="00E27376">
        <w:rPr>
          <w:color w:val="000000"/>
          <w:sz w:val="24"/>
          <w:szCs w:val="24"/>
        </w:rPr>
        <w:t>у</w:t>
      </w:r>
      <w:r w:rsidRPr="00E27376">
        <w:rPr>
          <w:color w:val="000000"/>
          <w:sz w:val="24"/>
          <w:szCs w:val="24"/>
        </w:rPr>
        <w:t xml:space="preserve">ниципальное имущество, земельные ресурсы Тихвинского района» </w:t>
      </w:r>
      <w:r w:rsidRPr="00E27376">
        <w:rPr>
          <w:b/>
          <w:color w:val="000000"/>
          <w:sz w:val="24"/>
          <w:szCs w:val="24"/>
        </w:rPr>
        <w:t>строку «Объем бюджетных ассигнований муниципальной програ</w:t>
      </w:r>
      <w:r w:rsidRPr="00E27376">
        <w:rPr>
          <w:b/>
          <w:color w:val="000000"/>
          <w:sz w:val="24"/>
          <w:szCs w:val="24"/>
        </w:rPr>
        <w:t>м</w:t>
      </w:r>
      <w:r w:rsidRPr="00E27376">
        <w:rPr>
          <w:b/>
          <w:color w:val="000000"/>
          <w:sz w:val="24"/>
          <w:szCs w:val="24"/>
        </w:rPr>
        <w:t>мы»</w:t>
      </w:r>
      <w:r w:rsidRPr="00E27376">
        <w:rPr>
          <w:color w:val="000000"/>
          <w:sz w:val="24"/>
          <w:szCs w:val="24"/>
        </w:rPr>
        <w:t xml:space="preserve"> изложить в </w:t>
      </w:r>
      <w:r w:rsidR="003E6382" w:rsidRPr="00E27376">
        <w:rPr>
          <w:color w:val="000000"/>
          <w:sz w:val="24"/>
          <w:szCs w:val="24"/>
        </w:rPr>
        <w:t>следующей</w:t>
      </w:r>
      <w:r w:rsidRPr="00E27376">
        <w:rPr>
          <w:color w:val="000000"/>
          <w:sz w:val="24"/>
          <w:szCs w:val="24"/>
        </w:rPr>
        <w:t xml:space="preserve"> редакции: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33"/>
        <w:gridCol w:w="7087"/>
      </w:tblGrid>
      <w:tr w:rsidR="00F70F0C" w:rsidRPr="005342F9" w14:paraId="7B1D2BBC" w14:textId="77777777" w:rsidTr="00E27376">
        <w:tblPrEx>
          <w:tblCellMar>
            <w:top w:w="0" w:type="dxa"/>
            <w:bottom w:w="0" w:type="dxa"/>
          </w:tblCellMar>
        </w:tblPrEx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B0A0" w14:textId="77777777" w:rsidR="00F70F0C" w:rsidRPr="00E27376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Объ</w:t>
            </w:r>
            <w:r w:rsidR="00E27376" w:rsidRPr="00E27376">
              <w:rPr>
                <w:color w:val="000000"/>
                <w:sz w:val="24"/>
                <w:szCs w:val="24"/>
              </w:rPr>
              <w:t>ё</w:t>
            </w:r>
            <w:r w:rsidRPr="00E27376">
              <w:rPr>
                <w:color w:val="000000"/>
                <w:sz w:val="24"/>
                <w:szCs w:val="24"/>
              </w:rPr>
              <w:t>м бюджетных асси</w:t>
            </w:r>
            <w:r w:rsidRPr="00E27376">
              <w:rPr>
                <w:color w:val="000000"/>
                <w:sz w:val="24"/>
                <w:szCs w:val="24"/>
              </w:rPr>
              <w:t>г</w:t>
            </w:r>
            <w:r w:rsidRPr="00E27376">
              <w:rPr>
                <w:color w:val="000000"/>
                <w:sz w:val="24"/>
                <w:szCs w:val="24"/>
              </w:rPr>
              <w:t>нований</w:t>
            </w:r>
            <w:r w:rsidR="003E6382" w:rsidRPr="00E27376">
              <w:rPr>
                <w:color w:val="000000"/>
                <w:sz w:val="24"/>
                <w:szCs w:val="24"/>
              </w:rPr>
              <w:t xml:space="preserve"> </w:t>
            </w:r>
            <w:r w:rsidRPr="00E27376">
              <w:rPr>
                <w:color w:val="000000"/>
                <w:sz w:val="24"/>
                <w:szCs w:val="24"/>
              </w:rPr>
              <w:t>муниципальной програ</w:t>
            </w:r>
            <w:r w:rsidRPr="00E27376">
              <w:rPr>
                <w:color w:val="000000"/>
                <w:sz w:val="24"/>
                <w:szCs w:val="24"/>
              </w:rPr>
              <w:t>м</w:t>
            </w:r>
            <w:r w:rsidRPr="00E27376">
              <w:rPr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AB17" w14:textId="77777777" w:rsidR="00F70F0C" w:rsidRPr="00E27376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весь п</w:t>
            </w:r>
            <w:r w:rsidRPr="00E27376">
              <w:rPr>
                <w:color w:val="000000"/>
                <w:sz w:val="24"/>
                <w:szCs w:val="24"/>
              </w:rPr>
              <w:t>е</w:t>
            </w:r>
            <w:r w:rsidRPr="00E27376">
              <w:rPr>
                <w:color w:val="000000"/>
                <w:sz w:val="24"/>
                <w:szCs w:val="24"/>
              </w:rPr>
              <w:t>риод реализации составляет 11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034,38 тыс. рублей, из них:</w:t>
            </w:r>
          </w:p>
          <w:p w14:paraId="395B5757" w14:textId="77777777" w:rsidR="00F70F0C" w:rsidRPr="00E27376" w:rsidRDefault="00F70F0C" w:rsidP="00E273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местный бюджет – 4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813,98 тыс. руб.</w:t>
            </w:r>
          </w:p>
          <w:p w14:paraId="0032711D" w14:textId="77777777" w:rsidR="00F70F0C" w:rsidRPr="00E27376" w:rsidRDefault="00F70F0C" w:rsidP="00E273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областной бюджет – 6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220,4 тыс. руб.;</w:t>
            </w:r>
          </w:p>
          <w:p w14:paraId="2A2A041C" w14:textId="77777777" w:rsidR="00F70F0C" w:rsidRPr="00E27376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в том числе по годам:</w:t>
            </w:r>
          </w:p>
          <w:p w14:paraId="28EC5DD9" w14:textId="77777777" w:rsidR="00F70F0C" w:rsidRPr="00E27376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1. 2021 год – 3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360,68 тыс. руб., из них:</w:t>
            </w:r>
          </w:p>
          <w:p w14:paraId="0ED90E20" w14:textId="77777777" w:rsidR="00F70F0C" w:rsidRPr="00E27376" w:rsidRDefault="00F70F0C" w:rsidP="00E273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местный бюджет – 2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025,98 тыс. руб.;</w:t>
            </w:r>
          </w:p>
          <w:p w14:paraId="37FF8F42" w14:textId="77777777" w:rsidR="00F70F0C" w:rsidRPr="00E27376" w:rsidRDefault="00F70F0C" w:rsidP="00E273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областной бюджет – 1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 xml:space="preserve">334,70 тыс. руб. </w:t>
            </w:r>
          </w:p>
          <w:p w14:paraId="6227A234" w14:textId="77777777" w:rsidR="00F70F0C" w:rsidRPr="00E27376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2. 2022 год – 6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279,7 тыс. руб., из них:</w:t>
            </w:r>
          </w:p>
          <w:p w14:paraId="25868CD1" w14:textId="77777777" w:rsidR="00F70F0C" w:rsidRPr="00E27376" w:rsidRDefault="00F70F0C" w:rsidP="00E273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 xml:space="preserve">местный бюджет – 1394,0 тыс. руб. </w:t>
            </w:r>
          </w:p>
          <w:p w14:paraId="35D5054B" w14:textId="77777777" w:rsidR="00F70F0C" w:rsidRPr="00E27376" w:rsidRDefault="00F70F0C" w:rsidP="00E273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 xml:space="preserve">областной бюджет – 4885,7 тыс. руб. </w:t>
            </w:r>
          </w:p>
          <w:p w14:paraId="4838E024" w14:textId="77777777" w:rsidR="00F70F0C" w:rsidRPr="00E27376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3. 2023 год – 1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394,0 тыс. руб., из них:</w:t>
            </w:r>
          </w:p>
          <w:p w14:paraId="48FBB35F" w14:textId="77777777" w:rsidR="003E6382" w:rsidRPr="00E27376" w:rsidRDefault="00F70F0C" w:rsidP="00E273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E27376">
              <w:rPr>
                <w:color w:val="000000"/>
                <w:sz w:val="24"/>
                <w:szCs w:val="24"/>
              </w:rPr>
              <w:t>местный бюджет – 1</w:t>
            </w:r>
            <w:r w:rsidR="00E27376" w:rsidRPr="00E27376">
              <w:rPr>
                <w:color w:val="000000"/>
                <w:sz w:val="24"/>
                <w:szCs w:val="24"/>
              </w:rPr>
              <w:t> </w:t>
            </w:r>
            <w:r w:rsidRPr="00E27376">
              <w:rPr>
                <w:color w:val="000000"/>
                <w:sz w:val="24"/>
                <w:szCs w:val="24"/>
              </w:rPr>
              <w:t>394,0 тыс. руб.</w:t>
            </w:r>
          </w:p>
        </w:tc>
      </w:tr>
    </w:tbl>
    <w:p w14:paraId="2923BE8A" w14:textId="77777777" w:rsidR="003E6382" w:rsidRPr="00E27376" w:rsidRDefault="003E6382" w:rsidP="00C460CA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14:paraId="5B5175B2" w14:textId="77777777" w:rsidR="00F70F0C" w:rsidRDefault="003E6382" w:rsidP="00E27376">
      <w:pPr>
        <w:autoSpaceDE w:val="0"/>
        <w:autoSpaceDN w:val="0"/>
        <w:adjustRightInd w:val="0"/>
        <w:ind w:firstLine="709"/>
        <w:jc w:val="left"/>
        <w:rPr>
          <w:color w:val="000000"/>
          <w:sz w:val="24"/>
          <w:szCs w:val="24"/>
        </w:rPr>
      </w:pPr>
      <w:r w:rsidRPr="00E27376">
        <w:rPr>
          <w:color w:val="000000"/>
          <w:sz w:val="24"/>
          <w:szCs w:val="24"/>
        </w:rPr>
        <w:t xml:space="preserve">1.2. </w:t>
      </w:r>
      <w:r w:rsidRPr="00E27376">
        <w:rPr>
          <w:b/>
          <w:color w:val="000000"/>
          <w:sz w:val="24"/>
          <w:szCs w:val="24"/>
        </w:rPr>
        <w:t>раздел 4</w:t>
      </w:r>
      <w:r w:rsidRPr="00E27376">
        <w:rPr>
          <w:color w:val="000000"/>
          <w:sz w:val="24"/>
          <w:szCs w:val="24"/>
        </w:rPr>
        <w:t xml:space="preserve"> муниципальной программы Тихвинского района «Мун</w:t>
      </w:r>
      <w:r w:rsidRPr="00E27376">
        <w:rPr>
          <w:color w:val="000000"/>
          <w:sz w:val="24"/>
          <w:szCs w:val="24"/>
        </w:rPr>
        <w:t>и</w:t>
      </w:r>
      <w:r w:rsidRPr="00E27376">
        <w:rPr>
          <w:color w:val="000000"/>
          <w:sz w:val="24"/>
          <w:szCs w:val="24"/>
        </w:rPr>
        <w:t>ципальное имущество, земельные ресурсы Тихвинского района» изл</w:t>
      </w:r>
      <w:r w:rsidRPr="00E27376">
        <w:rPr>
          <w:color w:val="000000"/>
          <w:sz w:val="24"/>
          <w:szCs w:val="24"/>
        </w:rPr>
        <w:t>о</w:t>
      </w:r>
      <w:r w:rsidRPr="00E27376">
        <w:rPr>
          <w:color w:val="000000"/>
          <w:sz w:val="24"/>
          <w:szCs w:val="24"/>
        </w:rPr>
        <w:t>жить в</w:t>
      </w:r>
      <w:r w:rsidR="00E27376" w:rsidRPr="00E27376">
        <w:rPr>
          <w:color w:val="000000"/>
          <w:sz w:val="24"/>
          <w:szCs w:val="24"/>
        </w:rPr>
        <w:t xml:space="preserve"> </w:t>
      </w:r>
      <w:r w:rsidRPr="00E27376">
        <w:rPr>
          <w:color w:val="000000"/>
          <w:sz w:val="24"/>
          <w:szCs w:val="24"/>
        </w:rPr>
        <w:t>следующей</w:t>
      </w:r>
      <w:r w:rsidR="00F70F0C" w:rsidRPr="00E27376">
        <w:rPr>
          <w:color w:val="000000"/>
          <w:sz w:val="24"/>
          <w:szCs w:val="24"/>
        </w:rPr>
        <w:t xml:space="preserve"> редакции:</w:t>
      </w:r>
    </w:p>
    <w:p w14:paraId="5F1D0507" w14:textId="77777777" w:rsidR="00F70F0C" w:rsidRPr="00E27376" w:rsidRDefault="00F70F0C" w:rsidP="003E63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bCs/>
          <w:color w:val="000000"/>
          <w:sz w:val="22"/>
          <w:szCs w:val="22"/>
        </w:rPr>
        <w:lastRenderedPageBreak/>
        <w:t>«</w:t>
      </w:r>
      <w:r w:rsidRPr="00E27376">
        <w:rPr>
          <w:b/>
          <w:bCs/>
          <w:color w:val="000000"/>
          <w:sz w:val="22"/>
          <w:szCs w:val="22"/>
        </w:rPr>
        <w:t xml:space="preserve">4. Обоснование </w:t>
      </w:r>
      <w:r w:rsidR="00E2208C" w:rsidRPr="00E27376">
        <w:rPr>
          <w:b/>
          <w:bCs/>
          <w:color w:val="000000"/>
          <w:sz w:val="22"/>
          <w:szCs w:val="22"/>
        </w:rPr>
        <w:t>объёма</w:t>
      </w:r>
      <w:r w:rsidRPr="00E27376">
        <w:rPr>
          <w:b/>
          <w:bCs/>
          <w:color w:val="000000"/>
          <w:sz w:val="22"/>
          <w:szCs w:val="22"/>
        </w:rPr>
        <w:t xml:space="preserve"> бюджетных</w:t>
      </w:r>
      <w:r w:rsidRPr="00E27376">
        <w:rPr>
          <w:color w:val="000000"/>
          <w:sz w:val="22"/>
          <w:szCs w:val="22"/>
        </w:rPr>
        <w:t xml:space="preserve"> </w:t>
      </w:r>
      <w:r w:rsidRPr="00E27376">
        <w:rPr>
          <w:b/>
          <w:bCs/>
          <w:color w:val="000000"/>
          <w:sz w:val="22"/>
          <w:szCs w:val="22"/>
        </w:rPr>
        <w:t>ассигнований муниципал</w:t>
      </w:r>
      <w:r w:rsidRPr="00E27376">
        <w:rPr>
          <w:b/>
          <w:bCs/>
          <w:color w:val="000000"/>
          <w:sz w:val="22"/>
          <w:szCs w:val="22"/>
        </w:rPr>
        <w:t>ь</w:t>
      </w:r>
      <w:r w:rsidRPr="00E27376">
        <w:rPr>
          <w:b/>
          <w:bCs/>
          <w:color w:val="000000"/>
          <w:sz w:val="22"/>
          <w:szCs w:val="22"/>
        </w:rPr>
        <w:t>ной программы</w:t>
      </w:r>
    </w:p>
    <w:p w14:paraId="7756D5CD" w14:textId="77777777" w:rsidR="00F70F0C" w:rsidRPr="00E27376" w:rsidRDefault="00F70F0C" w:rsidP="003E6382">
      <w:pPr>
        <w:autoSpaceDE w:val="0"/>
        <w:autoSpaceDN w:val="0"/>
        <w:adjustRightInd w:val="0"/>
        <w:ind w:firstLine="142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Комитету по управлению муниципальным имуществом и градостроител</w:t>
      </w:r>
      <w:r w:rsidRPr="00E27376">
        <w:rPr>
          <w:color w:val="000000"/>
          <w:sz w:val="22"/>
          <w:szCs w:val="22"/>
        </w:rPr>
        <w:t>ь</w:t>
      </w:r>
      <w:r w:rsidRPr="00E27376">
        <w:rPr>
          <w:color w:val="000000"/>
          <w:sz w:val="22"/>
          <w:szCs w:val="22"/>
        </w:rPr>
        <w:t>ству администрации Тихвинского района для достижения цели муниц</w:t>
      </w:r>
      <w:r w:rsidRPr="00E27376">
        <w:rPr>
          <w:color w:val="000000"/>
          <w:sz w:val="22"/>
          <w:szCs w:val="22"/>
        </w:rPr>
        <w:t>и</w:t>
      </w:r>
      <w:r w:rsidRPr="00E27376">
        <w:rPr>
          <w:color w:val="000000"/>
          <w:sz w:val="22"/>
          <w:szCs w:val="22"/>
        </w:rPr>
        <w:t>пальной программы необходимо в течение срока действия муниципальной программы заключать муниципальные контракты на основ</w:t>
      </w:r>
      <w:r w:rsidRPr="00E27376">
        <w:rPr>
          <w:color w:val="000000"/>
          <w:sz w:val="22"/>
          <w:szCs w:val="22"/>
        </w:rPr>
        <w:t>а</w:t>
      </w:r>
      <w:r w:rsidRPr="00E27376">
        <w:rPr>
          <w:color w:val="000000"/>
          <w:sz w:val="22"/>
          <w:szCs w:val="22"/>
        </w:rPr>
        <w:t>нии Федерального закона от 5 апреля 2013 года №44-ФЗ «О контрактной системе в сфере з</w:t>
      </w:r>
      <w:r w:rsidRPr="00E27376">
        <w:rPr>
          <w:color w:val="000000"/>
          <w:sz w:val="22"/>
          <w:szCs w:val="22"/>
        </w:rPr>
        <w:t>а</w:t>
      </w:r>
      <w:r w:rsidRPr="00E27376">
        <w:rPr>
          <w:color w:val="000000"/>
          <w:sz w:val="22"/>
          <w:szCs w:val="22"/>
        </w:rPr>
        <w:t>купок товаров, работ, услуг для обеспечения государственных и муниципальных нужд» на выполн</w:t>
      </w:r>
      <w:r w:rsidRPr="00E27376">
        <w:rPr>
          <w:color w:val="000000"/>
          <w:sz w:val="22"/>
          <w:szCs w:val="22"/>
        </w:rPr>
        <w:t>е</w:t>
      </w:r>
      <w:r w:rsidRPr="00E27376">
        <w:rPr>
          <w:color w:val="000000"/>
          <w:sz w:val="22"/>
          <w:szCs w:val="22"/>
        </w:rPr>
        <w:t>ние работ, связанные с:</w:t>
      </w:r>
    </w:p>
    <w:p w14:paraId="595507C4" w14:textId="77777777" w:rsidR="00F70F0C" w:rsidRPr="00E27376" w:rsidRDefault="00F70F0C" w:rsidP="00E27376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изготовлением технической документации на объекты недвижимого имущества;</w:t>
      </w:r>
    </w:p>
    <w:p w14:paraId="2E17D26E" w14:textId="77777777" w:rsidR="00F70F0C" w:rsidRPr="00E27376" w:rsidRDefault="00F70F0C" w:rsidP="00E27376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 xml:space="preserve">постановкой на государственный кадастровый </w:t>
      </w:r>
      <w:r w:rsidR="00E2208C" w:rsidRPr="00E27376">
        <w:rPr>
          <w:color w:val="000000"/>
          <w:sz w:val="22"/>
          <w:szCs w:val="22"/>
        </w:rPr>
        <w:t>учёт</w:t>
      </w:r>
      <w:r w:rsidRPr="00E27376">
        <w:rPr>
          <w:color w:val="000000"/>
          <w:sz w:val="22"/>
          <w:szCs w:val="22"/>
        </w:rPr>
        <w:t>, снятием с государственного кадастров</w:t>
      </w:r>
      <w:r w:rsidRPr="00E27376">
        <w:rPr>
          <w:color w:val="000000"/>
          <w:sz w:val="22"/>
          <w:szCs w:val="22"/>
        </w:rPr>
        <w:t>о</w:t>
      </w:r>
      <w:r w:rsidRPr="00E27376">
        <w:rPr>
          <w:color w:val="000000"/>
          <w:sz w:val="22"/>
          <w:szCs w:val="22"/>
        </w:rPr>
        <w:t xml:space="preserve">го </w:t>
      </w:r>
      <w:r w:rsidR="00E2208C" w:rsidRPr="00E27376">
        <w:rPr>
          <w:color w:val="000000"/>
          <w:sz w:val="22"/>
          <w:szCs w:val="22"/>
        </w:rPr>
        <w:t>учёта</w:t>
      </w:r>
      <w:r w:rsidRPr="00E27376">
        <w:rPr>
          <w:color w:val="000000"/>
          <w:sz w:val="22"/>
          <w:szCs w:val="22"/>
        </w:rPr>
        <w:t xml:space="preserve"> объектов недвижимости, внесением изменений в данные государственного кадастр</w:t>
      </w:r>
      <w:r w:rsidRPr="00E27376">
        <w:rPr>
          <w:color w:val="000000"/>
          <w:sz w:val="22"/>
          <w:szCs w:val="22"/>
        </w:rPr>
        <w:t>о</w:t>
      </w:r>
      <w:r w:rsidRPr="00E27376">
        <w:rPr>
          <w:color w:val="000000"/>
          <w:sz w:val="22"/>
          <w:szCs w:val="22"/>
        </w:rPr>
        <w:t xml:space="preserve">вого </w:t>
      </w:r>
      <w:r w:rsidR="00E2208C" w:rsidRPr="00E27376">
        <w:rPr>
          <w:color w:val="000000"/>
          <w:sz w:val="22"/>
          <w:szCs w:val="22"/>
        </w:rPr>
        <w:t>учёта</w:t>
      </w:r>
      <w:r w:rsidRPr="00E27376">
        <w:rPr>
          <w:color w:val="000000"/>
          <w:sz w:val="22"/>
          <w:szCs w:val="22"/>
        </w:rPr>
        <w:t xml:space="preserve"> объектов недв</w:t>
      </w:r>
      <w:r w:rsidRPr="00E27376">
        <w:rPr>
          <w:color w:val="000000"/>
          <w:sz w:val="22"/>
          <w:szCs w:val="22"/>
        </w:rPr>
        <w:t>и</w:t>
      </w:r>
      <w:r w:rsidRPr="00E27376">
        <w:rPr>
          <w:color w:val="000000"/>
          <w:sz w:val="22"/>
          <w:szCs w:val="22"/>
        </w:rPr>
        <w:t xml:space="preserve">жимости, в том числе земельных участков; </w:t>
      </w:r>
    </w:p>
    <w:p w14:paraId="62F092D6" w14:textId="77777777" w:rsidR="00F70F0C" w:rsidRPr="00E27376" w:rsidRDefault="00F70F0C" w:rsidP="00E27376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 з</w:t>
      </w:r>
      <w:r w:rsidRPr="00E27376">
        <w:rPr>
          <w:color w:val="000000"/>
          <w:sz w:val="22"/>
          <w:szCs w:val="22"/>
        </w:rPr>
        <w:t>е</w:t>
      </w:r>
      <w:r w:rsidRPr="00E27376">
        <w:rPr>
          <w:color w:val="000000"/>
          <w:sz w:val="22"/>
          <w:szCs w:val="22"/>
        </w:rPr>
        <w:t>мельных участков</w:t>
      </w:r>
      <w:r w:rsidR="003E6382" w:rsidRPr="00E27376">
        <w:rPr>
          <w:color w:val="000000"/>
          <w:sz w:val="22"/>
          <w:szCs w:val="22"/>
        </w:rPr>
        <w:t>;</w:t>
      </w:r>
    </w:p>
    <w:p w14:paraId="423E0385" w14:textId="77777777" w:rsidR="00F70F0C" w:rsidRPr="00E27376" w:rsidRDefault="00F70F0C" w:rsidP="00E27376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проведением комплексных кадастровых работ.</w:t>
      </w:r>
    </w:p>
    <w:p w14:paraId="6019CEBF" w14:textId="77777777" w:rsidR="00F70F0C" w:rsidRPr="00E27376" w:rsidRDefault="00F70F0C" w:rsidP="003E6382">
      <w:pPr>
        <w:autoSpaceDE w:val="0"/>
        <w:autoSpaceDN w:val="0"/>
        <w:adjustRightInd w:val="0"/>
        <w:ind w:firstLine="142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Объ</w:t>
      </w:r>
      <w:r w:rsidR="00E27376" w:rsidRPr="00E27376">
        <w:rPr>
          <w:color w:val="000000"/>
          <w:sz w:val="22"/>
          <w:szCs w:val="22"/>
        </w:rPr>
        <w:t>ё</w:t>
      </w:r>
      <w:r w:rsidRPr="00E27376">
        <w:rPr>
          <w:color w:val="000000"/>
          <w:sz w:val="22"/>
          <w:szCs w:val="22"/>
        </w:rPr>
        <w:t>м затрат, необходимых на выполнение 1 ед. работы, услуги, выпо</w:t>
      </w:r>
      <w:r w:rsidRPr="00E27376">
        <w:rPr>
          <w:color w:val="000000"/>
          <w:sz w:val="22"/>
          <w:szCs w:val="22"/>
        </w:rPr>
        <w:t>л</w:t>
      </w:r>
      <w:r w:rsidRPr="00E27376">
        <w:rPr>
          <w:color w:val="000000"/>
          <w:sz w:val="22"/>
          <w:szCs w:val="22"/>
        </w:rPr>
        <w:t>няемой в соответствии с частью 1 статьи 22 Федерального закона от 5 апреля 2013 года №44-ФЗ «О контрактной си</w:t>
      </w:r>
      <w:r w:rsidRPr="00E27376">
        <w:rPr>
          <w:color w:val="000000"/>
          <w:sz w:val="22"/>
          <w:szCs w:val="22"/>
        </w:rPr>
        <w:t>с</w:t>
      </w:r>
      <w:r w:rsidRPr="00E27376">
        <w:rPr>
          <w:color w:val="000000"/>
          <w:sz w:val="22"/>
          <w:szCs w:val="22"/>
        </w:rPr>
        <w:t>теме в сфере закупок товаров, работ, услуг для обеспечения государственных и муниципал</w:t>
      </w:r>
      <w:r w:rsidRPr="00E27376">
        <w:rPr>
          <w:color w:val="000000"/>
          <w:sz w:val="22"/>
          <w:szCs w:val="22"/>
        </w:rPr>
        <w:t>ь</w:t>
      </w:r>
      <w:r w:rsidRPr="00E27376">
        <w:rPr>
          <w:color w:val="000000"/>
          <w:sz w:val="22"/>
          <w:szCs w:val="22"/>
        </w:rPr>
        <w:t xml:space="preserve">ных нужд», определен методом сопоставимых рыночных цен (анализа рынка). </w:t>
      </w:r>
    </w:p>
    <w:p w14:paraId="591D4F86" w14:textId="77777777" w:rsidR="00F70F0C" w:rsidRPr="00E27376" w:rsidRDefault="00F70F0C" w:rsidP="003E6382">
      <w:pPr>
        <w:autoSpaceDE w:val="0"/>
        <w:autoSpaceDN w:val="0"/>
        <w:adjustRightInd w:val="0"/>
        <w:ind w:firstLine="142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Объ</w:t>
      </w:r>
      <w:r w:rsidR="00E27376" w:rsidRPr="00E27376">
        <w:rPr>
          <w:color w:val="000000"/>
          <w:sz w:val="22"/>
          <w:szCs w:val="22"/>
        </w:rPr>
        <w:t>ё</w:t>
      </w:r>
      <w:r w:rsidRPr="00E27376">
        <w:rPr>
          <w:color w:val="000000"/>
          <w:sz w:val="22"/>
          <w:szCs w:val="22"/>
        </w:rPr>
        <w:t xml:space="preserve">м финансовых ресурсов, необходимых для реализации муниципальной программы, </w:t>
      </w:r>
      <w:r w:rsidR="00E2208C" w:rsidRPr="00E27376">
        <w:rPr>
          <w:color w:val="000000"/>
          <w:sz w:val="22"/>
          <w:szCs w:val="22"/>
        </w:rPr>
        <w:t>от</w:t>
      </w:r>
      <w:r w:rsidR="00E2208C" w:rsidRPr="00E27376">
        <w:rPr>
          <w:color w:val="000000"/>
          <w:sz w:val="22"/>
          <w:szCs w:val="22"/>
        </w:rPr>
        <w:t>о</w:t>
      </w:r>
      <w:r w:rsidR="00E2208C" w:rsidRPr="00E27376">
        <w:rPr>
          <w:color w:val="000000"/>
          <w:sz w:val="22"/>
          <w:szCs w:val="22"/>
        </w:rPr>
        <w:t>бражён</w:t>
      </w:r>
      <w:r w:rsidRPr="00E27376">
        <w:rPr>
          <w:color w:val="000000"/>
          <w:sz w:val="22"/>
          <w:szCs w:val="22"/>
        </w:rPr>
        <w:t xml:space="preserve"> в приложении №2 к муниципальной програ</w:t>
      </w:r>
      <w:r w:rsidRPr="00E27376">
        <w:rPr>
          <w:color w:val="000000"/>
          <w:sz w:val="22"/>
          <w:szCs w:val="22"/>
        </w:rPr>
        <w:t>м</w:t>
      </w:r>
      <w:r w:rsidRPr="00E27376">
        <w:rPr>
          <w:color w:val="000000"/>
          <w:sz w:val="22"/>
          <w:szCs w:val="22"/>
        </w:rPr>
        <w:t xml:space="preserve">ме, в соответствии с </w:t>
      </w:r>
      <w:r w:rsidR="00E2208C" w:rsidRPr="00E27376">
        <w:rPr>
          <w:color w:val="000000"/>
          <w:sz w:val="22"/>
          <w:szCs w:val="22"/>
        </w:rPr>
        <w:t>объёмом</w:t>
      </w:r>
      <w:r w:rsidRPr="00E27376">
        <w:rPr>
          <w:color w:val="000000"/>
          <w:sz w:val="22"/>
          <w:szCs w:val="22"/>
        </w:rPr>
        <w:t xml:space="preserve"> затрат по выполнению основных меропри</w:t>
      </w:r>
      <w:r w:rsidRPr="00E27376">
        <w:rPr>
          <w:color w:val="000000"/>
          <w:sz w:val="22"/>
          <w:szCs w:val="22"/>
        </w:rPr>
        <w:t>я</w:t>
      </w:r>
      <w:r w:rsidRPr="00E27376">
        <w:rPr>
          <w:color w:val="000000"/>
          <w:sz w:val="22"/>
          <w:szCs w:val="22"/>
        </w:rPr>
        <w:t xml:space="preserve">тий. </w:t>
      </w:r>
    </w:p>
    <w:p w14:paraId="5480B539" w14:textId="77777777" w:rsidR="00F70F0C" w:rsidRPr="00E27376" w:rsidRDefault="00F70F0C" w:rsidP="003E6382">
      <w:pPr>
        <w:autoSpaceDE w:val="0"/>
        <w:autoSpaceDN w:val="0"/>
        <w:adjustRightInd w:val="0"/>
        <w:ind w:firstLine="142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Общий объ</w:t>
      </w:r>
      <w:r w:rsidR="00E27376" w:rsidRPr="00E27376">
        <w:rPr>
          <w:color w:val="000000"/>
          <w:sz w:val="22"/>
          <w:szCs w:val="22"/>
        </w:rPr>
        <w:t>ё</w:t>
      </w:r>
      <w:r w:rsidRPr="00E27376">
        <w:rPr>
          <w:color w:val="000000"/>
          <w:sz w:val="22"/>
          <w:szCs w:val="22"/>
        </w:rPr>
        <w:t>м финансирования муниципальной программы на весь период реализации соста</w:t>
      </w:r>
      <w:r w:rsidRPr="00E27376">
        <w:rPr>
          <w:color w:val="000000"/>
          <w:sz w:val="22"/>
          <w:szCs w:val="22"/>
        </w:rPr>
        <w:t>в</w:t>
      </w:r>
      <w:r w:rsidRPr="00E27376">
        <w:rPr>
          <w:color w:val="000000"/>
          <w:sz w:val="22"/>
          <w:szCs w:val="22"/>
        </w:rPr>
        <w:t>ляет 11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034,38 тыс. рублей, из них:</w:t>
      </w:r>
    </w:p>
    <w:p w14:paraId="68B53AF9" w14:textId="77777777" w:rsidR="00F70F0C" w:rsidRPr="00E27376" w:rsidRDefault="00F70F0C" w:rsidP="00E2737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местный бюджет – 4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813,98 тыс. руб.</w:t>
      </w:r>
    </w:p>
    <w:p w14:paraId="0BA4588C" w14:textId="77777777" w:rsidR="00F70F0C" w:rsidRPr="00E27376" w:rsidRDefault="00F70F0C" w:rsidP="00E2737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областной бюджет – 6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220,4 тыс. руб.;</w:t>
      </w:r>
    </w:p>
    <w:p w14:paraId="3AE5B087" w14:textId="77777777" w:rsidR="00F70F0C" w:rsidRPr="00E27376" w:rsidRDefault="00F70F0C" w:rsidP="003E63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в том числе по годам:</w:t>
      </w:r>
    </w:p>
    <w:p w14:paraId="18B1F154" w14:textId="77777777" w:rsidR="00F70F0C" w:rsidRPr="00E27376" w:rsidRDefault="00F70F0C" w:rsidP="003E63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1. 2021 год – 3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360,68 тыс. руб., из них:</w:t>
      </w:r>
    </w:p>
    <w:p w14:paraId="7D83E586" w14:textId="77777777" w:rsidR="00F70F0C" w:rsidRPr="00E27376" w:rsidRDefault="00F70F0C" w:rsidP="00E27376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местный бюджет – 2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025,98 тыс. руб.;</w:t>
      </w:r>
    </w:p>
    <w:p w14:paraId="480946DB" w14:textId="77777777" w:rsidR="00F70F0C" w:rsidRPr="00E27376" w:rsidRDefault="00F70F0C" w:rsidP="00E27376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областной бюджет – 1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 xml:space="preserve">334,70 тыс. руб. </w:t>
      </w:r>
    </w:p>
    <w:p w14:paraId="26F01F18" w14:textId="77777777" w:rsidR="00F70F0C" w:rsidRPr="00E27376" w:rsidRDefault="00F70F0C" w:rsidP="003E63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2. 2022 год – 6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279,7 тыс. руб., из них:</w:t>
      </w:r>
    </w:p>
    <w:p w14:paraId="64E5A5E5" w14:textId="77777777" w:rsidR="00F70F0C" w:rsidRPr="00E27376" w:rsidRDefault="00F70F0C" w:rsidP="00E27376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местный бюджет – 1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 xml:space="preserve">394,0 тыс. руб. </w:t>
      </w:r>
    </w:p>
    <w:p w14:paraId="591A3BA6" w14:textId="77777777" w:rsidR="00F70F0C" w:rsidRPr="00E27376" w:rsidRDefault="00F70F0C" w:rsidP="00E27376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областной бюджет – 4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 xml:space="preserve">885,7 тыс. руб. </w:t>
      </w:r>
    </w:p>
    <w:p w14:paraId="5E6F3A00" w14:textId="77777777" w:rsidR="00F70F0C" w:rsidRPr="00E27376" w:rsidRDefault="00F70F0C" w:rsidP="003E63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3. 2023 год – 1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394,0 тыс. руб., из них:</w:t>
      </w:r>
    </w:p>
    <w:p w14:paraId="6C110503" w14:textId="77777777" w:rsidR="00F70F0C" w:rsidRPr="00E27376" w:rsidRDefault="00F70F0C" w:rsidP="00E27376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местный бюджет – 1</w:t>
      </w:r>
      <w:r w:rsidR="00E27376" w:rsidRPr="00E27376">
        <w:rPr>
          <w:color w:val="000000"/>
          <w:sz w:val="22"/>
          <w:szCs w:val="22"/>
        </w:rPr>
        <w:t> </w:t>
      </w:r>
      <w:r w:rsidRPr="00E27376">
        <w:rPr>
          <w:color w:val="000000"/>
          <w:sz w:val="22"/>
          <w:szCs w:val="22"/>
        </w:rPr>
        <w:t>394,0 тыс. руб.</w:t>
      </w:r>
    </w:p>
    <w:p w14:paraId="63FA3D52" w14:textId="77777777" w:rsidR="00F70F0C" w:rsidRPr="00E27376" w:rsidRDefault="00F70F0C" w:rsidP="003E6382">
      <w:pPr>
        <w:autoSpaceDE w:val="0"/>
        <w:autoSpaceDN w:val="0"/>
        <w:adjustRightInd w:val="0"/>
        <w:ind w:firstLine="142"/>
        <w:rPr>
          <w:color w:val="000000"/>
          <w:sz w:val="22"/>
          <w:szCs w:val="22"/>
        </w:rPr>
      </w:pPr>
      <w:r w:rsidRPr="00E27376">
        <w:rPr>
          <w:color w:val="000000"/>
          <w:sz w:val="22"/>
          <w:szCs w:val="22"/>
        </w:rPr>
        <w:t>Основное мероприятие муниципальной программы «Государственная р</w:t>
      </w:r>
      <w:r w:rsidRPr="00E27376">
        <w:rPr>
          <w:color w:val="000000"/>
          <w:sz w:val="22"/>
          <w:szCs w:val="22"/>
        </w:rPr>
        <w:t>е</w:t>
      </w:r>
      <w:r w:rsidRPr="00E27376">
        <w:rPr>
          <w:color w:val="000000"/>
          <w:sz w:val="22"/>
          <w:szCs w:val="22"/>
        </w:rPr>
        <w:t xml:space="preserve">гистрация прав» не </w:t>
      </w:r>
      <w:r w:rsidR="00E2208C" w:rsidRPr="00E27376">
        <w:rPr>
          <w:color w:val="000000"/>
          <w:sz w:val="22"/>
          <w:szCs w:val="22"/>
        </w:rPr>
        <w:t>влечёт</w:t>
      </w:r>
      <w:r w:rsidRPr="00E27376">
        <w:rPr>
          <w:color w:val="000000"/>
          <w:sz w:val="22"/>
          <w:szCs w:val="22"/>
        </w:rPr>
        <w:t xml:space="preserve"> за собой финансовых затрат»</w:t>
      </w:r>
      <w:r w:rsidR="003E6382" w:rsidRPr="00E27376">
        <w:rPr>
          <w:color w:val="000000"/>
          <w:sz w:val="22"/>
          <w:szCs w:val="22"/>
        </w:rPr>
        <w:t>;</w:t>
      </w:r>
    </w:p>
    <w:p w14:paraId="120F6F19" w14:textId="77777777" w:rsidR="003E6382" w:rsidRPr="00E27376" w:rsidRDefault="003E6382" w:rsidP="003E6382">
      <w:pPr>
        <w:autoSpaceDE w:val="0"/>
        <w:autoSpaceDN w:val="0"/>
        <w:adjustRightInd w:val="0"/>
        <w:ind w:firstLine="142"/>
        <w:rPr>
          <w:color w:val="000000"/>
          <w:sz w:val="22"/>
          <w:szCs w:val="22"/>
        </w:rPr>
      </w:pPr>
    </w:p>
    <w:p w14:paraId="7525D2AB" w14:textId="77777777" w:rsidR="00F70F0C" w:rsidRPr="00E27376" w:rsidRDefault="00F70F0C" w:rsidP="00E27376">
      <w:pPr>
        <w:autoSpaceDE w:val="0"/>
        <w:autoSpaceDN w:val="0"/>
        <w:adjustRightInd w:val="0"/>
        <w:spacing w:after="120"/>
        <w:ind w:firstLine="709"/>
        <w:rPr>
          <w:color w:val="000000"/>
          <w:sz w:val="24"/>
          <w:szCs w:val="24"/>
        </w:rPr>
      </w:pPr>
      <w:r w:rsidRPr="00E27376">
        <w:rPr>
          <w:color w:val="000000"/>
          <w:sz w:val="24"/>
          <w:szCs w:val="24"/>
        </w:rPr>
        <w:t xml:space="preserve">1.3. </w:t>
      </w:r>
      <w:r w:rsidR="003E6382" w:rsidRPr="00E27376">
        <w:rPr>
          <w:b/>
          <w:color w:val="000000"/>
          <w:sz w:val="24"/>
          <w:szCs w:val="24"/>
        </w:rPr>
        <w:t>п</w:t>
      </w:r>
      <w:r w:rsidRPr="00E27376">
        <w:rPr>
          <w:b/>
          <w:color w:val="000000"/>
          <w:sz w:val="24"/>
          <w:szCs w:val="24"/>
        </w:rPr>
        <w:t>риложение №2 «План реализации муниципальной програ</w:t>
      </w:r>
      <w:r w:rsidRPr="00E27376">
        <w:rPr>
          <w:b/>
          <w:color w:val="000000"/>
          <w:sz w:val="24"/>
          <w:szCs w:val="24"/>
        </w:rPr>
        <w:t>м</w:t>
      </w:r>
      <w:r w:rsidRPr="00E27376">
        <w:rPr>
          <w:b/>
          <w:color w:val="000000"/>
          <w:sz w:val="24"/>
          <w:szCs w:val="24"/>
        </w:rPr>
        <w:t>мы Тихвинского района «Муниципальное имущество, земельные ресу</w:t>
      </w:r>
      <w:r w:rsidRPr="00E27376">
        <w:rPr>
          <w:b/>
          <w:color w:val="000000"/>
          <w:sz w:val="24"/>
          <w:szCs w:val="24"/>
        </w:rPr>
        <w:t>р</w:t>
      </w:r>
      <w:r w:rsidRPr="00E27376">
        <w:rPr>
          <w:b/>
          <w:color w:val="000000"/>
          <w:sz w:val="24"/>
          <w:szCs w:val="24"/>
        </w:rPr>
        <w:t>сы Тихвинского района»</w:t>
      </w:r>
      <w:r w:rsidR="003E6382" w:rsidRPr="00E27376">
        <w:rPr>
          <w:b/>
          <w:color w:val="000000"/>
          <w:sz w:val="24"/>
          <w:szCs w:val="24"/>
        </w:rPr>
        <w:t>»</w:t>
      </w:r>
      <w:r w:rsidRPr="00E27376">
        <w:rPr>
          <w:b/>
          <w:color w:val="000000"/>
          <w:sz w:val="24"/>
          <w:szCs w:val="24"/>
        </w:rPr>
        <w:t xml:space="preserve"> </w:t>
      </w:r>
      <w:r w:rsidRPr="00E27376">
        <w:rPr>
          <w:color w:val="000000"/>
          <w:sz w:val="24"/>
          <w:szCs w:val="24"/>
        </w:rPr>
        <w:t>к муниципальной программе Тихвинского района «Муниципальное имущество, земельные ресурсы Тихвинского района» изл</w:t>
      </w:r>
      <w:r w:rsidRPr="00E27376">
        <w:rPr>
          <w:color w:val="000000"/>
          <w:sz w:val="24"/>
          <w:szCs w:val="24"/>
        </w:rPr>
        <w:t>о</w:t>
      </w:r>
      <w:r w:rsidRPr="00E27376">
        <w:rPr>
          <w:color w:val="000000"/>
          <w:sz w:val="24"/>
          <w:szCs w:val="24"/>
        </w:rPr>
        <w:t>жить в новой редакции (приложение).</w:t>
      </w:r>
    </w:p>
    <w:p w14:paraId="470FD9FD" w14:textId="77777777" w:rsidR="00F70F0C" w:rsidRPr="00E27376" w:rsidRDefault="00F70F0C" w:rsidP="00E27376">
      <w:pPr>
        <w:autoSpaceDE w:val="0"/>
        <w:autoSpaceDN w:val="0"/>
        <w:adjustRightInd w:val="0"/>
        <w:spacing w:after="120"/>
        <w:ind w:firstLine="709"/>
        <w:rPr>
          <w:color w:val="000000"/>
          <w:sz w:val="24"/>
          <w:szCs w:val="24"/>
        </w:rPr>
      </w:pPr>
      <w:r w:rsidRPr="00E27376">
        <w:rPr>
          <w:color w:val="000000"/>
          <w:sz w:val="24"/>
          <w:szCs w:val="24"/>
        </w:rPr>
        <w:t>2. Признать утратившим силу постановление администрации Тихви</w:t>
      </w:r>
      <w:r w:rsidRPr="00E27376">
        <w:rPr>
          <w:color w:val="000000"/>
          <w:sz w:val="24"/>
          <w:szCs w:val="24"/>
        </w:rPr>
        <w:t>н</w:t>
      </w:r>
      <w:r w:rsidRPr="00E27376">
        <w:rPr>
          <w:color w:val="000000"/>
          <w:sz w:val="24"/>
          <w:szCs w:val="24"/>
        </w:rPr>
        <w:t xml:space="preserve">ского района </w:t>
      </w:r>
      <w:r w:rsidRPr="00E27376">
        <w:rPr>
          <w:b/>
          <w:color w:val="000000"/>
          <w:sz w:val="24"/>
          <w:szCs w:val="24"/>
        </w:rPr>
        <w:t>от 25 февраля 2021 года №</w:t>
      </w:r>
      <w:r w:rsidR="00E27376">
        <w:rPr>
          <w:b/>
          <w:color w:val="000000"/>
          <w:sz w:val="24"/>
          <w:szCs w:val="24"/>
        </w:rPr>
        <w:t> </w:t>
      </w:r>
      <w:r w:rsidRPr="00E27376">
        <w:rPr>
          <w:b/>
          <w:color w:val="000000"/>
          <w:sz w:val="24"/>
          <w:szCs w:val="24"/>
        </w:rPr>
        <w:t xml:space="preserve">01-338-а </w:t>
      </w:r>
      <w:r w:rsidRPr="00E27376">
        <w:rPr>
          <w:color w:val="000000"/>
          <w:sz w:val="24"/>
          <w:szCs w:val="24"/>
        </w:rPr>
        <w:t>«</w:t>
      </w:r>
      <w:r w:rsidR="003E6382" w:rsidRPr="00E27376">
        <w:rPr>
          <w:color w:val="000000"/>
          <w:sz w:val="24"/>
          <w:szCs w:val="24"/>
        </w:rPr>
        <w:t>О внесении измен</w:t>
      </w:r>
      <w:r w:rsidR="003E6382" w:rsidRPr="00E27376">
        <w:rPr>
          <w:color w:val="000000"/>
          <w:sz w:val="24"/>
          <w:szCs w:val="24"/>
        </w:rPr>
        <w:t>е</w:t>
      </w:r>
      <w:r w:rsidR="003E6382" w:rsidRPr="00E27376">
        <w:rPr>
          <w:color w:val="000000"/>
          <w:sz w:val="24"/>
          <w:szCs w:val="24"/>
        </w:rPr>
        <w:t>ний в муниципальную программу Тихвинского района «Муниципальное имущес</w:t>
      </w:r>
      <w:r w:rsidR="003E6382" w:rsidRPr="00E27376">
        <w:rPr>
          <w:color w:val="000000"/>
          <w:sz w:val="24"/>
          <w:szCs w:val="24"/>
        </w:rPr>
        <w:t>т</w:t>
      </w:r>
      <w:r w:rsidR="003E6382" w:rsidRPr="00E27376">
        <w:rPr>
          <w:color w:val="000000"/>
          <w:sz w:val="24"/>
          <w:szCs w:val="24"/>
        </w:rPr>
        <w:t xml:space="preserve">во, земельные ресурсы Тихвинского района», </w:t>
      </w:r>
      <w:r w:rsidR="00E2208C" w:rsidRPr="00E27376">
        <w:rPr>
          <w:color w:val="000000"/>
          <w:sz w:val="24"/>
          <w:szCs w:val="24"/>
        </w:rPr>
        <w:t>утверждённую</w:t>
      </w:r>
      <w:r w:rsidR="003E6382" w:rsidRPr="00E27376">
        <w:rPr>
          <w:color w:val="000000"/>
          <w:sz w:val="24"/>
          <w:szCs w:val="24"/>
        </w:rPr>
        <w:t xml:space="preserve"> постановлен</w:t>
      </w:r>
      <w:r w:rsidR="003E6382" w:rsidRPr="00E27376">
        <w:rPr>
          <w:color w:val="000000"/>
          <w:sz w:val="24"/>
          <w:szCs w:val="24"/>
        </w:rPr>
        <w:t>и</w:t>
      </w:r>
      <w:r w:rsidR="003E6382" w:rsidRPr="00E27376">
        <w:rPr>
          <w:color w:val="000000"/>
          <w:sz w:val="24"/>
          <w:szCs w:val="24"/>
        </w:rPr>
        <w:t>ем администрации Тихвинского района от 15 октября 2020 года №</w:t>
      </w:r>
      <w:r w:rsidR="00E27376">
        <w:rPr>
          <w:color w:val="000000"/>
          <w:sz w:val="24"/>
          <w:szCs w:val="24"/>
        </w:rPr>
        <w:t> </w:t>
      </w:r>
      <w:r w:rsidR="003E6382" w:rsidRPr="00E27376">
        <w:rPr>
          <w:color w:val="000000"/>
          <w:sz w:val="24"/>
          <w:szCs w:val="24"/>
        </w:rPr>
        <w:t>01-1987-а</w:t>
      </w:r>
      <w:r w:rsidRPr="00E27376">
        <w:rPr>
          <w:color w:val="000000"/>
          <w:sz w:val="24"/>
          <w:szCs w:val="24"/>
        </w:rPr>
        <w:t xml:space="preserve">». </w:t>
      </w:r>
    </w:p>
    <w:p w14:paraId="462AA018" w14:textId="77777777" w:rsidR="00F70F0C" w:rsidRPr="00E27376" w:rsidRDefault="00F70F0C" w:rsidP="00E27376">
      <w:pPr>
        <w:autoSpaceDE w:val="0"/>
        <w:autoSpaceDN w:val="0"/>
        <w:adjustRightInd w:val="0"/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E27376">
        <w:rPr>
          <w:rFonts w:eastAsia="Calibri"/>
          <w:color w:val="000000"/>
          <w:sz w:val="24"/>
          <w:szCs w:val="24"/>
          <w:lang w:eastAsia="en-US"/>
        </w:rPr>
        <w:t>3. Контроль за исполнением постановления возложить на заместителя главы администрации – председателя комитета по управлению муниципал</w:t>
      </w:r>
      <w:r w:rsidRPr="00E27376">
        <w:rPr>
          <w:rFonts w:eastAsia="Calibri"/>
          <w:color w:val="000000"/>
          <w:sz w:val="24"/>
          <w:szCs w:val="24"/>
          <w:lang w:eastAsia="en-US"/>
        </w:rPr>
        <w:t>ь</w:t>
      </w:r>
      <w:r w:rsidRPr="00E27376">
        <w:rPr>
          <w:rFonts w:eastAsia="Calibri"/>
          <w:color w:val="000000"/>
          <w:sz w:val="24"/>
          <w:szCs w:val="24"/>
          <w:lang w:eastAsia="en-US"/>
        </w:rPr>
        <w:t xml:space="preserve">ным имуществом и градостроительству. </w:t>
      </w:r>
    </w:p>
    <w:p w14:paraId="6C4C82BF" w14:textId="77777777" w:rsidR="00F70F0C" w:rsidRPr="003E6382" w:rsidRDefault="00F70F0C" w:rsidP="003E6382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14:paraId="4E40C4E9" w14:textId="77777777" w:rsidR="003E6382" w:rsidRPr="003E6382" w:rsidRDefault="003E6382" w:rsidP="003E6382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14:paraId="25CEEB4C" w14:textId="77777777" w:rsidR="003E6382" w:rsidRPr="00E27376" w:rsidRDefault="003E6382" w:rsidP="003E6382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  <w:lang w:eastAsia="en-US"/>
        </w:rPr>
        <w:sectPr w:rsidR="003E6382" w:rsidRPr="00E27376" w:rsidSect="00BA7E68">
          <w:headerReference w:type="even" r:id="rId7"/>
          <w:headerReference w:type="default" r:id="rId8"/>
          <w:pgSz w:w="11907" w:h="16840" w:code="9"/>
          <w:pgMar w:top="1134" w:right="907" w:bottom="1134" w:left="1474" w:header="720" w:footer="720" w:gutter="0"/>
          <w:cols w:space="720"/>
        </w:sectPr>
      </w:pPr>
      <w:r w:rsidRPr="00E27376">
        <w:rPr>
          <w:rFonts w:eastAsia="Calibri"/>
          <w:color w:val="000000"/>
          <w:sz w:val="24"/>
          <w:szCs w:val="18"/>
          <w:lang w:eastAsia="en-US"/>
        </w:rPr>
        <w:t xml:space="preserve">Глава администрации                                                               </w:t>
      </w:r>
      <w:proofErr w:type="spellStart"/>
      <w:r w:rsidRPr="00E27376">
        <w:rPr>
          <w:rFonts w:eastAsia="Calibri"/>
          <w:color w:val="000000"/>
          <w:sz w:val="24"/>
          <w:szCs w:val="18"/>
          <w:lang w:eastAsia="en-US"/>
        </w:rPr>
        <w:t>Ю.А</w:t>
      </w:r>
      <w:proofErr w:type="spellEnd"/>
      <w:r w:rsidRPr="00E27376">
        <w:rPr>
          <w:rFonts w:eastAsia="Calibri"/>
          <w:color w:val="000000"/>
          <w:sz w:val="24"/>
          <w:szCs w:val="18"/>
          <w:lang w:eastAsia="en-US"/>
        </w:rPr>
        <w:t>.</w:t>
      </w:r>
      <w:r w:rsidR="00E2208C" w:rsidRPr="00E27376">
        <w:rPr>
          <w:rFonts w:eastAsia="Calibri"/>
          <w:color w:val="000000"/>
          <w:sz w:val="24"/>
          <w:szCs w:val="18"/>
          <w:lang w:eastAsia="en-US"/>
        </w:rPr>
        <w:t> </w:t>
      </w:r>
      <w:r w:rsidRPr="00E27376">
        <w:rPr>
          <w:rFonts w:eastAsia="Calibri"/>
          <w:color w:val="000000"/>
          <w:sz w:val="24"/>
          <w:szCs w:val="18"/>
          <w:lang w:eastAsia="en-US"/>
        </w:rPr>
        <w:t>Наумов</w:t>
      </w:r>
    </w:p>
    <w:p w14:paraId="0E25957C" w14:textId="77777777" w:rsidR="00F70F0C" w:rsidRPr="00EC4A87" w:rsidRDefault="00F70F0C" w:rsidP="00F70F0C">
      <w:pPr>
        <w:tabs>
          <w:tab w:val="left" w:pos="1134"/>
        </w:tabs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lastRenderedPageBreak/>
        <w:t xml:space="preserve">СОГЛАСОВАНО:  </w:t>
      </w:r>
    </w:p>
    <w:p w14:paraId="52E4657A" w14:textId="77777777" w:rsidR="00F70F0C" w:rsidRPr="0017033F" w:rsidRDefault="00F70F0C" w:rsidP="00F70F0C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F70F0C" w:rsidRPr="0017033F" w14:paraId="51D1F130" w14:textId="77777777" w:rsidTr="00C460C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4" w:type="dxa"/>
          </w:tcPr>
          <w:p w14:paraId="1F15D256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332FEFE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766D1044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Савранская </w:t>
            </w:r>
            <w:proofErr w:type="spellStart"/>
            <w:r>
              <w:rPr>
                <w:rFonts w:ascii="Arial Narrow" w:hAnsi="Arial Narrow"/>
                <w:sz w:val="20"/>
              </w:rPr>
              <w:t>И.Г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60" w:type="dxa"/>
          </w:tcPr>
          <w:p w14:paraId="5115F12B" w14:textId="77777777" w:rsidR="00F70F0C" w:rsidRPr="0017033F" w:rsidRDefault="00F70F0C" w:rsidP="00C460CA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70F0C" w:rsidRPr="00B10985" w14:paraId="0FE78B23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7E1E8DDC" w14:textId="77777777" w:rsidR="00F70F0C" w:rsidRPr="00B10985" w:rsidRDefault="00F70F0C" w:rsidP="00C460C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75351F70" w14:textId="77777777" w:rsidR="00F70F0C" w:rsidRPr="00B10985" w:rsidRDefault="00F70F0C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120408E5" w14:textId="77777777" w:rsidR="00F70F0C" w:rsidRPr="00B10985" w:rsidRDefault="00F70F0C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Максимов </w:t>
            </w:r>
            <w:proofErr w:type="spellStart"/>
            <w:r>
              <w:rPr>
                <w:rFonts w:ascii="Arial Narrow" w:hAnsi="Arial Narrow"/>
                <w:sz w:val="20"/>
              </w:rPr>
              <w:t>В.В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60" w:type="dxa"/>
          </w:tcPr>
          <w:p w14:paraId="3FD600C0" w14:textId="77777777" w:rsidR="00F70F0C" w:rsidRPr="00B10985" w:rsidRDefault="00F70F0C" w:rsidP="00C460CA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70F0C" w:rsidRPr="0017033F" w14:paraId="676E63D3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40D178D5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3F156948" w14:textId="77777777" w:rsidR="00F70F0C" w:rsidRDefault="00F70F0C" w:rsidP="00C460CA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председатель комитета </w:t>
            </w:r>
          </w:p>
          <w:p w14:paraId="3374CA32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управл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нию муниципальным имуществом и градостроительству</w:t>
            </w:r>
          </w:p>
        </w:tc>
        <w:tc>
          <w:tcPr>
            <w:tcW w:w="1842" w:type="dxa"/>
          </w:tcPr>
          <w:p w14:paraId="227DAE3E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Катышевский </w:t>
            </w:r>
            <w:proofErr w:type="spellStart"/>
            <w:r>
              <w:rPr>
                <w:rFonts w:ascii="Arial Narrow" w:hAnsi="Arial Narrow"/>
                <w:sz w:val="20"/>
              </w:rPr>
              <w:t>Ю.В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</w:t>
            </w:r>
          </w:p>
        </w:tc>
        <w:tc>
          <w:tcPr>
            <w:tcW w:w="1560" w:type="dxa"/>
          </w:tcPr>
          <w:p w14:paraId="4A923E57" w14:textId="77777777" w:rsidR="00F70F0C" w:rsidRPr="0017033F" w:rsidRDefault="00F70F0C" w:rsidP="00C460CA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E6382" w:rsidRPr="00E23CFD" w14:paraId="1B89B190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10F875CA" w14:textId="77777777" w:rsidR="003E6382" w:rsidRPr="00E23CFD" w:rsidRDefault="003E6382" w:rsidP="00C460C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6CB7B95" w14:textId="77777777" w:rsidR="003E6382" w:rsidRPr="00E23CFD" w:rsidRDefault="003E6382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</w:t>
            </w:r>
            <w:r w:rsidRPr="00707F30">
              <w:rPr>
                <w:rFonts w:ascii="Arial Narrow" w:hAnsi="Arial Narrow"/>
                <w:sz w:val="20"/>
              </w:rPr>
              <w:t>и</w:t>
            </w:r>
            <w:r w:rsidRPr="00707F30">
              <w:rPr>
                <w:rFonts w:ascii="Arial Narrow" w:hAnsi="Arial Narrow"/>
                <w:sz w:val="20"/>
              </w:rPr>
              <w:t>нансов</w:t>
            </w:r>
          </w:p>
        </w:tc>
        <w:tc>
          <w:tcPr>
            <w:tcW w:w="1842" w:type="dxa"/>
          </w:tcPr>
          <w:p w14:paraId="6750DB9E" w14:textId="77777777" w:rsidR="003E6382" w:rsidRPr="00E23CFD" w:rsidRDefault="003E6382" w:rsidP="00C460C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Суворова </w:t>
            </w:r>
            <w:proofErr w:type="spellStart"/>
            <w:r w:rsidRPr="00707F30">
              <w:rPr>
                <w:rFonts w:ascii="Arial Narrow" w:hAnsi="Arial Narrow"/>
                <w:sz w:val="20"/>
              </w:rPr>
              <w:t>С.А</w:t>
            </w:r>
            <w:proofErr w:type="spellEnd"/>
            <w:r w:rsidRPr="00707F30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60" w:type="dxa"/>
          </w:tcPr>
          <w:p w14:paraId="24062A18" w14:textId="77777777" w:rsidR="003E6382" w:rsidRPr="00E23CFD" w:rsidRDefault="003E6382" w:rsidP="00C460CA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E6382" w:rsidRPr="0017033F" w14:paraId="34A8AD36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0C6DA8CC" w14:textId="77777777" w:rsidR="003E6382" w:rsidRPr="0017033F" w:rsidRDefault="003E6382" w:rsidP="00C460C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65F15886" w14:textId="77777777" w:rsidR="003E6382" w:rsidRPr="0017033F" w:rsidRDefault="003E6382" w:rsidP="00C460CA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Заведующий отделом </w:t>
            </w:r>
            <w:r>
              <w:rPr>
                <w:rFonts w:ascii="Arial Narrow" w:hAnsi="Arial Narrow"/>
                <w:sz w:val="20"/>
              </w:rPr>
              <w:t>по управлению муниципальным имуществом</w:t>
            </w:r>
            <w:r w:rsidRPr="0017033F">
              <w:rPr>
                <w:rFonts w:ascii="Arial Narrow" w:hAnsi="Arial Narrow"/>
                <w:sz w:val="20"/>
              </w:rPr>
              <w:t xml:space="preserve">                                   </w:t>
            </w:r>
          </w:p>
        </w:tc>
        <w:tc>
          <w:tcPr>
            <w:tcW w:w="1842" w:type="dxa"/>
          </w:tcPr>
          <w:p w14:paraId="76DDF248" w14:textId="77777777" w:rsidR="003E6382" w:rsidRPr="0017033F" w:rsidRDefault="003E6382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Зеркова </w:t>
            </w:r>
            <w:proofErr w:type="spellStart"/>
            <w:r>
              <w:rPr>
                <w:rFonts w:ascii="Arial Narrow" w:hAnsi="Arial Narrow"/>
                <w:sz w:val="20"/>
              </w:rPr>
              <w:t>В.Н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60" w:type="dxa"/>
          </w:tcPr>
          <w:p w14:paraId="3BA499AF" w14:textId="77777777" w:rsidR="003E6382" w:rsidRPr="0017033F" w:rsidRDefault="003E6382" w:rsidP="00C460CA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E6382" w:rsidRPr="00E23CFD" w14:paraId="1563A47C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4609B3E7" w14:textId="77777777" w:rsidR="003E6382" w:rsidRPr="00E23CFD" w:rsidRDefault="003E6382" w:rsidP="00C460C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7D478319" w14:textId="77777777" w:rsidR="003E6382" w:rsidRDefault="003E6382" w:rsidP="00C460CA">
            <w:pPr>
              <w:rPr>
                <w:rFonts w:ascii="Arial Narrow" w:hAnsi="Arial Narrow"/>
                <w:sz w:val="20"/>
              </w:rPr>
            </w:pPr>
            <w:r w:rsidRPr="006A1F52">
              <w:rPr>
                <w:rFonts w:ascii="Arial Narrow" w:hAnsi="Arial Narrow"/>
                <w:sz w:val="20"/>
              </w:rPr>
              <w:t xml:space="preserve">Заведующий отделом бухгалтерского </w:t>
            </w:r>
            <w:r w:rsidR="00E2208C" w:rsidRPr="006A1F52">
              <w:rPr>
                <w:rFonts w:ascii="Arial Narrow" w:hAnsi="Arial Narrow"/>
                <w:sz w:val="20"/>
              </w:rPr>
              <w:t>учёта</w:t>
            </w:r>
            <w:r w:rsidRPr="006A1F52">
              <w:rPr>
                <w:rFonts w:ascii="Arial Narrow" w:hAnsi="Arial Narrow"/>
                <w:sz w:val="20"/>
              </w:rPr>
              <w:t xml:space="preserve"> и </w:t>
            </w:r>
            <w:r w:rsidR="00E2208C" w:rsidRPr="006A1F52">
              <w:rPr>
                <w:rFonts w:ascii="Arial Narrow" w:hAnsi="Arial Narrow"/>
                <w:sz w:val="20"/>
              </w:rPr>
              <w:t>отчётности</w:t>
            </w:r>
            <w:r w:rsidRPr="006A1F52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</w:t>
            </w:r>
            <w:r w:rsidRPr="006A1F52">
              <w:rPr>
                <w:rFonts w:ascii="Arial Narrow" w:hAnsi="Arial Narrow"/>
                <w:sz w:val="20"/>
              </w:rPr>
              <w:t xml:space="preserve"> </w:t>
            </w:r>
          </w:p>
          <w:p w14:paraId="3B7D62A6" w14:textId="77777777" w:rsidR="003E6382" w:rsidRPr="00E23CFD" w:rsidRDefault="003E6382" w:rsidP="00C460CA">
            <w:pPr>
              <w:rPr>
                <w:rFonts w:ascii="Arial Narrow" w:hAnsi="Arial Narrow"/>
                <w:sz w:val="20"/>
              </w:rPr>
            </w:pPr>
            <w:r w:rsidRPr="006A1F52">
              <w:rPr>
                <w:rFonts w:ascii="Arial Narrow" w:hAnsi="Arial Narrow"/>
                <w:sz w:val="20"/>
              </w:rPr>
              <w:t>главный бу</w:t>
            </w:r>
            <w:r w:rsidRPr="006A1F52">
              <w:rPr>
                <w:rFonts w:ascii="Arial Narrow" w:hAnsi="Arial Narrow"/>
                <w:sz w:val="20"/>
              </w:rPr>
              <w:t>х</w:t>
            </w:r>
            <w:r w:rsidRPr="006A1F52">
              <w:rPr>
                <w:rFonts w:ascii="Arial Narrow" w:hAnsi="Arial Narrow"/>
                <w:sz w:val="20"/>
              </w:rPr>
              <w:t>галтер</w:t>
            </w:r>
          </w:p>
        </w:tc>
        <w:tc>
          <w:tcPr>
            <w:tcW w:w="1842" w:type="dxa"/>
          </w:tcPr>
          <w:p w14:paraId="543E4ADA" w14:textId="77777777" w:rsidR="003E6382" w:rsidRPr="00E23CFD" w:rsidRDefault="003E6382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Жиркова </w:t>
            </w:r>
            <w:proofErr w:type="spellStart"/>
            <w:r>
              <w:rPr>
                <w:rFonts w:ascii="Arial Narrow" w:hAnsi="Arial Narrow"/>
                <w:sz w:val="20"/>
              </w:rPr>
              <w:t>Л.И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60" w:type="dxa"/>
          </w:tcPr>
          <w:p w14:paraId="74CA7126" w14:textId="77777777" w:rsidR="003E6382" w:rsidRPr="00E23CFD" w:rsidRDefault="003E6382" w:rsidP="00C460CA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2AA9EF42" w14:textId="77777777" w:rsidR="00F70F0C" w:rsidRDefault="00F70F0C" w:rsidP="00F70F0C">
      <w:pPr>
        <w:rPr>
          <w:rFonts w:ascii="Arial Narrow" w:hAnsi="Arial Narrow"/>
          <w:sz w:val="20"/>
        </w:rPr>
      </w:pPr>
    </w:p>
    <w:p w14:paraId="544C7205" w14:textId="77777777" w:rsidR="00F70F0C" w:rsidRDefault="00F70F0C" w:rsidP="00F70F0C">
      <w:pPr>
        <w:rPr>
          <w:rFonts w:ascii="Arial Narrow" w:hAnsi="Arial Narrow"/>
          <w:b/>
          <w:sz w:val="20"/>
        </w:rPr>
      </w:pPr>
    </w:p>
    <w:p w14:paraId="13BF08C1" w14:textId="77777777" w:rsidR="00F70F0C" w:rsidRPr="0017033F" w:rsidRDefault="00F70F0C" w:rsidP="00F70F0C">
      <w:pPr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РАССЫЛКА: </w:t>
      </w:r>
    </w:p>
    <w:p w14:paraId="22BF8CE9" w14:textId="77777777" w:rsidR="00F70F0C" w:rsidRPr="0017033F" w:rsidRDefault="00F70F0C" w:rsidP="00F70F0C">
      <w:pPr>
        <w:rPr>
          <w:rFonts w:ascii="Arial Narrow" w:hAnsi="Arial Narrow"/>
          <w:b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52"/>
        <w:gridCol w:w="553"/>
        <w:gridCol w:w="1767"/>
      </w:tblGrid>
      <w:tr w:rsidR="00F70F0C" w:rsidRPr="0017033F" w14:paraId="4B3B7D2C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3721" w:type="pct"/>
          </w:tcPr>
          <w:p w14:paraId="298D9459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305" w:type="pct"/>
          </w:tcPr>
          <w:p w14:paraId="3780DBAC" w14:textId="77777777" w:rsidR="00F70F0C" w:rsidRPr="0017033F" w:rsidRDefault="00F70F0C" w:rsidP="00C460C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657817F2" w14:textId="77777777" w:rsidR="00F70F0C" w:rsidRPr="006E65A4" w:rsidRDefault="00F70F0C" w:rsidP="00C460CA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70F0C" w:rsidRPr="0017033F" w14:paraId="11292E0A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3721" w:type="pct"/>
          </w:tcPr>
          <w:p w14:paraId="443DEE28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Комитет по управлению муниципальным имуществом</w:t>
            </w:r>
            <w:r>
              <w:rPr>
                <w:rFonts w:ascii="Arial Narrow" w:hAnsi="Arial Narrow"/>
                <w:sz w:val="20"/>
              </w:rPr>
              <w:t xml:space="preserve"> и градостроительству</w:t>
            </w:r>
          </w:p>
        </w:tc>
        <w:tc>
          <w:tcPr>
            <w:tcW w:w="305" w:type="pct"/>
          </w:tcPr>
          <w:p w14:paraId="16E640F6" w14:textId="77777777" w:rsidR="00F70F0C" w:rsidRPr="0017033F" w:rsidRDefault="00F70F0C" w:rsidP="00C460C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74" w:type="pct"/>
          </w:tcPr>
          <w:p w14:paraId="1A56DB56" w14:textId="77777777" w:rsidR="00F70F0C" w:rsidRPr="0017033F" w:rsidRDefault="00F70F0C" w:rsidP="00C460CA">
            <w:pPr>
              <w:rPr>
                <w:rFonts w:ascii="Arial Narrow" w:hAnsi="Arial Narrow"/>
                <w:sz w:val="20"/>
              </w:rPr>
            </w:pPr>
          </w:p>
        </w:tc>
      </w:tr>
      <w:tr w:rsidR="003E6382" w:rsidRPr="0017033F" w14:paraId="63D683E0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3721" w:type="pct"/>
          </w:tcPr>
          <w:p w14:paraId="73D7E728" w14:textId="77777777" w:rsidR="003E6382" w:rsidRPr="0017033F" w:rsidRDefault="003E6382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305" w:type="pct"/>
          </w:tcPr>
          <w:p w14:paraId="3CCBEC35" w14:textId="77777777" w:rsidR="003E6382" w:rsidRDefault="003E6382" w:rsidP="00C460C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76317EB3" w14:textId="77777777" w:rsidR="003E6382" w:rsidRPr="0017033F" w:rsidRDefault="003E6382" w:rsidP="00C460CA">
            <w:pPr>
              <w:rPr>
                <w:rFonts w:ascii="Arial Narrow" w:hAnsi="Arial Narrow"/>
                <w:sz w:val="20"/>
              </w:rPr>
            </w:pPr>
          </w:p>
        </w:tc>
      </w:tr>
      <w:tr w:rsidR="003E6382" w:rsidRPr="0017033F" w14:paraId="6C97011B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3721" w:type="pct"/>
          </w:tcPr>
          <w:p w14:paraId="378E031D" w14:textId="77777777" w:rsidR="003E6382" w:rsidRDefault="003E6382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305" w:type="pct"/>
          </w:tcPr>
          <w:p w14:paraId="5E1A4819" w14:textId="77777777" w:rsidR="003E6382" w:rsidRDefault="003E6382" w:rsidP="00C460C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314CDBBF" w14:textId="77777777" w:rsidR="003E6382" w:rsidRPr="0017033F" w:rsidRDefault="003E6382" w:rsidP="00C460CA">
            <w:pPr>
              <w:rPr>
                <w:rFonts w:ascii="Arial Narrow" w:hAnsi="Arial Narrow"/>
                <w:sz w:val="20"/>
              </w:rPr>
            </w:pPr>
          </w:p>
        </w:tc>
      </w:tr>
      <w:tr w:rsidR="003E6382" w:rsidRPr="0017033F" w14:paraId="18CAB9D5" w14:textId="77777777" w:rsidTr="00C460CA">
        <w:tblPrEx>
          <w:tblCellMar>
            <w:top w:w="0" w:type="dxa"/>
            <w:bottom w:w="0" w:type="dxa"/>
          </w:tblCellMar>
        </w:tblPrEx>
        <w:tc>
          <w:tcPr>
            <w:tcW w:w="3721" w:type="pct"/>
          </w:tcPr>
          <w:p w14:paraId="78125706" w14:textId="77777777" w:rsidR="003E6382" w:rsidRDefault="003E6382" w:rsidP="00C460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бухгалтерского </w:t>
            </w:r>
            <w:r w:rsidR="00E2208C">
              <w:rPr>
                <w:rFonts w:ascii="Arial Narrow" w:hAnsi="Arial Narrow"/>
                <w:sz w:val="20"/>
              </w:rPr>
              <w:t>учёта</w:t>
            </w:r>
            <w:r>
              <w:rPr>
                <w:rFonts w:ascii="Arial Narrow" w:hAnsi="Arial Narrow"/>
                <w:sz w:val="20"/>
              </w:rPr>
              <w:t xml:space="preserve"> и </w:t>
            </w:r>
            <w:r w:rsidR="00E2208C">
              <w:rPr>
                <w:rFonts w:ascii="Arial Narrow" w:hAnsi="Arial Narrow"/>
                <w:sz w:val="20"/>
              </w:rPr>
              <w:t>отчётности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05" w:type="pct"/>
          </w:tcPr>
          <w:p w14:paraId="72A188DF" w14:textId="77777777" w:rsidR="003E6382" w:rsidRDefault="003E6382" w:rsidP="00C460C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3A0CD16B" w14:textId="77777777" w:rsidR="003E6382" w:rsidRPr="0017033F" w:rsidRDefault="003E6382" w:rsidP="00C460C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447F08E" w14:textId="77777777" w:rsidR="00F70F0C" w:rsidRPr="0017033F" w:rsidRDefault="00F70F0C" w:rsidP="00F70F0C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52"/>
        <w:gridCol w:w="553"/>
        <w:gridCol w:w="1767"/>
      </w:tblGrid>
      <w:tr w:rsidR="00F70F0C" w:rsidRPr="0017033F" w14:paraId="10B797D2" w14:textId="77777777" w:rsidTr="00C460C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21" w:type="pct"/>
          </w:tcPr>
          <w:p w14:paraId="46E438B3" w14:textId="77777777" w:rsidR="00F70F0C" w:rsidRPr="0017033F" w:rsidRDefault="00F70F0C" w:rsidP="00C460CA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305" w:type="pct"/>
          </w:tcPr>
          <w:p w14:paraId="3C5FFEF3" w14:textId="77777777" w:rsidR="00F70F0C" w:rsidRPr="00C6720A" w:rsidRDefault="003E6382" w:rsidP="00C460CA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974" w:type="pct"/>
          </w:tcPr>
          <w:p w14:paraId="49C47489" w14:textId="77777777" w:rsidR="00F70F0C" w:rsidRPr="005A4E39" w:rsidRDefault="00F70F0C" w:rsidP="00C460CA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6E4803EA" w14:textId="77777777" w:rsidR="003E6382" w:rsidRDefault="003E6382" w:rsidP="00F70F0C"/>
    <w:p w14:paraId="5BCB23CA" w14:textId="77777777" w:rsidR="00424998" w:rsidRDefault="00424998" w:rsidP="00F70F0C"/>
    <w:p w14:paraId="1B28D8EC" w14:textId="77777777" w:rsidR="00424998" w:rsidRDefault="00424998" w:rsidP="00F70F0C"/>
    <w:p w14:paraId="091695BA" w14:textId="77777777" w:rsidR="00424998" w:rsidRDefault="00424998" w:rsidP="00F70F0C"/>
    <w:p w14:paraId="427AB8B1" w14:textId="77777777" w:rsidR="00424998" w:rsidRDefault="00424998" w:rsidP="00F70F0C"/>
    <w:p w14:paraId="790C3A03" w14:textId="77777777" w:rsidR="00424998" w:rsidRDefault="00424998" w:rsidP="00F70F0C"/>
    <w:p w14:paraId="651A6B84" w14:textId="77777777" w:rsidR="00424998" w:rsidRDefault="00424998" w:rsidP="00F70F0C"/>
    <w:p w14:paraId="419B8C7B" w14:textId="77777777" w:rsidR="00424998" w:rsidRDefault="00424998" w:rsidP="00F70F0C"/>
    <w:p w14:paraId="0769293F" w14:textId="77777777" w:rsidR="00424998" w:rsidRDefault="00424998" w:rsidP="00F70F0C"/>
    <w:p w14:paraId="68601234" w14:textId="77777777" w:rsidR="00424998" w:rsidRDefault="00424998" w:rsidP="00F70F0C"/>
    <w:p w14:paraId="48A73732" w14:textId="77777777" w:rsidR="00424998" w:rsidRDefault="00424998" w:rsidP="00F70F0C"/>
    <w:p w14:paraId="51FD5EFE" w14:textId="77777777" w:rsidR="00424998" w:rsidRDefault="00424998" w:rsidP="00F70F0C"/>
    <w:p w14:paraId="00320A59" w14:textId="77777777" w:rsidR="00424998" w:rsidRDefault="00424998" w:rsidP="00F70F0C"/>
    <w:p w14:paraId="1AC3A42B" w14:textId="77777777" w:rsidR="00424998" w:rsidRDefault="00424998" w:rsidP="00F70F0C"/>
    <w:p w14:paraId="5E7DC310" w14:textId="77777777" w:rsidR="00424998" w:rsidRDefault="00424998" w:rsidP="00F70F0C"/>
    <w:p w14:paraId="19B122F1" w14:textId="77777777" w:rsidR="00424998" w:rsidRDefault="00424998" w:rsidP="00F70F0C"/>
    <w:p w14:paraId="3B964122" w14:textId="77777777" w:rsidR="00424998" w:rsidRDefault="00424998" w:rsidP="00F70F0C"/>
    <w:p w14:paraId="0E4D7711" w14:textId="77777777" w:rsidR="00424998" w:rsidRDefault="00424998" w:rsidP="00F70F0C"/>
    <w:p w14:paraId="4CDD861D" w14:textId="77777777" w:rsidR="00424998" w:rsidRDefault="00424998" w:rsidP="00F70F0C"/>
    <w:p w14:paraId="696EF68D" w14:textId="77777777" w:rsidR="00424998" w:rsidRDefault="00424998" w:rsidP="00F70F0C"/>
    <w:p w14:paraId="60F56E44" w14:textId="77777777" w:rsidR="00424998" w:rsidRDefault="00424998" w:rsidP="00F70F0C"/>
    <w:p w14:paraId="429407E3" w14:textId="77777777" w:rsidR="00424998" w:rsidRDefault="00424998" w:rsidP="00F70F0C"/>
    <w:p w14:paraId="43FF597E" w14:textId="77777777" w:rsidR="00424998" w:rsidRDefault="00424998" w:rsidP="00F70F0C"/>
    <w:p w14:paraId="3619224C" w14:textId="77777777" w:rsidR="00424998" w:rsidRDefault="00424998" w:rsidP="00F70F0C"/>
    <w:p w14:paraId="7D458A2F" w14:textId="77777777" w:rsidR="00424998" w:rsidRDefault="00424998" w:rsidP="00F70F0C"/>
    <w:p w14:paraId="6FD31F56" w14:textId="77777777" w:rsidR="00424998" w:rsidRDefault="00424998" w:rsidP="00F70F0C"/>
    <w:p w14:paraId="11662699" w14:textId="77777777" w:rsidR="00424998" w:rsidRDefault="00424998" w:rsidP="00F70F0C"/>
    <w:p w14:paraId="16E374E8" w14:textId="77777777" w:rsidR="00424998" w:rsidRDefault="00424998" w:rsidP="00F70F0C"/>
    <w:p w14:paraId="2F089A09" w14:textId="77777777" w:rsidR="00424998" w:rsidRDefault="00424998" w:rsidP="00F70F0C"/>
    <w:p w14:paraId="780A161F" w14:textId="77777777" w:rsidR="00424998" w:rsidRPr="00E27376" w:rsidRDefault="00424998">
      <w:pPr>
        <w:rPr>
          <w:sz w:val="24"/>
          <w:szCs w:val="24"/>
        </w:rPr>
      </w:pPr>
      <w:r w:rsidRPr="00E27376">
        <w:rPr>
          <w:sz w:val="24"/>
          <w:szCs w:val="24"/>
        </w:rPr>
        <w:t>Полетаева Ирина Александровна,</w:t>
      </w:r>
    </w:p>
    <w:p w14:paraId="35FF8EB6" w14:textId="77777777" w:rsidR="00424998" w:rsidRPr="00E27376" w:rsidRDefault="00424998" w:rsidP="00F70F0C">
      <w:pPr>
        <w:rPr>
          <w:sz w:val="24"/>
          <w:szCs w:val="18"/>
        </w:rPr>
        <w:sectPr w:rsidR="00424998" w:rsidRPr="00E27376" w:rsidSect="003E6382">
          <w:pgSz w:w="11907" w:h="16840"/>
          <w:pgMar w:top="1134" w:right="1134" w:bottom="567" w:left="1701" w:header="720" w:footer="720" w:gutter="0"/>
          <w:cols w:space="720"/>
        </w:sectPr>
      </w:pPr>
      <w:r w:rsidRPr="00E27376">
        <w:rPr>
          <w:sz w:val="24"/>
          <w:szCs w:val="24"/>
        </w:rPr>
        <w:t>73-940</w:t>
      </w:r>
    </w:p>
    <w:p w14:paraId="2812A1E1" w14:textId="77777777" w:rsidR="003E6382" w:rsidRPr="00E2208C" w:rsidRDefault="003E6382" w:rsidP="003E6382">
      <w:pPr>
        <w:ind w:left="10206"/>
        <w:jc w:val="left"/>
        <w:rPr>
          <w:sz w:val="24"/>
          <w:szCs w:val="24"/>
        </w:rPr>
      </w:pPr>
      <w:r w:rsidRPr="00E2208C">
        <w:rPr>
          <w:sz w:val="24"/>
          <w:szCs w:val="24"/>
        </w:rPr>
        <w:lastRenderedPageBreak/>
        <w:t xml:space="preserve">Приложение </w:t>
      </w:r>
    </w:p>
    <w:p w14:paraId="6DD8EC55" w14:textId="77777777" w:rsidR="003E6382" w:rsidRPr="00E2208C" w:rsidRDefault="003E6382" w:rsidP="003E6382">
      <w:pPr>
        <w:ind w:left="10206"/>
        <w:jc w:val="left"/>
        <w:rPr>
          <w:sz w:val="24"/>
          <w:szCs w:val="24"/>
        </w:rPr>
      </w:pPr>
      <w:r w:rsidRPr="00E2208C">
        <w:rPr>
          <w:sz w:val="24"/>
          <w:szCs w:val="24"/>
        </w:rPr>
        <w:t xml:space="preserve">к постановлению администрации </w:t>
      </w:r>
    </w:p>
    <w:p w14:paraId="35EF708A" w14:textId="77777777" w:rsidR="003E6382" w:rsidRPr="00E2208C" w:rsidRDefault="003E6382" w:rsidP="003E6382">
      <w:pPr>
        <w:ind w:left="10206"/>
        <w:jc w:val="left"/>
        <w:rPr>
          <w:sz w:val="24"/>
          <w:szCs w:val="24"/>
        </w:rPr>
      </w:pPr>
      <w:r w:rsidRPr="00E2208C">
        <w:rPr>
          <w:sz w:val="24"/>
          <w:szCs w:val="24"/>
        </w:rPr>
        <w:t>Тихвинского района</w:t>
      </w:r>
    </w:p>
    <w:p w14:paraId="3DBD3B1F" w14:textId="77777777" w:rsidR="003E6382" w:rsidRPr="00E2208C" w:rsidRDefault="003E6382" w:rsidP="003E6382">
      <w:pPr>
        <w:ind w:left="10206"/>
        <w:jc w:val="left"/>
        <w:rPr>
          <w:sz w:val="24"/>
          <w:szCs w:val="24"/>
        </w:rPr>
      </w:pPr>
      <w:r w:rsidRPr="00E2208C">
        <w:rPr>
          <w:sz w:val="24"/>
          <w:szCs w:val="24"/>
        </w:rPr>
        <w:t xml:space="preserve">от </w:t>
      </w:r>
      <w:r w:rsidR="00567A82" w:rsidRPr="00E2208C">
        <w:rPr>
          <w:sz w:val="24"/>
          <w:szCs w:val="24"/>
        </w:rPr>
        <w:t xml:space="preserve">22 марта </w:t>
      </w:r>
      <w:smartTag w:uri="urn:schemas-microsoft-com:office:smarttags" w:element="metricconverter">
        <w:smartTagPr>
          <w:attr w:name="ProductID" w:val="2021 г"/>
        </w:smartTagPr>
        <w:r w:rsidR="00567A82" w:rsidRPr="00E2208C">
          <w:rPr>
            <w:sz w:val="24"/>
            <w:szCs w:val="24"/>
          </w:rPr>
          <w:t>2021 г</w:t>
        </w:r>
      </w:smartTag>
      <w:r w:rsidR="00567A82" w:rsidRPr="00E2208C">
        <w:rPr>
          <w:sz w:val="24"/>
          <w:szCs w:val="24"/>
        </w:rPr>
        <w:t>. №01-500-а</w:t>
      </w:r>
    </w:p>
    <w:p w14:paraId="1F91D7B3" w14:textId="77777777" w:rsidR="003E6382" w:rsidRPr="00424998" w:rsidRDefault="003E6382" w:rsidP="003E6382">
      <w:pPr>
        <w:ind w:left="10206"/>
        <w:jc w:val="left"/>
        <w:rPr>
          <w:color w:val="FFFFFF"/>
          <w:szCs w:val="28"/>
        </w:rPr>
      </w:pPr>
    </w:p>
    <w:p w14:paraId="390CB3C9" w14:textId="77777777" w:rsidR="003E6382" w:rsidRDefault="00F70F0C" w:rsidP="003E6382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 w:val="22"/>
          <w:szCs w:val="22"/>
          <w:lang w:eastAsia="en-US"/>
        </w:rPr>
      </w:pPr>
      <w:r w:rsidRPr="003E6382">
        <w:rPr>
          <w:rFonts w:eastAsia="Calibri"/>
          <w:b/>
          <w:color w:val="000000"/>
          <w:sz w:val="22"/>
          <w:szCs w:val="22"/>
          <w:lang w:eastAsia="en-US"/>
        </w:rPr>
        <w:t xml:space="preserve">Приложение №2 </w:t>
      </w:r>
    </w:p>
    <w:p w14:paraId="375A03FB" w14:textId="77777777" w:rsidR="003E6382" w:rsidRDefault="00F70F0C" w:rsidP="003E6382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 w:val="22"/>
          <w:szCs w:val="22"/>
          <w:lang w:eastAsia="en-US"/>
        </w:rPr>
      </w:pPr>
      <w:r w:rsidRPr="003E6382">
        <w:rPr>
          <w:rFonts w:eastAsia="Calibri"/>
          <w:b/>
          <w:color w:val="000000"/>
          <w:sz w:val="22"/>
          <w:szCs w:val="22"/>
          <w:lang w:eastAsia="en-US"/>
        </w:rPr>
        <w:t xml:space="preserve">к муниципальной программе </w:t>
      </w:r>
      <w:r w:rsidR="003E6382">
        <w:rPr>
          <w:rFonts w:eastAsia="Calibri"/>
          <w:b/>
          <w:color w:val="000000"/>
          <w:sz w:val="22"/>
          <w:szCs w:val="22"/>
          <w:lang w:eastAsia="en-US"/>
        </w:rPr>
        <w:t xml:space="preserve">Тихвинского </w:t>
      </w:r>
    </w:p>
    <w:p w14:paraId="1357857C" w14:textId="77777777" w:rsidR="00F70F0C" w:rsidRPr="003E6382" w:rsidRDefault="003E6382" w:rsidP="003E6382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ра</w:t>
      </w:r>
      <w:r>
        <w:rPr>
          <w:rFonts w:eastAsia="Calibri"/>
          <w:b/>
          <w:color w:val="000000"/>
          <w:sz w:val="22"/>
          <w:szCs w:val="22"/>
          <w:lang w:eastAsia="en-US"/>
        </w:rPr>
        <w:t>й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она </w:t>
      </w:r>
      <w:r w:rsidR="00F70F0C" w:rsidRPr="003E6382">
        <w:rPr>
          <w:rFonts w:eastAsia="Calibri"/>
          <w:b/>
          <w:color w:val="000000"/>
          <w:sz w:val="22"/>
          <w:szCs w:val="22"/>
          <w:lang w:eastAsia="en-US"/>
        </w:rPr>
        <w:t xml:space="preserve">«Муниципальное имущество, земельные </w:t>
      </w:r>
    </w:p>
    <w:p w14:paraId="1FA89C99" w14:textId="77777777" w:rsidR="00F70F0C" w:rsidRPr="003E6382" w:rsidRDefault="00F70F0C" w:rsidP="003E6382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 w:val="22"/>
          <w:szCs w:val="22"/>
          <w:lang w:eastAsia="en-US"/>
        </w:rPr>
      </w:pPr>
      <w:r w:rsidRPr="003E6382">
        <w:rPr>
          <w:rFonts w:eastAsia="Calibri"/>
          <w:b/>
          <w:color w:val="000000"/>
          <w:sz w:val="22"/>
          <w:szCs w:val="22"/>
          <w:lang w:eastAsia="en-US"/>
        </w:rPr>
        <w:t xml:space="preserve">ресурсы </w:t>
      </w:r>
      <w:r w:rsidR="003E6382">
        <w:rPr>
          <w:rFonts w:eastAsia="Calibri"/>
          <w:b/>
          <w:color w:val="000000"/>
          <w:sz w:val="22"/>
          <w:szCs w:val="22"/>
          <w:lang w:eastAsia="en-US"/>
        </w:rPr>
        <w:t>Тихвинского района</w:t>
      </w:r>
      <w:r w:rsidRPr="003E6382">
        <w:rPr>
          <w:rFonts w:eastAsia="Calibri"/>
          <w:b/>
          <w:color w:val="000000"/>
          <w:sz w:val="22"/>
          <w:szCs w:val="22"/>
          <w:lang w:eastAsia="en-US"/>
        </w:rPr>
        <w:t>»</w:t>
      </w:r>
    </w:p>
    <w:p w14:paraId="228C560D" w14:textId="77777777" w:rsidR="00F70F0C" w:rsidRPr="00E2208C" w:rsidRDefault="00F70F0C" w:rsidP="003E6382">
      <w:pPr>
        <w:autoSpaceDE w:val="0"/>
        <w:autoSpaceDN w:val="0"/>
        <w:adjustRightInd w:val="0"/>
        <w:ind w:left="10206"/>
        <w:jc w:val="left"/>
        <w:rPr>
          <w:rFonts w:ascii="Arial" w:hAnsi="Arial" w:cs="Arial"/>
          <w:b/>
          <w:color w:val="000000"/>
          <w:sz w:val="10"/>
          <w:szCs w:val="10"/>
        </w:rPr>
      </w:pPr>
    </w:p>
    <w:p w14:paraId="7CCDFA99" w14:textId="77777777" w:rsidR="00F70F0C" w:rsidRPr="00BA7E68" w:rsidRDefault="00F70F0C" w:rsidP="00C460C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A7E68">
        <w:rPr>
          <w:b/>
          <w:bCs/>
          <w:color w:val="000000"/>
          <w:sz w:val="24"/>
          <w:szCs w:val="24"/>
        </w:rPr>
        <w:t>ПЛАН</w:t>
      </w:r>
      <w:r w:rsidR="00BA7E68">
        <w:rPr>
          <w:b/>
          <w:bCs/>
          <w:color w:val="000000"/>
          <w:sz w:val="24"/>
          <w:szCs w:val="24"/>
        </w:rPr>
        <w:br/>
      </w:r>
      <w:r w:rsidRPr="00BA7E68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района </w:t>
      </w:r>
      <w:r w:rsidR="00BA7E68">
        <w:rPr>
          <w:b/>
          <w:bCs/>
          <w:color w:val="000000"/>
          <w:sz w:val="24"/>
          <w:szCs w:val="24"/>
        </w:rPr>
        <w:br/>
      </w:r>
      <w:r w:rsidRPr="00BA7E68">
        <w:rPr>
          <w:b/>
          <w:bCs/>
          <w:color w:val="000000"/>
          <w:sz w:val="24"/>
          <w:szCs w:val="24"/>
        </w:rPr>
        <w:t>«Муниципальное имущество, земельные ресурсы Тихвинского района»</w:t>
      </w:r>
      <w:r w:rsidRPr="00BA7E68">
        <w:rPr>
          <w:color w:val="000000"/>
          <w:sz w:val="24"/>
          <w:szCs w:val="24"/>
        </w:rPr>
        <w:t xml:space="preserve"> </w:t>
      </w:r>
      <w:r w:rsidR="00BA7E68">
        <w:rPr>
          <w:color w:val="000000"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516"/>
        <w:gridCol w:w="2069"/>
        <w:gridCol w:w="1141"/>
        <w:gridCol w:w="1011"/>
        <w:gridCol w:w="1310"/>
        <w:gridCol w:w="1057"/>
        <w:gridCol w:w="938"/>
        <w:gridCol w:w="1086"/>
      </w:tblGrid>
      <w:tr w:rsidR="00E2208C" w:rsidRPr="00CD33FB" w14:paraId="46BE2744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 w:val="restart"/>
            <w:tcMar>
              <w:left w:w="85" w:type="dxa"/>
              <w:right w:w="85" w:type="dxa"/>
            </w:tcMar>
          </w:tcPr>
          <w:p w14:paraId="0513C389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684" w:type="pct"/>
            <w:vMerge w:val="restart"/>
            <w:tcMar>
              <w:left w:w="85" w:type="dxa"/>
              <w:right w:w="85" w:type="dxa"/>
            </w:tcMar>
          </w:tcPr>
          <w:p w14:paraId="62410D4C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Ответстве</w:t>
            </w:r>
            <w:r w:rsidRPr="003E6382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3E6382">
              <w:rPr>
                <w:b/>
                <w:bCs/>
                <w:color w:val="000000"/>
                <w:sz w:val="18"/>
                <w:szCs w:val="18"/>
              </w:rPr>
              <w:t>ный</w:t>
            </w:r>
          </w:p>
          <w:p w14:paraId="74A81517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377" w:type="pct"/>
            <w:vMerge w:val="restart"/>
            <w:tcMar>
              <w:left w:w="85" w:type="dxa"/>
              <w:right w:w="85" w:type="dxa"/>
            </w:tcMar>
          </w:tcPr>
          <w:p w14:paraId="6F3E168D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Годы</w:t>
            </w:r>
          </w:p>
          <w:p w14:paraId="3BF42186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реализ</w:t>
            </w:r>
            <w:r w:rsidRPr="003E638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3E6382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784" w:type="pct"/>
            <w:gridSpan w:val="5"/>
            <w:tcMar>
              <w:left w:w="85" w:type="dxa"/>
              <w:right w:w="85" w:type="dxa"/>
            </w:tcMar>
          </w:tcPr>
          <w:p w14:paraId="1FB6E6BA" w14:textId="77777777" w:rsidR="003E6382" w:rsidRPr="003E6382" w:rsidRDefault="003E6382" w:rsidP="00BA7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 xml:space="preserve">Планируемые </w:t>
            </w:r>
            <w:r w:rsidR="00E2208C" w:rsidRPr="003E6382">
              <w:rPr>
                <w:b/>
                <w:bCs/>
                <w:color w:val="000000"/>
                <w:sz w:val="18"/>
                <w:szCs w:val="18"/>
              </w:rPr>
              <w:t>объёмы</w:t>
            </w:r>
            <w:r w:rsidRPr="003E6382">
              <w:rPr>
                <w:b/>
                <w:bCs/>
                <w:color w:val="000000"/>
                <w:sz w:val="18"/>
                <w:szCs w:val="18"/>
              </w:rPr>
              <w:t xml:space="preserve"> финансирования, тыс. руб.</w:t>
            </w:r>
          </w:p>
        </w:tc>
      </w:tr>
      <w:tr w:rsidR="00BA7E68" w:rsidRPr="00CD33FB" w14:paraId="42C31845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07F5304D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644AB038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14:paraId="205741AB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E7EF11F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76F50E58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Феде</w:t>
            </w:r>
            <w:r>
              <w:rPr>
                <w:b/>
                <w:bCs/>
                <w:color w:val="000000"/>
                <w:sz w:val="18"/>
                <w:szCs w:val="18"/>
              </w:rPr>
              <w:t>ральный</w:t>
            </w:r>
            <w:r w:rsidRPr="003E6382">
              <w:rPr>
                <w:b/>
                <w:bCs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32344F3D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1BD0A803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2ECA2E31" w14:textId="77777777" w:rsidR="003E6382" w:rsidRPr="003E6382" w:rsidRDefault="003E6382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Прочие</w:t>
            </w:r>
          </w:p>
          <w:p w14:paraId="1D5AE2FF" w14:textId="77777777" w:rsidR="003E6382" w:rsidRPr="003E6382" w:rsidRDefault="003E6382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</w:p>
        </w:tc>
      </w:tr>
      <w:tr w:rsidR="00BA7E68" w:rsidRPr="00CD33FB" w14:paraId="77BD6AB8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tcMar>
              <w:left w:w="85" w:type="dxa"/>
              <w:right w:w="85" w:type="dxa"/>
            </w:tcMar>
          </w:tcPr>
          <w:p w14:paraId="5186DB6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Mar>
              <w:left w:w="85" w:type="dxa"/>
              <w:right w:w="85" w:type="dxa"/>
            </w:tcMar>
          </w:tcPr>
          <w:p w14:paraId="3D9C753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364A3EB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5954A3A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F165DB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3814E8A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152D2B1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00DB4A4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638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70F0C" w:rsidRPr="00CD33FB" w14:paraId="73F5B3DB" w14:textId="77777777" w:rsidTr="00E220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8"/>
            <w:tcMar>
              <w:left w:w="85" w:type="dxa"/>
              <w:right w:w="85" w:type="dxa"/>
            </w:tcMar>
          </w:tcPr>
          <w:p w14:paraId="38B40863" w14:textId="77777777" w:rsidR="00E2208C" w:rsidRDefault="00E2208C" w:rsidP="00E2208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  <w:p w14:paraId="6DB2806C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1.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  <w:r w:rsidRPr="003E6382">
              <w:rPr>
                <w:b/>
                <w:bCs/>
                <w:color w:val="000000"/>
                <w:sz w:val="21"/>
                <w:szCs w:val="21"/>
              </w:rPr>
              <w:t>Основное мероприятие: «Кадастровые работы»</w:t>
            </w:r>
          </w:p>
        </w:tc>
      </w:tr>
      <w:tr w:rsidR="00BA7E68" w:rsidRPr="00CD33FB" w14:paraId="7A86D6AB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 w:val="restart"/>
            <w:tcMar>
              <w:left w:w="85" w:type="dxa"/>
              <w:right w:w="85" w:type="dxa"/>
            </w:tcMar>
          </w:tcPr>
          <w:p w14:paraId="3401C5E1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1.1. Кадастровый </w:t>
            </w:r>
            <w:r w:rsidR="00E2208C" w:rsidRPr="003E6382">
              <w:rPr>
                <w:color w:val="000000"/>
                <w:sz w:val="21"/>
                <w:szCs w:val="21"/>
              </w:rPr>
              <w:t>учёт</w:t>
            </w:r>
            <w:r w:rsidRPr="003E6382">
              <w:rPr>
                <w:color w:val="000000"/>
                <w:sz w:val="21"/>
                <w:szCs w:val="21"/>
              </w:rPr>
              <w:t xml:space="preserve"> земельных участков, об</w:t>
            </w:r>
            <w:r w:rsidRPr="003E6382">
              <w:rPr>
                <w:color w:val="000000"/>
                <w:sz w:val="21"/>
                <w:szCs w:val="21"/>
              </w:rPr>
              <w:t>ъ</w:t>
            </w:r>
            <w:r w:rsidRPr="003E6382">
              <w:rPr>
                <w:color w:val="000000"/>
                <w:sz w:val="21"/>
                <w:szCs w:val="21"/>
              </w:rPr>
              <w:t>ектов н</w:t>
            </w:r>
            <w:r w:rsidRPr="003E6382">
              <w:rPr>
                <w:color w:val="000000"/>
                <w:sz w:val="21"/>
                <w:szCs w:val="21"/>
              </w:rPr>
              <w:t>е</w:t>
            </w:r>
            <w:r w:rsidRPr="003E6382">
              <w:rPr>
                <w:color w:val="000000"/>
                <w:sz w:val="21"/>
                <w:szCs w:val="21"/>
              </w:rPr>
              <w:t xml:space="preserve">движимости </w:t>
            </w:r>
          </w:p>
        </w:tc>
        <w:tc>
          <w:tcPr>
            <w:tcW w:w="684" w:type="pct"/>
            <w:vMerge w:val="restart"/>
            <w:tcMar>
              <w:left w:w="85" w:type="dxa"/>
              <w:right w:w="85" w:type="dxa"/>
            </w:tcMar>
          </w:tcPr>
          <w:p w14:paraId="4311232D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Комитет по управлению муниципал</w:t>
            </w:r>
            <w:r w:rsidRPr="003E6382">
              <w:rPr>
                <w:color w:val="000000"/>
                <w:sz w:val="21"/>
                <w:szCs w:val="21"/>
              </w:rPr>
              <w:t>ь</w:t>
            </w:r>
            <w:r w:rsidRPr="003E6382">
              <w:rPr>
                <w:color w:val="000000"/>
                <w:sz w:val="21"/>
                <w:szCs w:val="21"/>
              </w:rPr>
              <w:t>ным имущес</w:t>
            </w:r>
            <w:r w:rsidRPr="003E6382">
              <w:rPr>
                <w:color w:val="000000"/>
                <w:sz w:val="21"/>
                <w:szCs w:val="21"/>
              </w:rPr>
              <w:t>т</w:t>
            </w:r>
            <w:r w:rsidRPr="003E6382">
              <w:rPr>
                <w:color w:val="000000"/>
                <w:sz w:val="21"/>
                <w:szCs w:val="21"/>
              </w:rPr>
              <w:t>вом и град</w:t>
            </w:r>
            <w:r w:rsidRPr="003E6382">
              <w:rPr>
                <w:color w:val="000000"/>
                <w:sz w:val="21"/>
                <w:szCs w:val="21"/>
              </w:rPr>
              <w:t>о</w:t>
            </w:r>
            <w:r w:rsidRPr="003E6382">
              <w:rPr>
                <w:color w:val="000000"/>
                <w:sz w:val="21"/>
                <w:szCs w:val="21"/>
              </w:rPr>
              <w:t>строител</w:t>
            </w:r>
            <w:r w:rsidRPr="003E6382">
              <w:rPr>
                <w:color w:val="000000"/>
                <w:sz w:val="21"/>
                <w:szCs w:val="21"/>
              </w:rPr>
              <w:t>ь</w:t>
            </w:r>
            <w:r w:rsidRPr="003E6382">
              <w:rPr>
                <w:color w:val="000000"/>
                <w:sz w:val="21"/>
                <w:szCs w:val="21"/>
              </w:rPr>
              <w:t xml:space="preserve">ству (далее - </w:t>
            </w:r>
            <w:proofErr w:type="spellStart"/>
            <w:r w:rsidRPr="003E6382">
              <w:rPr>
                <w:color w:val="000000"/>
                <w:sz w:val="21"/>
                <w:szCs w:val="21"/>
              </w:rPr>
              <w:t>К</w:t>
            </w:r>
            <w:r w:rsidRPr="003E6382">
              <w:rPr>
                <w:color w:val="000000"/>
                <w:sz w:val="21"/>
                <w:szCs w:val="21"/>
              </w:rPr>
              <w:t>У</w:t>
            </w:r>
            <w:r w:rsidRPr="003E6382">
              <w:rPr>
                <w:color w:val="000000"/>
                <w:sz w:val="21"/>
                <w:szCs w:val="21"/>
              </w:rPr>
              <w:t>МИГ</w:t>
            </w:r>
            <w:proofErr w:type="spellEnd"/>
            <w:r w:rsidRPr="003E638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037F5868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76F463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E2208C"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bCs/>
                <w:color w:val="000000"/>
                <w:sz w:val="21"/>
                <w:szCs w:val="21"/>
              </w:rPr>
              <w:t>621,88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2E50A1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77C1D07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6167BF4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E2208C"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bCs/>
                <w:color w:val="000000"/>
                <w:sz w:val="21"/>
                <w:szCs w:val="21"/>
              </w:rPr>
              <w:t>621,88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421AA1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15FCC3BD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21E665A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1ED71B3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3D3C4C33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D4408F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798,76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461977D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5A16B00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336C806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798,76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48679D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34900CAC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1CEDD79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6B74A2F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749C6871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2F5FB65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1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 xml:space="preserve">282,0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05E38BE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057B551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677C3F5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1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 xml:space="preserve">282,0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2496498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4FB26DD4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 w:val="restart"/>
            <w:tcMar>
              <w:left w:w="85" w:type="dxa"/>
              <w:right w:w="85" w:type="dxa"/>
            </w:tcMar>
          </w:tcPr>
          <w:p w14:paraId="1542FEA6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462FE9D1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3729C3A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E2208C"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bCs/>
                <w:color w:val="000000"/>
                <w:sz w:val="21"/>
                <w:szCs w:val="21"/>
              </w:rPr>
              <w:t>621,88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5843B78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38E3C7E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15789BF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E2208C"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bCs/>
                <w:color w:val="000000"/>
                <w:sz w:val="21"/>
                <w:szCs w:val="21"/>
              </w:rPr>
              <w:t>621,88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4F03612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4B561919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0B2C505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3E1393F1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101F591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798,76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DA8DD2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723A1F2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3AC9F52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798,76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70CEDF3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067C2D26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410D9EF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42972246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3B0A9D0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1282,0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213758A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6350FE9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3543033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1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 xml:space="preserve">282,0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6DEA56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70F0C" w:rsidRPr="00CD33FB" w14:paraId="5F591B67" w14:textId="77777777" w:rsidTr="00E220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8"/>
            <w:tcMar>
              <w:left w:w="85" w:type="dxa"/>
              <w:right w:w="85" w:type="dxa"/>
            </w:tcMar>
          </w:tcPr>
          <w:p w14:paraId="64DCBE47" w14:textId="77777777" w:rsidR="00E2208C" w:rsidRDefault="00E2208C" w:rsidP="00E2208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  <w:p w14:paraId="037CA1D5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BA7E68" w:rsidRPr="00CD33FB" w14:paraId="71CBE60E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 w:val="restart"/>
            <w:tcMar>
              <w:left w:w="85" w:type="dxa"/>
              <w:right w:w="85" w:type="dxa"/>
            </w:tcMar>
          </w:tcPr>
          <w:p w14:paraId="787D330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2.1. Проведение независимой оценки рыночной стоимости объектов муниципального имущес</w:t>
            </w:r>
            <w:r w:rsidRPr="003E6382">
              <w:rPr>
                <w:color w:val="000000"/>
                <w:sz w:val="21"/>
                <w:szCs w:val="21"/>
              </w:rPr>
              <w:t>т</w:t>
            </w:r>
            <w:r w:rsidRPr="003E6382">
              <w:rPr>
                <w:color w:val="000000"/>
                <w:sz w:val="21"/>
                <w:szCs w:val="21"/>
              </w:rPr>
              <w:t>ва, в том числе с земельными участками, с целью приватизации, предоставления в аренду, земел</w:t>
            </w:r>
            <w:r w:rsidRPr="003E6382">
              <w:rPr>
                <w:color w:val="000000"/>
                <w:sz w:val="21"/>
                <w:szCs w:val="21"/>
              </w:rPr>
              <w:t>ь</w:t>
            </w:r>
            <w:r w:rsidRPr="003E6382">
              <w:rPr>
                <w:color w:val="000000"/>
                <w:sz w:val="21"/>
                <w:szCs w:val="21"/>
              </w:rPr>
              <w:t>ных учас</w:t>
            </w:r>
            <w:r w:rsidRPr="003E6382">
              <w:rPr>
                <w:color w:val="000000"/>
                <w:sz w:val="21"/>
                <w:szCs w:val="21"/>
              </w:rPr>
              <w:t>т</w:t>
            </w:r>
            <w:r w:rsidRPr="003E6382">
              <w:rPr>
                <w:color w:val="000000"/>
                <w:sz w:val="21"/>
                <w:szCs w:val="21"/>
              </w:rPr>
              <w:t>ков с целью проведения аукционов по продаже земельных участков, на право заключ</w:t>
            </w:r>
            <w:r w:rsidRPr="003E6382">
              <w:rPr>
                <w:color w:val="000000"/>
                <w:sz w:val="21"/>
                <w:szCs w:val="21"/>
              </w:rPr>
              <w:t>е</w:t>
            </w:r>
            <w:r w:rsidRPr="003E6382">
              <w:rPr>
                <w:color w:val="000000"/>
                <w:sz w:val="21"/>
                <w:szCs w:val="21"/>
              </w:rPr>
              <w:t>ния договоров аренды земел</w:t>
            </w:r>
            <w:r w:rsidRPr="003E6382">
              <w:rPr>
                <w:color w:val="000000"/>
                <w:sz w:val="21"/>
                <w:szCs w:val="21"/>
              </w:rPr>
              <w:t>ь</w:t>
            </w:r>
            <w:r w:rsidRPr="003E6382">
              <w:rPr>
                <w:color w:val="000000"/>
                <w:sz w:val="21"/>
                <w:szCs w:val="21"/>
              </w:rPr>
              <w:t>ных участков</w:t>
            </w:r>
          </w:p>
        </w:tc>
        <w:tc>
          <w:tcPr>
            <w:tcW w:w="684" w:type="pct"/>
            <w:vMerge w:val="restart"/>
            <w:tcMar>
              <w:left w:w="85" w:type="dxa"/>
              <w:right w:w="85" w:type="dxa"/>
            </w:tcMar>
          </w:tcPr>
          <w:p w14:paraId="761A9F7A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3E6382">
              <w:rPr>
                <w:color w:val="000000"/>
                <w:sz w:val="21"/>
                <w:szCs w:val="21"/>
              </w:rPr>
              <w:t>КУМИГ</w:t>
            </w:r>
            <w:proofErr w:type="spellEnd"/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7664FDBC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1B66FD3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172,0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590D4B2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6E08C9A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622D8F4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172,0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08DF18E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0A87D414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36459C8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2791A64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19A3D798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3D929CB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3C93D32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0E19615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7EB8AB2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0D8A37B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1E6EE262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17DFB50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7C304BA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3D3CA91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F0F08C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0ED1581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102C7BD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15979DA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7487F27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485DBC0C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 w:val="restart"/>
            <w:tcMar>
              <w:left w:w="85" w:type="dxa"/>
              <w:right w:w="85" w:type="dxa"/>
            </w:tcMar>
          </w:tcPr>
          <w:p w14:paraId="1EEF80FA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533B336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0B6F07E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172,0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3D8E978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2258373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2D4B07A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 xml:space="preserve">172,0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3271873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BA7E68" w:rsidRPr="00CD33FB" w14:paraId="2D188B0E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4F03FB7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6D3D029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66E5A85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378A7B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16C7E11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0D130A9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2E8B326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A7E68" w:rsidRPr="00CD33FB" w14:paraId="67B1E133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219B6D6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2C1EA87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44F278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2BABD11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7980320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460CCB0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112,0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73D5AF4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F70F0C" w:rsidRPr="00CD33FB" w14:paraId="7C06A231" w14:textId="77777777" w:rsidTr="00E220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8"/>
            <w:tcMar>
              <w:left w:w="85" w:type="dxa"/>
              <w:right w:w="85" w:type="dxa"/>
            </w:tcMar>
          </w:tcPr>
          <w:p w14:paraId="2E195A8A" w14:textId="77777777" w:rsidR="00E2208C" w:rsidRDefault="00E2208C" w:rsidP="00E2208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  <w:p w14:paraId="1DB32106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3. Основное мероприятие «Комплексные кадастровые работы»</w:t>
            </w:r>
          </w:p>
        </w:tc>
      </w:tr>
      <w:tr w:rsidR="00BA7E68" w:rsidRPr="00CD33FB" w14:paraId="2227CD7F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 w:val="restart"/>
            <w:tcMar>
              <w:left w:w="85" w:type="dxa"/>
              <w:right w:w="85" w:type="dxa"/>
            </w:tcMar>
          </w:tcPr>
          <w:p w14:paraId="258928CA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3.1. Проведение комплексных кадастровых р</w:t>
            </w:r>
            <w:r w:rsidRPr="003E6382">
              <w:rPr>
                <w:color w:val="000000"/>
                <w:sz w:val="21"/>
                <w:szCs w:val="21"/>
              </w:rPr>
              <w:t>а</w:t>
            </w:r>
            <w:r w:rsidRPr="003E6382">
              <w:rPr>
                <w:color w:val="000000"/>
                <w:sz w:val="21"/>
                <w:szCs w:val="21"/>
              </w:rPr>
              <w:t>бот: уточнение местоположения границ земельных участков; установление или уточнение местоп</w:t>
            </w:r>
            <w:r w:rsidRPr="003E6382">
              <w:rPr>
                <w:color w:val="000000"/>
                <w:sz w:val="21"/>
                <w:szCs w:val="21"/>
              </w:rPr>
              <w:t>о</w:t>
            </w:r>
            <w:r w:rsidRPr="003E6382">
              <w:rPr>
                <w:color w:val="000000"/>
                <w:sz w:val="21"/>
                <w:szCs w:val="21"/>
              </w:rPr>
              <w:t>ложения на земельных участках зданий, сооруж</w:t>
            </w:r>
            <w:r w:rsidRPr="003E6382">
              <w:rPr>
                <w:color w:val="000000"/>
                <w:sz w:val="21"/>
                <w:szCs w:val="21"/>
              </w:rPr>
              <w:t>е</w:t>
            </w:r>
            <w:r w:rsidRPr="003E6382">
              <w:rPr>
                <w:color w:val="000000"/>
                <w:sz w:val="21"/>
                <w:szCs w:val="21"/>
              </w:rPr>
              <w:t xml:space="preserve">ний, объектов </w:t>
            </w:r>
            <w:r w:rsidR="00E2208C" w:rsidRPr="003E6382">
              <w:rPr>
                <w:color w:val="000000"/>
                <w:sz w:val="21"/>
                <w:szCs w:val="21"/>
              </w:rPr>
              <w:t>незавершённого</w:t>
            </w:r>
            <w:r w:rsidRPr="003E6382">
              <w:rPr>
                <w:color w:val="000000"/>
                <w:sz w:val="21"/>
                <w:szCs w:val="21"/>
              </w:rPr>
              <w:t xml:space="preserve"> строительства; о</w:t>
            </w:r>
            <w:r w:rsidRPr="003E6382">
              <w:rPr>
                <w:color w:val="000000"/>
                <w:sz w:val="21"/>
                <w:szCs w:val="21"/>
              </w:rPr>
              <w:t>б</w:t>
            </w:r>
            <w:r w:rsidRPr="003E6382">
              <w:rPr>
                <w:color w:val="000000"/>
                <w:sz w:val="21"/>
                <w:szCs w:val="21"/>
              </w:rPr>
              <w:t>разование земельных участков общего пользов</w:t>
            </w:r>
            <w:r w:rsidRPr="003E6382">
              <w:rPr>
                <w:color w:val="000000"/>
                <w:sz w:val="21"/>
                <w:szCs w:val="21"/>
              </w:rPr>
              <w:t>а</w:t>
            </w:r>
            <w:r w:rsidRPr="003E6382">
              <w:rPr>
                <w:color w:val="000000"/>
                <w:sz w:val="21"/>
                <w:szCs w:val="21"/>
              </w:rPr>
              <w:t>ния; исправление реестровых ошибок в сведен</w:t>
            </w:r>
            <w:r w:rsidRPr="003E6382">
              <w:rPr>
                <w:color w:val="000000"/>
                <w:sz w:val="21"/>
                <w:szCs w:val="21"/>
              </w:rPr>
              <w:t>и</w:t>
            </w:r>
            <w:r w:rsidRPr="003E6382">
              <w:rPr>
                <w:color w:val="000000"/>
                <w:sz w:val="21"/>
                <w:szCs w:val="21"/>
              </w:rPr>
              <w:t>ях о местоположении границ объектов недвижим</w:t>
            </w:r>
            <w:r w:rsidRPr="003E6382">
              <w:rPr>
                <w:color w:val="000000"/>
                <w:sz w:val="21"/>
                <w:szCs w:val="21"/>
              </w:rPr>
              <w:t>о</w:t>
            </w:r>
            <w:r w:rsidRPr="003E6382">
              <w:rPr>
                <w:color w:val="000000"/>
                <w:sz w:val="21"/>
                <w:szCs w:val="21"/>
              </w:rPr>
              <w:t xml:space="preserve">сти за </w:t>
            </w:r>
            <w:r w:rsidR="00E2208C" w:rsidRPr="003E6382">
              <w:rPr>
                <w:color w:val="000000"/>
                <w:sz w:val="21"/>
                <w:szCs w:val="21"/>
              </w:rPr>
              <w:t>счёт</w:t>
            </w:r>
            <w:r w:rsidRPr="003E6382">
              <w:rPr>
                <w:color w:val="000000"/>
                <w:sz w:val="21"/>
                <w:szCs w:val="21"/>
              </w:rPr>
              <w:t xml:space="preserve"> средств областного и местного бюдж</w:t>
            </w:r>
            <w:r w:rsidRPr="003E6382">
              <w:rPr>
                <w:color w:val="000000"/>
                <w:sz w:val="21"/>
                <w:szCs w:val="21"/>
              </w:rPr>
              <w:t>е</w:t>
            </w:r>
            <w:r w:rsidRPr="003E6382">
              <w:rPr>
                <w:color w:val="000000"/>
                <w:sz w:val="21"/>
                <w:szCs w:val="21"/>
              </w:rPr>
              <w:t xml:space="preserve">тов </w:t>
            </w:r>
          </w:p>
        </w:tc>
        <w:tc>
          <w:tcPr>
            <w:tcW w:w="684" w:type="pct"/>
            <w:vMerge w:val="restart"/>
            <w:tcMar>
              <w:left w:w="85" w:type="dxa"/>
              <w:right w:w="85" w:type="dxa"/>
            </w:tcMar>
          </w:tcPr>
          <w:p w14:paraId="19EE91F2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3E6382">
              <w:rPr>
                <w:color w:val="000000"/>
                <w:sz w:val="21"/>
                <w:szCs w:val="21"/>
              </w:rPr>
              <w:t>КУМИГ</w:t>
            </w:r>
            <w:proofErr w:type="spellEnd"/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7061AC1B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6E1474A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967,1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21CD0E3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52A6B66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880,0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60AFB11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87,1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4F2A3B0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460C939C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6C0332F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51C6FF8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5A46AB8C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6430063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869,24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216AEBC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1DE3366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431,0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30AB382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438,24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339714F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629CB490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6B87AAE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4EB3401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4DAEC823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540C46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60BA72A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6BCDAAC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4C1DE8B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32758C8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36B15C36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 w:val="restart"/>
            <w:tcMar>
              <w:left w:w="85" w:type="dxa"/>
              <w:right w:w="85" w:type="dxa"/>
            </w:tcMar>
          </w:tcPr>
          <w:p w14:paraId="30C7E7E2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00178E57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22BC4CC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967,1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2CDAA92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5B98982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880,0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08131A7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87,1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5FEA32F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343DCB9D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4D2B457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10154C90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1C26F1B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869,24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D14360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2B68782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431,0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61D5C44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438,24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0D7073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7693A6EE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41B903B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71CFD6AC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D6B6CD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2D3C0ED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741101B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4B7B1C7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4CFF3B5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F70F0C" w:rsidRPr="00CD33FB" w14:paraId="561BA790" w14:textId="77777777" w:rsidTr="00E220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8"/>
            <w:tcMar>
              <w:left w:w="85" w:type="dxa"/>
              <w:right w:w="85" w:type="dxa"/>
            </w:tcMar>
          </w:tcPr>
          <w:p w14:paraId="1977F91E" w14:textId="77777777" w:rsidR="00E2208C" w:rsidRDefault="00E2208C" w:rsidP="00E2208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  <w:p w14:paraId="2A9CA2BB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4. Основное мероприятие «Кадастровые работы в отношении земельных участков»</w:t>
            </w:r>
          </w:p>
        </w:tc>
      </w:tr>
      <w:tr w:rsidR="00BA7E68" w:rsidRPr="00CD33FB" w14:paraId="130C0215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 w:val="restart"/>
            <w:tcMar>
              <w:left w:w="85" w:type="dxa"/>
              <w:right w:w="85" w:type="dxa"/>
            </w:tcMar>
          </w:tcPr>
          <w:p w14:paraId="7DF83206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4.1. Проведение кадастровых работ в отнош</w:t>
            </w:r>
            <w:r w:rsidRPr="003E6382">
              <w:rPr>
                <w:color w:val="000000"/>
                <w:sz w:val="21"/>
                <w:szCs w:val="21"/>
              </w:rPr>
              <w:t>е</w:t>
            </w:r>
            <w:r w:rsidRPr="003E6382">
              <w:rPr>
                <w:color w:val="000000"/>
                <w:sz w:val="21"/>
                <w:szCs w:val="21"/>
              </w:rPr>
              <w:t>нии земел</w:t>
            </w:r>
            <w:r w:rsidRPr="003E6382">
              <w:rPr>
                <w:color w:val="000000"/>
                <w:sz w:val="21"/>
                <w:szCs w:val="21"/>
              </w:rPr>
              <w:t>ь</w:t>
            </w:r>
            <w:r w:rsidRPr="003E6382">
              <w:rPr>
                <w:color w:val="000000"/>
                <w:sz w:val="21"/>
                <w:szCs w:val="21"/>
              </w:rPr>
              <w:t>ных участков из категории земель «земли сельскохозя</w:t>
            </w:r>
            <w:r w:rsidRPr="003E6382">
              <w:rPr>
                <w:color w:val="000000"/>
                <w:sz w:val="21"/>
                <w:szCs w:val="21"/>
              </w:rPr>
              <w:t>й</w:t>
            </w:r>
            <w:r w:rsidRPr="003E6382">
              <w:rPr>
                <w:color w:val="000000"/>
                <w:sz w:val="21"/>
                <w:szCs w:val="21"/>
              </w:rPr>
              <w:t>ственного назначения»</w:t>
            </w:r>
          </w:p>
        </w:tc>
        <w:tc>
          <w:tcPr>
            <w:tcW w:w="684" w:type="pct"/>
            <w:vMerge w:val="restart"/>
            <w:tcMar>
              <w:left w:w="85" w:type="dxa"/>
              <w:right w:w="85" w:type="dxa"/>
            </w:tcMar>
          </w:tcPr>
          <w:p w14:paraId="35A413E8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3E6382">
              <w:rPr>
                <w:color w:val="000000"/>
                <w:sz w:val="21"/>
                <w:szCs w:val="21"/>
              </w:rPr>
              <w:t>КУМИГ</w:t>
            </w:r>
            <w:proofErr w:type="spellEnd"/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729C6B58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75CEF46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599,7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F83AAF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1943074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454,7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3B7AC2B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145,0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F8D192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25D06BB3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4EB8A99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1D4E9DA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C041345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73642FF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499,7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6590A77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7974610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454,7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00BA641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45,0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099EA29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0106FF6F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47C0862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3FE6AF3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0FDC9F82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1DDFFF7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3559404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3C03531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6697396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5282DA8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665C4EEE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 w:val="restart"/>
            <w:tcMar>
              <w:left w:w="85" w:type="dxa"/>
              <w:right w:w="85" w:type="dxa"/>
            </w:tcMar>
          </w:tcPr>
          <w:p w14:paraId="0481FF3F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0A29D707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022ADCE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599,7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416A3F3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2407886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454,7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5008207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145,0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2D37C8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4E882FF2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7E4CFA2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A2536AE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30AF97F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499,7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5B64AD2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4053784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454,7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5D39FDB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45,0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14C7C2C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7E12119E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59A4471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0E47C740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72B394D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6E6153C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26D8776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5968759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1774FCC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F70F0C" w:rsidRPr="00CD33FB" w14:paraId="452FDC0B" w14:textId="77777777" w:rsidTr="00E220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8"/>
            <w:tcMar>
              <w:left w:w="85" w:type="dxa"/>
              <w:right w:w="85" w:type="dxa"/>
            </w:tcMar>
          </w:tcPr>
          <w:p w14:paraId="163AC480" w14:textId="77777777" w:rsidR="00E2208C" w:rsidRDefault="00E2208C" w:rsidP="00E2208C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1"/>
                <w:szCs w:val="21"/>
              </w:rPr>
            </w:pPr>
          </w:p>
          <w:p w14:paraId="67911DC4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>5. Основное мероприятие ««Государственная регистрация прав»</w:t>
            </w:r>
          </w:p>
        </w:tc>
      </w:tr>
      <w:tr w:rsidR="00BA7E68" w:rsidRPr="00CD33FB" w14:paraId="4B8F73C0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 w:val="restart"/>
            <w:tcMar>
              <w:left w:w="85" w:type="dxa"/>
              <w:right w:w="85" w:type="dxa"/>
            </w:tcMar>
          </w:tcPr>
          <w:p w14:paraId="581964CA" w14:textId="77777777" w:rsidR="003E6382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  <w:highlight w:val="yellow"/>
              </w:rPr>
            </w:pPr>
            <w:r w:rsidRPr="003E6382">
              <w:rPr>
                <w:color w:val="000000"/>
                <w:sz w:val="21"/>
                <w:szCs w:val="21"/>
              </w:rPr>
              <w:t>5.1. Государственная регистрация (переход прав, внесение изменений в сведения о правах) права собственности, иных вещных прав муниципал</w:t>
            </w:r>
            <w:r w:rsidRPr="003E6382">
              <w:rPr>
                <w:color w:val="000000"/>
                <w:sz w:val="21"/>
                <w:szCs w:val="21"/>
              </w:rPr>
              <w:t>ь</w:t>
            </w:r>
            <w:r w:rsidRPr="003E6382">
              <w:rPr>
                <w:color w:val="000000"/>
                <w:sz w:val="21"/>
                <w:szCs w:val="21"/>
              </w:rPr>
              <w:t>ного о</w:t>
            </w:r>
            <w:r w:rsidRPr="003E6382">
              <w:rPr>
                <w:color w:val="000000"/>
                <w:sz w:val="21"/>
                <w:szCs w:val="21"/>
              </w:rPr>
              <w:t>б</w:t>
            </w:r>
            <w:r w:rsidRPr="003E6382">
              <w:rPr>
                <w:color w:val="000000"/>
                <w:sz w:val="21"/>
                <w:szCs w:val="21"/>
              </w:rPr>
              <w:t>разования Тихвинский муниципальный район Ленинградской области на объекты недв</w:t>
            </w:r>
            <w:r w:rsidRPr="003E6382">
              <w:rPr>
                <w:color w:val="000000"/>
                <w:sz w:val="21"/>
                <w:szCs w:val="21"/>
              </w:rPr>
              <w:t>и</w:t>
            </w:r>
            <w:r w:rsidRPr="003E6382">
              <w:rPr>
                <w:color w:val="000000"/>
                <w:sz w:val="21"/>
                <w:szCs w:val="21"/>
              </w:rPr>
              <w:t>жимости, в том числе земельные участки</w:t>
            </w:r>
          </w:p>
        </w:tc>
        <w:tc>
          <w:tcPr>
            <w:tcW w:w="684" w:type="pct"/>
            <w:vMerge w:val="restart"/>
            <w:tcMar>
              <w:left w:w="85" w:type="dxa"/>
              <w:right w:w="85" w:type="dxa"/>
            </w:tcMar>
          </w:tcPr>
          <w:p w14:paraId="613C8E92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3E6382">
              <w:rPr>
                <w:color w:val="000000"/>
                <w:sz w:val="21"/>
                <w:szCs w:val="21"/>
              </w:rPr>
              <w:t>КУМИГ</w:t>
            </w:r>
            <w:proofErr w:type="spellEnd"/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B36542C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1E4813B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4E295DD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240320A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2708B56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1424319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7EA5AE21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59587D4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32CB795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42FAE94E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2ED521F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4185B9C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4235037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06D22BC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47E6DC7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39C78E9F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4" w:type="pct"/>
            <w:vMerge/>
            <w:tcMar>
              <w:left w:w="85" w:type="dxa"/>
              <w:right w:w="85" w:type="dxa"/>
            </w:tcMar>
          </w:tcPr>
          <w:p w14:paraId="3516187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4" w:type="pct"/>
            <w:vMerge/>
            <w:tcMar>
              <w:left w:w="85" w:type="dxa"/>
              <w:right w:w="85" w:type="dxa"/>
            </w:tcMar>
          </w:tcPr>
          <w:p w14:paraId="2BB50CB5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5BB54B2D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5511EBD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2B927A6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2D6F1B6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1A7A678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4E17EB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6C2DB66B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 w:val="restart"/>
            <w:tcMar>
              <w:left w:w="85" w:type="dxa"/>
              <w:right w:w="85" w:type="dxa"/>
            </w:tcMar>
          </w:tcPr>
          <w:p w14:paraId="37B73690" w14:textId="77777777" w:rsidR="00424998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0AB51320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5FAB59D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4BA15A5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0813133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5ED528D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328D2769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3D2BF192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30BC077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3876CC3A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08593CE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5F840B4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67B224B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3836A27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2302CAD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6E8BF765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59DF3D9D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644B8620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40656E8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0E4D7F3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4E1642D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470EEE1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22D2080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642B071B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 w:val="restart"/>
            <w:tcMar>
              <w:left w:w="85" w:type="dxa"/>
              <w:right w:w="85" w:type="dxa"/>
            </w:tcMar>
          </w:tcPr>
          <w:p w14:paraId="0A9ED6A1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Итого по Программе: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0A9C9890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2021-2023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3495770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>11</w:t>
            </w:r>
            <w:r w:rsidR="00E2208C">
              <w:rPr>
                <w:b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color w:val="000000"/>
                <w:sz w:val="21"/>
                <w:szCs w:val="21"/>
              </w:rPr>
              <w:t>034,38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6503E92F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62159F4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>6</w:t>
            </w:r>
            <w:r w:rsidR="00E2208C">
              <w:rPr>
                <w:b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color w:val="000000"/>
                <w:sz w:val="21"/>
                <w:szCs w:val="21"/>
              </w:rPr>
              <w:t>220,4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728BE2D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>4</w:t>
            </w:r>
            <w:r w:rsidR="00E2208C">
              <w:rPr>
                <w:b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color w:val="000000"/>
                <w:sz w:val="21"/>
                <w:szCs w:val="21"/>
              </w:rPr>
              <w:t>813,98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7B897A7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6C5DC02F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61BC90B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1A08AAA1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5986966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>3</w:t>
            </w:r>
            <w:r w:rsidR="00E2208C">
              <w:rPr>
                <w:b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color w:val="000000"/>
                <w:sz w:val="21"/>
                <w:szCs w:val="21"/>
              </w:rPr>
              <w:t>360,68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B4535A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49272227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>1</w:t>
            </w:r>
            <w:r w:rsidR="00E2208C">
              <w:rPr>
                <w:b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color w:val="000000"/>
                <w:sz w:val="21"/>
                <w:szCs w:val="21"/>
              </w:rPr>
              <w:t>334,7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7D5602A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3E6382">
              <w:rPr>
                <w:b/>
                <w:color w:val="000000"/>
                <w:sz w:val="21"/>
                <w:szCs w:val="21"/>
              </w:rPr>
              <w:t>2</w:t>
            </w:r>
            <w:r w:rsidR="00E2208C">
              <w:rPr>
                <w:b/>
                <w:color w:val="000000"/>
                <w:sz w:val="21"/>
                <w:szCs w:val="21"/>
              </w:rPr>
              <w:t> </w:t>
            </w:r>
            <w:r w:rsidRPr="003E6382">
              <w:rPr>
                <w:b/>
                <w:color w:val="000000"/>
                <w:sz w:val="21"/>
                <w:szCs w:val="21"/>
              </w:rPr>
              <w:t>025,98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7B02A9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b/>
                <w:bCs/>
                <w:color w:val="000000"/>
                <w:sz w:val="21"/>
                <w:szCs w:val="21"/>
              </w:rPr>
              <w:t>-</w:t>
            </w:r>
            <w:r w:rsidRPr="003E6382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7E68" w:rsidRPr="00CD33FB" w14:paraId="065C8CA2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63A2BE2A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75662B18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6B902FC0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6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279,7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1584D8A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24785AE8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4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885,7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384440C3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1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394,0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2D75417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  <w:tr w:rsidR="00BA7E68" w:rsidRPr="00CD33FB" w14:paraId="0E48980F" w14:textId="77777777" w:rsidTr="004F01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8" w:type="pct"/>
            <w:gridSpan w:val="2"/>
            <w:vMerge/>
            <w:tcMar>
              <w:left w:w="85" w:type="dxa"/>
              <w:right w:w="85" w:type="dxa"/>
            </w:tcMar>
          </w:tcPr>
          <w:p w14:paraId="278BCAA4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14:paraId="38E9BA5D" w14:textId="77777777" w:rsidR="00F70F0C" w:rsidRPr="003E6382" w:rsidRDefault="00F70F0C" w:rsidP="00E220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34" w:type="pct"/>
            <w:tcMar>
              <w:left w:w="85" w:type="dxa"/>
              <w:right w:w="85" w:type="dxa"/>
            </w:tcMar>
          </w:tcPr>
          <w:p w14:paraId="799F51E1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1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394,0</w:t>
            </w:r>
          </w:p>
        </w:tc>
        <w:tc>
          <w:tcPr>
            <w:tcW w:w="433" w:type="pct"/>
            <w:tcMar>
              <w:left w:w="85" w:type="dxa"/>
              <w:right w:w="85" w:type="dxa"/>
            </w:tcMar>
          </w:tcPr>
          <w:p w14:paraId="70152B9B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349" w:type="pct"/>
            <w:tcMar>
              <w:left w:w="85" w:type="dxa"/>
              <w:right w:w="85" w:type="dxa"/>
            </w:tcMar>
          </w:tcPr>
          <w:p w14:paraId="7736D7B6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10" w:type="pct"/>
            <w:tcMar>
              <w:left w:w="85" w:type="dxa"/>
              <w:right w:w="85" w:type="dxa"/>
            </w:tcMar>
          </w:tcPr>
          <w:p w14:paraId="0DFE4B72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>1</w:t>
            </w:r>
            <w:r w:rsidR="00E2208C">
              <w:rPr>
                <w:color w:val="000000"/>
                <w:sz w:val="21"/>
                <w:szCs w:val="21"/>
              </w:rPr>
              <w:t> </w:t>
            </w:r>
            <w:r w:rsidRPr="003E6382">
              <w:rPr>
                <w:color w:val="000000"/>
                <w:sz w:val="21"/>
                <w:szCs w:val="21"/>
              </w:rPr>
              <w:t>394,0</w:t>
            </w:r>
          </w:p>
        </w:tc>
        <w:tc>
          <w:tcPr>
            <w:tcW w:w="359" w:type="pct"/>
            <w:tcMar>
              <w:left w:w="85" w:type="dxa"/>
              <w:right w:w="85" w:type="dxa"/>
            </w:tcMar>
          </w:tcPr>
          <w:p w14:paraId="6FA0FE4C" w14:textId="77777777" w:rsidR="00F70F0C" w:rsidRPr="003E6382" w:rsidRDefault="00F70F0C" w:rsidP="003E63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3E6382">
              <w:rPr>
                <w:color w:val="000000"/>
                <w:sz w:val="21"/>
                <w:szCs w:val="21"/>
              </w:rPr>
              <w:t xml:space="preserve">- </w:t>
            </w:r>
          </w:p>
        </w:tc>
      </w:tr>
    </w:tbl>
    <w:p w14:paraId="11FE210A" w14:textId="77777777" w:rsidR="00F70F0C" w:rsidRPr="00CD33FB" w:rsidRDefault="00424998" w:rsidP="0042499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color w:val="000000"/>
          <w:sz w:val="18"/>
          <w:szCs w:val="18"/>
        </w:rPr>
        <w:t>_______</w:t>
      </w:r>
      <w:r w:rsidR="00F70F0C" w:rsidRPr="00CD33FB">
        <w:rPr>
          <w:color w:val="000000"/>
          <w:sz w:val="18"/>
          <w:szCs w:val="18"/>
        </w:rPr>
        <w:t>___________</w:t>
      </w:r>
    </w:p>
    <w:sectPr w:rsidR="00F70F0C" w:rsidRPr="00CD33FB" w:rsidSect="00424998">
      <w:pgSz w:w="16840" w:h="11907" w:orient="landscape"/>
      <w:pgMar w:top="1134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3EC4" w14:textId="77777777" w:rsidR="00EA3914" w:rsidRDefault="00EA3914">
      <w:r>
        <w:separator/>
      </w:r>
    </w:p>
  </w:endnote>
  <w:endnote w:type="continuationSeparator" w:id="0">
    <w:p w14:paraId="7A73ABFF" w14:textId="77777777" w:rsidR="00EA3914" w:rsidRDefault="00EA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628D7" w14:textId="77777777" w:rsidR="00EA3914" w:rsidRDefault="00EA3914">
      <w:r>
        <w:separator/>
      </w:r>
    </w:p>
  </w:footnote>
  <w:footnote w:type="continuationSeparator" w:id="0">
    <w:p w14:paraId="0BAADF78" w14:textId="77777777" w:rsidR="00EA3914" w:rsidRDefault="00EA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93B8" w14:textId="77777777" w:rsidR="00424998" w:rsidRDefault="00424998" w:rsidP="00C46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E2D81B" w14:textId="77777777" w:rsidR="00424998" w:rsidRDefault="004249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05BD3" w14:textId="77777777" w:rsidR="00424998" w:rsidRDefault="00424998" w:rsidP="00C46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7A82">
      <w:rPr>
        <w:rStyle w:val="a7"/>
        <w:noProof/>
      </w:rPr>
      <w:t>3</w:t>
    </w:r>
    <w:r>
      <w:rPr>
        <w:rStyle w:val="a7"/>
      </w:rPr>
      <w:fldChar w:fldCharType="end"/>
    </w:r>
  </w:p>
  <w:p w14:paraId="74CF91FA" w14:textId="77777777" w:rsidR="00424998" w:rsidRDefault="004249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E5BC2"/>
    <w:multiLevelType w:val="hybridMultilevel"/>
    <w:tmpl w:val="EFDC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2EC7"/>
    <w:multiLevelType w:val="hybridMultilevel"/>
    <w:tmpl w:val="7C4A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7AF"/>
    <w:multiLevelType w:val="hybridMultilevel"/>
    <w:tmpl w:val="830C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806"/>
    <w:multiLevelType w:val="hybridMultilevel"/>
    <w:tmpl w:val="9740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78FC"/>
    <w:multiLevelType w:val="hybridMultilevel"/>
    <w:tmpl w:val="5230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69E119CF"/>
    <w:multiLevelType w:val="hybridMultilevel"/>
    <w:tmpl w:val="B7A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E20C0"/>
    <w:multiLevelType w:val="hybridMultilevel"/>
    <w:tmpl w:val="1532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5B25"/>
    <w:multiLevelType w:val="hybridMultilevel"/>
    <w:tmpl w:val="C5B8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3A"/>
    <w:rsid w:val="0004002F"/>
    <w:rsid w:val="00040F20"/>
    <w:rsid w:val="00193F3A"/>
    <w:rsid w:val="001E1C63"/>
    <w:rsid w:val="00367A22"/>
    <w:rsid w:val="003E6382"/>
    <w:rsid w:val="003F5998"/>
    <w:rsid w:val="00424998"/>
    <w:rsid w:val="00487208"/>
    <w:rsid w:val="004F018E"/>
    <w:rsid w:val="00567A82"/>
    <w:rsid w:val="00700BF1"/>
    <w:rsid w:val="0078456A"/>
    <w:rsid w:val="00803430"/>
    <w:rsid w:val="00882680"/>
    <w:rsid w:val="00BA7E68"/>
    <w:rsid w:val="00C460CA"/>
    <w:rsid w:val="00C51325"/>
    <w:rsid w:val="00E2208C"/>
    <w:rsid w:val="00E27376"/>
    <w:rsid w:val="00EA3914"/>
    <w:rsid w:val="00EB1427"/>
    <w:rsid w:val="00F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8883A01"/>
  <w15:chartTrackingRefBased/>
  <w15:docId w15:val="{67814EAC-2693-40CF-834A-4312B9C2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rsid w:val="00424998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42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2</TotalTime>
  <Pages>5</Pages>
  <Words>1256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4</cp:revision>
  <cp:lastPrinted>2021-03-22T08:16:00Z</cp:lastPrinted>
  <dcterms:created xsi:type="dcterms:W3CDTF">2021-03-23T12:21:00Z</dcterms:created>
  <dcterms:modified xsi:type="dcterms:W3CDTF">2021-03-23T12:22:00Z</dcterms:modified>
</cp:coreProperties>
</file>