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939B5">
      <w:pPr>
        <w:tabs>
          <w:tab w:val="left" w:pos="567"/>
          <w:tab w:val="left" w:pos="3686"/>
        </w:tabs>
      </w:pPr>
      <w:r>
        <w:tab/>
      </w:r>
      <w:r>
        <w:t>28 декабря 2020 г.</w:t>
      </w:r>
      <w:r>
        <w:tab/>
        <w:t>01-27</w:t>
      </w:r>
      <w:r>
        <w:t>10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BD5F2B" w:rsidP="00B52D22">
            <w:pPr>
              <w:rPr>
                <w:b/>
                <w:sz w:val="24"/>
                <w:szCs w:val="24"/>
              </w:rPr>
            </w:pPr>
            <w:r w:rsidRPr="00BD5F2B">
              <w:rPr>
                <w:sz w:val="24"/>
              </w:rPr>
              <w:t xml:space="preserve">О признании многоквартирного жилого дома по адресу: Ленинградская область, Тихвинский муниципальный район, Тихвинское городское поселение, </w:t>
            </w:r>
            <w:r w:rsidRPr="00BD5F2B">
              <w:rPr>
                <w:b/>
                <w:sz w:val="24"/>
              </w:rPr>
              <w:t>город Тихвин, улица Ново-Советская, дом  3</w:t>
            </w:r>
            <w:r>
              <w:rPr>
                <w:b/>
                <w:sz w:val="24"/>
              </w:rPr>
              <w:t>,</w:t>
            </w:r>
            <w:r w:rsidRPr="00BD5F2B">
              <w:rPr>
                <w:b/>
                <w:sz w:val="24"/>
              </w:rPr>
              <w:t xml:space="preserve"> </w:t>
            </w:r>
            <w:r w:rsidRPr="00BD5F2B">
              <w:rPr>
                <w:sz w:val="24"/>
              </w:rPr>
              <w:t>аварийным и подлежащим сносу</w:t>
            </w:r>
          </w:p>
        </w:tc>
      </w:tr>
      <w:tr w:rsidR="002939B5" w:rsidRPr="002939B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5F2B" w:rsidRPr="002939B5" w:rsidRDefault="00BD5F2B" w:rsidP="00BD5F2B">
            <w:pPr>
              <w:rPr>
                <w:sz w:val="24"/>
              </w:rPr>
            </w:pPr>
            <w:r w:rsidRPr="002939B5">
              <w:rPr>
                <w:sz w:val="24"/>
              </w:rPr>
              <w:t>21, 0400 ОБ (Информационный)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BD5F2B" w:rsidRPr="005423E9" w:rsidRDefault="00BD5F2B" w:rsidP="006852A2">
      <w:pPr>
        <w:ind w:firstLine="708"/>
      </w:pPr>
      <w:r w:rsidRPr="005423E9">
        <w:t xml:space="preserve">В соответствии со статьями 15, 32, 95, 106 Жилищного кодекса Российской Федерации, пунктом 7 Положения </w:t>
      </w:r>
      <w:r>
        <w:t>о</w:t>
      </w:r>
      <w:r w:rsidRPr="005423E9">
        <w:t xml:space="preserve">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</w:t>
      </w:r>
      <w:r w:rsidR="005C03FE">
        <w:t>и</w:t>
      </w:r>
      <w:r w:rsidRPr="005423E9">
        <w:t>, утверждён</w:t>
      </w:r>
      <w:bookmarkStart w:id="0" w:name="_GoBack"/>
      <w:bookmarkEnd w:id="0"/>
      <w:r w:rsidRPr="005423E9">
        <w:t xml:space="preserve">ного постановлением Правительства Российской Федерации от 28 января 2006 года №47 и на основании  заключения межведомственной комиссии </w:t>
      </w:r>
      <w:r w:rsidRPr="005423E9">
        <w:rPr>
          <w:rStyle w:val="s10"/>
          <w:bCs/>
        </w:rPr>
        <w:t>об оценке соответствия помещени</w:t>
      </w:r>
      <w:r>
        <w:rPr>
          <w:rStyle w:val="s10"/>
          <w:bCs/>
        </w:rPr>
        <w:t>я</w:t>
      </w:r>
      <w:r w:rsidRPr="005423E9">
        <w:rPr>
          <w:rStyle w:val="s10"/>
          <w:bCs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 реконструкции </w:t>
      </w:r>
      <w:r w:rsidRPr="005423E9">
        <w:t xml:space="preserve">от </w:t>
      </w:r>
      <w:r>
        <w:t>26 декабря</w:t>
      </w:r>
      <w:r w:rsidRPr="005423E9">
        <w:t xml:space="preserve"> 20</w:t>
      </w:r>
      <w:r>
        <w:t>20</w:t>
      </w:r>
      <w:r w:rsidRPr="005423E9">
        <w:t xml:space="preserve"> года №</w:t>
      </w:r>
      <w:r>
        <w:t>564</w:t>
      </w:r>
      <w:r w:rsidRPr="005423E9">
        <w:t>; акта обследования помещени</w:t>
      </w:r>
      <w:r>
        <w:t>я</w:t>
      </w:r>
      <w:r w:rsidRPr="005423E9">
        <w:t xml:space="preserve"> от </w:t>
      </w:r>
      <w:r>
        <w:t>26 декабря</w:t>
      </w:r>
      <w:r w:rsidRPr="005423E9">
        <w:t xml:space="preserve"> 20</w:t>
      </w:r>
      <w:r>
        <w:t xml:space="preserve">20 </w:t>
      </w:r>
      <w:r w:rsidRPr="005423E9">
        <w:t>года №</w:t>
      </w:r>
      <w:r>
        <w:t>564</w:t>
      </w:r>
      <w:r w:rsidRPr="005423E9">
        <w:t xml:space="preserve"> администрация Тихвинского района ПОСТАНОВЛЯЕТ:</w:t>
      </w:r>
    </w:p>
    <w:p w:rsidR="00BD5F2B" w:rsidRPr="005423E9" w:rsidRDefault="00BD5F2B" w:rsidP="00FD72DA">
      <w:pPr>
        <w:ind w:firstLine="720"/>
      </w:pPr>
      <w:r w:rsidRPr="005423E9">
        <w:t xml:space="preserve">1. Признать многоквартирный жилой дом по адресу: </w:t>
      </w:r>
      <w:r w:rsidRPr="005423E9">
        <w:rPr>
          <w:b/>
        </w:rPr>
        <w:t xml:space="preserve">Ленинградская область, Тихвинский муниципальный район, Тихвинское городское поселение, </w:t>
      </w:r>
      <w:r>
        <w:rPr>
          <w:b/>
        </w:rPr>
        <w:t>город Тихвин</w:t>
      </w:r>
      <w:r w:rsidRPr="005423E9">
        <w:rPr>
          <w:b/>
        </w:rPr>
        <w:t xml:space="preserve">, </w:t>
      </w:r>
      <w:r>
        <w:rPr>
          <w:b/>
        </w:rPr>
        <w:t>улица Ново-Советская</w:t>
      </w:r>
      <w:r w:rsidRPr="005423E9">
        <w:rPr>
          <w:b/>
        </w:rPr>
        <w:t xml:space="preserve">, дом </w:t>
      </w:r>
      <w:r>
        <w:rPr>
          <w:b/>
        </w:rPr>
        <w:t xml:space="preserve">3, </w:t>
      </w:r>
      <w:r w:rsidRPr="00F5572B">
        <w:t>аварийным</w:t>
      </w:r>
      <w:r w:rsidRPr="005423E9">
        <w:t xml:space="preserve"> и подлежащим сносу в связи с физическим износом.</w:t>
      </w:r>
    </w:p>
    <w:p w:rsidR="00BD5F2B" w:rsidRPr="005423E9" w:rsidRDefault="00BD5F2B" w:rsidP="007D6039">
      <w:pPr>
        <w:ind w:firstLine="708"/>
      </w:pPr>
      <w:r w:rsidRPr="005423E9">
        <w:t xml:space="preserve">2. Жилищному отделу комитета жилищно-коммунального хозяйства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</w:t>
      </w:r>
      <w:r>
        <w:t>город Тихвин</w:t>
      </w:r>
      <w:r w:rsidRPr="005423E9">
        <w:t xml:space="preserve">, </w:t>
      </w:r>
      <w:r>
        <w:t>улица Ново-Советская</w:t>
      </w:r>
      <w:r w:rsidRPr="005423E9">
        <w:t xml:space="preserve">, дом </w:t>
      </w:r>
      <w:r>
        <w:t xml:space="preserve">3. </w:t>
      </w:r>
    </w:p>
    <w:p w:rsidR="00BD5F2B" w:rsidRPr="005423E9" w:rsidRDefault="00BD5F2B" w:rsidP="007D6039">
      <w:pPr>
        <w:ind w:firstLine="708"/>
      </w:pPr>
      <w:r w:rsidRPr="005423E9"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до 31 декабря 2032 года. </w:t>
      </w:r>
    </w:p>
    <w:p w:rsidR="00BD5F2B" w:rsidRPr="005423E9" w:rsidRDefault="00BD5F2B" w:rsidP="00D72280">
      <w:r w:rsidRPr="005423E9">
        <w:tab/>
        <w:t xml:space="preserve"> 4. Обн</w:t>
      </w:r>
      <w:r>
        <w:t>ародовать постановление в сети И</w:t>
      </w:r>
      <w:r w:rsidRPr="005423E9">
        <w:t>нтернет на официальном сайте Тихвинского района.</w:t>
      </w:r>
    </w:p>
    <w:p w:rsidR="00BD5F2B" w:rsidRPr="005423E9" w:rsidRDefault="00BD5F2B" w:rsidP="008D183D">
      <w:pPr>
        <w:ind w:firstLine="708"/>
      </w:pPr>
      <w:r w:rsidRPr="005423E9">
        <w:lastRenderedPageBreak/>
        <w:t xml:space="preserve">5. Контроль за исполнением постановления возложить на </w:t>
      </w:r>
      <w:r>
        <w:t>заместителя главы администрации - председателя комитета жилищно-коммунального хозяйства.</w:t>
      </w:r>
    </w:p>
    <w:p w:rsidR="00BD5F2B" w:rsidRPr="005423E9" w:rsidRDefault="00BD5F2B" w:rsidP="008D183D">
      <w:pPr>
        <w:ind w:firstLine="708"/>
      </w:pPr>
    </w:p>
    <w:p w:rsidR="00BD5F2B" w:rsidRPr="005423E9" w:rsidRDefault="00BD5F2B" w:rsidP="00BE5185"/>
    <w:p w:rsidR="00BD5F2B" w:rsidRPr="006F3F8C" w:rsidRDefault="00BD5F2B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0E78DD" w:rsidRDefault="000E78DD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1A2440">
      <w:pPr>
        <w:ind w:right="-1" w:firstLine="709"/>
      </w:pPr>
    </w:p>
    <w:p w:rsidR="00BD5F2B" w:rsidRDefault="00BD5F2B" w:rsidP="00BD5F2B">
      <w:pPr>
        <w:rPr>
          <w:sz w:val="24"/>
          <w:szCs w:val="20"/>
        </w:rPr>
      </w:pPr>
      <w:r>
        <w:rPr>
          <w:sz w:val="24"/>
          <w:szCs w:val="20"/>
        </w:rPr>
        <w:t>Шамашева Анастасия Леонидовна,</w:t>
      </w:r>
    </w:p>
    <w:p w:rsidR="00BD5F2B" w:rsidRDefault="00BD5F2B" w:rsidP="00BD5F2B">
      <w:pPr>
        <w:rPr>
          <w:sz w:val="24"/>
          <w:szCs w:val="20"/>
        </w:rPr>
      </w:pPr>
      <w:r>
        <w:rPr>
          <w:sz w:val="24"/>
          <w:szCs w:val="20"/>
        </w:rPr>
        <w:t>79-300</w:t>
      </w:r>
    </w:p>
    <w:p w:rsidR="00BD5F2B" w:rsidRDefault="00BD5F2B" w:rsidP="00BD5F2B">
      <w:pPr>
        <w:rPr>
          <w:sz w:val="20"/>
          <w:szCs w:val="20"/>
        </w:rPr>
      </w:pPr>
    </w:p>
    <w:p w:rsidR="00BD5F2B" w:rsidRDefault="00BD5F2B" w:rsidP="00BD5F2B">
      <w:pPr>
        <w:rPr>
          <w:sz w:val="20"/>
          <w:szCs w:val="20"/>
        </w:rPr>
      </w:pPr>
    </w:p>
    <w:p w:rsidR="00BD5F2B" w:rsidRDefault="00BD5F2B" w:rsidP="00BD5F2B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26"/>
        <w:gridCol w:w="239"/>
        <w:gridCol w:w="2433"/>
      </w:tblGrid>
      <w:tr w:rsidR="00BD5F2B" w:rsidTr="00BD5F2B">
        <w:tc>
          <w:tcPr>
            <w:tcW w:w="6026" w:type="dxa"/>
            <w:hideMark/>
          </w:tcPr>
          <w:p w:rsidR="00BD5F2B" w:rsidRDefault="00BD5F2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239" w:type="dxa"/>
          </w:tcPr>
          <w:p w:rsidR="00BD5F2B" w:rsidRDefault="00BD5F2B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BD5F2B" w:rsidRDefault="00BD5F2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</w:tc>
      </w:tr>
      <w:tr w:rsidR="00BD5F2B" w:rsidTr="00BD5F2B">
        <w:tc>
          <w:tcPr>
            <w:tcW w:w="6026" w:type="dxa"/>
          </w:tcPr>
          <w:p w:rsidR="00BD5F2B" w:rsidRDefault="00BD5F2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отделом коммунального хозяйства комитета жилищно-коммунального хозяйства</w:t>
            </w:r>
          </w:p>
          <w:p w:rsidR="00BD5F2B" w:rsidRDefault="00BD5F2B">
            <w:pPr>
              <w:rPr>
                <w:i/>
                <w:sz w:val="18"/>
                <w:szCs w:val="18"/>
              </w:rPr>
            </w:pPr>
          </w:p>
        </w:tc>
        <w:tc>
          <w:tcPr>
            <w:tcW w:w="239" w:type="dxa"/>
          </w:tcPr>
          <w:p w:rsidR="00BD5F2B" w:rsidRDefault="00BD5F2B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BD5F2B" w:rsidRDefault="00BD5F2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Богдашова Л.В.</w:t>
            </w:r>
          </w:p>
        </w:tc>
      </w:tr>
      <w:tr w:rsidR="00BD5F2B" w:rsidTr="00BD5F2B">
        <w:tc>
          <w:tcPr>
            <w:tcW w:w="6026" w:type="dxa"/>
          </w:tcPr>
          <w:p w:rsidR="00BD5F2B" w:rsidRDefault="00BD5F2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BD5F2B" w:rsidRDefault="00BD5F2B">
            <w:pPr>
              <w:rPr>
                <w:i/>
                <w:sz w:val="18"/>
                <w:szCs w:val="18"/>
              </w:rPr>
            </w:pPr>
          </w:p>
        </w:tc>
        <w:tc>
          <w:tcPr>
            <w:tcW w:w="239" w:type="dxa"/>
          </w:tcPr>
          <w:p w:rsidR="00BD5F2B" w:rsidRDefault="00BD5F2B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BD5F2B" w:rsidRDefault="00BD5F2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BD5F2B" w:rsidTr="00BD5F2B">
        <w:tc>
          <w:tcPr>
            <w:tcW w:w="6026" w:type="dxa"/>
            <w:hideMark/>
          </w:tcPr>
          <w:p w:rsidR="00BD5F2B" w:rsidRDefault="00BD5F2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жилищным отделом</w:t>
            </w:r>
          </w:p>
        </w:tc>
        <w:tc>
          <w:tcPr>
            <w:tcW w:w="239" w:type="dxa"/>
          </w:tcPr>
          <w:p w:rsidR="00BD5F2B" w:rsidRDefault="00BD5F2B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BD5F2B" w:rsidRDefault="00BD5F2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Соколова Т.В.</w:t>
            </w:r>
          </w:p>
        </w:tc>
      </w:tr>
      <w:tr w:rsidR="00BD5F2B" w:rsidTr="00BD5F2B">
        <w:tc>
          <w:tcPr>
            <w:tcW w:w="6026" w:type="dxa"/>
            <w:hideMark/>
          </w:tcPr>
          <w:p w:rsidR="00BD5F2B" w:rsidRDefault="00BD5F2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239" w:type="dxa"/>
          </w:tcPr>
          <w:p w:rsidR="00BD5F2B" w:rsidRDefault="00BD5F2B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BD5F2B" w:rsidRDefault="00BD5F2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BD5F2B" w:rsidRDefault="00BD5F2B" w:rsidP="00BD5F2B">
      <w:pPr>
        <w:rPr>
          <w:i/>
          <w:sz w:val="18"/>
          <w:szCs w:val="18"/>
        </w:rPr>
      </w:pPr>
    </w:p>
    <w:p w:rsidR="00BD5F2B" w:rsidRDefault="00BD5F2B" w:rsidP="00BD5F2B">
      <w:pPr>
        <w:rPr>
          <w:i/>
          <w:sz w:val="18"/>
          <w:szCs w:val="18"/>
        </w:rPr>
      </w:pPr>
    </w:p>
    <w:p w:rsidR="00BD5F2B" w:rsidRDefault="00BD5F2B" w:rsidP="00BD5F2B">
      <w:pPr>
        <w:rPr>
          <w:i/>
          <w:sz w:val="18"/>
          <w:szCs w:val="18"/>
        </w:rPr>
      </w:pPr>
      <w:r>
        <w:rPr>
          <w:i/>
          <w:sz w:val="18"/>
          <w:szCs w:val="18"/>
        </w:rPr>
        <w:t>РАССЫЛКА: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5353"/>
        <w:gridCol w:w="847"/>
        <w:gridCol w:w="2839"/>
      </w:tblGrid>
      <w:tr w:rsidR="00BD5F2B" w:rsidTr="00BD5F2B">
        <w:tc>
          <w:tcPr>
            <w:tcW w:w="5353" w:type="dxa"/>
            <w:hideMark/>
          </w:tcPr>
          <w:p w:rsidR="00BD5F2B" w:rsidRDefault="00BD5F2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847" w:type="dxa"/>
            <w:hideMark/>
          </w:tcPr>
          <w:p w:rsidR="00BD5F2B" w:rsidRDefault="00BD5F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  <w:hideMark/>
          </w:tcPr>
          <w:p w:rsidR="00BD5F2B" w:rsidRDefault="00BD5F2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 акт и заключение</w:t>
            </w:r>
          </w:p>
        </w:tc>
      </w:tr>
      <w:tr w:rsidR="00BD5F2B" w:rsidTr="00BD5F2B">
        <w:tc>
          <w:tcPr>
            <w:tcW w:w="5353" w:type="dxa"/>
            <w:hideMark/>
          </w:tcPr>
          <w:p w:rsidR="00BD5F2B" w:rsidRDefault="00BD5F2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коммунального хозяйства комитета ЖКХ</w:t>
            </w:r>
          </w:p>
        </w:tc>
        <w:tc>
          <w:tcPr>
            <w:tcW w:w="847" w:type="dxa"/>
            <w:hideMark/>
          </w:tcPr>
          <w:p w:rsidR="00BD5F2B" w:rsidRDefault="00BD5F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39" w:type="dxa"/>
          </w:tcPr>
          <w:p w:rsidR="00BD5F2B" w:rsidRDefault="00BD5F2B">
            <w:pPr>
              <w:rPr>
                <w:i/>
                <w:sz w:val="18"/>
                <w:szCs w:val="18"/>
              </w:rPr>
            </w:pPr>
          </w:p>
        </w:tc>
      </w:tr>
      <w:tr w:rsidR="00BD5F2B" w:rsidTr="00BD5F2B">
        <w:tc>
          <w:tcPr>
            <w:tcW w:w="5353" w:type="dxa"/>
            <w:hideMark/>
          </w:tcPr>
          <w:p w:rsidR="00BD5F2B" w:rsidRDefault="00BD5F2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Жилищный отдел</w:t>
            </w:r>
          </w:p>
        </w:tc>
        <w:tc>
          <w:tcPr>
            <w:tcW w:w="847" w:type="dxa"/>
            <w:hideMark/>
          </w:tcPr>
          <w:p w:rsidR="00BD5F2B" w:rsidRDefault="00BD5F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839" w:type="dxa"/>
            <w:hideMark/>
          </w:tcPr>
          <w:p w:rsidR="00BD5F2B" w:rsidRDefault="00BD5F2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 подписью главы, а также</w:t>
            </w:r>
          </w:p>
          <w:p w:rsidR="00BD5F2B" w:rsidRDefault="00BD5F2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 копиями акта и заключения </w:t>
            </w:r>
          </w:p>
        </w:tc>
      </w:tr>
      <w:tr w:rsidR="00BD5F2B" w:rsidTr="00BD5F2B">
        <w:tc>
          <w:tcPr>
            <w:tcW w:w="5353" w:type="dxa"/>
            <w:hideMark/>
          </w:tcPr>
          <w:p w:rsidR="00BD5F2B" w:rsidRDefault="00BD5F2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АО «ЕИРЦ ЛО»</w:t>
            </w:r>
          </w:p>
        </w:tc>
        <w:tc>
          <w:tcPr>
            <w:tcW w:w="847" w:type="dxa"/>
            <w:hideMark/>
          </w:tcPr>
          <w:p w:rsidR="00BD5F2B" w:rsidRDefault="00BD5F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BD5F2B" w:rsidRDefault="00BD5F2B">
            <w:pPr>
              <w:rPr>
                <w:i/>
                <w:sz w:val="18"/>
                <w:szCs w:val="18"/>
              </w:rPr>
            </w:pPr>
          </w:p>
        </w:tc>
      </w:tr>
      <w:tr w:rsidR="00BD5F2B" w:rsidTr="00BD5F2B">
        <w:tc>
          <w:tcPr>
            <w:tcW w:w="5353" w:type="dxa"/>
            <w:hideMark/>
          </w:tcPr>
          <w:p w:rsidR="00BD5F2B" w:rsidRDefault="00BD5F2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БТИ</w:t>
            </w:r>
          </w:p>
        </w:tc>
        <w:tc>
          <w:tcPr>
            <w:tcW w:w="847" w:type="dxa"/>
            <w:hideMark/>
          </w:tcPr>
          <w:p w:rsidR="00BD5F2B" w:rsidRDefault="00BD5F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BD5F2B" w:rsidRDefault="00BD5F2B">
            <w:pPr>
              <w:rPr>
                <w:i/>
                <w:sz w:val="18"/>
                <w:szCs w:val="18"/>
              </w:rPr>
            </w:pPr>
          </w:p>
        </w:tc>
      </w:tr>
      <w:tr w:rsidR="00BD5F2B" w:rsidTr="00BD5F2B">
        <w:tc>
          <w:tcPr>
            <w:tcW w:w="5353" w:type="dxa"/>
            <w:hideMark/>
          </w:tcPr>
          <w:p w:rsidR="00BD5F2B" w:rsidRDefault="00BD5F2B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847" w:type="dxa"/>
            <w:hideMark/>
          </w:tcPr>
          <w:p w:rsidR="00BD5F2B" w:rsidRDefault="00BD5F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BD5F2B" w:rsidRDefault="00BD5F2B">
            <w:pPr>
              <w:rPr>
                <w:i/>
                <w:sz w:val="18"/>
                <w:szCs w:val="18"/>
              </w:rPr>
            </w:pPr>
          </w:p>
        </w:tc>
      </w:tr>
      <w:tr w:rsidR="00BD5F2B" w:rsidTr="00BD5F2B">
        <w:tc>
          <w:tcPr>
            <w:tcW w:w="5353" w:type="dxa"/>
            <w:hideMark/>
          </w:tcPr>
          <w:p w:rsidR="00BD5F2B" w:rsidRDefault="00BD5F2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847" w:type="dxa"/>
            <w:hideMark/>
          </w:tcPr>
          <w:p w:rsidR="00BD5F2B" w:rsidRDefault="00BD5F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BD5F2B" w:rsidRDefault="00BD5F2B">
            <w:pPr>
              <w:rPr>
                <w:i/>
                <w:sz w:val="18"/>
                <w:szCs w:val="18"/>
              </w:rPr>
            </w:pPr>
          </w:p>
        </w:tc>
      </w:tr>
      <w:tr w:rsidR="00BD5F2B" w:rsidTr="00BD5F2B">
        <w:tc>
          <w:tcPr>
            <w:tcW w:w="5353" w:type="dxa"/>
            <w:hideMark/>
          </w:tcPr>
          <w:p w:rsidR="00BD5F2B" w:rsidRDefault="00BD5F2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Отдел архитектуры и градостроительства </w:t>
            </w:r>
          </w:p>
        </w:tc>
        <w:tc>
          <w:tcPr>
            <w:tcW w:w="847" w:type="dxa"/>
            <w:hideMark/>
          </w:tcPr>
          <w:p w:rsidR="00BD5F2B" w:rsidRDefault="00BD5F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BD5F2B" w:rsidRDefault="00BD5F2B">
            <w:pPr>
              <w:rPr>
                <w:i/>
                <w:sz w:val="18"/>
                <w:szCs w:val="18"/>
              </w:rPr>
            </w:pPr>
          </w:p>
        </w:tc>
      </w:tr>
      <w:tr w:rsidR="00BD5F2B" w:rsidTr="00BD5F2B">
        <w:tc>
          <w:tcPr>
            <w:tcW w:w="5353" w:type="dxa"/>
            <w:hideMark/>
          </w:tcPr>
          <w:p w:rsidR="00BD5F2B" w:rsidRDefault="00BD5F2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ОНД и ПР</w:t>
            </w:r>
          </w:p>
        </w:tc>
        <w:tc>
          <w:tcPr>
            <w:tcW w:w="847" w:type="dxa"/>
            <w:hideMark/>
          </w:tcPr>
          <w:p w:rsidR="00BD5F2B" w:rsidRDefault="00BD5F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BD5F2B" w:rsidRDefault="00BD5F2B">
            <w:pPr>
              <w:rPr>
                <w:i/>
                <w:sz w:val="18"/>
                <w:szCs w:val="18"/>
              </w:rPr>
            </w:pPr>
          </w:p>
        </w:tc>
      </w:tr>
      <w:tr w:rsidR="00BD5F2B" w:rsidTr="00BD5F2B">
        <w:tc>
          <w:tcPr>
            <w:tcW w:w="5353" w:type="dxa"/>
            <w:hideMark/>
          </w:tcPr>
          <w:p w:rsidR="00BD5F2B" w:rsidRDefault="00BD5F2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Росреестр</w:t>
            </w:r>
          </w:p>
        </w:tc>
        <w:tc>
          <w:tcPr>
            <w:tcW w:w="847" w:type="dxa"/>
            <w:hideMark/>
          </w:tcPr>
          <w:p w:rsidR="00BD5F2B" w:rsidRDefault="00BD5F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BD5F2B" w:rsidRDefault="00BD5F2B">
            <w:pPr>
              <w:rPr>
                <w:i/>
                <w:sz w:val="18"/>
                <w:szCs w:val="18"/>
              </w:rPr>
            </w:pPr>
          </w:p>
        </w:tc>
      </w:tr>
      <w:tr w:rsidR="00BD5F2B" w:rsidTr="00BD5F2B">
        <w:tc>
          <w:tcPr>
            <w:tcW w:w="5353" w:type="dxa"/>
            <w:hideMark/>
          </w:tcPr>
          <w:p w:rsidR="00BD5F2B" w:rsidRDefault="00BD5F2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Роспотребнадзор по Ленинградской области в Тихвинском районе</w:t>
            </w:r>
          </w:p>
        </w:tc>
        <w:tc>
          <w:tcPr>
            <w:tcW w:w="847" w:type="dxa"/>
            <w:hideMark/>
          </w:tcPr>
          <w:p w:rsidR="00BD5F2B" w:rsidRDefault="00BD5F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BD5F2B" w:rsidRDefault="00BD5F2B">
            <w:pPr>
              <w:rPr>
                <w:i/>
                <w:sz w:val="18"/>
                <w:szCs w:val="18"/>
              </w:rPr>
            </w:pPr>
          </w:p>
        </w:tc>
      </w:tr>
      <w:tr w:rsidR="00BD5F2B" w:rsidTr="00BD5F2B">
        <w:tc>
          <w:tcPr>
            <w:tcW w:w="5353" w:type="dxa"/>
            <w:hideMark/>
          </w:tcPr>
          <w:p w:rsidR="00BD5F2B" w:rsidRDefault="00BD5F2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847" w:type="dxa"/>
            <w:hideMark/>
          </w:tcPr>
          <w:p w:rsidR="00BD5F2B" w:rsidRDefault="00BD5F2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2839" w:type="dxa"/>
          </w:tcPr>
          <w:p w:rsidR="00BD5F2B" w:rsidRDefault="00BD5F2B">
            <w:pPr>
              <w:rPr>
                <w:i/>
                <w:sz w:val="18"/>
                <w:szCs w:val="18"/>
              </w:rPr>
            </w:pPr>
          </w:p>
        </w:tc>
      </w:tr>
    </w:tbl>
    <w:p w:rsidR="00BD5F2B" w:rsidRDefault="00BD5F2B" w:rsidP="00BD5F2B">
      <w:pPr>
        <w:rPr>
          <w:i/>
          <w:sz w:val="18"/>
          <w:szCs w:val="18"/>
        </w:rPr>
      </w:pPr>
    </w:p>
    <w:p w:rsidR="00BD5F2B" w:rsidRDefault="00BD5F2B" w:rsidP="00BD5F2B">
      <w:pPr>
        <w:ind w:right="-1" w:firstLine="709"/>
        <w:rPr>
          <w:sz w:val="22"/>
          <w:szCs w:val="22"/>
        </w:rPr>
      </w:pPr>
    </w:p>
    <w:p w:rsidR="00BD5F2B" w:rsidRDefault="00BD5F2B" w:rsidP="00BD5F2B">
      <w:pPr>
        <w:ind w:right="-1" w:firstLine="709"/>
        <w:rPr>
          <w:sz w:val="22"/>
          <w:szCs w:val="22"/>
        </w:rPr>
      </w:pPr>
    </w:p>
    <w:p w:rsidR="00BD5F2B" w:rsidRDefault="00BD5F2B" w:rsidP="00BD5F2B">
      <w:pPr>
        <w:ind w:right="-1" w:firstLine="709"/>
        <w:rPr>
          <w:sz w:val="22"/>
          <w:szCs w:val="22"/>
        </w:rPr>
      </w:pPr>
    </w:p>
    <w:p w:rsidR="00BD5F2B" w:rsidRDefault="00BD5F2B" w:rsidP="00BD5F2B">
      <w:pPr>
        <w:ind w:right="-1" w:firstLine="709"/>
        <w:rPr>
          <w:sz w:val="22"/>
          <w:szCs w:val="22"/>
        </w:rPr>
      </w:pPr>
    </w:p>
    <w:p w:rsidR="00BD5F2B" w:rsidRDefault="00BD5F2B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77D" w:rsidRDefault="00E9777D" w:rsidP="00AF6855">
      <w:r>
        <w:separator/>
      </w:r>
    </w:p>
  </w:endnote>
  <w:endnote w:type="continuationSeparator" w:id="0">
    <w:p w:rsidR="00E9777D" w:rsidRDefault="00E9777D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77D" w:rsidRDefault="00E9777D" w:rsidP="00AF6855">
      <w:r>
        <w:separator/>
      </w:r>
    </w:p>
  </w:footnote>
  <w:footnote w:type="continuationSeparator" w:id="0">
    <w:p w:rsidR="00E9777D" w:rsidRDefault="00E9777D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939B5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F2B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939B5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5C03FE"/>
    <w:rsid w:val="006415B0"/>
    <w:rsid w:val="006463D8"/>
    <w:rsid w:val="00711921"/>
    <w:rsid w:val="00723562"/>
    <w:rsid w:val="00796BD1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D5F2B"/>
    <w:rsid w:val="00BF2B0B"/>
    <w:rsid w:val="00D368DC"/>
    <w:rsid w:val="00D73841"/>
    <w:rsid w:val="00D97342"/>
    <w:rsid w:val="00E9777D"/>
    <w:rsid w:val="00EF28D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2324E"/>
  <w15:chartTrackingRefBased/>
  <w15:docId w15:val="{B0090FCA-4F29-4D8E-A5C1-2BC51477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ad">
    <w:name w:val="Знак Знак Знак"/>
    <w:basedOn w:val="a"/>
    <w:rsid w:val="00BD5F2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s10">
    <w:name w:val="s_10"/>
    <w:rsid w:val="00BD5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6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2021-01-28T09:34:00Z</cp:lastPrinted>
  <dcterms:created xsi:type="dcterms:W3CDTF">2021-01-27T08:33:00Z</dcterms:created>
  <dcterms:modified xsi:type="dcterms:W3CDTF">2021-01-28T09:34:00Z</dcterms:modified>
</cp:coreProperties>
</file>