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E6883" w:rsidRDefault="00B52D22">
      <w:pPr>
        <w:pStyle w:val="4"/>
      </w:pPr>
      <w:proofErr w:type="gramStart"/>
      <w:r w:rsidRPr="001E6883">
        <w:t>АДМИНИСТРАЦИЯ  МУНИЦИПАЛЬНОГО</w:t>
      </w:r>
      <w:proofErr w:type="gramEnd"/>
      <w:r w:rsidRPr="001E6883">
        <w:t xml:space="preserve">  ОБРАЗОВАНИЯ</w:t>
      </w:r>
    </w:p>
    <w:p w:rsidR="00B52D22" w:rsidRPr="001E6883" w:rsidRDefault="00B52D22">
      <w:pPr>
        <w:jc w:val="center"/>
        <w:rPr>
          <w:b/>
          <w:sz w:val="22"/>
        </w:rPr>
      </w:pPr>
      <w:proofErr w:type="gramStart"/>
      <w:r w:rsidRPr="001E6883">
        <w:rPr>
          <w:b/>
          <w:sz w:val="22"/>
        </w:rPr>
        <w:t>ТИХВИНСКИЙ  МУНИЦИПАЛЬНЫЙ</w:t>
      </w:r>
      <w:proofErr w:type="gramEnd"/>
      <w:r w:rsidRPr="001E6883">
        <w:rPr>
          <w:b/>
          <w:sz w:val="22"/>
        </w:rPr>
        <w:t xml:space="preserve">  РАЙОН </w:t>
      </w:r>
    </w:p>
    <w:p w:rsidR="00B52D22" w:rsidRPr="001E6883" w:rsidRDefault="00B52D22">
      <w:pPr>
        <w:jc w:val="center"/>
        <w:rPr>
          <w:b/>
          <w:sz w:val="22"/>
        </w:rPr>
      </w:pPr>
      <w:proofErr w:type="gramStart"/>
      <w:r w:rsidRPr="001E6883">
        <w:rPr>
          <w:b/>
          <w:sz w:val="22"/>
        </w:rPr>
        <w:t>ЛЕНИНГРАДСКОЙ  ОБЛАСТИ</w:t>
      </w:r>
      <w:proofErr w:type="gramEnd"/>
    </w:p>
    <w:p w:rsidR="00B52D22" w:rsidRPr="001E6883" w:rsidRDefault="00B52D22">
      <w:pPr>
        <w:jc w:val="center"/>
        <w:rPr>
          <w:b/>
          <w:sz w:val="22"/>
        </w:rPr>
      </w:pPr>
      <w:r w:rsidRPr="001E6883">
        <w:rPr>
          <w:b/>
          <w:sz w:val="22"/>
        </w:rPr>
        <w:t>(</w:t>
      </w:r>
      <w:proofErr w:type="gramStart"/>
      <w:r w:rsidRPr="001E6883">
        <w:rPr>
          <w:b/>
          <w:sz w:val="22"/>
        </w:rPr>
        <w:t>АДМИНИСТРАЦИЯ  ТИХВИНСКОГО</w:t>
      </w:r>
      <w:proofErr w:type="gramEnd"/>
      <w:r w:rsidRPr="001E6883">
        <w:rPr>
          <w:b/>
          <w:sz w:val="22"/>
        </w:rPr>
        <w:t xml:space="preserve">  РАЙОНА)</w:t>
      </w:r>
    </w:p>
    <w:p w:rsidR="00B52D22" w:rsidRPr="001E6883" w:rsidRDefault="00B52D22">
      <w:pPr>
        <w:jc w:val="center"/>
        <w:rPr>
          <w:b/>
          <w:sz w:val="32"/>
        </w:rPr>
      </w:pPr>
    </w:p>
    <w:p w:rsidR="00B52D22" w:rsidRPr="001E6883" w:rsidRDefault="00B52D22">
      <w:pPr>
        <w:jc w:val="center"/>
        <w:rPr>
          <w:sz w:val="10"/>
        </w:rPr>
      </w:pPr>
      <w:r w:rsidRPr="001E6883">
        <w:rPr>
          <w:b/>
          <w:sz w:val="32"/>
        </w:rPr>
        <w:t>ПОСТАНОВЛЕНИЕ</w:t>
      </w:r>
    </w:p>
    <w:p w:rsidR="00B52D22" w:rsidRPr="001E6883" w:rsidRDefault="00B52D22">
      <w:pPr>
        <w:jc w:val="center"/>
        <w:rPr>
          <w:sz w:val="10"/>
        </w:rPr>
      </w:pPr>
    </w:p>
    <w:p w:rsidR="00B52D22" w:rsidRPr="001E6883" w:rsidRDefault="00B52D22">
      <w:pPr>
        <w:jc w:val="center"/>
        <w:rPr>
          <w:sz w:val="10"/>
        </w:rPr>
      </w:pPr>
    </w:p>
    <w:p w:rsidR="00B52D22" w:rsidRPr="001E6883" w:rsidRDefault="00B52D22">
      <w:pPr>
        <w:tabs>
          <w:tab w:val="left" w:pos="4962"/>
        </w:tabs>
        <w:rPr>
          <w:sz w:val="16"/>
        </w:rPr>
      </w:pPr>
    </w:p>
    <w:p w:rsidR="00B52D22" w:rsidRPr="001E688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E688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E6883" w:rsidRDefault="001E6883">
      <w:pPr>
        <w:tabs>
          <w:tab w:val="left" w:pos="567"/>
          <w:tab w:val="left" w:pos="3686"/>
        </w:tabs>
      </w:pPr>
      <w:r w:rsidRPr="001E6883">
        <w:tab/>
        <w:t>31 октября 2024 г.</w:t>
      </w:r>
      <w:r w:rsidRPr="001E6883">
        <w:tab/>
      </w:r>
      <w:bookmarkStart w:id="0" w:name="_GoBack"/>
      <w:r w:rsidRPr="001E6883">
        <w:t>01-2598-а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E0413" w:rsidRDefault="000E0413" w:rsidP="006953EF">
            <w:pPr>
              <w:suppressAutoHyphens/>
              <w:rPr>
                <w:sz w:val="24"/>
                <w:szCs w:val="24"/>
              </w:rPr>
            </w:pPr>
            <w:r w:rsidRPr="000E0413">
              <w:rPr>
                <w:sz w:val="24"/>
                <w:szCs w:val="24"/>
              </w:rPr>
              <w:t>Об утверждении муниципальной программы Тихвинского городского поселения «Развитие физической культуры и спорта в Тихвинском городском поселении»</w:t>
            </w:r>
          </w:p>
        </w:tc>
      </w:tr>
    </w:tbl>
    <w:p w:rsidR="000E0413" w:rsidRPr="009D391C" w:rsidRDefault="000E0413" w:rsidP="000E0413">
      <w:pPr>
        <w:ind w:firstLine="227"/>
        <w:rPr>
          <w:rFonts w:eastAsia="Calibri"/>
          <w:sz w:val="24"/>
          <w:szCs w:val="24"/>
          <w:lang w:eastAsia="en-US"/>
        </w:rPr>
      </w:pPr>
      <w:r w:rsidRPr="009D391C">
        <w:rPr>
          <w:rFonts w:eastAsia="Calibri"/>
          <w:sz w:val="24"/>
          <w:szCs w:val="24"/>
          <w:lang w:eastAsia="en-US"/>
        </w:rPr>
        <w:t>21 1400 ДО НПА</w:t>
      </w:r>
    </w:p>
    <w:p w:rsidR="000E0413" w:rsidRPr="009D391C" w:rsidRDefault="000E0413" w:rsidP="000E0413">
      <w:pPr>
        <w:ind w:firstLine="227"/>
        <w:rPr>
          <w:rFonts w:eastAsia="Calibri"/>
          <w:sz w:val="24"/>
          <w:szCs w:val="24"/>
          <w:lang w:eastAsia="en-US"/>
        </w:rPr>
      </w:pP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</w:t>
      </w:r>
      <w:r w:rsidRPr="0041106D">
        <w:rPr>
          <w:rFonts w:eastAsia="Calibri"/>
          <w:szCs w:val="28"/>
          <w:lang w:eastAsia="en-US"/>
        </w:rPr>
        <w:t>от 22 февраля 2024 года №</w:t>
      </w:r>
      <w:r>
        <w:rPr>
          <w:rFonts w:eastAsia="Calibri"/>
          <w:szCs w:val="28"/>
          <w:lang w:eastAsia="en-US"/>
        </w:rPr>
        <w:t> </w:t>
      </w:r>
      <w:r w:rsidRPr="0041106D">
        <w:rPr>
          <w:rFonts w:eastAsia="Calibri"/>
          <w:szCs w:val="28"/>
          <w:lang w:eastAsia="en-US"/>
        </w:rPr>
        <w:t>01-383-а «</w:t>
      </w:r>
      <w:r w:rsidRPr="0041106D">
        <w:rPr>
          <w:rFonts w:eastAsia="Calibri"/>
          <w:color w:val="000000"/>
          <w:szCs w:val="28"/>
          <w:lang w:eastAsia="en-US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Pr="0041106D">
        <w:rPr>
          <w:rFonts w:eastAsia="Calibri"/>
          <w:szCs w:val="28"/>
          <w:lang w:eastAsia="en-US"/>
        </w:rPr>
        <w:t>», от 27 августа 2024 года №</w:t>
      </w:r>
      <w:r>
        <w:rPr>
          <w:rFonts w:eastAsia="Calibri"/>
          <w:szCs w:val="28"/>
          <w:lang w:eastAsia="en-US"/>
        </w:rPr>
        <w:t> </w:t>
      </w:r>
      <w:r w:rsidRPr="0041106D">
        <w:rPr>
          <w:rFonts w:eastAsia="Calibri"/>
          <w:szCs w:val="28"/>
          <w:lang w:eastAsia="en-US"/>
        </w:rPr>
        <w:t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</w:t>
      </w:r>
      <w:r w:rsidRPr="0041106D">
        <w:rPr>
          <w:rFonts w:eastAsia="Calibri"/>
          <w:color w:val="000000"/>
          <w:szCs w:val="28"/>
          <w:lang w:eastAsia="en-US"/>
        </w:rPr>
        <w:t xml:space="preserve">ВЛЯЕТ: 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>1. Утвердить муниципальную программу Тихвинского городского поселения «Развитие физической культуры и спорта в Тихвинском городском поселении» (приложение).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городского поселения «Развитие физической культуры и спорта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>3. Признать утратившим силу постановления администрации Тихвинского района: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- </w:t>
      </w:r>
      <w:r w:rsidRPr="0041106D">
        <w:rPr>
          <w:rFonts w:eastAsia="Calibri"/>
          <w:b/>
          <w:color w:val="000000"/>
          <w:szCs w:val="28"/>
          <w:lang w:eastAsia="en-US"/>
        </w:rPr>
        <w:t>от 31 октября 2023 года №</w:t>
      </w:r>
      <w:r>
        <w:rPr>
          <w:rFonts w:eastAsia="Calibri"/>
          <w:b/>
          <w:color w:val="000000"/>
          <w:szCs w:val="28"/>
          <w:lang w:val="en-US" w:eastAsia="en-US"/>
        </w:rPr>
        <w:t> </w:t>
      </w:r>
      <w:r w:rsidRPr="0041106D">
        <w:rPr>
          <w:rFonts w:eastAsia="Calibri"/>
          <w:b/>
          <w:color w:val="000000"/>
          <w:szCs w:val="28"/>
          <w:lang w:eastAsia="en-US"/>
        </w:rPr>
        <w:t>01-2733-а</w:t>
      </w:r>
      <w:r w:rsidRPr="0041106D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«Развитие физической культуры и спорта в Тихвинском городском поселении»;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- </w:t>
      </w:r>
      <w:r w:rsidRPr="0041106D">
        <w:rPr>
          <w:rFonts w:eastAsia="Calibri"/>
          <w:b/>
          <w:color w:val="000000"/>
          <w:szCs w:val="28"/>
          <w:lang w:eastAsia="en-US"/>
        </w:rPr>
        <w:t>от 25 декабря 2023 года №</w:t>
      </w:r>
      <w:r>
        <w:rPr>
          <w:rFonts w:eastAsia="Calibri"/>
          <w:b/>
          <w:color w:val="000000"/>
          <w:szCs w:val="28"/>
          <w:lang w:val="en-US" w:eastAsia="en-US"/>
        </w:rPr>
        <w:t> </w:t>
      </w:r>
      <w:r w:rsidRPr="0041106D">
        <w:rPr>
          <w:rFonts w:eastAsia="Calibri"/>
          <w:b/>
          <w:color w:val="000000"/>
          <w:szCs w:val="28"/>
          <w:lang w:eastAsia="en-US"/>
        </w:rPr>
        <w:t>01-3311-а</w:t>
      </w:r>
      <w:r w:rsidRPr="004110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 01-2733-а</w:t>
      </w:r>
      <w:r>
        <w:rPr>
          <w:rFonts w:eastAsia="Calibri"/>
          <w:color w:val="000000"/>
          <w:szCs w:val="28"/>
          <w:lang w:eastAsia="en-US"/>
        </w:rPr>
        <w:t>»</w:t>
      </w:r>
      <w:r w:rsidRPr="0041106D">
        <w:rPr>
          <w:rFonts w:eastAsia="Calibri"/>
          <w:color w:val="000000"/>
          <w:szCs w:val="28"/>
          <w:lang w:eastAsia="en-US"/>
        </w:rPr>
        <w:t>;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- </w:t>
      </w:r>
      <w:r w:rsidRPr="0041106D">
        <w:rPr>
          <w:rFonts w:eastAsia="Calibri"/>
          <w:b/>
          <w:color w:val="000000"/>
          <w:szCs w:val="28"/>
          <w:lang w:eastAsia="en-US"/>
        </w:rPr>
        <w:t>от 22</w:t>
      </w:r>
      <w:r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41106D">
        <w:rPr>
          <w:rFonts w:eastAsia="Calibri"/>
          <w:b/>
          <w:color w:val="000000"/>
          <w:szCs w:val="28"/>
          <w:lang w:eastAsia="en-US"/>
        </w:rPr>
        <w:t>марта 2024 года №</w:t>
      </w:r>
      <w:r>
        <w:rPr>
          <w:rFonts w:eastAsia="Calibri"/>
          <w:b/>
          <w:color w:val="000000"/>
          <w:szCs w:val="28"/>
          <w:lang w:eastAsia="en-US"/>
        </w:rPr>
        <w:t> </w:t>
      </w:r>
      <w:r w:rsidRPr="0041106D">
        <w:rPr>
          <w:rFonts w:eastAsia="Calibri"/>
          <w:b/>
          <w:color w:val="000000"/>
          <w:szCs w:val="28"/>
          <w:lang w:eastAsia="en-US"/>
        </w:rPr>
        <w:t>01-586-а</w:t>
      </w:r>
      <w:r w:rsidRPr="004110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</w:t>
      </w:r>
      <w:r w:rsidRPr="0041106D">
        <w:rPr>
          <w:rFonts w:eastAsia="Calibri"/>
          <w:color w:val="000000"/>
          <w:szCs w:val="28"/>
          <w:lang w:eastAsia="en-US"/>
        </w:rPr>
        <w:lastRenderedPageBreak/>
        <w:t>Тихвинском городском поселении», утвержденную постановлением администрации Тихвинского района от 31 октября 2023 года №</w:t>
      </w:r>
      <w:r>
        <w:rPr>
          <w:rFonts w:eastAsia="Calibri"/>
          <w:color w:val="000000"/>
          <w:szCs w:val="28"/>
          <w:lang w:eastAsia="en-US"/>
        </w:rPr>
        <w:t> </w:t>
      </w:r>
      <w:r w:rsidRPr="0041106D">
        <w:rPr>
          <w:rFonts w:eastAsia="Calibri"/>
          <w:color w:val="000000"/>
          <w:szCs w:val="28"/>
          <w:lang w:eastAsia="en-US"/>
        </w:rPr>
        <w:t>01-2733-а</w:t>
      </w:r>
      <w:r>
        <w:rPr>
          <w:rFonts w:eastAsia="Calibri"/>
          <w:color w:val="000000"/>
          <w:szCs w:val="28"/>
          <w:lang w:eastAsia="en-US"/>
        </w:rPr>
        <w:t>»</w:t>
      </w:r>
      <w:r w:rsidRPr="0041106D">
        <w:rPr>
          <w:rFonts w:eastAsia="Calibri"/>
          <w:color w:val="000000"/>
          <w:szCs w:val="28"/>
          <w:lang w:eastAsia="en-US"/>
        </w:rPr>
        <w:t>;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- </w:t>
      </w:r>
      <w:r w:rsidRPr="0041106D">
        <w:rPr>
          <w:rFonts w:eastAsia="Calibri"/>
          <w:b/>
          <w:color w:val="000000"/>
          <w:szCs w:val="28"/>
          <w:lang w:eastAsia="en-US"/>
        </w:rPr>
        <w:t>от 17 мая 2024 года №</w:t>
      </w:r>
      <w:r>
        <w:rPr>
          <w:rFonts w:eastAsia="Calibri"/>
          <w:b/>
          <w:color w:val="000000"/>
          <w:szCs w:val="28"/>
          <w:lang w:eastAsia="en-US"/>
        </w:rPr>
        <w:t> </w:t>
      </w:r>
      <w:r w:rsidRPr="0041106D">
        <w:rPr>
          <w:rFonts w:eastAsia="Calibri"/>
          <w:b/>
          <w:color w:val="000000"/>
          <w:szCs w:val="28"/>
          <w:lang w:eastAsia="en-US"/>
        </w:rPr>
        <w:t>01-1109-а</w:t>
      </w:r>
      <w:r w:rsidRPr="004110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</w:t>
      </w:r>
      <w:r>
        <w:rPr>
          <w:rFonts w:eastAsia="Calibri"/>
          <w:color w:val="000000"/>
          <w:szCs w:val="28"/>
          <w:lang w:eastAsia="en-US"/>
        </w:rPr>
        <w:t> </w:t>
      </w:r>
      <w:r w:rsidRPr="0041106D">
        <w:rPr>
          <w:rFonts w:eastAsia="Calibri"/>
          <w:color w:val="000000"/>
          <w:szCs w:val="28"/>
          <w:lang w:eastAsia="en-US"/>
        </w:rPr>
        <w:t>01-2733-а</w:t>
      </w:r>
      <w:r>
        <w:rPr>
          <w:rFonts w:eastAsia="Calibri"/>
          <w:color w:val="000000"/>
          <w:szCs w:val="28"/>
          <w:lang w:eastAsia="en-US"/>
        </w:rPr>
        <w:t>».</w:t>
      </w:r>
    </w:p>
    <w:p w:rsidR="000E0413" w:rsidRPr="00576D19" w:rsidRDefault="000E0413" w:rsidP="000E0413">
      <w:pPr>
        <w:suppressAutoHyphens/>
        <w:ind w:firstLine="720"/>
        <w:rPr>
          <w:rFonts w:eastAsia="Calibri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4. Обнародовать настоящее постановление в сети Интернет на официальном сайте Тихвинского района: </w:t>
      </w:r>
      <w:r w:rsidRPr="00576D19">
        <w:rPr>
          <w:rFonts w:eastAsia="Calibri"/>
          <w:szCs w:val="28"/>
          <w:u w:val="single"/>
          <w:lang w:eastAsia="en-US"/>
        </w:rPr>
        <w:t>https://tikhvin.org/</w:t>
      </w:r>
      <w:r w:rsidRPr="00576D19">
        <w:rPr>
          <w:rFonts w:eastAsia="Calibri"/>
          <w:szCs w:val="28"/>
          <w:lang w:eastAsia="en-US"/>
        </w:rPr>
        <w:t>.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5.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6. Настоящее постановление вступает в силу </w:t>
      </w:r>
      <w:r w:rsidRPr="0041106D">
        <w:rPr>
          <w:rFonts w:eastAsia="Calibri"/>
          <w:b/>
          <w:color w:val="000000"/>
          <w:szCs w:val="28"/>
          <w:lang w:eastAsia="en-US"/>
        </w:rPr>
        <w:t>с 1 января 2025 года</w:t>
      </w:r>
      <w:r w:rsidRPr="0041106D">
        <w:rPr>
          <w:rFonts w:eastAsia="Calibri"/>
          <w:color w:val="000000"/>
          <w:szCs w:val="28"/>
          <w:lang w:eastAsia="en-US"/>
        </w:rPr>
        <w:t>.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rPr>
          <w:rFonts w:eastAsia="Calibri"/>
          <w:color w:val="000000"/>
          <w:szCs w:val="28"/>
          <w:lang w:eastAsia="en-US"/>
        </w:rPr>
      </w:pPr>
      <w:r w:rsidRPr="0041106D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</w:t>
      </w:r>
      <w:r w:rsidRPr="0041106D">
        <w:rPr>
          <w:rFonts w:eastAsia="Calibri"/>
          <w:color w:val="000000"/>
          <w:szCs w:val="28"/>
          <w:lang w:eastAsia="en-US"/>
        </w:rPr>
        <w:t xml:space="preserve">        С.А.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41106D">
        <w:rPr>
          <w:rFonts w:eastAsia="Calibri"/>
          <w:color w:val="000000"/>
          <w:szCs w:val="28"/>
          <w:lang w:eastAsia="en-US"/>
        </w:rPr>
        <w:t>Суворова</w:t>
      </w:r>
    </w:p>
    <w:p w:rsidR="000E0413" w:rsidRPr="0041106D" w:rsidRDefault="000E0413" w:rsidP="000E0413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suppressAutoHyphens/>
        <w:autoSpaceDE w:val="0"/>
        <w:autoSpaceDN w:val="0"/>
        <w:adjustRightInd w:val="0"/>
        <w:rPr>
          <w:rFonts w:eastAsia="Calibri"/>
          <w:b/>
          <w:bCs/>
          <w:color w:val="000000"/>
          <w:szCs w:val="28"/>
          <w:lang w:eastAsia="en-US"/>
        </w:rPr>
      </w:pPr>
    </w:p>
    <w:p w:rsidR="000E0413" w:rsidRPr="0041106D" w:rsidRDefault="000E0413" w:rsidP="000E0413">
      <w:pPr>
        <w:rPr>
          <w:sz w:val="24"/>
        </w:rPr>
      </w:pPr>
      <w:r w:rsidRPr="0041106D">
        <w:rPr>
          <w:sz w:val="24"/>
        </w:rPr>
        <w:t xml:space="preserve">Почтарева Людмила Александровна, </w:t>
      </w:r>
    </w:p>
    <w:p w:rsidR="000E0413" w:rsidRPr="0041106D" w:rsidRDefault="000E0413" w:rsidP="000E0413">
      <w:pPr>
        <w:rPr>
          <w:rFonts w:eastAsia="Calibri"/>
          <w:sz w:val="24"/>
        </w:rPr>
      </w:pPr>
      <w:r w:rsidRPr="0041106D">
        <w:rPr>
          <w:sz w:val="24"/>
        </w:rPr>
        <w:t>77-881</w:t>
      </w:r>
      <w:r w:rsidRPr="0041106D">
        <w:rPr>
          <w:rFonts w:eastAsia="Calibri"/>
          <w:sz w:val="24"/>
        </w:rPr>
        <w:t>77-881,</w:t>
      </w:r>
    </w:p>
    <w:p w:rsidR="000E0413" w:rsidRPr="0041106D" w:rsidRDefault="000E0413" w:rsidP="000E0413">
      <w:pPr>
        <w:rPr>
          <w:rFonts w:eastAsia="Calibri"/>
          <w:sz w:val="24"/>
        </w:rPr>
      </w:pPr>
      <w:r w:rsidRPr="0041106D">
        <w:rPr>
          <w:rFonts w:eastAsia="Calibri"/>
          <w:sz w:val="24"/>
        </w:rPr>
        <w:t xml:space="preserve">Фомина Наталья Анатольевна, </w:t>
      </w:r>
    </w:p>
    <w:p w:rsidR="000E0413" w:rsidRPr="0041106D" w:rsidRDefault="000E0413" w:rsidP="000E0413">
      <w:pPr>
        <w:rPr>
          <w:rFonts w:eastAsia="Calibri"/>
          <w:sz w:val="24"/>
        </w:rPr>
      </w:pPr>
      <w:r w:rsidRPr="0041106D">
        <w:rPr>
          <w:rFonts w:eastAsia="Calibri"/>
          <w:sz w:val="24"/>
        </w:rPr>
        <w:t>8(81367)70-878</w:t>
      </w:r>
    </w:p>
    <w:p w:rsidR="000E0413" w:rsidRPr="0047362A" w:rsidRDefault="000E0413" w:rsidP="000E0413">
      <w:pPr>
        <w:jc w:val="left"/>
        <w:rPr>
          <w:sz w:val="22"/>
          <w:szCs w:val="22"/>
        </w:rPr>
      </w:pPr>
      <w:r w:rsidRPr="0047362A">
        <w:rPr>
          <w:sz w:val="22"/>
          <w:szCs w:val="22"/>
        </w:rPr>
        <w:lastRenderedPageBreak/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0E0413" w:rsidRPr="0047362A" w:rsidTr="002870E3">
        <w:tc>
          <w:tcPr>
            <w:tcW w:w="6912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Котова Е.Ю.</w:t>
            </w:r>
          </w:p>
        </w:tc>
      </w:tr>
      <w:tr w:rsidR="000E0413" w:rsidRPr="0047362A" w:rsidTr="002870E3">
        <w:tc>
          <w:tcPr>
            <w:tcW w:w="6912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Бондарев Д.Н.</w:t>
            </w:r>
          </w:p>
        </w:tc>
      </w:tr>
      <w:tr w:rsidR="000E0413" w:rsidRPr="0047362A" w:rsidTr="002870E3">
        <w:tc>
          <w:tcPr>
            <w:tcW w:w="6912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Суворова С.А.</w:t>
            </w:r>
          </w:p>
        </w:tc>
      </w:tr>
      <w:tr w:rsidR="000E0413" w:rsidRPr="0047362A" w:rsidTr="002870E3">
        <w:tc>
          <w:tcPr>
            <w:tcW w:w="6912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7362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7362A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47362A">
              <w:rPr>
                <w:sz w:val="22"/>
                <w:szCs w:val="22"/>
              </w:rPr>
              <w:t>.С.</w:t>
            </w:r>
          </w:p>
        </w:tc>
      </w:tr>
      <w:tr w:rsidR="000E0413" w:rsidRPr="0047362A" w:rsidTr="002870E3">
        <w:tc>
          <w:tcPr>
            <w:tcW w:w="6912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И.о. заместителя главы администрации - председател</w:t>
            </w:r>
            <w:r>
              <w:rPr>
                <w:iCs/>
                <w:sz w:val="22"/>
                <w:szCs w:val="22"/>
              </w:rPr>
              <w:t>я</w:t>
            </w:r>
            <w:r w:rsidRPr="0047362A">
              <w:rPr>
                <w:iCs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proofErr w:type="spellStart"/>
            <w:r w:rsidRPr="0047362A">
              <w:rPr>
                <w:sz w:val="22"/>
                <w:szCs w:val="22"/>
              </w:rPr>
              <w:t>Мастицкая</w:t>
            </w:r>
            <w:proofErr w:type="spellEnd"/>
            <w:r w:rsidRPr="0047362A">
              <w:rPr>
                <w:sz w:val="22"/>
                <w:szCs w:val="22"/>
              </w:rPr>
              <w:t xml:space="preserve"> А.В.</w:t>
            </w:r>
          </w:p>
        </w:tc>
      </w:tr>
      <w:tr w:rsidR="000E0413" w:rsidRPr="0047362A" w:rsidTr="002870E3">
        <w:tc>
          <w:tcPr>
            <w:tcW w:w="6912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Савранская И.Г.</w:t>
            </w:r>
          </w:p>
        </w:tc>
      </w:tr>
    </w:tbl>
    <w:p w:rsidR="000E0413" w:rsidRPr="0047362A" w:rsidRDefault="000E0413" w:rsidP="000E0413">
      <w:pPr>
        <w:jc w:val="left"/>
        <w:rPr>
          <w:sz w:val="22"/>
          <w:szCs w:val="22"/>
        </w:rPr>
      </w:pPr>
    </w:p>
    <w:p w:rsidR="000E0413" w:rsidRPr="0047362A" w:rsidRDefault="000E0413" w:rsidP="000E0413">
      <w:pPr>
        <w:jc w:val="left"/>
        <w:rPr>
          <w:sz w:val="22"/>
          <w:szCs w:val="22"/>
        </w:rPr>
      </w:pPr>
    </w:p>
    <w:p w:rsidR="000E0413" w:rsidRPr="0047362A" w:rsidRDefault="000E0413" w:rsidP="000E0413">
      <w:pPr>
        <w:jc w:val="left"/>
        <w:rPr>
          <w:sz w:val="22"/>
          <w:szCs w:val="22"/>
        </w:rPr>
      </w:pPr>
      <w:r w:rsidRPr="0047362A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0E0413" w:rsidRPr="0047362A" w:rsidTr="002870E3">
        <w:tc>
          <w:tcPr>
            <w:tcW w:w="5637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Дело</w:t>
            </w:r>
          </w:p>
        </w:tc>
        <w:tc>
          <w:tcPr>
            <w:tcW w:w="3651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651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</w:t>
            </w:r>
            <w:r w:rsidRPr="0047362A">
              <w:rPr>
                <w:sz w:val="22"/>
                <w:szCs w:val="22"/>
              </w:rPr>
              <w:t xml:space="preserve"> экз. </w:t>
            </w:r>
          </w:p>
        </w:tc>
      </w:tr>
      <w:tr w:rsidR="000E0413" w:rsidRPr="0047362A" w:rsidTr="002870E3">
        <w:tc>
          <w:tcPr>
            <w:tcW w:w="5637" w:type="dxa"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3651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</w:tcPr>
          <w:p w:rsidR="000E0413" w:rsidRPr="0047362A" w:rsidRDefault="000E0413" w:rsidP="002870E3">
            <w:pPr>
              <w:rPr>
                <w:iCs/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МУ «МСЦ»</w:t>
            </w:r>
          </w:p>
        </w:tc>
        <w:tc>
          <w:tcPr>
            <w:tcW w:w="3651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</w:tcPr>
          <w:p w:rsidR="000E0413" w:rsidRPr="0047362A" w:rsidRDefault="000E0413" w:rsidP="002870E3">
            <w:pPr>
              <w:rPr>
                <w:iCs/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МУ «ТГФК «Кировец»</w:t>
            </w:r>
          </w:p>
        </w:tc>
        <w:tc>
          <w:tcPr>
            <w:tcW w:w="3651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</w:tcPr>
          <w:p w:rsidR="000E0413" w:rsidRPr="0047362A" w:rsidRDefault="000E0413" w:rsidP="002870E3">
            <w:pPr>
              <w:rPr>
                <w:iCs/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3651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</w:tcPr>
          <w:p w:rsidR="000E0413" w:rsidRPr="0047362A" w:rsidRDefault="000E0413" w:rsidP="002870E3">
            <w:pPr>
              <w:rPr>
                <w:iCs/>
                <w:sz w:val="22"/>
                <w:szCs w:val="22"/>
              </w:rPr>
            </w:pPr>
            <w:r w:rsidRPr="0047362A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651" w:type="dxa"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– 1 экз.</w:t>
            </w:r>
          </w:p>
        </w:tc>
      </w:tr>
      <w:tr w:rsidR="000E0413" w:rsidRPr="0047362A" w:rsidTr="002870E3">
        <w:tc>
          <w:tcPr>
            <w:tcW w:w="5637" w:type="dxa"/>
            <w:hideMark/>
          </w:tcPr>
          <w:p w:rsidR="000E0413" w:rsidRPr="0047362A" w:rsidRDefault="000E0413" w:rsidP="002870E3">
            <w:pPr>
              <w:rPr>
                <w:sz w:val="22"/>
                <w:szCs w:val="22"/>
              </w:rPr>
            </w:pPr>
            <w:r w:rsidRPr="0047362A">
              <w:rPr>
                <w:sz w:val="22"/>
                <w:szCs w:val="22"/>
              </w:rPr>
              <w:t>ВСЕГО:</w:t>
            </w:r>
          </w:p>
        </w:tc>
        <w:tc>
          <w:tcPr>
            <w:tcW w:w="3651" w:type="dxa"/>
            <w:hideMark/>
          </w:tcPr>
          <w:p w:rsidR="000E0413" w:rsidRPr="0047362A" w:rsidRDefault="000E0413" w:rsidP="002870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554BEC" w:rsidRDefault="00554BEC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  <w:sectPr w:rsidR="000E0413" w:rsidSect="000E041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E0413" w:rsidRPr="001E6883" w:rsidRDefault="000E0413" w:rsidP="001E6883">
      <w:pPr>
        <w:suppressAutoHyphens/>
        <w:autoSpaceDE w:val="0"/>
        <w:autoSpaceDN w:val="0"/>
        <w:adjustRightInd w:val="0"/>
        <w:ind w:left="5529"/>
        <w:jc w:val="left"/>
        <w:rPr>
          <w:rFonts w:eastAsia="Calibri"/>
          <w:bCs/>
          <w:sz w:val="24"/>
          <w:szCs w:val="24"/>
          <w:lang w:eastAsia="en-US"/>
        </w:rPr>
      </w:pPr>
      <w:r w:rsidRPr="001E6883">
        <w:rPr>
          <w:rFonts w:eastAsia="Calibri"/>
          <w:bCs/>
          <w:sz w:val="24"/>
          <w:szCs w:val="24"/>
          <w:lang w:eastAsia="en-US"/>
        </w:rPr>
        <w:lastRenderedPageBreak/>
        <w:t xml:space="preserve">УТВЕРЖДЕНА  </w:t>
      </w:r>
    </w:p>
    <w:p w:rsidR="000E0413" w:rsidRPr="001E6883" w:rsidRDefault="000E0413" w:rsidP="001E6883">
      <w:pPr>
        <w:suppressAutoHyphens/>
        <w:ind w:left="5529"/>
        <w:jc w:val="left"/>
        <w:rPr>
          <w:rFonts w:eastAsia="Calibri"/>
          <w:sz w:val="24"/>
          <w:szCs w:val="24"/>
          <w:lang w:eastAsia="en-US"/>
        </w:rPr>
      </w:pPr>
      <w:r w:rsidRPr="001E6883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:rsidR="000E0413" w:rsidRPr="001E6883" w:rsidRDefault="000E0413" w:rsidP="001E6883">
      <w:pPr>
        <w:suppressAutoHyphens/>
        <w:ind w:left="5529"/>
        <w:jc w:val="left"/>
        <w:rPr>
          <w:rFonts w:eastAsia="Calibri"/>
          <w:sz w:val="24"/>
          <w:szCs w:val="24"/>
          <w:lang w:eastAsia="en-US"/>
        </w:rPr>
      </w:pPr>
      <w:r w:rsidRPr="001E6883">
        <w:rPr>
          <w:rFonts w:eastAsia="Calibri"/>
          <w:sz w:val="24"/>
          <w:szCs w:val="24"/>
          <w:lang w:eastAsia="en-US"/>
        </w:rPr>
        <w:t xml:space="preserve">Тихвинского района </w:t>
      </w:r>
    </w:p>
    <w:p w:rsidR="000E0413" w:rsidRPr="001E6883" w:rsidRDefault="000E0413" w:rsidP="001E6883">
      <w:pPr>
        <w:suppressAutoHyphens/>
        <w:autoSpaceDE w:val="0"/>
        <w:autoSpaceDN w:val="0"/>
        <w:adjustRightInd w:val="0"/>
        <w:ind w:left="5529"/>
        <w:jc w:val="left"/>
        <w:rPr>
          <w:rFonts w:eastAsia="Calibri"/>
          <w:bCs/>
          <w:sz w:val="24"/>
          <w:szCs w:val="24"/>
          <w:lang w:eastAsia="en-US"/>
        </w:rPr>
      </w:pPr>
      <w:r w:rsidRPr="001E6883">
        <w:rPr>
          <w:rFonts w:eastAsia="Calibri"/>
          <w:bCs/>
          <w:sz w:val="24"/>
          <w:szCs w:val="24"/>
          <w:lang w:eastAsia="en-US"/>
        </w:rPr>
        <w:t xml:space="preserve">от </w:t>
      </w:r>
      <w:r w:rsidR="001E6883">
        <w:rPr>
          <w:rFonts w:eastAsia="Calibri"/>
          <w:bCs/>
          <w:sz w:val="24"/>
          <w:szCs w:val="24"/>
          <w:lang w:eastAsia="en-US"/>
        </w:rPr>
        <w:t>31</w:t>
      </w:r>
      <w:r w:rsidRPr="001E6883">
        <w:rPr>
          <w:rFonts w:eastAsia="Calibri"/>
          <w:bCs/>
          <w:sz w:val="24"/>
          <w:szCs w:val="24"/>
          <w:lang w:eastAsia="en-US"/>
        </w:rPr>
        <w:t xml:space="preserve"> </w:t>
      </w:r>
      <w:r w:rsidR="001E6883">
        <w:rPr>
          <w:rFonts w:eastAsia="Calibri"/>
          <w:bCs/>
          <w:sz w:val="24"/>
          <w:szCs w:val="24"/>
          <w:lang w:eastAsia="en-US"/>
        </w:rPr>
        <w:t>октября</w:t>
      </w:r>
      <w:r w:rsidRPr="001E6883">
        <w:rPr>
          <w:rFonts w:eastAsia="Calibri"/>
          <w:bCs/>
          <w:sz w:val="24"/>
          <w:szCs w:val="24"/>
          <w:lang w:eastAsia="en-US"/>
        </w:rPr>
        <w:t xml:space="preserve"> 2024 г. № 01-</w:t>
      </w:r>
      <w:r w:rsidR="001E6883">
        <w:rPr>
          <w:rFonts w:eastAsia="Calibri"/>
          <w:bCs/>
          <w:sz w:val="24"/>
          <w:szCs w:val="24"/>
          <w:lang w:eastAsia="en-US"/>
        </w:rPr>
        <w:t>2598</w:t>
      </w:r>
      <w:r w:rsidRPr="001E6883">
        <w:rPr>
          <w:rFonts w:eastAsia="Calibri"/>
          <w:bCs/>
          <w:sz w:val="24"/>
          <w:szCs w:val="24"/>
          <w:lang w:eastAsia="en-US"/>
        </w:rPr>
        <w:t>-а</w:t>
      </w:r>
    </w:p>
    <w:p w:rsidR="000E0413" w:rsidRPr="001E6883" w:rsidRDefault="000E0413" w:rsidP="001E6883">
      <w:pPr>
        <w:suppressAutoHyphens/>
        <w:ind w:left="5529"/>
        <w:jc w:val="left"/>
        <w:rPr>
          <w:rFonts w:eastAsia="Calibri"/>
          <w:sz w:val="24"/>
          <w:szCs w:val="24"/>
          <w:lang w:eastAsia="en-US"/>
        </w:rPr>
      </w:pPr>
      <w:r w:rsidRPr="001E6883">
        <w:rPr>
          <w:rFonts w:eastAsia="Calibri"/>
          <w:sz w:val="24"/>
          <w:szCs w:val="24"/>
          <w:lang w:eastAsia="en-US"/>
        </w:rPr>
        <w:t>(приложение)</w:t>
      </w:r>
    </w:p>
    <w:p w:rsidR="000E0413" w:rsidRPr="001E6883" w:rsidRDefault="000E0413" w:rsidP="000E0413">
      <w:pPr>
        <w:suppressAutoHyphens/>
        <w:rPr>
          <w:rFonts w:eastAsia="Calibri"/>
          <w:sz w:val="24"/>
          <w:szCs w:val="24"/>
          <w:lang w:eastAsia="en-US"/>
        </w:rPr>
      </w:pPr>
    </w:p>
    <w:p w:rsidR="000E0413" w:rsidRPr="008400E3" w:rsidRDefault="000E0413" w:rsidP="000E0413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p w:rsidR="000E0413" w:rsidRDefault="000E0413" w:rsidP="000E0413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 w:rsidRPr="008400E3">
        <w:rPr>
          <w:rFonts w:eastAsia="Calibri"/>
          <w:b/>
          <w:sz w:val="24"/>
          <w:szCs w:val="24"/>
          <w:lang w:eastAsia="en-US"/>
        </w:rPr>
        <w:t>Муниципальная программа</w:t>
      </w:r>
      <w:r w:rsidRPr="008400E3">
        <w:rPr>
          <w:rFonts w:eastAsia="Calibri"/>
          <w:sz w:val="24"/>
          <w:szCs w:val="24"/>
          <w:lang w:eastAsia="en-US"/>
        </w:rPr>
        <w:t xml:space="preserve"> </w:t>
      </w:r>
      <w:r w:rsidRPr="008400E3">
        <w:rPr>
          <w:rFonts w:eastAsia="Calibri"/>
          <w:b/>
          <w:sz w:val="24"/>
          <w:szCs w:val="24"/>
          <w:lang w:eastAsia="en-US"/>
        </w:rPr>
        <w:t>Тихвинского</w:t>
      </w:r>
      <w:r w:rsidRPr="003D1949">
        <w:rPr>
          <w:rFonts w:eastAsia="Calibri"/>
          <w:b/>
          <w:sz w:val="24"/>
          <w:szCs w:val="24"/>
          <w:lang w:eastAsia="en-US"/>
        </w:rPr>
        <w:t xml:space="preserve"> городского поселения 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D1949">
        <w:rPr>
          <w:rFonts w:eastAsia="Calibri"/>
          <w:b/>
          <w:sz w:val="24"/>
          <w:szCs w:val="24"/>
          <w:lang w:eastAsia="en-US"/>
        </w:rPr>
        <w:t>«</w:t>
      </w:r>
      <w:r w:rsidRPr="003D1949">
        <w:rPr>
          <w:rFonts w:eastAsia="Calibri"/>
          <w:b/>
          <w:bCs/>
          <w:sz w:val="24"/>
          <w:szCs w:val="24"/>
          <w:lang w:eastAsia="en-US"/>
        </w:rPr>
        <w:t>Развитие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физической культуры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и спорта в Тихвинском городском поселении»</w:t>
      </w: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ПАСПОРТ 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636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0"/>
        <w:gridCol w:w="5946"/>
      </w:tblGrid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2025 - 2027 годы 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(далее -  Комитет КСМ) 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 муниципальной программы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городской футбольный клуб «Кировец» (далее - МУ «ТГФК «Кировец»);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</w:t>
            </w:r>
            <w:proofErr w:type="spellStart"/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Молодежно</w:t>
            </w:r>
            <w:proofErr w:type="spellEnd"/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-спортивный центр» (далее - МУ «МСЦ»)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условий для развития на территории Тихвинского городского поселения физической культуры и массового спорта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 достижение спортсменами Тихвинского городского поселения высоких спортивных результатов на официальных областных, всероссийских спортивных соревнованиях;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создание необходимых условий для получения детьми и молодёжью качественных услуг по спортивной подготовке в сфере физической культуры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проведения официальных физкультурных и спортивных мероприятий;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занятий физкультурно-спортивной направленности по месту жительства;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п</w:t>
            </w:r>
            <w:r w:rsidRPr="00F406ED">
              <w:rPr>
                <w:color w:val="000000"/>
                <w:sz w:val="24"/>
                <w:szCs w:val="24"/>
              </w:rPr>
              <w:t>одготовка спортивного резерва;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развитие доступной инфраструктуры сферы физической культуры и спорта;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:rsidR="000E0413" w:rsidRPr="002870E3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популяризация массовых видов спорта.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доли населения, занимающегося физической культурой и спортом в общей численности населения до 62% в 2027 году;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доли граждан, выполнивших нормативы комплекса ГТО в общей численности населения, принявших участие в выполнении нормативов комплекса ГТО до 70 % в 2027 году.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реализуются</w:t>
            </w: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за период с 2025 по 2027 годы составляет 254013,95</w:t>
            </w:r>
            <w:r w:rsidRPr="00F406E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</w:t>
            </w:r>
            <w:r w:rsidRPr="00F406E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– 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88053,45 тыс. руб.;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– 83667,35 тыс. руб.;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2027 год – 82 293,15 тыс. руб.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0413" w:rsidRPr="00F406ED" w:rsidTr="002870E3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:rsidR="000E0413" w:rsidRPr="00F406ED" w:rsidRDefault="000E0413" w:rsidP="000E0413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проблемы и прогноз 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развития сферы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реа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лизации муниципальной программы</w:t>
      </w:r>
    </w:p>
    <w:p w:rsidR="000E0413" w:rsidRPr="00F406ED" w:rsidRDefault="000E0413" w:rsidP="000E0413">
      <w:pPr>
        <w:suppressAutoHyphens/>
        <w:rPr>
          <w:rFonts w:eastAsia="Calibri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sz w:val="24"/>
          <w:szCs w:val="24"/>
          <w:lang w:eastAsia="en-US"/>
        </w:rPr>
        <w:t xml:space="preserve">Государственная политика в сфере физической культуры и спорта, как часть общей государственной социально-экономической политики, ориентирована на решение задач, направленных на воспитание личности, развитие физических возможностей человека, приобретение им умений и знаний в области физической культуры и спорта. Решение этих задач осуществляется в различных формах с учетом возраста, пола, характера учебной и трудовой деятельности, уровня здоровья, уровня физической подготовленности, интересов и потребностей населения. </w:t>
      </w:r>
    </w:p>
    <w:p w:rsidR="000E0413" w:rsidRPr="00F406ED" w:rsidRDefault="000E0413" w:rsidP="000E0413">
      <w:pPr>
        <w:widowControl w:val="0"/>
        <w:suppressAutoHyphens/>
        <w:autoSpaceDE w:val="0"/>
        <w:autoSpaceDN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</w:t>
      </w:r>
      <w:hyperlink r:id="rId7" w:history="1">
        <w:r w:rsidRPr="00F406ED">
          <w:rPr>
            <w:sz w:val="24"/>
            <w:szCs w:val="24"/>
          </w:rPr>
          <w:t>Указом</w:t>
        </w:r>
      </w:hyperlink>
      <w:r w:rsidRPr="00F406ED">
        <w:rPr>
          <w:sz w:val="24"/>
          <w:szCs w:val="24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года». Одной из важнейших задач </w:t>
      </w:r>
      <w:r w:rsidRPr="00F406ED">
        <w:rPr>
          <w:color w:val="000000"/>
          <w:sz w:val="24"/>
          <w:szCs w:val="24"/>
        </w:rPr>
        <w:t xml:space="preserve">является </w:t>
      </w:r>
      <w:r w:rsidRPr="00F406ED">
        <w:rPr>
          <w:rFonts w:eastAsia="Calibri"/>
          <w:color w:val="000000"/>
          <w:sz w:val="24"/>
          <w:szCs w:val="24"/>
          <w:lang w:eastAsia="en-US"/>
        </w:rPr>
        <w:t>сохранение</w:t>
      </w: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населения, укрепление здоровья и повышение благополучия людей, по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ддержка семьи; одним из целевых</w:t>
      </w: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показателей является повышение к 2030 году уровня удовлетворенности граждан условиями для занятий физической культурой и спортом.</w:t>
      </w:r>
    </w:p>
    <w:p w:rsidR="000E0413" w:rsidRPr="00F406ED" w:rsidRDefault="000E0413" w:rsidP="000E0413">
      <w:pPr>
        <w:widowControl w:val="0"/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406ED">
        <w:rPr>
          <w:bCs/>
          <w:color w:val="000000"/>
          <w:kern w:val="36"/>
          <w:sz w:val="24"/>
          <w:szCs w:val="24"/>
        </w:rPr>
        <w:t xml:space="preserve">В настоящее время в Российской Федерации сформирована нормативная правовая база физической культуры и спорта, принят Федеральный закон от 4 декабря 2007 года № 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</w:t>
      </w:r>
      <w:r w:rsidRPr="00F406ED">
        <w:rPr>
          <w:bCs/>
          <w:color w:val="000000"/>
          <w:kern w:val="36"/>
          <w:sz w:val="24"/>
          <w:szCs w:val="24"/>
        </w:rPr>
        <w:lastRenderedPageBreak/>
        <w:t>специалистов; принят комплекс мер по развитию детско-юношеского, школьного и студенческого спорта, общероссийские антидопинговые правила.</w:t>
      </w:r>
      <w:r w:rsidRPr="00F406ED">
        <w:rPr>
          <w:bCs/>
          <w:kern w:val="36"/>
          <w:sz w:val="24"/>
          <w:szCs w:val="24"/>
        </w:rPr>
        <w:t xml:space="preserve"> 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F406ED">
        <w:rPr>
          <w:rFonts w:eastAsia="Calibri"/>
          <w:sz w:val="24"/>
          <w:szCs w:val="24"/>
          <w:lang w:eastAsia="en-US"/>
        </w:rPr>
        <w:t>Утвержден Всероссийский физкультурно-спортивный комплекс «Готов к труду и обороне» (ГТО), являющийся программной и нормативной основой системы физического воспитания населения, направленный на укрепление здоровья и всестороннее развитие личности средствами физической культуры и спорта.</w:t>
      </w:r>
    </w:p>
    <w:p w:rsidR="000E0413" w:rsidRPr="00F406ED" w:rsidRDefault="000E0413" w:rsidP="000E0413">
      <w:pPr>
        <w:suppressAutoHyphens/>
        <w:ind w:firstLine="720"/>
        <w:rPr>
          <w:bCs/>
          <w:kern w:val="36"/>
          <w:sz w:val="24"/>
          <w:szCs w:val="24"/>
        </w:rPr>
      </w:pPr>
      <w:r w:rsidRPr="00F406ED">
        <w:rPr>
          <w:rFonts w:eastAsia="Calibri"/>
          <w:sz w:val="24"/>
          <w:szCs w:val="24"/>
          <w:lang w:eastAsia="en-US"/>
        </w:rPr>
        <w:t>Осуществляется совершенствование форм федерального статистического наблюдения в области физической культуры и спорта (1-ФК, 2-ГТО, 3-АФК, 5-ФК), включая новые подходы к учету лиц, самостоятельно занимающихся физической культурой, спортом, различными видами двигательной активности.</w:t>
      </w:r>
    </w:p>
    <w:p w:rsidR="000E0413" w:rsidRPr="00F406ED" w:rsidRDefault="000E0413" w:rsidP="000E0413">
      <w:pPr>
        <w:widowControl w:val="0"/>
        <w:suppressAutoHyphens/>
        <w:autoSpaceDE w:val="0"/>
        <w:autoSpaceDN w:val="0"/>
        <w:ind w:firstLine="720"/>
        <w:rPr>
          <w:sz w:val="24"/>
          <w:szCs w:val="24"/>
        </w:rPr>
      </w:pPr>
      <w:r w:rsidRPr="00F406ED">
        <w:rPr>
          <w:sz w:val="24"/>
          <w:szCs w:val="24"/>
        </w:rPr>
        <w:t>Физическое воспитание, вопросы создания системы вовлечения детей и подростков тихвинского района в занятие физической культурой и спортом в детско-юношеских спортивных школах, спортивных секциях и спортивных клубах даёт формирование новых возможностей для самореализации.</w:t>
      </w:r>
    </w:p>
    <w:p w:rsidR="000E0413" w:rsidRPr="00F406ED" w:rsidRDefault="000E0413" w:rsidP="000E0413">
      <w:pPr>
        <w:widowControl w:val="0"/>
        <w:suppressAutoHyphens/>
        <w:autoSpaceDE w:val="0"/>
        <w:autoSpaceDN w:val="0"/>
        <w:ind w:firstLine="720"/>
        <w:rPr>
          <w:color w:val="000000"/>
          <w:sz w:val="24"/>
          <w:szCs w:val="24"/>
        </w:rPr>
      </w:pPr>
      <w:r w:rsidRPr="00F406ED">
        <w:rPr>
          <w:color w:val="000000"/>
          <w:sz w:val="24"/>
          <w:szCs w:val="24"/>
        </w:rPr>
        <w:t xml:space="preserve">В Тихвинском городском поселении культивируются более 30 видов спорта, ежегодно проводится более 100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спартакиад среди предприятий, учреждений, организаций; советов ветеранов войны и труда; подростковых клубов по месту жительства.  Сильнейшие спортсмены и спортивные команды Тихвинского городского поселения ежегодно принимают участие в соревнованиях самого различного уровня: от регионального до всероссийского. 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Тихвинское городское поселение обладает потенциалом квалифицированных тренерских кадров, сетью спортивных клубов и секций, организационных структур управления, при мобилизации которых можно решить многие задачи физической культуры и спорта.</w:t>
      </w:r>
    </w:p>
    <w:p w:rsidR="000E0413" w:rsidRPr="00F406ED" w:rsidRDefault="000E0413" w:rsidP="000E0413">
      <w:pPr>
        <w:widowControl w:val="0"/>
        <w:suppressAutoHyphens/>
        <w:autoSpaceDE w:val="0"/>
        <w:autoSpaceDN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sz w:val="24"/>
          <w:szCs w:val="24"/>
        </w:rPr>
        <w:t xml:space="preserve"> </w:t>
      </w:r>
      <w:r w:rsidRPr="00F406ED">
        <w:rPr>
          <w:color w:val="000000"/>
          <w:sz w:val="24"/>
          <w:szCs w:val="24"/>
        </w:rPr>
        <w:t>По данным государственного статистического отчета на 1 января 2024 года физической культурой и спортом в Тихвинском городс</w:t>
      </w:r>
      <w:r>
        <w:rPr>
          <w:color w:val="000000"/>
          <w:sz w:val="24"/>
          <w:szCs w:val="24"/>
        </w:rPr>
        <w:t>ком поселении занимаются 27277</w:t>
      </w:r>
      <w:r w:rsidRPr="00F406ED">
        <w:rPr>
          <w:color w:val="000000"/>
          <w:sz w:val="24"/>
          <w:szCs w:val="24"/>
        </w:rPr>
        <w:t xml:space="preserve">человек, что составляет 53,83 % от численности населения. Уровень данного показателя </w:t>
      </w:r>
      <w:r w:rsidRPr="00F406ED">
        <w:rPr>
          <w:rFonts w:eastAsia="Calibri"/>
          <w:color w:val="000000"/>
          <w:sz w:val="24"/>
          <w:szCs w:val="24"/>
          <w:lang w:eastAsia="en-US"/>
        </w:rPr>
        <w:t>ниже среднего одноименного показателя по Ленинградской области.</w:t>
      </w:r>
    </w:p>
    <w:p w:rsidR="000E0413" w:rsidRPr="00F406E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Особого внимания требуют задачи, поставленные Правительством Российской Федерации по развитию системы спортивной подготовки и Всероссийского физкультурно-спортивного комплекса «ГТО».</w:t>
      </w:r>
    </w:p>
    <w:p w:rsidR="000E0413" w:rsidRPr="00F406ED" w:rsidRDefault="000E0413" w:rsidP="000E0413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Реализация поставленных в Муниципальной программе цели и задач будет способствовать увеличению охвата населения занятиями физической культурой и спортом, 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>развитию системы спортивной подготовки,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укреплению материально-технической базы, успешному выступлению спортивных сборных команд Тихвинского городского поселения на соревнованиях различного уровня, дальнейшему внедрению и развитию Всероссийского физкультурно-спортивного комплекса «Готов к труду и обороне» (ГТО), увеличение количества освоенных базовым навыкам плавания.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Приоритеты и цели муниципальной политики в сфере развития 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физической культуры и спорта</w:t>
      </w:r>
      <w:r w:rsidRPr="00F406E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в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Тихвинском городском поселении</w:t>
      </w:r>
    </w:p>
    <w:p w:rsidR="000E0413" w:rsidRPr="00F406ED" w:rsidRDefault="000E0413" w:rsidP="000E0413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ind w:firstLine="720"/>
        <w:rPr>
          <w:color w:val="000000"/>
          <w:sz w:val="24"/>
          <w:szCs w:val="24"/>
        </w:rPr>
      </w:pPr>
      <w:r w:rsidRPr="00F406ED">
        <w:rPr>
          <w:rFonts w:eastAsia="Calibri"/>
          <w:color w:val="000000"/>
          <w:sz w:val="22"/>
          <w:szCs w:val="22"/>
          <w:lang w:eastAsia="en-US"/>
        </w:rPr>
        <w:t>С учетом приоритетов государственной политики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 xml:space="preserve"> приоритетными целями муниципальной политики в сфере развития физической культуры и спорта являются</w:t>
      </w:r>
      <w:r w:rsidRPr="00F406ED">
        <w:rPr>
          <w:color w:val="000000"/>
          <w:sz w:val="24"/>
          <w:szCs w:val="24"/>
        </w:rPr>
        <w:t>: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F406ED">
        <w:rPr>
          <w:color w:val="000000"/>
          <w:sz w:val="24"/>
          <w:szCs w:val="24"/>
        </w:rPr>
        <w:t>-популяризация и внедрение здорового образа жизни как основы устойчивого развития общества и качества жизни населения;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bookmarkStart w:id="1" w:name="100179"/>
      <w:bookmarkEnd w:id="1"/>
      <w:r w:rsidRPr="00F406ED">
        <w:rPr>
          <w:color w:val="000000"/>
          <w:sz w:val="24"/>
          <w:szCs w:val="24"/>
        </w:rPr>
        <w:t>-развитие системы подготовки спортивного резерва и спорта высших достижений;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-развитие инфраструктуры физической культуры, спорта;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-реализация межведомственной региональной программы «Плавание для всех». 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В рамках </w:t>
      </w:r>
      <w:r w:rsidRPr="00F406ED">
        <w:rPr>
          <w:color w:val="000000"/>
          <w:sz w:val="24"/>
          <w:szCs w:val="24"/>
        </w:rPr>
        <w:t xml:space="preserve">популяризация и внедрения здорового образа жизни </w:t>
      </w: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предусматривается создание условий для повышения двигательной активности населения, вовлечение граждан в регулярные занятия физической культурой и спортом, внедрение системы Всероссийского физкультурно-спортивного комплекса «Готов к труду и обороне» (ГТО), развитие корпоративного спорта, расширение форматов проведения физкультурных и спортивных мероприятий.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рамках </w:t>
      </w:r>
      <w:r w:rsidRPr="00F406ED">
        <w:rPr>
          <w:color w:val="000000"/>
          <w:sz w:val="24"/>
          <w:szCs w:val="24"/>
        </w:rPr>
        <w:t xml:space="preserve">развития системы подготовки спортивного резерва и спорта высших достижений предусматривается </w:t>
      </w: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обеспечение непрерывного тренировочного процесса спортсменов и спортивных команд Тихвинского городского поселения и условий для их успешного выступления на физкультурных и спортивных мероприятиях различного уровня.</w:t>
      </w:r>
    </w:p>
    <w:p w:rsidR="000E0413" w:rsidRPr="00F406ED" w:rsidRDefault="000E0413" w:rsidP="000E041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 рамках развития инфраструктуры физической культуры, спорта предусматривается:</w:t>
      </w:r>
      <w:r w:rsidRPr="00F406ED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F406E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реконструкция и капитальный ремонт инфраструктуры, предназначенной для занятий физической культурой и спортом, включая оснащение современным спортивным инвентарем и оборудованием.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</w:t>
      </w:r>
      <w:r w:rsidRPr="00F406ED">
        <w:rPr>
          <w:rFonts w:eastAsia="Calibri"/>
          <w:b/>
          <w:color w:val="000000"/>
          <w:sz w:val="24"/>
          <w:szCs w:val="24"/>
          <w:lang w:eastAsia="en-US"/>
        </w:rPr>
        <w:t xml:space="preserve">Информация о проектах и комплексах процессных </w:t>
      </w:r>
    </w:p>
    <w:p w:rsidR="000E0413" w:rsidRPr="00F406ED" w:rsidRDefault="000E0413" w:rsidP="000E0413">
      <w:pPr>
        <w:suppressAutoHyphens/>
        <w:jc w:val="center"/>
        <w:rPr>
          <w:b/>
          <w:color w:val="000000"/>
          <w:sz w:val="24"/>
          <w:szCs w:val="24"/>
        </w:rPr>
      </w:pPr>
      <w:r w:rsidRPr="00F406ED">
        <w:rPr>
          <w:rFonts w:eastAsia="Calibri"/>
          <w:b/>
          <w:color w:val="000000"/>
          <w:sz w:val="24"/>
          <w:szCs w:val="24"/>
          <w:lang w:eastAsia="en-US"/>
        </w:rPr>
        <w:t>мероприятий муниципальной программы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sz w:val="24"/>
          <w:szCs w:val="24"/>
        </w:rPr>
        <w:t>Комплексом процессных мероприятий «Развитие физической культуры» предусмотрено о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>беспечение деятельности (услуги, работы) муниципальных учреждений в сфере физической культуры, о</w:t>
      </w:r>
      <w:r w:rsidRPr="00F406ED">
        <w:rPr>
          <w:rFonts w:eastAsia="Calibri"/>
          <w:color w:val="000000"/>
          <w:sz w:val="24"/>
          <w:szCs w:val="24"/>
          <w:lang w:eastAsia="en-US"/>
        </w:rPr>
        <w:t>рганизация и проведение официальных физкультурных мероприятий, участие в официальных и других физкультурных мероприятиях различного уровня.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sz w:val="24"/>
          <w:szCs w:val="24"/>
          <w:lang w:eastAsia="en-US"/>
        </w:rPr>
        <w:t xml:space="preserve">В </w:t>
      </w:r>
      <w:r w:rsidRPr="00F406ED">
        <w:rPr>
          <w:sz w:val="24"/>
          <w:szCs w:val="24"/>
        </w:rPr>
        <w:t>комплекс процессных мероприятий «Развитие массового спорта» входят мероприятия по о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>беспечению деятельности (услуги, работы) муниципальных учреждений   в сфере массового спорта, о</w:t>
      </w:r>
      <w:r w:rsidRPr="00F406ED">
        <w:rPr>
          <w:rFonts w:eastAsia="Calibri"/>
          <w:color w:val="000000"/>
          <w:sz w:val="24"/>
          <w:szCs w:val="24"/>
          <w:lang w:eastAsia="en-US"/>
        </w:rPr>
        <w:t>рганизация и проведение официальных спортивных соревнований, участие в официальных и других спортивных соревнованиях различного уровня.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Комплекс процессных мероприятий «Подготовка спортивного резерва» предусматривает о</w:t>
      </w:r>
      <w:r w:rsidRPr="00F406ED">
        <w:rPr>
          <w:rFonts w:eastAsia="Calibri"/>
          <w:bCs/>
          <w:color w:val="000000"/>
          <w:sz w:val="24"/>
          <w:szCs w:val="24"/>
          <w:lang w:eastAsia="en-US"/>
        </w:rPr>
        <w:t xml:space="preserve">беспечение деятельности (услуги, работы) муниципальных учреждений в сфере спортивной подготовки, в т.ч. </w:t>
      </w:r>
      <w:r w:rsidRPr="00F406ED">
        <w:rPr>
          <w:rFonts w:eastAsia="Calibri"/>
          <w:sz w:val="24"/>
          <w:szCs w:val="24"/>
          <w:lang w:eastAsia="en-US"/>
        </w:rPr>
        <w:t>проведение углубленного медицинского обследования для лиц проходящих спортивную подготовку</w:t>
      </w:r>
      <w:r w:rsidRPr="00F406E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bCs/>
          <w:color w:val="000000"/>
          <w:sz w:val="24"/>
          <w:szCs w:val="24"/>
          <w:lang w:eastAsia="en-US"/>
        </w:rPr>
        <w:t>В рамках реализации</w:t>
      </w:r>
      <w:r w:rsidRPr="00F406ED">
        <w:rPr>
          <w:sz w:val="24"/>
          <w:szCs w:val="24"/>
        </w:rPr>
        <w:t xml:space="preserve"> </w:t>
      </w:r>
      <w:r w:rsidRPr="00F406ED">
        <w:rPr>
          <w:rFonts w:eastAsia="Calibri"/>
          <w:sz w:val="24"/>
          <w:szCs w:val="24"/>
          <w:lang w:eastAsia="en-US"/>
        </w:rPr>
        <w:t>комплекса процессных мероприятий «Сохранение и совершенствование материально-технической базы и инфраструктуры учреждений физической культуры и спорта» предусмотрено</w:t>
      </w:r>
      <w:r w:rsidRPr="00F406ED">
        <w:rPr>
          <w:rFonts w:eastAsia="Calibri"/>
          <w:color w:val="000000"/>
          <w:sz w:val="24"/>
          <w:szCs w:val="24"/>
          <w:lang w:eastAsia="en-US"/>
        </w:rPr>
        <w:t>, предоставление муниципальным учреждениям субсидий на укрепление и развитие материально-технической базы, развитие общественной инфраструктуры муниципального значения, в т.ч. путем проведения текущих и капитальных ремонтов, содержание и эксплуатацию спортивного объекта (катка на спортивном комплексе), мероприятия по формированию доступной среды.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sz w:val="24"/>
          <w:szCs w:val="24"/>
        </w:rPr>
        <w:t>Комплексом процессных мероприятий «Развитие физической культуры и спорта»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предусмотрено 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подготовки.</w:t>
      </w:r>
    </w:p>
    <w:p w:rsidR="000E0413" w:rsidRPr="00F406ED" w:rsidRDefault="000E0413" w:rsidP="000E0413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0E0413" w:rsidRPr="00F406ED" w:rsidRDefault="000E0413" w:rsidP="000E0413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</w:t>
      </w:r>
      <w:r w:rsidRPr="00F406ED">
        <w:rPr>
          <w:rFonts w:eastAsia="Calibri"/>
          <w:color w:val="000000"/>
          <w:sz w:val="24"/>
          <w:szCs w:val="24"/>
          <w:lang w:eastAsia="en-US"/>
        </w:rPr>
        <w:lastRenderedPageBreak/>
        <w:t>базовому году в соответствии пунктом 8.2. Порядка проведения и критерии оценки эффективности реализации муниципальной программы.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№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F406ED">
        <w:rPr>
          <w:rFonts w:eastAsia="Calibri"/>
          <w:color w:val="000000"/>
          <w:sz w:val="24"/>
          <w:szCs w:val="24"/>
          <w:lang w:eastAsia="en-US"/>
        </w:rPr>
        <w:t>1 муниципальной программы;</w:t>
      </w:r>
    </w:p>
    <w:p w:rsidR="000E0413" w:rsidRPr="00F406ED" w:rsidRDefault="000E0413" w:rsidP="000E041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0E0413" w:rsidRPr="00F406ED" w:rsidRDefault="000E0413" w:rsidP="000E0413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</w:t>
      </w: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  <w:sectPr w:rsidR="000E0413" w:rsidSect="000E0413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lastRenderedPageBreak/>
        <w:t>Приложение № </w:t>
      </w:r>
      <w:r w:rsidRPr="00F406ED">
        <w:rPr>
          <w:rFonts w:eastAsia="Calibri"/>
          <w:bCs/>
          <w:color w:val="000000"/>
          <w:sz w:val="22"/>
          <w:szCs w:val="22"/>
          <w:lang w:eastAsia="en-US"/>
        </w:rPr>
        <w:t>1</w:t>
      </w: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</w:t>
      </w: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:rsidR="000E0413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 xml:space="preserve">в Тихвинском городском поселении», </w:t>
      </w:r>
    </w:p>
    <w:p w:rsidR="000E0413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 xml:space="preserve">утверждённой постановлением </w:t>
      </w: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F406ED">
        <w:rPr>
          <w:rFonts w:eastAsia="Calibri"/>
          <w:bCs/>
          <w:color w:val="000000"/>
          <w:sz w:val="22"/>
          <w:szCs w:val="22"/>
          <w:lang w:eastAsia="en-US"/>
        </w:rPr>
        <w:t>администрации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F406ED">
        <w:rPr>
          <w:rFonts w:eastAsia="Calibri"/>
          <w:bCs/>
          <w:color w:val="000000"/>
          <w:sz w:val="22"/>
          <w:szCs w:val="22"/>
          <w:lang w:eastAsia="en-US"/>
        </w:rPr>
        <w:t>Тихвинского района</w:t>
      </w:r>
    </w:p>
    <w:p w:rsidR="000E0413" w:rsidRPr="00F406ED" w:rsidRDefault="000E0413" w:rsidP="002870E3">
      <w:pPr>
        <w:suppressAutoHyphens/>
        <w:autoSpaceDE w:val="0"/>
        <w:autoSpaceDN w:val="0"/>
        <w:adjustRightInd w:val="0"/>
        <w:ind w:left="5103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от </w:t>
      </w:r>
      <w:r w:rsidR="001E6883">
        <w:rPr>
          <w:rFonts w:eastAsia="Calibri"/>
          <w:bCs/>
          <w:color w:val="000000"/>
          <w:sz w:val="22"/>
          <w:szCs w:val="22"/>
          <w:lang w:eastAsia="en-US"/>
        </w:rPr>
        <w:t>31 октября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2024 г. </w:t>
      </w:r>
      <w:r w:rsidRPr="00F406ED">
        <w:rPr>
          <w:rFonts w:eastAsia="Calibri"/>
          <w:bCs/>
          <w:color w:val="000000"/>
          <w:sz w:val="22"/>
          <w:szCs w:val="22"/>
          <w:lang w:eastAsia="en-US"/>
        </w:rPr>
        <w:t>№</w:t>
      </w:r>
      <w:r>
        <w:rPr>
          <w:rFonts w:eastAsia="Calibri"/>
          <w:bCs/>
          <w:color w:val="000000"/>
          <w:sz w:val="22"/>
          <w:szCs w:val="22"/>
          <w:lang w:eastAsia="en-US"/>
        </w:rPr>
        <w:t> 01-</w:t>
      </w:r>
      <w:r w:rsidR="001E6883">
        <w:rPr>
          <w:rFonts w:eastAsia="Calibri"/>
          <w:bCs/>
          <w:color w:val="000000"/>
          <w:sz w:val="22"/>
          <w:szCs w:val="22"/>
          <w:lang w:eastAsia="en-US"/>
        </w:rPr>
        <w:t>2598</w:t>
      </w:r>
      <w:r>
        <w:rPr>
          <w:rFonts w:eastAsia="Calibri"/>
          <w:bCs/>
          <w:color w:val="000000"/>
          <w:sz w:val="22"/>
          <w:szCs w:val="22"/>
          <w:lang w:eastAsia="en-US"/>
        </w:rPr>
        <w:t>-а</w:t>
      </w:r>
    </w:p>
    <w:p w:rsidR="000E0413" w:rsidRPr="00F406ED" w:rsidRDefault="000E0413" w:rsidP="000E0413">
      <w:pPr>
        <w:suppressAutoHyphens/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0E0413" w:rsidRPr="00F406ED" w:rsidRDefault="000E0413" w:rsidP="000E0413">
      <w:pPr>
        <w:suppressAutoHyphens/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0E0413" w:rsidRPr="00F406ED" w:rsidRDefault="000E0413" w:rsidP="000E0413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 показателей (индикаторов) по реализации муниципальной программы Тихвинского городского поселения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Тихвинском городском поселении»</w:t>
      </w:r>
    </w:p>
    <w:p w:rsidR="000E0413" w:rsidRPr="00F406ED" w:rsidRDefault="000E0413" w:rsidP="000E0413">
      <w:pPr>
        <w:suppressAutoHyphens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1245"/>
        <w:gridCol w:w="1110"/>
        <w:gridCol w:w="1110"/>
        <w:gridCol w:w="1095"/>
      </w:tblGrid>
      <w:tr w:rsidR="000E0413" w:rsidRPr="00F406ED" w:rsidTr="002870E3"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  <w:r w:rsidRPr="00F406E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0413" w:rsidRPr="00F406ED" w:rsidTr="002870E3">
        <w:trPr>
          <w:trHeight w:val="318"/>
        </w:trPr>
        <w:tc>
          <w:tcPr>
            <w:tcW w:w="8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  <w:r w:rsidRPr="00F406E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  <w:r w:rsidRPr="00F406E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 г.</w:t>
            </w:r>
            <w:r w:rsidRPr="00F406E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0413" w:rsidRPr="00F406ED" w:rsidTr="002870E3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0413" w:rsidRPr="00F406ED" w:rsidTr="002870E3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0E0413" w:rsidRPr="00F406ED" w:rsidTr="002870E3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06ED">
              <w:rPr>
                <w:rFonts w:eastAsia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0E0413" w:rsidRPr="00F406ED" w:rsidTr="002870E3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</w:pPr>
    </w:p>
    <w:p w:rsidR="000E0413" w:rsidRDefault="000E0413" w:rsidP="006953EF">
      <w:pPr>
        <w:suppressAutoHyphens/>
        <w:ind w:firstLine="709"/>
        <w:rPr>
          <w:sz w:val="22"/>
          <w:szCs w:val="22"/>
        </w:rPr>
        <w:sectPr w:rsidR="000E0413" w:rsidSect="000E0413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Cs/>
          <w:color w:val="000000"/>
          <w:sz w:val="22"/>
          <w:szCs w:val="22"/>
          <w:lang w:eastAsia="en-US"/>
        </w:rPr>
        <w:t>№ </w:t>
      </w:r>
      <w:r w:rsidRPr="003B71E4">
        <w:rPr>
          <w:rFonts w:eastAsia="Calibri"/>
          <w:bCs/>
          <w:color w:val="000000"/>
          <w:sz w:val="22"/>
          <w:szCs w:val="22"/>
          <w:lang w:eastAsia="en-US"/>
        </w:rPr>
        <w:t>2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 xml:space="preserve">в Тихвинском городском поселении», 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 xml:space="preserve">утверждённой постановлением 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 w:rsidRPr="003B71E4">
        <w:rPr>
          <w:rFonts w:eastAsia="Calibri"/>
          <w:bCs/>
          <w:color w:val="000000"/>
          <w:sz w:val="22"/>
          <w:szCs w:val="22"/>
          <w:lang w:eastAsia="en-US"/>
        </w:rPr>
        <w:t>администрации Тихвинского района</w:t>
      </w:r>
    </w:p>
    <w:p w:rsidR="000E0413" w:rsidRPr="003B71E4" w:rsidRDefault="000E0413" w:rsidP="000E0413">
      <w:pPr>
        <w:suppressAutoHyphens/>
        <w:ind w:left="9498"/>
        <w:jc w:val="lef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от </w:t>
      </w:r>
      <w:r w:rsidR="00624313">
        <w:rPr>
          <w:rFonts w:eastAsia="Calibri"/>
          <w:bCs/>
          <w:color w:val="000000"/>
          <w:sz w:val="22"/>
          <w:szCs w:val="22"/>
          <w:lang w:eastAsia="en-US"/>
        </w:rPr>
        <w:t>31 октября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2024 г. </w:t>
      </w:r>
      <w:r w:rsidRPr="003B71E4">
        <w:rPr>
          <w:rFonts w:eastAsia="Calibri"/>
          <w:bCs/>
          <w:color w:val="000000"/>
          <w:sz w:val="22"/>
          <w:szCs w:val="22"/>
          <w:lang w:eastAsia="en-US"/>
        </w:rPr>
        <w:t>№</w:t>
      </w:r>
      <w:r>
        <w:rPr>
          <w:rFonts w:eastAsia="Calibri"/>
          <w:bCs/>
          <w:color w:val="000000"/>
          <w:sz w:val="22"/>
          <w:szCs w:val="22"/>
          <w:lang w:eastAsia="en-US"/>
        </w:rPr>
        <w:t> 01-</w:t>
      </w:r>
      <w:r w:rsidR="00624313">
        <w:rPr>
          <w:rFonts w:eastAsia="Calibri"/>
          <w:bCs/>
          <w:color w:val="000000"/>
          <w:sz w:val="22"/>
          <w:szCs w:val="22"/>
          <w:lang w:eastAsia="en-US"/>
        </w:rPr>
        <w:t>2598</w:t>
      </w:r>
      <w:r>
        <w:rPr>
          <w:rFonts w:eastAsia="Calibri"/>
          <w:bCs/>
          <w:color w:val="000000"/>
          <w:sz w:val="22"/>
          <w:szCs w:val="22"/>
          <w:lang w:eastAsia="en-US"/>
        </w:rPr>
        <w:t>-а</w:t>
      </w: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F406E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0E0413" w:rsidRPr="00F406ED" w:rsidRDefault="000E0413" w:rsidP="000E0413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406ED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:rsidR="000E0413" w:rsidRPr="00F406ED" w:rsidRDefault="000E0413" w:rsidP="000E0413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467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418"/>
        <w:gridCol w:w="1134"/>
        <w:gridCol w:w="141"/>
        <w:gridCol w:w="851"/>
        <w:gridCol w:w="993"/>
        <w:gridCol w:w="1276"/>
        <w:gridCol w:w="1275"/>
      </w:tblGrid>
      <w:tr w:rsidR="000E0413" w:rsidRPr="00F406ED" w:rsidTr="002870E3">
        <w:trPr>
          <w:hidden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06ED">
              <w:rPr>
                <w:rFonts w:eastAsia="Calibri"/>
                <w:b/>
                <w:vanish/>
                <w:color w:val="000000"/>
                <w:sz w:val="22"/>
                <w:szCs w:val="22"/>
                <w:lang w:eastAsia="en-US"/>
              </w:rPr>
              <w:t>Струк</w:t>
            </w:r>
            <w:proofErr w:type="spellEnd"/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0413" w:rsidRPr="00F406ED" w:rsidTr="002870E3">
        <w:trPr>
          <w:trHeight w:val="119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0E0413" w:rsidRPr="00F406ED" w:rsidTr="002870E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381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F406ED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2000,83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F406E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  <w:p w:rsidR="000E0413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71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F406ED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Cs/>
                <w:sz w:val="22"/>
                <w:szCs w:val="22"/>
                <w:lang w:eastAsia="en-US"/>
              </w:rPr>
              <w:t>2.1</w:t>
            </w:r>
            <w:r w:rsidRPr="00F406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F406ED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8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F406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lastRenderedPageBreak/>
              <w:t>3.2. Проведение углубленного медицинского обследования для лиц проходящих спортивную подготовку обследование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51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b/>
                <w:sz w:val="22"/>
                <w:szCs w:val="22"/>
              </w:rPr>
              <w:t xml:space="preserve">4. </w:t>
            </w: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4400,8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4400,8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8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76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0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4.2. Содержание и эксплуатация объектов спорта (каток спорткомплекс)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4.3. Ремонт открытого катка для массового катания по адресу г.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406ED">
              <w:rPr>
                <w:rFonts w:eastAsia="Calibri"/>
                <w:sz w:val="22"/>
                <w:szCs w:val="22"/>
                <w:lang w:eastAsia="en-US"/>
              </w:rPr>
              <w:t>Тихвин 5 микрорайон - за счет средств районного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Ответств</w:t>
            </w:r>
            <w:proofErr w:type="spellEnd"/>
            <w:r>
              <w:rPr>
                <w:sz w:val="22"/>
                <w:szCs w:val="22"/>
              </w:rPr>
              <w:t>. исполнитель: Комитет</w:t>
            </w:r>
            <w:r w:rsidRPr="00F406ED">
              <w:rPr>
                <w:sz w:val="22"/>
                <w:szCs w:val="22"/>
              </w:rPr>
              <w:t xml:space="preserve"> КСМ,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sz w:val="22"/>
                <w:szCs w:val="22"/>
              </w:rPr>
              <w:t>соисполнитель  – Администрация МО Тихвинский муниципальный район  ЛО (ОКС)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3517,4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3517,4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2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4.4.</w:t>
            </w:r>
            <w:r w:rsidRPr="00F406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406ED">
              <w:rPr>
                <w:rFonts w:eastAsia="Calibri"/>
                <w:sz w:val="22"/>
                <w:szCs w:val="22"/>
                <w:lang w:eastAsia="en-US"/>
              </w:rPr>
              <w:t>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 Комплекс процессных мероприятий "Развитие физической культуры и спорта"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88053,45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86789,15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83667,35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82403,05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82293,15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82293,15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254013,95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251485,35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88053,45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86789,15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83667,35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82403,05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82293,15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82293,15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E0413" w:rsidRPr="00F406ED" w:rsidTr="002870E3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254013,95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251485,35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13" w:rsidRPr="00F406ED" w:rsidRDefault="000E0413" w:rsidP="002870E3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06E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0E0413" w:rsidRPr="00F406ED" w:rsidRDefault="000E0413" w:rsidP="000E0413">
      <w:pPr>
        <w:suppressAutoHyphens/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0E0413" w:rsidRPr="0047362A" w:rsidRDefault="000E0413" w:rsidP="000E0413">
      <w:pPr>
        <w:suppressAutoHyphens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</w:t>
      </w:r>
    </w:p>
    <w:p w:rsidR="000E0413" w:rsidRPr="000D2CD8" w:rsidRDefault="000E0413" w:rsidP="006953EF">
      <w:pPr>
        <w:suppressAutoHyphens/>
        <w:ind w:firstLine="709"/>
        <w:rPr>
          <w:sz w:val="22"/>
          <w:szCs w:val="22"/>
        </w:rPr>
      </w:pPr>
    </w:p>
    <w:sectPr w:rsidR="000E0413" w:rsidRPr="000D2CD8" w:rsidSect="002870E3">
      <w:pgSz w:w="15840" w:h="12240" w:orient="landscape"/>
      <w:pgMar w:top="851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A2" w:rsidRDefault="00067DA2" w:rsidP="000E0413">
      <w:r>
        <w:separator/>
      </w:r>
    </w:p>
  </w:endnote>
  <w:endnote w:type="continuationSeparator" w:id="0">
    <w:p w:rsidR="00067DA2" w:rsidRDefault="00067DA2" w:rsidP="000E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A2" w:rsidRDefault="00067DA2" w:rsidP="000E0413">
      <w:r>
        <w:separator/>
      </w:r>
    </w:p>
  </w:footnote>
  <w:footnote w:type="continuationSeparator" w:id="0">
    <w:p w:rsidR="00067DA2" w:rsidRDefault="00067DA2" w:rsidP="000E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83" w:rsidRDefault="001E68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D391C">
      <w:rPr>
        <w:noProof/>
      </w:rPr>
      <w:t>10</w:t>
    </w:r>
    <w:r>
      <w:fldChar w:fldCharType="end"/>
    </w:r>
  </w:p>
  <w:p w:rsidR="001E6883" w:rsidRDefault="001E688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413"/>
    <w:rsid w:val="000478EB"/>
    <w:rsid w:val="00067DA2"/>
    <w:rsid w:val="000E0413"/>
    <w:rsid w:val="000F1A02"/>
    <w:rsid w:val="00137667"/>
    <w:rsid w:val="001464B2"/>
    <w:rsid w:val="001A2440"/>
    <w:rsid w:val="001B4F8D"/>
    <w:rsid w:val="001E6883"/>
    <w:rsid w:val="001F265D"/>
    <w:rsid w:val="00285D0C"/>
    <w:rsid w:val="002870E3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24313"/>
    <w:rsid w:val="006415B0"/>
    <w:rsid w:val="006463D8"/>
    <w:rsid w:val="006953EF"/>
    <w:rsid w:val="00711921"/>
    <w:rsid w:val="00796BD1"/>
    <w:rsid w:val="007A696D"/>
    <w:rsid w:val="008A3858"/>
    <w:rsid w:val="009840BA"/>
    <w:rsid w:val="009D391C"/>
    <w:rsid w:val="00A03876"/>
    <w:rsid w:val="00A13C7B"/>
    <w:rsid w:val="00A436DB"/>
    <w:rsid w:val="00AE1A2A"/>
    <w:rsid w:val="00B52D22"/>
    <w:rsid w:val="00B83D8D"/>
    <w:rsid w:val="00B95FEE"/>
    <w:rsid w:val="00BF2B0B"/>
    <w:rsid w:val="00D218FA"/>
    <w:rsid w:val="00D368DC"/>
    <w:rsid w:val="00D97342"/>
    <w:rsid w:val="00F4320C"/>
    <w:rsid w:val="00F71B7A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F1402"/>
  <w15:chartTrackingRefBased/>
  <w15:docId w15:val="{389157F5-AE5E-4B95-82FA-DA4A537F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E04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0413"/>
    <w:rPr>
      <w:sz w:val="28"/>
    </w:rPr>
  </w:style>
  <w:style w:type="paragraph" w:styleId="ab">
    <w:name w:val="footer"/>
    <w:basedOn w:val="a"/>
    <w:link w:val="ac"/>
    <w:rsid w:val="000E04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04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CCC2DAEBC37765E320F67D94E2AAD1596198FA6A57A4F9AFC84449E59DB42C435F4846B5551A1B45BBCF7FF5dEI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27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2024-11-06T11:54:00Z</cp:lastPrinted>
  <dcterms:created xsi:type="dcterms:W3CDTF">2024-11-06T05:55:00Z</dcterms:created>
  <dcterms:modified xsi:type="dcterms:W3CDTF">2024-11-06T11:58:00Z</dcterms:modified>
</cp:coreProperties>
</file>