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CF6F54" w:rsidRDefault="00B52D22">
      <w:pPr>
        <w:pStyle w:val="4"/>
      </w:pPr>
      <w:r w:rsidRPr="00CF6F54">
        <w:t>АДМИНИСТРАЦИЯ  МУНИЦИПАЛЬНОГО  ОБРАЗОВАНИЯ</w:t>
      </w:r>
    </w:p>
    <w:p w:rsidR="00B52D22" w:rsidRPr="00CF6F54" w:rsidRDefault="00B52D22">
      <w:pPr>
        <w:jc w:val="center"/>
        <w:rPr>
          <w:b/>
          <w:sz w:val="22"/>
        </w:rPr>
      </w:pPr>
      <w:r w:rsidRPr="00CF6F54">
        <w:rPr>
          <w:b/>
          <w:sz w:val="22"/>
        </w:rPr>
        <w:t xml:space="preserve">ТИХВИНСКИЙ  МУНИЦИПАЛЬНЫЙ  РАЙОН </w:t>
      </w:r>
    </w:p>
    <w:p w:rsidR="00B52D22" w:rsidRPr="00CF6F54" w:rsidRDefault="00B52D22">
      <w:pPr>
        <w:jc w:val="center"/>
        <w:rPr>
          <w:b/>
          <w:sz w:val="22"/>
        </w:rPr>
      </w:pPr>
      <w:r w:rsidRPr="00CF6F54">
        <w:rPr>
          <w:b/>
          <w:sz w:val="22"/>
        </w:rPr>
        <w:t>ЛЕНИНГРАДСКОЙ  ОБЛАСТИ</w:t>
      </w:r>
    </w:p>
    <w:p w:rsidR="00B52D22" w:rsidRPr="00CF6F54" w:rsidRDefault="00B52D22">
      <w:pPr>
        <w:jc w:val="center"/>
        <w:rPr>
          <w:b/>
          <w:sz w:val="22"/>
        </w:rPr>
      </w:pPr>
      <w:r w:rsidRPr="00CF6F54">
        <w:rPr>
          <w:b/>
          <w:sz w:val="22"/>
        </w:rPr>
        <w:t>(АДМИНИСТРАЦИЯ  ТИХВИНСКОГО  РАЙОНА)</w:t>
      </w:r>
    </w:p>
    <w:p w:rsidR="00B52D22" w:rsidRPr="00CF6F54" w:rsidRDefault="00B52D22">
      <w:pPr>
        <w:jc w:val="center"/>
        <w:rPr>
          <w:b/>
          <w:sz w:val="32"/>
        </w:rPr>
      </w:pPr>
    </w:p>
    <w:p w:rsidR="00B52D22" w:rsidRPr="00CF6F54" w:rsidRDefault="00B52D22">
      <w:pPr>
        <w:jc w:val="center"/>
        <w:rPr>
          <w:sz w:val="10"/>
        </w:rPr>
      </w:pPr>
      <w:r w:rsidRPr="00CF6F54">
        <w:rPr>
          <w:b/>
          <w:sz w:val="32"/>
        </w:rPr>
        <w:t>ПОСТАНОВЛЕНИЕ</w:t>
      </w:r>
    </w:p>
    <w:p w:rsidR="00B52D22" w:rsidRPr="00CF6F54" w:rsidRDefault="00B52D22">
      <w:pPr>
        <w:jc w:val="center"/>
        <w:rPr>
          <w:sz w:val="10"/>
        </w:rPr>
      </w:pPr>
    </w:p>
    <w:p w:rsidR="00B52D22" w:rsidRPr="00CF6F54" w:rsidRDefault="00B52D22">
      <w:pPr>
        <w:jc w:val="center"/>
        <w:rPr>
          <w:sz w:val="10"/>
        </w:rPr>
      </w:pPr>
    </w:p>
    <w:p w:rsidR="00B52D22" w:rsidRPr="00CF6F54" w:rsidRDefault="00B52D22">
      <w:pPr>
        <w:tabs>
          <w:tab w:val="left" w:pos="4962"/>
        </w:tabs>
        <w:rPr>
          <w:sz w:val="16"/>
        </w:rPr>
      </w:pPr>
    </w:p>
    <w:p w:rsidR="00B52D22" w:rsidRPr="00CF6F54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CF6F54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CF6F54" w:rsidRDefault="00CF6F54">
      <w:pPr>
        <w:tabs>
          <w:tab w:val="left" w:pos="567"/>
          <w:tab w:val="left" w:pos="3686"/>
        </w:tabs>
      </w:pPr>
      <w:r w:rsidRPr="00CF6F54">
        <w:tab/>
        <w:t>6 июня 2025 г.</w:t>
      </w:r>
      <w:r w:rsidRPr="00CF6F54">
        <w:tab/>
      </w:r>
      <w:bookmarkStart w:id="0" w:name="_GoBack"/>
      <w:r w:rsidRPr="00CF6F54">
        <w:t>01-1581-а</w:t>
      </w:r>
    </w:p>
    <w:bookmarkEnd w:id="0"/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E37DB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37DB5" w:rsidRDefault="00E37DB5" w:rsidP="00E37DB5">
            <w:pPr>
              <w:suppressAutoHyphens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О задачах по подготовке жилищного фонда и</w:t>
            </w:r>
            <w:r>
              <w:rPr>
                <w:sz w:val="24"/>
                <w:szCs w:val="24"/>
              </w:rPr>
              <w:t> </w:t>
            </w:r>
            <w:r w:rsidRPr="00E37DB5">
              <w:rPr>
                <w:sz w:val="24"/>
                <w:szCs w:val="24"/>
              </w:rPr>
              <w:t>инженерных сетей к работе в</w:t>
            </w:r>
            <w:r>
              <w:rPr>
                <w:sz w:val="24"/>
                <w:szCs w:val="24"/>
              </w:rPr>
              <w:t> </w:t>
            </w:r>
            <w:r w:rsidRPr="00E37DB5">
              <w:rPr>
                <w:sz w:val="24"/>
                <w:szCs w:val="24"/>
              </w:rPr>
              <w:t>осенне</w:t>
            </w:r>
            <w:r>
              <w:rPr>
                <w:sz w:val="24"/>
                <w:szCs w:val="24"/>
              </w:rPr>
              <w:t>‑</w:t>
            </w:r>
            <w:r w:rsidRPr="00E37DB5">
              <w:rPr>
                <w:sz w:val="24"/>
                <w:szCs w:val="24"/>
              </w:rPr>
              <w:t>зимний период 2025-2026 годов</w:t>
            </w:r>
          </w:p>
        </w:tc>
      </w:tr>
    </w:tbl>
    <w:p w:rsidR="00E37DB5" w:rsidRPr="008A1B1C" w:rsidRDefault="00E37DB5" w:rsidP="00E37DB5">
      <w:pPr>
        <w:rPr>
          <w:szCs w:val="24"/>
        </w:rPr>
      </w:pPr>
      <w:r w:rsidRPr="008A1B1C">
        <w:rPr>
          <w:sz w:val="24"/>
          <w:szCs w:val="22"/>
        </w:rPr>
        <w:t>21.0400 ДО</w:t>
      </w:r>
    </w:p>
    <w:p w:rsidR="00E37DB5" w:rsidRPr="00E37DB5" w:rsidRDefault="00E37DB5" w:rsidP="00E37DB5">
      <w:pPr>
        <w:rPr>
          <w:sz w:val="24"/>
          <w:szCs w:val="24"/>
          <w:highlight w:val="yellow"/>
        </w:rPr>
      </w:pPr>
    </w:p>
    <w:p w:rsidR="00E37DB5" w:rsidRPr="00E37DB5" w:rsidRDefault="00E37DB5" w:rsidP="00DB19AE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4"/>
          <w:lang w:eastAsia="en-US"/>
        </w:rPr>
      </w:pPr>
      <w:r w:rsidRPr="00E37DB5">
        <w:rPr>
          <w:rFonts w:eastAsia="Calibri"/>
          <w:color w:val="000000"/>
          <w:szCs w:val="24"/>
          <w:lang w:eastAsia="en-US"/>
        </w:rPr>
        <w:t>В соответствии с Федеральным законом от 27 июля 2010 года №</w:t>
      </w:r>
      <w:r>
        <w:rPr>
          <w:rFonts w:eastAsia="Calibri"/>
          <w:color w:val="000000"/>
          <w:szCs w:val="24"/>
          <w:lang w:eastAsia="en-US"/>
        </w:rPr>
        <w:t> </w:t>
      </w:r>
      <w:r w:rsidRPr="00E37DB5">
        <w:rPr>
          <w:rFonts w:eastAsia="Calibri"/>
          <w:color w:val="000000"/>
          <w:szCs w:val="24"/>
          <w:lang w:eastAsia="en-US"/>
        </w:rPr>
        <w:t>190</w:t>
      </w:r>
      <w:r w:rsidR="00C84E5E">
        <w:rPr>
          <w:rFonts w:eastAsia="Calibri"/>
          <w:color w:val="000000"/>
          <w:szCs w:val="24"/>
          <w:lang w:eastAsia="en-US"/>
        </w:rPr>
        <w:t>‑</w:t>
      </w:r>
      <w:r w:rsidRPr="00E37DB5">
        <w:rPr>
          <w:rFonts w:eastAsia="Calibri"/>
          <w:color w:val="000000"/>
          <w:szCs w:val="24"/>
          <w:lang w:eastAsia="en-US"/>
        </w:rPr>
        <w:t>ФЗ «О теплоснабжении», постановлением Правительства Ленинградской области от 19 июня 2008 года №</w:t>
      </w:r>
      <w:r>
        <w:rPr>
          <w:rFonts w:eastAsia="Calibri"/>
          <w:color w:val="000000"/>
          <w:szCs w:val="24"/>
          <w:lang w:eastAsia="en-US"/>
        </w:rPr>
        <w:t> </w:t>
      </w:r>
      <w:r w:rsidRPr="00E37DB5">
        <w:rPr>
          <w:rFonts w:eastAsia="Calibri"/>
          <w:color w:val="000000"/>
          <w:szCs w:val="24"/>
          <w:lang w:eastAsia="en-US"/>
        </w:rPr>
        <w:t>177 «Об утверждении Правил подготовки и проведения отопительного сезона Ленинградской области»,</w:t>
      </w:r>
      <w:r w:rsidRPr="00E37DB5">
        <w:rPr>
          <w:rFonts w:eastAsia="Calibri"/>
          <w:i/>
          <w:iCs/>
          <w:color w:val="000000"/>
          <w:szCs w:val="24"/>
          <w:lang w:eastAsia="en-US"/>
        </w:rPr>
        <w:t xml:space="preserve"> </w:t>
      </w:r>
      <w:r w:rsidRPr="00E37DB5">
        <w:rPr>
          <w:rFonts w:eastAsia="Calibri"/>
          <w:color w:val="000000"/>
          <w:szCs w:val="24"/>
          <w:lang w:eastAsia="en-US"/>
        </w:rPr>
        <w:t xml:space="preserve">приказом Министерства энергетики </w:t>
      </w:r>
      <w:r w:rsidRPr="00E37DB5">
        <w:rPr>
          <w:szCs w:val="24"/>
        </w:rPr>
        <w:t>Российской Фед</w:t>
      </w:r>
      <w:r>
        <w:rPr>
          <w:szCs w:val="24"/>
        </w:rPr>
        <w:t>ерации от</w:t>
      </w:r>
      <w:r w:rsidR="00C84E5E">
        <w:rPr>
          <w:szCs w:val="24"/>
        </w:rPr>
        <w:t> </w:t>
      </w:r>
      <w:r>
        <w:rPr>
          <w:szCs w:val="24"/>
        </w:rPr>
        <w:t>13 ноября 2024 года № </w:t>
      </w:r>
      <w:r w:rsidRPr="00E37DB5">
        <w:rPr>
          <w:szCs w:val="24"/>
        </w:rPr>
        <w:t>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Pr="00E37DB5">
        <w:rPr>
          <w:rFonts w:eastAsia="Calibri"/>
          <w:color w:val="000000"/>
          <w:szCs w:val="24"/>
          <w:lang w:eastAsia="en-US"/>
        </w:rPr>
        <w:t xml:space="preserve">, </w:t>
      </w:r>
      <w:bookmarkStart w:id="1" w:name="_Hlk199401415"/>
      <w:r w:rsidRPr="00E37DB5">
        <w:rPr>
          <w:rFonts w:eastAsia="Calibri"/>
          <w:color w:val="000000"/>
          <w:szCs w:val="24"/>
          <w:lang w:eastAsia="en-US"/>
        </w:rPr>
        <w:t>постановлением администрации Тихвинского района от 31 марта 2025 года №</w:t>
      </w:r>
      <w:r>
        <w:rPr>
          <w:rFonts w:eastAsia="Calibri"/>
          <w:color w:val="000000"/>
          <w:szCs w:val="24"/>
          <w:lang w:eastAsia="en-US"/>
        </w:rPr>
        <w:t> </w:t>
      </w:r>
      <w:r w:rsidRPr="00E37DB5">
        <w:rPr>
          <w:rFonts w:eastAsia="Calibri"/>
          <w:color w:val="000000"/>
          <w:szCs w:val="24"/>
          <w:lang w:eastAsia="en-US"/>
        </w:rPr>
        <w:t>01</w:t>
      </w:r>
      <w:r w:rsidR="00C84E5E">
        <w:rPr>
          <w:rFonts w:eastAsia="Calibri"/>
          <w:color w:val="000000"/>
          <w:szCs w:val="24"/>
          <w:lang w:eastAsia="en-US"/>
        </w:rPr>
        <w:t>‑</w:t>
      </w:r>
      <w:r w:rsidRPr="00E37DB5">
        <w:rPr>
          <w:rFonts w:eastAsia="Calibri"/>
          <w:color w:val="000000"/>
          <w:szCs w:val="24"/>
          <w:lang w:eastAsia="en-US"/>
        </w:rPr>
        <w:t>888</w:t>
      </w:r>
      <w:r w:rsidR="00C84E5E">
        <w:rPr>
          <w:rFonts w:eastAsia="Calibri"/>
          <w:color w:val="000000"/>
          <w:szCs w:val="24"/>
          <w:lang w:eastAsia="en-US"/>
        </w:rPr>
        <w:t>‑</w:t>
      </w:r>
      <w:r w:rsidRPr="00E37DB5">
        <w:rPr>
          <w:rFonts w:eastAsia="Calibri"/>
          <w:color w:val="000000"/>
          <w:szCs w:val="24"/>
          <w:lang w:eastAsia="en-US"/>
        </w:rPr>
        <w:t>а</w:t>
      </w:r>
      <w:bookmarkEnd w:id="1"/>
      <w:r w:rsidR="00C84E5E">
        <w:rPr>
          <w:rFonts w:eastAsia="Calibri"/>
          <w:color w:val="000000"/>
          <w:szCs w:val="24"/>
          <w:lang w:eastAsia="en-US"/>
        </w:rPr>
        <w:t> </w:t>
      </w:r>
      <w:r w:rsidRPr="00E37DB5">
        <w:rPr>
          <w:rFonts w:eastAsia="Calibri"/>
          <w:color w:val="000000"/>
          <w:szCs w:val="24"/>
          <w:lang w:eastAsia="en-US"/>
        </w:rPr>
        <w:t>«</w:t>
      </w:r>
      <w:r w:rsidRPr="00E37DB5">
        <w:rPr>
          <w:bCs/>
          <w:szCs w:val="24"/>
        </w:rPr>
        <w:t>Об</w:t>
      </w:r>
      <w:r w:rsidR="00C84E5E">
        <w:rPr>
          <w:bCs/>
          <w:szCs w:val="24"/>
        </w:rPr>
        <w:t> </w:t>
      </w:r>
      <w:r w:rsidRPr="00E37DB5">
        <w:rPr>
          <w:bCs/>
          <w:szCs w:val="24"/>
        </w:rPr>
        <w:t>утверждении Порядка (плана) действий по ликвидации последствий аварийных ситуаций в сфере теплоснабжения в</w:t>
      </w:r>
      <w:r w:rsidR="00C84E5E">
        <w:rPr>
          <w:bCs/>
          <w:szCs w:val="24"/>
        </w:rPr>
        <w:t> </w:t>
      </w:r>
      <w:r w:rsidRPr="00E37DB5">
        <w:rPr>
          <w:bCs/>
          <w:szCs w:val="24"/>
        </w:rPr>
        <w:t xml:space="preserve">муниципальном образовании Тихвинское городское поселение Тихвинского муниципального района Ленинградской области», </w:t>
      </w:r>
      <w:r w:rsidRPr="00E37DB5">
        <w:rPr>
          <w:rFonts w:eastAsia="Calibri"/>
          <w:color w:val="000000"/>
          <w:szCs w:val="24"/>
          <w:lang w:eastAsia="en-US"/>
        </w:rPr>
        <w:t>постановлением администрации Тихвинского района от 14 мая 2025 года №</w:t>
      </w:r>
      <w:r>
        <w:rPr>
          <w:rFonts w:eastAsia="Calibri"/>
          <w:color w:val="000000"/>
          <w:szCs w:val="24"/>
          <w:lang w:eastAsia="en-US"/>
        </w:rPr>
        <w:t> </w:t>
      </w:r>
      <w:r w:rsidRPr="00E37DB5">
        <w:rPr>
          <w:rFonts w:eastAsia="Calibri"/>
          <w:color w:val="000000"/>
          <w:szCs w:val="24"/>
          <w:lang w:eastAsia="en-US"/>
        </w:rPr>
        <w:t>01-1303-а «</w:t>
      </w:r>
      <w:r w:rsidRPr="00E37DB5">
        <w:rPr>
          <w:bCs/>
          <w:szCs w:val="24"/>
        </w:rPr>
        <w:t xml:space="preserve">Об утверждении плана </w:t>
      </w:r>
      <w:r w:rsidRPr="00E37DB5">
        <w:rPr>
          <w:rFonts w:eastAsia="Calibri"/>
          <w:color w:val="000000"/>
          <w:szCs w:val="24"/>
          <w:lang w:eastAsia="en-US"/>
        </w:rPr>
        <w:t>мероприятий и комплексного плана по подготовке объектов жилищно-коммунального хозяйства, топливно</w:t>
      </w:r>
      <w:r w:rsidR="00C84E5E">
        <w:rPr>
          <w:rFonts w:eastAsia="Calibri"/>
          <w:color w:val="000000"/>
          <w:szCs w:val="24"/>
          <w:lang w:eastAsia="en-US"/>
        </w:rPr>
        <w:t>‑</w:t>
      </w:r>
      <w:r w:rsidRPr="00E37DB5">
        <w:rPr>
          <w:rFonts w:eastAsia="Calibri"/>
          <w:color w:val="000000"/>
          <w:szCs w:val="24"/>
          <w:lang w:eastAsia="en-US"/>
        </w:rPr>
        <w:t>энергетического комплекса и социальной сферы Тихвинского городского поселения к отопительному сезону 2025-2026 годов», в целях обеспечения своевременной подготовки объектов жилищно</w:t>
      </w:r>
      <w:r w:rsidR="00C84E5E">
        <w:rPr>
          <w:rFonts w:eastAsia="Calibri"/>
          <w:color w:val="000000"/>
          <w:szCs w:val="24"/>
          <w:lang w:eastAsia="en-US"/>
        </w:rPr>
        <w:t>‑</w:t>
      </w:r>
      <w:r w:rsidRPr="00E37DB5">
        <w:rPr>
          <w:rFonts w:eastAsia="Calibri"/>
          <w:color w:val="000000"/>
          <w:szCs w:val="24"/>
          <w:lang w:eastAsia="en-US"/>
        </w:rPr>
        <w:t>коммунального хозяйства Тихвинского городского поселения к</w:t>
      </w:r>
      <w:r w:rsidR="00C84E5E">
        <w:rPr>
          <w:rFonts w:eastAsia="Calibri"/>
          <w:color w:val="000000"/>
          <w:szCs w:val="24"/>
          <w:lang w:eastAsia="en-US"/>
        </w:rPr>
        <w:t> </w:t>
      </w:r>
      <w:r w:rsidRPr="00E37DB5">
        <w:rPr>
          <w:rFonts w:eastAsia="Calibri"/>
          <w:color w:val="000000"/>
          <w:szCs w:val="24"/>
          <w:lang w:eastAsia="en-US"/>
        </w:rPr>
        <w:t xml:space="preserve">работе в осенне-зимний период </w:t>
      </w:r>
      <w:bookmarkStart w:id="2" w:name="_Hlk41406185"/>
      <w:r w:rsidRPr="00E37DB5">
        <w:rPr>
          <w:rFonts w:eastAsia="Calibri"/>
          <w:color w:val="000000"/>
          <w:szCs w:val="24"/>
          <w:lang w:eastAsia="en-US"/>
        </w:rPr>
        <w:t xml:space="preserve">2025-2026 </w:t>
      </w:r>
      <w:bookmarkEnd w:id="2"/>
      <w:r w:rsidRPr="00E37DB5">
        <w:rPr>
          <w:rFonts w:eastAsia="Calibri"/>
          <w:color w:val="000000"/>
          <w:szCs w:val="24"/>
          <w:lang w:eastAsia="en-US"/>
        </w:rPr>
        <w:t>годов</w:t>
      </w:r>
      <w:r>
        <w:rPr>
          <w:rFonts w:eastAsia="Calibri"/>
          <w:color w:val="000000"/>
          <w:szCs w:val="24"/>
          <w:lang w:eastAsia="en-US"/>
        </w:rPr>
        <w:t>, администрация</w:t>
      </w:r>
      <w:r w:rsidRPr="00E37DB5">
        <w:rPr>
          <w:rFonts w:eastAsia="Calibri"/>
          <w:color w:val="000000"/>
          <w:szCs w:val="24"/>
          <w:lang w:eastAsia="en-US"/>
        </w:rPr>
        <w:t xml:space="preserve"> Тихвинского района ПОСТАНОВЛЯЕТ:</w:t>
      </w:r>
    </w:p>
    <w:p w:rsidR="00E37DB5" w:rsidRPr="00E37DB5" w:rsidRDefault="00E37DB5" w:rsidP="00DB19AE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4"/>
          <w:lang w:eastAsia="en-US"/>
        </w:rPr>
      </w:pPr>
      <w:r>
        <w:rPr>
          <w:rFonts w:eastAsia="Calibri"/>
          <w:color w:val="000000"/>
          <w:szCs w:val="24"/>
          <w:lang w:eastAsia="en-US"/>
        </w:rPr>
        <w:t>1. Утвердить:</w:t>
      </w:r>
    </w:p>
    <w:p w:rsidR="00E37DB5" w:rsidRPr="00E37DB5" w:rsidRDefault="00E37DB5" w:rsidP="00DB19AE">
      <w:pPr>
        <w:tabs>
          <w:tab w:val="left" w:pos="567"/>
        </w:tabs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4"/>
          <w:lang w:eastAsia="en-US"/>
        </w:rPr>
      </w:pPr>
      <w:r>
        <w:rPr>
          <w:rFonts w:eastAsia="Calibri"/>
          <w:color w:val="000000"/>
          <w:szCs w:val="24"/>
          <w:lang w:eastAsia="en-US"/>
        </w:rPr>
        <w:t>1.1. </w:t>
      </w:r>
      <w:r w:rsidRPr="00E37DB5">
        <w:rPr>
          <w:rFonts w:eastAsia="Calibri"/>
          <w:color w:val="000000"/>
          <w:szCs w:val="24"/>
          <w:lang w:eastAsia="en-US"/>
        </w:rPr>
        <w:t>состав комиссии по проверке готовности потребителей к</w:t>
      </w:r>
      <w:r w:rsidR="00C84E5E">
        <w:rPr>
          <w:rFonts w:eastAsia="Calibri"/>
          <w:color w:val="000000"/>
          <w:szCs w:val="24"/>
          <w:lang w:eastAsia="en-US"/>
        </w:rPr>
        <w:t> </w:t>
      </w:r>
      <w:r w:rsidRPr="00E37DB5">
        <w:rPr>
          <w:rFonts w:eastAsia="Calibri"/>
          <w:color w:val="000000"/>
          <w:szCs w:val="24"/>
          <w:lang w:eastAsia="en-US"/>
        </w:rPr>
        <w:t>устойчивому функционированию в осенне-зимний период 2025</w:t>
      </w:r>
      <w:r w:rsidR="00C84E5E">
        <w:rPr>
          <w:rFonts w:eastAsia="Calibri"/>
          <w:color w:val="000000"/>
          <w:szCs w:val="24"/>
          <w:lang w:eastAsia="en-US"/>
        </w:rPr>
        <w:t>‑</w:t>
      </w:r>
      <w:r w:rsidRPr="00E37DB5">
        <w:rPr>
          <w:rFonts w:eastAsia="Calibri"/>
          <w:color w:val="000000"/>
          <w:szCs w:val="24"/>
          <w:lang w:eastAsia="en-US"/>
        </w:rPr>
        <w:t>2026</w:t>
      </w:r>
      <w:r w:rsidR="00C84E5E">
        <w:rPr>
          <w:rFonts w:eastAsia="Calibri"/>
          <w:color w:val="000000"/>
          <w:szCs w:val="24"/>
          <w:lang w:eastAsia="en-US"/>
        </w:rPr>
        <w:t> </w:t>
      </w:r>
      <w:r w:rsidRPr="00E37DB5">
        <w:rPr>
          <w:rFonts w:eastAsia="Calibri"/>
          <w:color w:val="000000"/>
          <w:szCs w:val="24"/>
          <w:lang w:eastAsia="en-US"/>
        </w:rPr>
        <w:t>годов в Тихвинском городском поселении (приложение №1);</w:t>
      </w:r>
    </w:p>
    <w:p w:rsidR="00E37DB5" w:rsidRPr="00E37DB5" w:rsidRDefault="007861C7" w:rsidP="00DB19AE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4"/>
          <w:lang w:eastAsia="en-US"/>
        </w:rPr>
      </w:pPr>
      <w:r>
        <w:rPr>
          <w:rFonts w:eastAsia="Calibri"/>
          <w:color w:val="000000"/>
          <w:szCs w:val="24"/>
          <w:lang w:eastAsia="en-US"/>
        </w:rPr>
        <w:t>1.2. </w:t>
      </w:r>
      <w:r w:rsidR="00E37DB5" w:rsidRPr="00E37DB5">
        <w:rPr>
          <w:rFonts w:eastAsia="Calibri"/>
          <w:color w:val="000000"/>
          <w:szCs w:val="24"/>
          <w:lang w:eastAsia="en-US"/>
        </w:rPr>
        <w:t>состав комиссии по проверке готовности теплоснабжающих организаций к устойчивому функционированию в осенне-зимний период 2025-2026 годов в Тихвинском городском поселении (приложение №2);</w:t>
      </w:r>
    </w:p>
    <w:p w:rsidR="00E37DB5" w:rsidRPr="00E37DB5" w:rsidRDefault="007861C7" w:rsidP="00DB19AE">
      <w:pPr>
        <w:tabs>
          <w:tab w:val="left" w:pos="426"/>
        </w:tabs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4"/>
          <w:lang w:eastAsia="en-US"/>
        </w:rPr>
      </w:pPr>
      <w:r>
        <w:rPr>
          <w:rFonts w:eastAsia="Calibri"/>
          <w:color w:val="000000"/>
          <w:szCs w:val="24"/>
          <w:lang w:eastAsia="en-US"/>
        </w:rPr>
        <w:lastRenderedPageBreak/>
        <w:t>1.3. </w:t>
      </w:r>
      <w:r w:rsidR="00E37DB5" w:rsidRPr="00E37DB5">
        <w:rPr>
          <w:rFonts w:eastAsia="Calibri"/>
          <w:color w:val="000000"/>
          <w:szCs w:val="24"/>
          <w:lang w:eastAsia="en-US"/>
        </w:rPr>
        <w:t>программу проведения проверки готовности Тихвинского городского поселения к отопительному периоду 2025-2026 годов – далее Программа (приложение №3).</w:t>
      </w:r>
    </w:p>
    <w:p w:rsidR="00E37DB5" w:rsidRPr="00E37DB5" w:rsidRDefault="007861C7" w:rsidP="00DB19AE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4"/>
          <w:lang w:eastAsia="en-US"/>
        </w:rPr>
      </w:pPr>
      <w:r>
        <w:rPr>
          <w:rFonts w:eastAsia="Calibri"/>
          <w:color w:val="000000"/>
          <w:szCs w:val="24"/>
          <w:lang w:eastAsia="en-US"/>
        </w:rPr>
        <w:t>2. </w:t>
      </w:r>
      <w:r w:rsidR="00E37DB5" w:rsidRPr="00E37DB5">
        <w:rPr>
          <w:rFonts w:eastAsia="Calibri"/>
          <w:color w:val="000000"/>
          <w:szCs w:val="24"/>
          <w:lang w:eastAsia="en-US"/>
        </w:rPr>
        <w:t>Руководителям предприятий и организаций жилищно</w:t>
      </w:r>
      <w:r w:rsidR="00C84E5E">
        <w:rPr>
          <w:rFonts w:eastAsia="Calibri"/>
          <w:color w:val="000000"/>
          <w:szCs w:val="24"/>
          <w:lang w:eastAsia="en-US"/>
        </w:rPr>
        <w:t>‑</w:t>
      </w:r>
      <w:r w:rsidR="00E37DB5" w:rsidRPr="00E37DB5">
        <w:rPr>
          <w:rFonts w:eastAsia="Calibri"/>
          <w:color w:val="000000"/>
          <w:szCs w:val="24"/>
          <w:lang w:eastAsia="en-US"/>
        </w:rPr>
        <w:t>коммунального и топливно-энергетического комплекса, в том числе жилищно-строительным кооперативам, товариществам собственников жилья и товариществам собственников недвижимости принять меры к безусловному выполнению плана мероприятий по</w:t>
      </w:r>
      <w:r w:rsidR="00C84E5E">
        <w:rPr>
          <w:rFonts w:eastAsia="Calibri"/>
          <w:color w:val="000000"/>
          <w:szCs w:val="24"/>
          <w:lang w:eastAsia="en-US"/>
        </w:rPr>
        <w:t> </w:t>
      </w:r>
      <w:r w:rsidR="00E37DB5" w:rsidRPr="00E37DB5">
        <w:rPr>
          <w:rFonts w:eastAsia="Calibri"/>
          <w:color w:val="000000"/>
          <w:szCs w:val="24"/>
          <w:lang w:eastAsia="en-US"/>
        </w:rPr>
        <w:t>подготовке к работе в осенне-зимний период 2025-2026 годов:</w:t>
      </w:r>
    </w:p>
    <w:p w:rsidR="00E37DB5" w:rsidRPr="00E37DB5" w:rsidRDefault="00E37DB5" w:rsidP="00DB19AE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4"/>
          <w:lang w:eastAsia="en-US"/>
        </w:rPr>
      </w:pPr>
      <w:r w:rsidRPr="00E37DB5">
        <w:rPr>
          <w:rFonts w:eastAsia="Calibri"/>
          <w:color w:val="000000"/>
          <w:szCs w:val="24"/>
          <w:lang w:eastAsia="en-US"/>
        </w:rPr>
        <w:t xml:space="preserve">– жилищно-коммунального хозяйства - до </w:t>
      </w:r>
      <w:r w:rsidRPr="00E37DB5">
        <w:rPr>
          <w:rFonts w:eastAsia="Calibri"/>
          <w:b/>
          <w:color w:val="000000"/>
          <w:szCs w:val="24"/>
          <w:lang w:eastAsia="en-US"/>
        </w:rPr>
        <w:t>10 сентября 2025 года</w:t>
      </w:r>
      <w:r w:rsidRPr="00E37DB5">
        <w:rPr>
          <w:rFonts w:eastAsia="Calibri"/>
          <w:color w:val="000000"/>
          <w:szCs w:val="24"/>
          <w:lang w:eastAsia="en-US"/>
        </w:rPr>
        <w:t>;</w:t>
      </w:r>
    </w:p>
    <w:p w:rsidR="00E37DB5" w:rsidRPr="00E37DB5" w:rsidRDefault="007861C7" w:rsidP="00DB19AE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4"/>
          <w:lang w:eastAsia="en-US"/>
        </w:rPr>
      </w:pPr>
      <w:r>
        <w:rPr>
          <w:rFonts w:eastAsia="Calibri"/>
          <w:color w:val="000000"/>
          <w:szCs w:val="24"/>
          <w:lang w:eastAsia="en-US"/>
        </w:rPr>
        <w:t>– </w:t>
      </w:r>
      <w:r w:rsidR="00E37DB5" w:rsidRPr="00E37DB5">
        <w:rPr>
          <w:rFonts w:eastAsia="Calibri"/>
          <w:color w:val="000000"/>
          <w:szCs w:val="24"/>
          <w:lang w:eastAsia="en-US"/>
        </w:rPr>
        <w:t xml:space="preserve">источников теплоснабжения, тепловых сетей и центральных тепловых пунктов - до </w:t>
      </w:r>
      <w:r w:rsidR="00E37DB5" w:rsidRPr="00E37DB5">
        <w:rPr>
          <w:rFonts w:eastAsia="Calibri"/>
          <w:b/>
          <w:bCs/>
          <w:color w:val="000000"/>
          <w:szCs w:val="24"/>
          <w:lang w:eastAsia="en-US"/>
        </w:rPr>
        <w:t>25 октября</w:t>
      </w:r>
      <w:r w:rsidR="00E37DB5" w:rsidRPr="00E37DB5">
        <w:rPr>
          <w:rFonts w:eastAsia="Calibri"/>
          <w:b/>
          <w:color w:val="000000"/>
          <w:szCs w:val="24"/>
          <w:lang w:eastAsia="en-US"/>
        </w:rPr>
        <w:t xml:space="preserve"> 2025 года</w:t>
      </w:r>
      <w:r>
        <w:rPr>
          <w:rFonts w:eastAsia="Calibri"/>
          <w:color w:val="000000"/>
          <w:szCs w:val="24"/>
          <w:lang w:eastAsia="en-US"/>
        </w:rPr>
        <w:t>;</w:t>
      </w:r>
    </w:p>
    <w:p w:rsidR="00E37DB5" w:rsidRPr="00E37DB5" w:rsidRDefault="007861C7" w:rsidP="00DB19AE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4"/>
          <w:lang w:eastAsia="en-US"/>
        </w:rPr>
      </w:pPr>
      <w:r>
        <w:rPr>
          <w:rFonts w:eastAsia="Calibri"/>
          <w:color w:val="000000"/>
          <w:szCs w:val="24"/>
          <w:lang w:eastAsia="en-US"/>
        </w:rPr>
        <w:t>– </w:t>
      </w:r>
      <w:r w:rsidR="00E37DB5" w:rsidRPr="00E37DB5">
        <w:rPr>
          <w:rFonts w:eastAsia="Calibri"/>
          <w:color w:val="000000"/>
          <w:szCs w:val="24"/>
          <w:lang w:eastAsia="en-US"/>
        </w:rPr>
        <w:t xml:space="preserve">электро-, водо- и газовых коммуникаций, обеспечивающих источники теплоснабжения, - до </w:t>
      </w:r>
      <w:r w:rsidR="00E37DB5" w:rsidRPr="00E37DB5">
        <w:rPr>
          <w:rFonts w:eastAsia="Calibri"/>
          <w:b/>
          <w:color w:val="000000"/>
          <w:szCs w:val="24"/>
          <w:lang w:eastAsia="en-US"/>
        </w:rPr>
        <w:t>25 августа 2025 года</w:t>
      </w:r>
      <w:r w:rsidR="00E37DB5" w:rsidRPr="00E37DB5">
        <w:rPr>
          <w:rFonts w:eastAsia="Calibri"/>
          <w:color w:val="000000"/>
          <w:szCs w:val="24"/>
          <w:lang w:eastAsia="en-US"/>
        </w:rPr>
        <w:t>;</w:t>
      </w:r>
    </w:p>
    <w:p w:rsidR="00E37DB5" w:rsidRPr="00E37DB5" w:rsidRDefault="00273063" w:rsidP="00DB19AE">
      <w:pPr>
        <w:tabs>
          <w:tab w:val="left" w:pos="567"/>
        </w:tabs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4"/>
          <w:lang w:eastAsia="en-US"/>
        </w:rPr>
      </w:pPr>
      <w:r>
        <w:rPr>
          <w:rFonts w:eastAsia="Calibri"/>
          <w:color w:val="000000"/>
          <w:szCs w:val="24"/>
          <w:lang w:eastAsia="en-US"/>
        </w:rPr>
        <w:t>2.1. </w:t>
      </w:r>
      <w:r w:rsidR="00E37DB5" w:rsidRPr="00E37DB5">
        <w:rPr>
          <w:rFonts w:eastAsia="Calibri"/>
          <w:color w:val="000000"/>
          <w:szCs w:val="24"/>
          <w:lang w:eastAsia="en-US"/>
        </w:rPr>
        <w:t xml:space="preserve">подготовить к </w:t>
      </w:r>
      <w:r w:rsidR="00E37DB5" w:rsidRPr="00E37DB5">
        <w:rPr>
          <w:rFonts w:eastAsia="Calibri"/>
          <w:b/>
          <w:color w:val="000000"/>
          <w:szCs w:val="24"/>
          <w:lang w:eastAsia="en-US"/>
        </w:rPr>
        <w:t>1 сентября 2025 года</w:t>
      </w:r>
      <w:r w:rsidR="00E37DB5" w:rsidRPr="00E37DB5">
        <w:rPr>
          <w:rFonts w:eastAsia="Calibri"/>
          <w:color w:val="000000"/>
          <w:szCs w:val="24"/>
          <w:lang w:eastAsia="en-US"/>
        </w:rPr>
        <w:t xml:space="preserve"> тепловые сети и системы теплопотребления жилищного фонда к пробному протапливанию, обеспечить к началу отопительного сезона промывку систем теплоснабжения жилых домов, зданий, имеющих централизованное теплоснабжение, в соответствии с отдельно утверждённым графиком;</w:t>
      </w:r>
    </w:p>
    <w:p w:rsidR="00E37DB5" w:rsidRPr="00E37DB5" w:rsidRDefault="00273063" w:rsidP="00DB19AE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4"/>
          <w:lang w:eastAsia="en-US"/>
        </w:rPr>
      </w:pPr>
      <w:r>
        <w:rPr>
          <w:rFonts w:eastAsia="Calibri"/>
          <w:color w:val="000000"/>
          <w:szCs w:val="24"/>
          <w:lang w:eastAsia="en-US"/>
        </w:rPr>
        <w:t>2.2. </w:t>
      </w:r>
      <w:r w:rsidR="00E37DB5" w:rsidRPr="00E37DB5">
        <w:rPr>
          <w:rFonts w:eastAsia="Calibri"/>
          <w:color w:val="000000"/>
          <w:szCs w:val="24"/>
          <w:lang w:eastAsia="en-US"/>
        </w:rPr>
        <w:t>предоставить в комитет жилищно-коммунального хозяйства администрации Тихвинского района, пакет документов с подготовленными оценочными листами для расчёта индекса готовности к отопительному периоду:</w:t>
      </w:r>
    </w:p>
    <w:p w:rsidR="00E37DB5" w:rsidRPr="00273063" w:rsidRDefault="00273063" w:rsidP="00DB19AE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4"/>
          <w:lang w:eastAsia="en-US"/>
        </w:rPr>
      </w:pPr>
      <w:bookmarkStart w:id="3" w:name="_Hlk193367416"/>
      <w:r>
        <w:rPr>
          <w:rFonts w:eastAsia="Calibri"/>
          <w:color w:val="000000"/>
          <w:szCs w:val="24"/>
          <w:lang w:eastAsia="en-US"/>
        </w:rPr>
        <w:t>- </w:t>
      </w:r>
      <w:r w:rsidR="00E37DB5" w:rsidRPr="00E37DB5">
        <w:rPr>
          <w:rFonts w:eastAsia="Calibri"/>
          <w:color w:val="000000"/>
          <w:szCs w:val="24"/>
          <w:lang w:eastAsia="en-US"/>
        </w:rPr>
        <w:t xml:space="preserve">в срок до </w:t>
      </w:r>
      <w:r w:rsidR="00E37DB5" w:rsidRPr="00E37DB5">
        <w:rPr>
          <w:rFonts w:eastAsia="Calibri"/>
          <w:b/>
          <w:color w:val="000000"/>
          <w:szCs w:val="24"/>
          <w:lang w:eastAsia="en-US"/>
        </w:rPr>
        <w:t>1 августа 2025 года</w:t>
      </w:r>
      <w:r w:rsidR="00E37DB5" w:rsidRPr="00E37DB5">
        <w:rPr>
          <w:rFonts w:eastAsia="Calibri"/>
          <w:color w:val="000000"/>
          <w:szCs w:val="24"/>
          <w:lang w:eastAsia="en-US"/>
        </w:rPr>
        <w:t xml:space="preserve"> - </w:t>
      </w:r>
      <w:bookmarkEnd w:id="3"/>
      <w:r w:rsidR="00E37DB5" w:rsidRPr="00E37DB5">
        <w:rPr>
          <w:rFonts w:eastAsia="Calibri"/>
          <w:color w:val="000000"/>
          <w:szCs w:val="24"/>
          <w:lang w:eastAsia="en-US"/>
        </w:rPr>
        <w:t xml:space="preserve">потребителям потребителя тепловой энергии, теплопотребляющих установок, в соответствии </w:t>
      </w:r>
      <w:bookmarkStart w:id="4" w:name="_Hlk193372287"/>
      <w:r w:rsidR="00E37DB5" w:rsidRPr="00E37DB5">
        <w:rPr>
          <w:rFonts w:eastAsia="Calibri"/>
          <w:color w:val="000000"/>
          <w:szCs w:val="24"/>
          <w:lang w:eastAsia="en-US"/>
        </w:rPr>
        <w:t>с</w:t>
      </w:r>
      <w:r w:rsidR="00C84E5E">
        <w:rPr>
          <w:rFonts w:eastAsia="Calibri"/>
          <w:color w:val="000000"/>
          <w:szCs w:val="24"/>
          <w:lang w:eastAsia="en-US"/>
        </w:rPr>
        <w:t> </w:t>
      </w:r>
      <w:r w:rsidR="00E37DB5" w:rsidRPr="00E37DB5">
        <w:rPr>
          <w:rFonts w:eastAsia="Calibri"/>
          <w:color w:val="000000"/>
          <w:szCs w:val="24"/>
          <w:lang w:eastAsia="en-US"/>
        </w:rPr>
        <w:t>Приложением №</w:t>
      </w:r>
      <w:r>
        <w:rPr>
          <w:rFonts w:eastAsia="Calibri"/>
          <w:color w:val="000000"/>
          <w:szCs w:val="24"/>
          <w:lang w:eastAsia="en-US"/>
        </w:rPr>
        <w:t> </w:t>
      </w:r>
      <w:r w:rsidR="00E37DB5" w:rsidRPr="00E37DB5">
        <w:rPr>
          <w:rFonts w:eastAsia="Calibri"/>
          <w:color w:val="000000"/>
          <w:szCs w:val="24"/>
          <w:lang w:eastAsia="en-US"/>
        </w:rPr>
        <w:t xml:space="preserve">4 Приказа Министерства энергетики </w:t>
      </w:r>
      <w:r>
        <w:rPr>
          <w:szCs w:val="24"/>
        </w:rPr>
        <w:t>Российской Федерации от 13 ноября 2024 года № </w:t>
      </w:r>
      <w:r w:rsidR="00E37DB5" w:rsidRPr="00E37DB5">
        <w:rPr>
          <w:szCs w:val="24"/>
        </w:rPr>
        <w:t>2234</w:t>
      </w:r>
      <w:bookmarkEnd w:id="4"/>
      <w:r w:rsidR="00E37DB5" w:rsidRPr="00E37DB5">
        <w:rPr>
          <w:szCs w:val="24"/>
        </w:rPr>
        <w:t xml:space="preserve">, </w:t>
      </w:r>
      <w:r w:rsidR="00E37DB5" w:rsidRPr="00E37DB5">
        <w:rPr>
          <w:rFonts w:eastAsia="Calibri"/>
          <w:color w:val="000000"/>
          <w:szCs w:val="24"/>
          <w:lang w:eastAsia="en-US"/>
        </w:rPr>
        <w:t>на основании актов проверки технической готовности теплопотребляющей установки объекта к</w:t>
      </w:r>
      <w:r w:rsidR="00C84E5E">
        <w:rPr>
          <w:rFonts w:eastAsia="Calibri"/>
          <w:color w:val="000000"/>
          <w:szCs w:val="24"/>
          <w:lang w:eastAsia="en-US"/>
        </w:rPr>
        <w:t> </w:t>
      </w:r>
      <w:r w:rsidR="00E37DB5" w:rsidRPr="00E37DB5">
        <w:rPr>
          <w:rFonts w:eastAsia="Calibri"/>
          <w:color w:val="000000"/>
          <w:szCs w:val="24"/>
          <w:lang w:eastAsia="en-US"/>
        </w:rPr>
        <w:t>отопительному периоду (Приложение №</w:t>
      </w:r>
      <w:r>
        <w:rPr>
          <w:rFonts w:eastAsia="Calibri"/>
          <w:color w:val="000000"/>
          <w:szCs w:val="24"/>
          <w:lang w:eastAsia="en-US"/>
        </w:rPr>
        <w:t> </w:t>
      </w:r>
      <w:r w:rsidR="00E37DB5" w:rsidRPr="00E37DB5">
        <w:rPr>
          <w:szCs w:val="24"/>
        </w:rPr>
        <w:t>3</w:t>
      </w:r>
      <w:r w:rsidR="00E37DB5" w:rsidRPr="00E37DB5">
        <w:rPr>
          <w:bCs/>
          <w:color w:val="000000"/>
          <w:sz w:val="24"/>
          <w:szCs w:val="22"/>
        </w:rPr>
        <w:t xml:space="preserve"> </w:t>
      </w:r>
      <w:r w:rsidR="00E37DB5" w:rsidRPr="00E37DB5">
        <w:rPr>
          <w:bCs/>
          <w:color w:val="000000"/>
          <w:szCs w:val="24"/>
        </w:rPr>
        <w:t xml:space="preserve">к Программе проведения проверки готовности Тихвинского городского Поселения к отопительному периоду 2025-2026 г.г.) </w:t>
      </w:r>
      <w:r w:rsidR="00E37DB5" w:rsidRPr="00E37DB5">
        <w:rPr>
          <w:rFonts w:eastAsia="Calibri"/>
          <w:color w:val="000000"/>
          <w:szCs w:val="24"/>
          <w:lang w:eastAsia="en-US"/>
        </w:rPr>
        <w:t xml:space="preserve">и результатов </w:t>
      </w:r>
      <w:r w:rsidR="00E37DB5" w:rsidRPr="00E37DB5">
        <w:rPr>
          <w:szCs w:val="24"/>
        </w:rPr>
        <w:t xml:space="preserve">анализа прохождения </w:t>
      </w:r>
      <w:r w:rsidRPr="00E37DB5">
        <w:rPr>
          <w:szCs w:val="24"/>
        </w:rPr>
        <w:t>трёх</w:t>
      </w:r>
      <w:r w:rsidR="00E37DB5" w:rsidRPr="00E37DB5">
        <w:rPr>
          <w:szCs w:val="24"/>
        </w:rPr>
        <w:t xml:space="preserve"> прошлых отопительных периодов, в том числе схемные, режимные и погодные условия, возникшие в текущий отопительный период, аварийные ситуации, особенности функционирования объектов теплоснабжения и их оборудования</w:t>
      </w:r>
      <w:r>
        <w:rPr>
          <w:rFonts w:eastAsia="Calibri"/>
          <w:color w:val="000000"/>
          <w:szCs w:val="24"/>
          <w:lang w:eastAsia="en-US"/>
        </w:rPr>
        <w:t>;</w:t>
      </w:r>
    </w:p>
    <w:p w:rsidR="00E37DB5" w:rsidRPr="00E37DB5" w:rsidRDefault="00273063" w:rsidP="00DB19AE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4"/>
          <w:lang w:eastAsia="en-US"/>
        </w:rPr>
      </w:pPr>
      <w:r>
        <w:rPr>
          <w:rFonts w:eastAsia="Calibri"/>
          <w:color w:val="000000"/>
          <w:szCs w:val="24"/>
          <w:lang w:eastAsia="en-US"/>
        </w:rPr>
        <w:t>- </w:t>
      </w:r>
      <w:r w:rsidR="00E37DB5" w:rsidRPr="00E37DB5">
        <w:rPr>
          <w:rFonts w:eastAsia="Calibri"/>
          <w:color w:val="000000"/>
          <w:szCs w:val="24"/>
          <w:lang w:eastAsia="en-US"/>
        </w:rPr>
        <w:t xml:space="preserve">в срок до </w:t>
      </w:r>
      <w:r w:rsidR="00E37DB5" w:rsidRPr="00E37DB5">
        <w:rPr>
          <w:rFonts w:eastAsia="Calibri"/>
          <w:b/>
          <w:color w:val="000000"/>
          <w:szCs w:val="24"/>
          <w:lang w:eastAsia="en-US"/>
        </w:rPr>
        <w:t>1 августа 2025 года</w:t>
      </w:r>
      <w:r w:rsidR="00E37DB5" w:rsidRPr="00E37DB5">
        <w:rPr>
          <w:rFonts w:eastAsia="Calibri"/>
          <w:color w:val="000000"/>
          <w:szCs w:val="24"/>
          <w:lang w:eastAsia="en-US"/>
        </w:rPr>
        <w:t xml:space="preserve"> - </w:t>
      </w:r>
      <w:bookmarkStart w:id="5" w:name="_Hlk194417444"/>
      <w:r w:rsidR="00E37DB5" w:rsidRPr="00E37DB5">
        <w:rPr>
          <w:rFonts w:eastAsia="Calibri"/>
          <w:color w:val="000000"/>
          <w:szCs w:val="24"/>
          <w:lang w:eastAsia="en-US"/>
        </w:rPr>
        <w:t>жилых зданий (многоквартирных домов) с индивидуальным (печным) отоплением</w:t>
      </w:r>
      <w:bookmarkEnd w:id="5"/>
      <w:r w:rsidR="00E37DB5" w:rsidRPr="00E37DB5">
        <w:rPr>
          <w:rFonts w:eastAsia="Calibri"/>
          <w:color w:val="000000"/>
          <w:szCs w:val="24"/>
          <w:lang w:eastAsia="en-US"/>
        </w:rPr>
        <w:t>;</w:t>
      </w:r>
    </w:p>
    <w:p w:rsidR="00E37DB5" w:rsidRPr="00E37DB5" w:rsidRDefault="00273063" w:rsidP="00DB19AE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4"/>
          <w:lang w:eastAsia="en-US"/>
        </w:rPr>
      </w:pPr>
      <w:r>
        <w:rPr>
          <w:rFonts w:eastAsia="Calibri"/>
          <w:color w:val="000000"/>
          <w:szCs w:val="24"/>
          <w:lang w:eastAsia="en-US"/>
        </w:rPr>
        <w:t>- </w:t>
      </w:r>
      <w:r w:rsidR="00E37DB5" w:rsidRPr="00E37DB5">
        <w:rPr>
          <w:rFonts w:eastAsia="Calibri"/>
          <w:color w:val="000000"/>
          <w:szCs w:val="24"/>
          <w:lang w:eastAsia="en-US"/>
        </w:rPr>
        <w:t xml:space="preserve">в срок до </w:t>
      </w:r>
      <w:r w:rsidR="00E37DB5" w:rsidRPr="00E37DB5">
        <w:rPr>
          <w:rFonts w:eastAsia="Calibri"/>
          <w:b/>
          <w:bCs/>
          <w:color w:val="000000"/>
          <w:szCs w:val="24"/>
          <w:lang w:eastAsia="en-US"/>
        </w:rPr>
        <w:t>11 августа 2025 года</w:t>
      </w:r>
      <w:r w:rsidR="00E37DB5" w:rsidRPr="00E37DB5">
        <w:rPr>
          <w:rFonts w:eastAsia="Calibri"/>
          <w:color w:val="000000"/>
          <w:szCs w:val="24"/>
          <w:lang w:eastAsia="en-US"/>
        </w:rPr>
        <w:t xml:space="preserve"> – для теплоснабжающих организаций, в соответствии с Приложением №</w:t>
      </w:r>
      <w:r>
        <w:rPr>
          <w:rFonts w:eastAsia="Calibri"/>
          <w:color w:val="000000"/>
          <w:szCs w:val="24"/>
          <w:lang w:eastAsia="en-US"/>
        </w:rPr>
        <w:t> </w:t>
      </w:r>
      <w:r w:rsidR="00E37DB5" w:rsidRPr="00E37DB5">
        <w:rPr>
          <w:rFonts w:eastAsia="Calibri"/>
          <w:color w:val="000000"/>
          <w:szCs w:val="24"/>
          <w:lang w:eastAsia="en-US"/>
        </w:rPr>
        <w:t>2 и №</w:t>
      </w:r>
      <w:r>
        <w:rPr>
          <w:rFonts w:eastAsia="Calibri"/>
          <w:color w:val="000000"/>
          <w:szCs w:val="24"/>
          <w:lang w:eastAsia="en-US"/>
        </w:rPr>
        <w:t> </w:t>
      </w:r>
      <w:r w:rsidR="00E37DB5" w:rsidRPr="00E37DB5">
        <w:rPr>
          <w:rFonts w:eastAsia="Calibri"/>
          <w:color w:val="000000"/>
          <w:szCs w:val="24"/>
          <w:lang w:eastAsia="en-US"/>
        </w:rPr>
        <w:t xml:space="preserve">3 Приказа Министерства энергетики </w:t>
      </w:r>
      <w:r>
        <w:rPr>
          <w:szCs w:val="24"/>
        </w:rPr>
        <w:t>Российской Федерации от 13 ноября 2024 года № </w:t>
      </w:r>
      <w:r w:rsidR="00E37DB5" w:rsidRPr="00E37DB5">
        <w:rPr>
          <w:szCs w:val="24"/>
        </w:rPr>
        <w:t xml:space="preserve">2234 </w:t>
      </w:r>
      <w:r w:rsidR="00E37DB5" w:rsidRPr="00E37DB5">
        <w:rPr>
          <w:rFonts w:eastAsia="Calibri"/>
          <w:color w:val="000000"/>
          <w:szCs w:val="24"/>
          <w:lang w:eastAsia="en-US"/>
        </w:rPr>
        <w:t xml:space="preserve">на основании результатов </w:t>
      </w:r>
      <w:r w:rsidR="00E37DB5" w:rsidRPr="00E37DB5">
        <w:rPr>
          <w:szCs w:val="24"/>
        </w:rPr>
        <w:t xml:space="preserve">анализа прохождения </w:t>
      </w:r>
      <w:r w:rsidRPr="00E37DB5">
        <w:rPr>
          <w:szCs w:val="24"/>
        </w:rPr>
        <w:t>трёх</w:t>
      </w:r>
      <w:r w:rsidR="00E37DB5" w:rsidRPr="00E37DB5">
        <w:rPr>
          <w:szCs w:val="24"/>
        </w:rPr>
        <w:t xml:space="preserve"> прошлых отопительных периодов, в том числе схемные, режимные и погодные условия, возникшие в текущий отопительный период, аварийные ситуации, особенности функционирования объектов теплоснабжения и</w:t>
      </w:r>
      <w:r w:rsidR="00C84E5E">
        <w:rPr>
          <w:szCs w:val="24"/>
        </w:rPr>
        <w:t> </w:t>
      </w:r>
      <w:r w:rsidR="00E37DB5" w:rsidRPr="00E37DB5">
        <w:rPr>
          <w:szCs w:val="24"/>
        </w:rPr>
        <w:t>их</w:t>
      </w:r>
      <w:r w:rsidR="00C84E5E">
        <w:rPr>
          <w:szCs w:val="24"/>
        </w:rPr>
        <w:t> </w:t>
      </w:r>
      <w:r w:rsidR="00E37DB5" w:rsidRPr="00E37DB5">
        <w:rPr>
          <w:szCs w:val="24"/>
        </w:rPr>
        <w:t>оборудования;</w:t>
      </w:r>
    </w:p>
    <w:p w:rsidR="00E37DB5" w:rsidRPr="00E37DB5" w:rsidRDefault="0055774E" w:rsidP="00DB19AE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4"/>
          <w:lang w:eastAsia="en-US"/>
        </w:rPr>
      </w:pPr>
      <w:r>
        <w:rPr>
          <w:rFonts w:eastAsia="Calibri"/>
          <w:color w:val="000000"/>
          <w:szCs w:val="24"/>
          <w:lang w:eastAsia="en-US"/>
        </w:rPr>
        <w:lastRenderedPageBreak/>
        <w:t>2.3. </w:t>
      </w:r>
      <w:r w:rsidR="00E37DB5" w:rsidRPr="00E37DB5">
        <w:rPr>
          <w:rFonts w:eastAsia="Calibri"/>
          <w:color w:val="000000"/>
          <w:szCs w:val="24"/>
          <w:lang w:eastAsia="en-US"/>
        </w:rPr>
        <w:t xml:space="preserve">создать </w:t>
      </w:r>
      <w:r w:rsidR="00E37DB5" w:rsidRPr="00E37DB5">
        <w:rPr>
          <w:rFonts w:eastAsia="Calibri"/>
          <w:b/>
          <w:color w:val="000000"/>
          <w:szCs w:val="24"/>
          <w:lang w:eastAsia="en-US"/>
        </w:rPr>
        <w:t>к 1 октября 2025 года</w:t>
      </w:r>
      <w:r w:rsidR="00E37DB5" w:rsidRPr="00E37DB5">
        <w:rPr>
          <w:rFonts w:eastAsia="Calibri"/>
          <w:color w:val="000000"/>
          <w:szCs w:val="24"/>
          <w:lang w:eastAsia="en-US"/>
        </w:rPr>
        <w:t xml:space="preserve"> неснижаемый сорокапятисуточный запас всех видов топлива, гарантирующий бесперебойную работу котельных, обеспечивающих теплом население и</w:t>
      </w:r>
      <w:r w:rsidR="00C84E5E">
        <w:rPr>
          <w:rFonts w:eastAsia="Calibri"/>
          <w:color w:val="000000"/>
          <w:szCs w:val="24"/>
          <w:lang w:eastAsia="en-US"/>
        </w:rPr>
        <w:t> </w:t>
      </w:r>
      <w:r w:rsidR="00E37DB5" w:rsidRPr="00E37DB5">
        <w:rPr>
          <w:rFonts w:eastAsia="Calibri"/>
          <w:color w:val="000000"/>
          <w:szCs w:val="24"/>
          <w:lang w:eastAsia="en-US"/>
        </w:rPr>
        <w:t>потребителей социальной сферы, в осенне-зимний период 2025</w:t>
      </w:r>
      <w:r w:rsidR="00C84E5E">
        <w:rPr>
          <w:rFonts w:eastAsia="Calibri"/>
          <w:color w:val="000000"/>
          <w:szCs w:val="24"/>
          <w:lang w:eastAsia="en-US"/>
        </w:rPr>
        <w:t>‑</w:t>
      </w:r>
      <w:r w:rsidR="00E37DB5" w:rsidRPr="00E37DB5">
        <w:rPr>
          <w:rFonts w:eastAsia="Calibri"/>
          <w:color w:val="000000"/>
          <w:szCs w:val="24"/>
          <w:lang w:eastAsia="en-US"/>
        </w:rPr>
        <w:t>2026</w:t>
      </w:r>
      <w:r w:rsidR="00C84E5E">
        <w:rPr>
          <w:rFonts w:eastAsia="Calibri"/>
          <w:color w:val="000000"/>
          <w:szCs w:val="24"/>
          <w:lang w:eastAsia="en-US"/>
        </w:rPr>
        <w:t> </w:t>
      </w:r>
      <w:r w:rsidR="00E37DB5" w:rsidRPr="00E37DB5">
        <w:rPr>
          <w:rFonts w:eastAsia="Calibri"/>
          <w:color w:val="000000"/>
          <w:szCs w:val="24"/>
          <w:lang w:eastAsia="en-US"/>
        </w:rPr>
        <w:t>годов;</w:t>
      </w:r>
    </w:p>
    <w:p w:rsidR="00E37DB5" w:rsidRPr="00E37DB5" w:rsidRDefault="0055774E" w:rsidP="00DB19AE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4"/>
          <w:lang w:eastAsia="en-US"/>
        </w:rPr>
      </w:pPr>
      <w:r>
        <w:rPr>
          <w:rFonts w:eastAsia="Calibri"/>
          <w:color w:val="000000"/>
          <w:szCs w:val="24"/>
          <w:lang w:eastAsia="en-US"/>
        </w:rPr>
        <w:t>2.4. </w:t>
      </w:r>
      <w:r w:rsidR="00E37DB5" w:rsidRPr="00E37DB5">
        <w:rPr>
          <w:rFonts w:eastAsia="Calibri"/>
          <w:color w:val="000000"/>
          <w:szCs w:val="24"/>
          <w:lang w:eastAsia="en-US"/>
        </w:rPr>
        <w:t xml:space="preserve">предоставлять в комитет жилищно-коммунального хозяйства </w:t>
      </w:r>
      <w:r w:rsidR="00E37DB5" w:rsidRPr="00E37DB5">
        <w:rPr>
          <w:rFonts w:eastAsia="Calibri"/>
          <w:b/>
          <w:color w:val="000000"/>
          <w:szCs w:val="24"/>
          <w:lang w:eastAsia="en-US"/>
        </w:rPr>
        <w:t>до</w:t>
      </w:r>
      <w:r w:rsidR="00C84E5E">
        <w:rPr>
          <w:rFonts w:eastAsia="Calibri"/>
          <w:b/>
          <w:color w:val="000000"/>
          <w:szCs w:val="24"/>
          <w:lang w:eastAsia="en-US"/>
        </w:rPr>
        <w:t> </w:t>
      </w:r>
      <w:r w:rsidR="00E37DB5" w:rsidRPr="00E37DB5">
        <w:rPr>
          <w:rFonts w:eastAsia="Calibri"/>
          <w:b/>
          <w:color w:val="000000"/>
          <w:szCs w:val="24"/>
          <w:lang w:eastAsia="en-US"/>
        </w:rPr>
        <w:t>23 числа</w:t>
      </w:r>
      <w:r w:rsidR="00E37DB5" w:rsidRPr="00E37DB5">
        <w:rPr>
          <w:rFonts w:eastAsia="Calibri"/>
          <w:color w:val="000000"/>
          <w:szCs w:val="24"/>
          <w:lang w:eastAsia="en-US"/>
        </w:rPr>
        <w:t xml:space="preserve"> ежемесячно в период </w:t>
      </w:r>
      <w:r w:rsidR="00E37DB5" w:rsidRPr="00E37DB5">
        <w:rPr>
          <w:rFonts w:eastAsia="Calibri"/>
          <w:b/>
          <w:color w:val="000000"/>
          <w:szCs w:val="24"/>
          <w:lang w:eastAsia="en-US"/>
        </w:rPr>
        <w:t>с 1 июня по 1 ноября 2025 года</w:t>
      </w:r>
      <w:r w:rsidR="00E37DB5" w:rsidRPr="00E37DB5">
        <w:rPr>
          <w:rFonts w:eastAsia="Calibri"/>
          <w:color w:val="000000"/>
          <w:szCs w:val="24"/>
          <w:lang w:eastAsia="en-US"/>
        </w:rPr>
        <w:t>:</w:t>
      </w:r>
    </w:p>
    <w:p w:rsidR="00E37DB5" w:rsidRPr="00E37DB5" w:rsidRDefault="0055774E" w:rsidP="00DB19AE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4"/>
          <w:lang w:eastAsia="en-US"/>
        </w:rPr>
      </w:pPr>
      <w:r>
        <w:rPr>
          <w:rFonts w:eastAsia="Calibri"/>
          <w:color w:val="000000"/>
          <w:szCs w:val="24"/>
          <w:lang w:eastAsia="en-US"/>
        </w:rPr>
        <w:t>– </w:t>
      </w:r>
      <w:r w:rsidR="00E37DB5" w:rsidRPr="00E37DB5">
        <w:rPr>
          <w:rFonts w:eastAsia="Calibri"/>
          <w:color w:val="000000"/>
          <w:szCs w:val="24"/>
          <w:lang w:eastAsia="en-US"/>
        </w:rPr>
        <w:t>оперативный отчёт по подготовке жилищно-коммунального хозяйства к работе в осенне-зимний период 2025-2026 годов по</w:t>
      </w:r>
      <w:r w:rsidR="00C84E5E">
        <w:rPr>
          <w:rFonts w:eastAsia="Calibri"/>
          <w:color w:val="000000"/>
          <w:szCs w:val="24"/>
          <w:lang w:eastAsia="en-US"/>
        </w:rPr>
        <w:t> </w:t>
      </w:r>
      <w:r w:rsidR="00E37DB5" w:rsidRPr="00E37DB5">
        <w:rPr>
          <w:rFonts w:eastAsia="Calibri"/>
          <w:color w:val="000000"/>
          <w:szCs w:val="24"/>
          <w:lang w:eastAsia="en-US"/>
        </w:rPr>
        <w:t>Тихвинскому городскому поселению, в соответствии с формой №</w:t>
      </w:r>
      <w:r>
        <w:rPr>
          <w:rFonts w:eastAsia="Calibri"/>
          <w:color w:val="000000"/>
          <w:szCs w:val="24"/>
          <w:lang w:eastAsia="en-US"/>
        </w:rPr>
        <w:t> </w:t>
      </w:r>
      <w:r w:rsidR="00E37DB5" w:rsidRPr="00E37DB5">
        <w:rPr>
          <w:rFonts w:eastAsia="Calibri"/>
          <w:color w:val="000000"/>
          <w:szCs w:val="24"/>
          <w:lang w:eastAsia="en-US"/>
        </w:rPr>
        <w:t>1</w:t>
      </w:r>
      <w:r w:rsidR="00C84E5E">
        <w:rPr>
          <w:rFonts w:eastAsia="Calibri"/>
          <w:color w:val="000000"/>
          <w:szCs w:val="24"/>
          <w:lang w:eastAsia="en-US"/>
        </w:rPr>
        <w:t>‑</w:t>
      </w:r>
      <w:r w:rsidR="00E37DB5" w:rsidRPr="00E37DB5">
        <w:rPr>
          <w:rFonts w:eastAsia="Calibri"/>
          <w:color w:val="000000"/>
          <w:szCs w:val="24"/>
          <w:lang w:eastAsia="en-US"/>
        </w:rPr>
        <w:t>ЖКХ (зима), утверждённой постановлением Росстата от 27 февраля 2006 года №</w:t>
      </w:r>
      <w:r>
        <w:rPr>
          <w:rFonts w:eastAsia="Calibri"/>
          <w:color w:val="000000"/>
          <w:szCs w:val="24"/>
          <w:lang w:eastAsia="en-US"/>
        </w:rPr>
        <w:t> </w:t>
      </w:r>
      <w:r w:rsidR="00E37DB5" w:rsidRPr="00E37DB5">
        <w:rPr>
          <w:rFonts w:eastAsia="Calibri"/>
          <w:color w:val="000000"/>
          <w:szCs w:val="24"/>
          <w:lang w:eastAsia="en-US"/>
        </w:rPr>
        <w:t>7;</w:t>
      </w:r>
    </w:p>
    <w:p w:rsidR="00E37DB5" w:rsidRPr="00E37DB5" w:rsidRDefault="00E37DB5" w:rsidP="00DB19AE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4"/>
          <w:lang w:eastAsia="en-US"/>
        </w:rPr>
      </w:pPr>
      <w:r w:rsidRPr="00E37DB5">
        <w:rPr>
          <w:rFonts w:eastAsia="Calibri"/>
          <w:color w:val="000000"/>
          <w:szCs w:val="24"/>
          <w:lang w:eastAsia="en-US"/>
        </w:rPr>
        <w:t>– отчёт по выполнению плана мероприятий по подготовке жилищно</w:t>
      </w:r>
      <w:r w:rsidR="00C84E5E">
        <w:rPr>
          <w:rFonts w:eastAsia="Calibri"/>
          <w:color w:val="000000"/>
          <w:szCs w:val="24"/>
          <w:lang w:eastAsia="en-US"/>
        </w:rPr>
        <w:t>‑</w:t>
      </w:r>
      <w:r w:rsidRPr="00E37DB5">
        <w:rPr>
          <w:rFonts w:eastAsia="Calibri"/>
          <w:color w:val="000000"/>
          <w:szCs w:val="24"/>
          <w:lang w:eastAsia="en-US"/>
        </w:rPr>
        <w:t>коммунального хозяйства Тихвинского городского поселения к</w:t>
      </w:r>
      <w:r w:rsidR="00F31845">
        <w:rPr>
          <w:rFonts w:eastAsia="Calibri"/>
          <w:color w:val="000000"/>
          <w:szCs w:val="24"/>
          <w:lang w:eastAsia="en-US"/>
        </w:rPr>
        <w:t> </w:t>
      </w:r>
      <w:r w:rsidRPr="00E37DB5">
        <w:rPr>
          <w:rFonts w:eastAsia="Calibri"/>
          <w:color w:val="000000"/>
          <w:szCs w:val="24"/>
          <w:lang w:eastAsia="en-US"/>
        </w:rPr>
        <w:t>работе в осенне-зимний период 2025-2026 годов;</w:t>
      </w:r>
    </w:p>
    <w:p w:rsidR="00E37DB5" w:rsidRPr="00E37DB5" w:rsidRDefault="0055774E" w:rsidP="00DB19AE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4"/>
          <w:lang w:eastAsia="en-US"/>
        </w:rPr>
      </w:pPr>
      <w:r>
        <w:rPr>
          <w:rFonts w:eastAsia="Calibri"/>
          <w:color w:val="000000"/>
          <w:szCs w:val="24"/>
          <w:lang w:eastAsia="en-US"/>
        </w:rPr>
        <w:t>2.5. </w:t>
      </w:r>
      <w:r w:rsidR="00E37DB5" w:rsidRPr="00E37DB5">
        <w:rPr>
          <w:rFonts w:eastAsia="Calibri"/>
          <w:color w:val="000000"/>
          <w:szCs w:val="24"/>
          <w:lang w:eastAsia="en-US"/>
        </w:rPr>
        <w:t>проверить укомплектованность организаций жилищно</w:t>
      </w:r>
      <w:r w:rsidR="00F31845">
        <w:rPr>
          <w:rFonts w:eastAsia="Calibri"/>
          <w:color w:val="000000"/>
          <w:szCs w:val="24"/>
          <w:lang w:eastAsia="en-US"/>
        </w:rPr>
        <w:t>‑</w:t>
      </w:r>
      <w:r w:rsidR="00E37DB5" w:rsidRPr="00E37DB5">
        <w:rPr>
          <w:rFonts w:eastAsia="Calibri"/>
          <w:color w:val="000000"/>
          <w:szCs w:val="24"/>
          <w:lang w:eastAsia="en-US"/>
        </w:rPr>
        <w:t>коммунального хозяйства аварийным запасом материально</w:t>
      </w:r>
      <w:r w:rsidR="00F31845">
        <w:rPr>
          <w:rFonts w:eastAsia="Calibri"/>
          <w:color w:val="000000"/>
          <w:szCs w:val="24"/>
          <w:lang w:eastAsia="en-US"/>
        </w:rPr>
        <w:t>‑</w:t>
      </w:r>
      <w:r w:rsidR="00E37DB5" w:rsidRPr="00E37DB5">
        <w:rPr>
          <w:rFonts w:eastAsia="Calibri"/>
          <w:color w:val="000000"/>
          <w:szCs w:val="24"/>
          <w:lang w:eastAsia="en-US"/>
        </w:rPr>
        <w:t>технических ресурсов для устранения технологических аварий и ликвидации последствий стихийных бедствий на объектах жилищно-коммунального хозяйства;</w:t>
      </w:r>
    </w:p>
    <w:p w:rsidR="00E37DB5" w:rsidRPr="00E37DB5" w:rsidRDefault="0055774E" w:rsidP="00DB19AE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4"/>
          <w:lang w:eastAsia="en-US"/>
        </w:rPr>
      </w:pPr>
      <w:r>
        <w:rPr>
          <w:rFonts w:eastAsia="Calibri"/>
          <w:color w:val="000000"/>
          <w:szCs w:val="24"/>
          <w:lang w:eastAsia="en-US"/>
        </w:rPr>
        <w:t>2.6. </w:t>
      </w:r>
      <w:r w:rsidR="00E37DB5" w:rsidRPr="00E37DB5">
        <w:rPr>
          <w:rFonts w:eastAsia="Calibri"/>
          <w:color w:val="000000"/>
          <w:szCs w:val="24"/>
          <w:lang w:eastAsia="en-US"/>
        </w:rPr>
        <w:t xml:space="preserve">до </w:t>
      </w:r>
      <w:r w:rsidR="00E37DB5" w:rsidRPr="00E37DB5">
        <w:rPr>
          <w:rFonts w:eastAsia="Calibri"/>
          <w:b/>
          <w:color w:val="000000"/>
          <w:szCs w:val="24"/>
          <w:lang w:eastAsia="en-US"/>
        </w:rPr>
        <w:t>1 марта 2025 года</w:t>
      </w:r>
      <w:r w:rsidR="00E37DB5" w:rsidRPr="00E37DB5">
        <w:rPr>
          <w:rFonts w:eastAsia="Calibri"/>
          <w:color w:val="000000"/>
          <w:szCs w:val="24"/>
          <w:lang w:eastAsia="en-US"/>
        </w:rPr>
        <w:t xml:space="preserve"> разработан и утверждён порядок (план) действий по ликвидации аварийных ситуаций в системах электро</w:t>
      </w:r>
      <w:r w:rsidR="00F31845">
        <w:rPr>
          <w:rFonts w:eastAsia="Calibri"/>
          <w:color w:val="000000"/>
          <w:szCs w:val="24"/>
          <w:lang w:eastAsia="en-US"/>
        </w:rPr>
        <w:t>‑</w:t>
      </w:r>
      <w:r w:rsidR="00E37DB5" w:rsidRPr="00E37DB5">
        <w:rPr>
          <w:rFonts w:eastAsia="Calibri"/>
          <w:color w:val="000000"/>
          <w:szCs w:val="24"/>
          <w:lang w:eastAsia="en-US"/>
        </w:rPr>
        <w:t>,</w:t>
      </w:r>
      <w:r w:rsidR="00F31845">
        <w:rPr>
          <w:rFonts w:eastAsia="Calibri"/>
          <w:color w:val="000000"/>
          <w:szCs w:val="24"/>
          <w:lang w:eastAsia="en-US"/>
        </w:rPr>
        <w:t> </w:t>
      </w:r>
      <w:r w:rsidR="00E37DB5" w:rsidRPr="00E37DB5">
        <w:rPr>
          <w:rFonts w:eastAsia="Calibri"/>
          <w:color w:val="000000"/>
          <w:szCs w:val="24"/>
          <w:lang w:eastAsia="en-US"/>
        </w:rPr>
        <w:t>водо</w:t>
      </w:r>
      <w:r w:rsidR="00F31845">
        <w:rPr>
          <w:rFonts w:eastAsia="Calibri"/>
          <w:color w:val="000000"/>
          <w:szCs w:val="24"/>
          <w:lang w:eastAsia="en-US"/>
        </w:rPr>
        <w:t>‑</w:t>
      </w:r>
      <w:r w:rsidR="00E37DB5" w:rsidRPr="00E37DB5">
        <w:rPr>
          <w:rFonts w:eastAsia="Calibri"/>
          <w:color w:val="000000"/>
          <w:szCs w:val="24"/>
          <w:lang w:eastAsia="en-US"/>
        </w:rPr>
        <w:t>и</w:t>
      </w:r>
      <w:r w:rsidR="00F31845">
        <w:rPr>
          <w:rFonts w:eastAsia="Calibri"/>
          <w:color w:val="000000"/>
          <w:szCs w:val="24"/>
          <w:lang w:eastAsia="en-US"/>
        </w:rPr>
        <w:t> </w:t>
      </w:r>
      <w:r w:rsidR="00E37DB5" w:rsidRPr="00E37DB5">
        <w:rPr>
          <w:rFonts w:eastAsia="Calibri"/>
          <w:color w:val="000000"/>
          <w:szCs w:val="24"/>
          <w:lang w:eastAsia="en-US"/>
        </w:rPr>
        <w:t>теплоснабжения, с учётом взаимодействия тепло</w:t>
      </w:r>
      <w:r w:rsidR="00F31845">
        <w:rPr>
          <w:rFonts w:eastAsia="Calibri"/>
          <w:color w:val="000000"/>
          <w:szCs w:val="24"/>
          <w:lang w:eastAsia="en-US"/>
        </w:rPr>
        <w:t>‑</w:t>
      </w:r>
      <w:r w:rsidR="00E37DB5" w:rsidRPr="00E37DB5">
        <w:rPr>
          <w:rFonts w:eastAsia="Calibri"/>
          <w:color w:val="000000"/>
          <w:szCs w:val="24"/>
          <w:lang w:eastAsia="en-US"/>
        </w:rPr>
        <w:t>,</w:t>
      </w:r>
      <w:r w:rsidR="00F31845">
        <w:rPr>
          <w:rFonts w:eastAsia="Calibri"/>
          <w:color w:val="000000"/>
          <w:szCs w:val="24"/>
          <w:lang w:eastAsia="en-US"/>
        </w:rPr>
        <w:t> </w:t>
      </w:r>
      <w:r w:rsidR="00E37DB5" w:rsidRPr="00E37DB5">
        <w:rPr>
          <w:rFonts w:eastAsia="Calibri"/>
          <w:color w:val="000000"/>
          <w:szCs w:val="24"/>
          <w:lang w:eastAsia="en-US"/>
        </w:rPr>
        <w:t>электро-, топливо- и водоснабжающих организаций, потребителей, жилищных, ремонтно-строительных, транспортных организаций и других служб;</w:t>
      </w:r>
    </w:p>
    <w:p w:rsidR="00E37DB5" w:rsidRPr="00E37DB5" w:rsidRDefault="0055774E" w:rsidP="00DB19AE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4"/>
          <w:lang w:eastAsia="en-US"/>
        </w:rPr>
      </w:pPr>
      <w:r>
        <w:rPr>
          <w:rFonts w:eastAsia="Calibri"/>
          <w:color w:val="000000"/>
          <w:szCs w:val="24"/>
          <w:lang w:eastAsia="en-US"/>
        </w:rPr>
        <w:t>2.7. </w:t>
      </w:r>
      <w:r w:rsidR="00E37DB5" w:rsidRPr="00E37DB5">
        <w:rPr>
          <w:rFonts w:eastAsia="Calibri"/>
          <w:color w:val="000000"/>
          <w:szCs w:val="24"/>
          <w:lang w:eastAsia="en-US"/>
        </w:rPr>
        <w:t xml:space="preserve">утвердить до </w:t>
      </w:r>
      <w:r w:rsidR="00E37DB5" w:rsidRPr="00E37DB5">
        <w:rPr>
          <w:rFonts w:eastAsia="Calibri"/>
          <w:b/>
          <w:color w:val="000000"/>
          <w:szCs w:val="24"/>
          <w:lang w:eastAsia="en-US"/>
        </w:rPr>
        <w:t>1 июля 2025 года</w:t>
      </w:r>
      <w:r w:rsidR="00E37DB5" w:rsidRPr="00E37DB5">
        <w:rPr>
          <w:rFonts w:eastAsia="Calibri"/>
          <w:color w:val="000000"/>
          <w:szCs w:val="24"/>
          <w:lang w:eastAsia="en-US"/>
        </w:rPr>
        <w:t xml:space="preserve"> расчёты допустимого времени устранения аварийных нарушений в работе систем отопления жилых домов;</w:t>
      </w:r>
    </w:p>
    <w:p w:rsidR="00E37DB5" w:rsidRPr="00E37DB5" w:rsidRDefault="00E37DB5" w:rsidP="00DB19AE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4"/>
          <w:lang w:eastAsia="en-US"/>
        </w:rPr>
      </w:pPr>
      <w:r w:rsidRPr="00E37DB5">
        <w:rPr>
          <w:rFonts w:eastAsia="Calibri"/>
          <w:color w:val="000000"/>
          <w:szCs w:val="24"/>
          <w:lang w:eastAsia="en-US"/>
        </w:rPr>
        <w:t>2.8.</w:t>
      </w:r>
      <w:r w:rsidR="0055774E">
        <w:rPr>
          <w:rFonts w:eastAsia="Calibri"/>
          <w:color w:val="000000"/>
          <w:szCs w:val="24"/>
          <w:lang w:eastAsia="en-US"/>
        </w:rPr>
        <w:t> </w:t>
      </w:r>
      <w:r w:rsidRPr="00E37DB5">
        <w:rPr>
          <w:rFonts w:eastAsia="Calibri"/>
          <w:b/>
          <w:color w:val="000000"/>
          <w:szCs w:val="24"/>
          <w:lang w:eastAsia="en-US"/>
        </w:rPr>
        <w:t>в третьем квартале 2025 года</w:t>
      </w:r>
      <w:r w:rsidRPr="00E37DB5">
        <w:rPr>
          <w:rFonts w:eastAsia="Calibri"/>
          <w:color w:val="000000"/>
          <w:szCs w:val="24"/>
          <w:lang w:eastAsia="en-US"/>
        </w:rPr>
        <w:t xml:space="preserve"> организовать проверку готовности аварийных бригад и проведение учений, тренировок оперативно- диспетчерских, аварийно-восстановительных служб по</w:t>
      </w:r>
      <w:r w:rsidR="00F31845">
        <w:rPr>
          <w:rFonts w:eastAsia="Calibri"/>
          <w:color w:val="000000"/>
          <w:szCs w:val="24"/>
          <w:lang w:eastAsia="en-US"/>
        </w:rPr>
        <w:t> </w:t>
      </w:r>
      <w:r w:rsidRPr="00E37DB5">
        <w:rPr>
          <w:rFonts w:eastAsia="Calibri"/>
          <w:color w:val="000000"/>
          <w:szCs w:val="24"/>
          <w:lang w:eastAsia="en-US"/>
        </w:rPr>
        <w:t>ликвидации аварий на объектах жилищно-коммунального хозяйства.</w:t>
      </w:r>
    </w:p>
    <w:p w:rsidR="00E37DB5" w:rsidRPr="00E37DB5" w:rsidRDefault="0055774E" w:rsidP="00DB19AE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4"/>
          <w:lang w:eastAsia="en-US"/>
        </w:rPr>
      </w:pPr>
      <w:r>
        <w:rPr>
          <w:rFonts w:eastAsia="Calibri"/>
          <w:color w:val="000000"/>
          <w:szCs w:val="24"/>
          <w:lang w:eastAsia="en-US"/>
        </w:rPr>
        <w:t>3. </w:t>
      </w:r>
      <w:r w:rsidR="00E37DB5" w:rsidRPr="00E37DB5">
        <w:rPr>
          <w:rFonts w:eastAsia="Calibri"/>
          <w:color w:val="000000"/>
          <w:szCs w:val="24"/>
          <w:lang w:eastAsia="en-US"/>
        </w:rPr>
        <w:t>Руководителям: акционерного общества «Жилье», общества с</w:t>
      </w:r>
      <w:r w:rsidR="00F31845">
        <w:rPr>
          <w:rFonts w:eastAsia="Calibri"/>
          <w:color w:val="000000"/>
          <w:szCs w:val="24"/>
          <w:lang w:eastAsia="en-US"/>
        </w:rPr>
        <w:t> </w:t>
      </w:r>
      <w:r w:rsidR="00E37DB5" w:rsidRPr="00E37DB5">
        <w:rPr>
          <w:rFonts w:eastAsia="Calibri"/>
          <w:color w:val="000000"/>
          <w:szCs w:val="24"/>
          <w:lang w:eastAsia="en-US"/>
        </w:rPr>
        <w:t>ограниченной ответственностью «КСТМ», общества с ограниченной ответственностью «Тихвинское управление жилищно-коммунального хозяйства», общества с ограниченной ответственностью «Возрождение Тихвин», общества с ограниченной ответственностью «</w:t>
      </w:r>
      <w:r w:rsidR="00E37DB5" w:rsidRPr="00E37DB5">
        <w:rPr>
          <w:szCs w:val="28"/>
        </w:rPr>
        <w:t>ЖК Солнечный Тихвин</w:t>
      </w:r>
      <w:r w:rsidR="00E37DB5" w:rsidRPr="00E37DB5">
        <w:rPr>
          <w:rFonts w:eastAsia="Calibri"/>
          <w:color w:val="000000"/>
          <w:szCs w:val="24"/>
          <w:lang w:eastAsia="en-US"/>
        </w:rPr>
        <w:t>», общества с ограниченной ответственностью «ЖЭУ-27», жилищно-строительных кооперативов и товариществ собственников жилья для безусловного выполнения мероприятий по подготовке объектов к</w:t>
      </w:r>
      <w:r w:rsidR="00F31845">
        <w:rPr>
          <w:rFonts w:eastAsia="Calibri"/>
          <w:color w:val="000000"/>
          <w:szCs w:val="24"/>
          <w:lang w:eastAsia="en-US"/>
        </w:rPr>
        <w:t> </w:t>
      </w:r>
      <w:r w:rsidR="00E37DB5" w:rsidRPr="00E37DB5">
        <w:rPr>
          <w:rFonts w:eastAsia="Calibri"/>
          <w:color w:val="000000"/>
          <w:szCs w:val="24"/>
          <w:lang w:eastAsia="en-US"/>
        </w:rPr>
        <w:t xml:space="preserve">работе в осенне-зимний период </w:t>
      </w:r>
      <w:bookmarkStart w:id="6" w:name="_Hlk72505627"/>
      <w:r w:rsidR="00E37DB5" w:rsidRPr="00E37DB5">
        <w:rPr>
          <w:rFonts w:eastAsia="Calibri"/>
          <w:color w:val="000000"/>
          <w:szCs w:val="24"/>
          <w:lang w:eastAsia="en-US"/>
        </w:rPr>
        <w:t xml:space="preserve">2025-2026 </w:t>
      </w:r>
      <w:bookmarkEnd w:id="6"/>
      <w:r w:rsidR="00E37DB5" w:rsidRPr="00E37DB5">
        <w:rPr>
          <w:rFonts w:eastAsia="Calibri"/>
          <w:color w:val="000000"/>
          <w:szCs w:val="24"/>
          <w:lang w:eastAsia="en-US"/>
        </w:rPr>
        <w:t>годов проводить целенаправленную работу с населением по утеплению квартир и</w:t>
      </w:r>
      <w:r w:rsidR="00F31845">
        <w:rPr>
          <w:rFonts w:eastAsia="Calibri"/>
          <w:color w:val="000000"/>
          <w:szCs w:val="24"/>
          <w:lang w:eastAsia="en-US"/>
        </w:rPr>
        <w:t> </w:t>
      </w:r>
      <w:r w:rsidR="00E37DB5" w:rsidRPr="00E37DB5">
        <w:rPr>
          <w:rFonts w:eastAsia="Calibri"/>
          <w:color w:val="000000"/>
          <w:szCs w:val="24"/>
          <w:lang w:eastAsia="en-US"/>
        </w:rPr>
        <w:t>своевреме</w:t>
      </w:r>
      <w:r>
        <w:rPr>
          <w:rFonts w:eastAsia="Calibri"/>
          <w:color w:val="000000"/>
          <w:szCs w:val="24"/>
          <w:lang w:eastAsia="en-US"/>
        </w:rPr>
        <w:t xml:space="preserve">нной оплате за жилое помещение </w:t>
      </w:r>
      <w:r w:rsidR="00E37DB5" w:rsidRPr="00E37DB5">
        <w:rPr>
          <w:rFonts w:eastAsia="Calibri"/>
          <w:color w:val="000000"/>
          <w:szCs w:val="24"/>
          <w:lang w:eastAsia="en-US"/>
        </w:rPr>
        <w:t>и коммунальных услуг.</w:t>
      </w:r>
    </w:p>
    <w:p w:rsidR="00E37DB5" w:rsidRPr="00E37DB5" w:rsidRDefault="0055774E" w:rsidP="00DB19AE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4"/>
          <w:lang w:eastAsia="en-US"/>
        </w:rPr>
      </w:pPr>
      <w:r>
        <w:rPr>
          <w:rFonts w:eastAsia="Calibri"/>
          <w:color w:val="000000"/>
          <w:szCs w:val="24"/>
          <w:lang w:eastAsia="en-US"/>
        </w:rPr>
        <w:lastRenderedPageBreak/>
        <w:t>4. </w:t>
      </w:r>
      <w:r w:rsidR="00E37DB5" w:rsidRPr="00E37DB5">
        <w:rPr>
          <w:rFonts w:eastAsia="Calibri"/>
          <w:color w:val="000000"/>
          <w:szCs w:val="24"/>
          <w:lang w:eastAsia="en-US"/>
        </w:rPr>
        <w:t>Руководителям предприятий и организаций - потребителей тепловой энергии Тихвинского городского поселения, в соответствии с</w:t>
      </w:r>
      <w:r w:rsidR="00F31845">
        <w:rPr>
          <w:rFonts w:eastAsia="Calibri"/>
          <w:color w:val="000000"/>
          <w:szCs w:val="24"/>
          <w:lang w:eastAsia="en-US"/>
        </w:rPr>
        <w:t> </w:t>
      </w:r>
      <w:r w:rsidR="00E37DB5" w:rsidRPr="00E37DB5">
        <w:rPr>
          <w:rFonts w:eastAsia="Calibri"/>
          <w:color w:val="000000"/>
          <w:szCs w:val="24"/>
          <w:lang w:eastAsia="en-US"/>
        </w:rPr>
        <w:t>перечнем (приложение №</w:t>
      </w:r>
      <w:r>
        <w:rPr>
          <w:rFonts w:eastAsia="Calibri"/>
          <w:color w:val="000000"/>
          <w:szCs w:val="24"/>
          <w:lang w:eastAsia="en-US"/>
        </w:rPr>
        <w:t> </w:t>
      </w:r>
      <w:r w:rsidR="00E37DB5" w:rsidRPr="00E37DB5">
        <w:rPr>
          <w:rFonts w:eastAsia="Calibri"/>
          <w:color w:val="000000"/>
          <w:szCs w:val="24"/>
          <w:lang w:eastAsia="en-US"/>
        </w:rPr>
        <w:t>4), принять безусловное выполнение мероприятий по подготовке объектов к работе в осенне</w:t>
      </w:r>
      <w:r>
        <w:rPr>
          <w:rFonts w:eastAsia="Calibri"/>
          <w:color w:val="000000"/>
          <w:szCs w:val="24"/>
          <w:lang w:eastAsia="en-US"/>
        </w:rPr>
        <w:t>-зимний период 2025-2026 годов.</w:t>
      </w:r>
    </w:p>
    <w:p w:rsidR="00E37DB5" w:rsidRPr="00E37DB5" w:rsidRDefault="0055774E" w:rsidP="00DB19AE">
      <w:pPr>
        <w:tabs>
          <w:tab w:val="left" w:pos="426"/>
        </w:tabs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4"/>
          <w:lang w:eastAsia="en-US"/>
        </w:rPr>
      </w:pPr>
      <w:r>
        <w:rPr>
          <w:rFonts w:eastAsia="Calibri"/>
          <w:color w:val="000000"/>
          <w:szCs w:val="24"/>
          <w:lang w:eastAsia="en-US"/>
        </w:rPr>
        <w:t>5. </w:t>
      </w:r>
      <w:r w:rsidR="00E37DB5" w:rsidRPr="00E37DB5">
        <w:rPr>
          <w:rFonts w:eastAsia="Calibri"/>
          <w:color w:val="000000"/>
          <w:szCs w:val="24"/>
          <w:lang w:eastAsia="en-US"/>
        </w:rPr>
        <w:t>Теплоснабжающим организациям Тихвинского городского поселения, в соответствии с перечнем (приложение №</w:t>
      </w:r>
      <w:r>
        <w:rPr>
          <w:rFonts w:eastAsia="Calibri"/>
          <w:color w:val="000000"/>
          <w:szCs w:val="24"/>
          <w:lang w:eastAsia="en-US"/>
        </w:rPr>
        <w:t> </w:t>
      </w:r>
      <w:r w:rsidR="00E37DB5" w:rsidRPr="00E37DB5">
        <w:rPr>
          <w:rFonts w:eastAsia="Calibri"/>
          <w:color w:val="000000"/>
          <w:szCs w:val="24"/>
          <w:lang w:eastAsia="en-US"/>
        </w:rPr>
        <w:t>5), производить подачу тепла только после предоставления потребителями акта оценки и</w:t>
      </w:r>
      <w:r w:rsidR="00F31845">
        <w:rPr>
          <w:rFonts w:eastAsia="Calibri"/>
          <w:color w:val="000000"/>
          <w:szCs w:val="24"/>
          <w:lang w:eastAsia="en-US"/>
        </w:rPr>
        <w:t> </w:t>
      </w:r>
      <w:r w:rsidR="00E37DB5" w:rsidRPr="00E37DB5">
        <w:rPr>
          <w:rFonts w:eastAsia="Calibri"/>
          <w:color w:val="000000"/>
          <w:szCs w:val="24"/>
          <w:lang w:eastAsia="en-US"/>
        </w:rPr>
        <w:t>паспорта обеспечения готовности объектов к эксплуатации в</w:t>
      </w:r>
      <w:r w:rsidR="00F31845">
        <w:rPr>
          <w:rFonts w:eastAsia="Calibri"/>
          <w:color w:val="000000"/>
          <w:szCs w:val="24"/>
          <w:lang w:eastAsia="en-US"/>
        </w:rPr>
        <w:t> </w:t>
      </w:r>
      <w:r w:rsidR="00E37DB5" w:rsidRPr="00E37DB5">
        <w:rPr>
          <w:rFonts w:eastAsia="Calibri"/>
          <w:color w:val="000000"/>
          <w:szCs w:val="24"/>
          <w:lang w:eastAsia="en-US"/>
        </w:rPr>
        <w:t>отопительном сезоне.</w:t>
      </w:r>
    </w:p>
    <w:p w:rsidR="00E37DB5" w:rsidRPr="00E37DB5" w:rsidRDefault="0055774E" w:rsidP="00DB19AE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4"/>
          <w:lang w:eastAsia="en-US"/>
        </w:rPr>
      </w:pPr>
      <w:r>
        <w:rPr>
          <w:rFonts w:eastAsia="Calibri"/>
          <w:color w:val="000000"/>
          <w:szCs w:val="24"/>
          <w:lang w:eastAsia="en-US"/>
        </w:rPr>
        <w:t>6. </w:t>
      </w:r>
      <w:r w:rsidR="00E37DB5" w:rsidRPr="00E37DB5">
        <w:rPr>
          <w:rFonts w:eastAsia="Calibri"/>
          <w:color w:val="000000"/>
          <w:szCs w:val="24"/>
          <w:lang w:eastAsia="en-US"/>
        </w:rPr>
        <w:t>Предупредить руководителей энергоснабжающих предприятий и</w:t>
      </w:r>
      <w:r w:rsidR="00F31845">
        <w:rPr>
          <w:rFonts w:eastAsia="Calibri"/>
          <w:color w:val="000000"/>
          <w:szCs w:val="24"/>
          <w:lang w:eastAsia="en-US"/>
        </w:rPr>
        <w:t> </w:t>
      </w:r>
      <w:r w:rsidR="00E37DB5" w:rsidRPr="00E37DB5">
        <w:rPr>
          <w:rFonts w:eastAsia="Calibri"/>
          <w:color w:val="000000"/>
          <w:szCs w:val="24"/>
          <w:lang w:eastAsia="en-US"/>
        </w:rPr>
        <w:t>организаций всех форм собственности о персональной ответственности, в соответствии с действующим законодательством, за несвоевременную подачу тепла, воды, электрической энергии населению Тихвинского городского поселения.</w:t>
      </w:r>
    </w:p>
    <w:p w:rsidR="00E37DB5" w:rsidRPr="00E37DB5" w:rsidRDefault="00C84E5E" w:rsidP="00DB19AE">
      <w:pPr>
        <w:tabs>
          <w:tab w:val="left" w:pos="426"/>
        </w:tabs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4"/>
          <w:lang w:eastAsia="en-US"/>
        </w:rPr>
      </w:pPr>
      <w:r>
        <w:rPr>
          <w:rFonts w:eastAsia="Calibri"/>
          <w:color w:val="000000"/>
          <w:szCs w:val="24"/>
          <w:lang w:eastAsia="en-US"/>
        </w:rPr>
        <w:t>7. </w:t>
      </w:r>
      <w:r w:rsidR="00E37DB5" w:rsidRPr="00E37DB5">
        <w:rPr>
          <w:rFonts w:eastAsia="Calibri"/>
          <w:color w:val="000000"/>
          <w:szCs w:val="24"/>
          <w:lang w:eastAsia="en-US"/>
        </w:rPr>
        <w:t>Комитету жилищно-коммунального хозяйства администрации Тихвинского района ежемесячно проводить совещания по подготовке предприятий жилищно-коммунального комплекса Тихвинского городского поселения к работе в осенне-зимний период 2025-2026 годов.</w:t>
      </w:r>
    </w:p>
    <w:p w:rsidR="00E37DB5" w:rsidRPr="00E37DB5" w:rsidRDefault="00C84E5E" w:rsidP="00DB19AE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4"/>
          <w:lang w:eastAsia="en-US"/>
        </w:rPr>
      </w:pPr>
      <w:r>
        <w:rPr>
          <w:rFonts w:eastAsia="Calibri"/>
          <w:color w:val="000000"/>
          <w:szCs w:val="24"/>
          <w:lang w:eastAsia="en-US"/>
        </w:rPr>
        <w:t>8. </w:t>
      </w:r>
      <w:r w:rsidR="00E37DB5" w:rsidRPr="00E37DB5">
        <w:rPr>
          <w:rFonts w:eastAsia="Calibri"/>
          <w:color w:val="000000"/>
          <w:szCs w:val="24"/>
          <w:lang w:eastAsia="en-US"/>
        </w:rPr>
        <w:t xml:space="preserve">Комитету жилищно-коммунального хозяйства администрации Тихвинского района в срок не позднее </w:t>
      </w:r>
      <w:r w:rsidR="00E37DB5" w:rsidRPr="00E37DB5">
        <w:rPr>
          <w:rFonts w:eastAsia="Calibri"/>
          <w:b/>
          <w:color w:val="000000"/>
          <w:szCs w:val="24"/>
          <w:lang w:eastAsia="en-US"/>
        </w:rPr>
        <w:t>20 сентября 2025 года</w:t>
      </w:r>
      <w:r w:rsidR="00E37DB5" w:rsidRPr="00E37DB5">
        <w:rPr>
          <w:rFonts w:eastAsia="Calibri"/>
          <w:color w:val="000000"/>
          <w:szCs w:val="24"/>
          <w:lang w:eastAsia="en-US"/>
        </w:rPr>
        <w:t xml:space="preserve"> направить в</w:t>
      </w:r>
      <w:r w:rsidR="00F31845">
        <w:rPr>
          <w:rFonts w:eastAsia="Calibri"/>
          <w:color w:val="000000"/>
          <w:szCs w:val="24"/>
          <w:lang w:eastAsia="en-US"/>
        </w:rPr>
        <w:t> </w:t>
      </w:r>
      <w:r w:rsidR="00E37DB5" w:rsidRPr="00E37DB5">
        <w:rPr>
          <w:rFonts w:eastAsia="Calibri"/>
          <w:color w:val="000000"/>
          <w:szCs w:val="24"/>
          <w:lang w:eastAsia="en-US"/>
        </w:rPr>
        <w:t>Комитет государственного жилищного надзора и контроля Ленинградской области:</w:t>
      </w:r>
    </w:p>
    <w:p w:rsidR="00E37DB5" w:rsidRPr="00E37DB5" w:rsidRDefault="00C84E5E" w:rsidP="00DB19AE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4"/>
          <w:lang w:eastAsia="en-US"/>
        </w:rPr>
      </w:pPr>
      <w:r>
        <w:rPr>
          <w:rFonts w:eastAsia="Calibri"/>
          <w:color w:val="000000"/>
          <w:szCs w:val="24"/>
          <w:lang w:eastAsia="en-US"/>
        </w:rPr>
        <w:t>8.1. </w:t>
      </w:r>
      <w:r w:rsidR="00E37DB5" w:rsidRPr="00E37DB5">
        <w:rPr>
          <w:rFonts w:eastAsia="Calibri"/>
          <w:color w:val="000000"/>
          <w:szCs w:val="24"/>
          <w:lang w:eastAsia="en-US"/>
        </w:rPr>
        <w:t>заверенные копии паспортов готовности к отопительному периоду, выданных потребителям тепловой энергии в отношении жилых зданий на основании Приложения №</w:t>
      </w:r>
      <w:r>
        <w:rPr>
          <w:rFonts w:eastAsia="Calibri"/>
          <w:color w:val="000000"/>
          <w:szCs w:val="24"/>
          <w:lang w:eastAsia="en-US"/>
        </w:rPr>
        <w:t> </w:t>
      </w:r>
      <w:r w:rsidR="00E37DB5" w:rsidRPr="00E37DB5">
        <w:rPr>
          <w:rFonts w:eastAsia="Calibri"/>
          <w:color w:val="000000"/>
          <w:szCs w:val="24"/>
          <w:lang w:eastAsia="en-US"/>
        </w:rPr>
        <w:t xml:space="preserve">6 Приказа Министерства энергетики </w:t>
      </w:r>
      <w:r>
        <w:rPr>
          <w:szCs w:val="24"/>
        </w:rPr>
        <w:t>Российской Федерации от 13 ноября 2024 года № </w:t>
      </w:r>
      <w:r w:rsidR="00E37DB5" w:rsidRPr="00E37DB5">
        <w:rPr>
          <w:szCs w:val="24"/>
        </w:rPr>
        <w:t>2234</w:t>
      </w:r>
      <w:r w:rsidR="00E37DB5" w:rsidRPr="00E37DB5">
        <w:rPr>
          <w:rFonts w:eastAsia="Calibri"/>
          <w:color w:val="000000"/>
          <w:szCs w:val="24"/>
          <w:lang w:eastAsia="en-US"/>
        </w:rPr>
        <w:t>;</w:t>
      </w:r>
    </w:p>
    <w:p w:rsidR="00E37DB5" w:rsidRPr="00E37DB5" w:rsidRDefault="00C84E5E" w:rsidP="00DB19AE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4"/>
          <w:lang w:eastAsia="en-US"/>
        </w:rPr>
      </w:pPr>
      <w:r>
        <w:rPr>
          <w:rFonts w:eastAsia="Calibri"/>
          <w:color w:val="000000"/>
          <w:szCs w:val="24"/>
          <w:lang w:eastAsia="en-US"/>
        </w:rPr>
        <w:t>8.2. </w:t>
      </w:r>
      <w:r w:rsidR="00E37DB5" w:rsidRPr="00E37DB5">
        <w:rPr>
          <w:rFonts w:eastAsia="Calibri"/>
          <w:color w:val="000000"/>
          <w:szCs w:val="24"/>
          <w:lang w:eastAsia="en-US"/>
        </w:rPr>
        <w:t>заверенные копии паспортов готовности к отопительному периоду, выданных на жилые здания (многоквартирные дома) с</w:t>
      </w:r>
      <w:r w:rsidR="00F31845">
        <w:rPr>
          <w:rFonts w:eastAsia="Calibri"/>
          <w:color w:val="000000"/>
          <w:szCs w:val="24"/>
          <w:lang w:eastAsia="en-US"/>
        </w:rPr>
        <w:t> </w:t>
      </w:r>
      <w:r w:rsidR="00E37DB5" w:rsidRPr="00E37DB5">
        <w:rPr>
          <w:rFonts w:eastAsia="Calibri"/>
          <w:color w:val="000000"/>
          <w:szCs w:val="24"/>
          <w:lang w:eastAsia="en-US"/>
        </w:rPr>
        <w:t>индивидуальным (печным) отоплением;</w:t>
      </w:r>
    </w:p>
    <w:p w:rsidR="00E37DB5" w:rsidRPr="00E37DB5" w:rsidRDefault="00C84E5E" w:rsidP="00DB19AE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4"/>
          <w:lang w:eastAsia="en-US"/>
        </w:rPr>
      </w:pPr>
      <w:r>
        <w:rPr>
          <w:rFonts w:eastAsia="Calibri"/>
          <w:color w:val="000000"/>
          <w:szCs w:val="24"/>
          <w:lang w:eastAsia="en-US"/>
        </w:rPr>
        <w:t>8.3 </w:t>
      </w:r>
      <w:r w:rsidR="00E37DB5" w:rsidRPr="00E37DB5">
        <w:rPr>
          <w:rFonts w:eastAsia="Calibri"/>
          <w:color w:val="000000"/>
          <w:szCs w:val="24"/>
          <w:lang w:eastAsia="en-US"/>
        </w:rPr>
        <w:t>адресные списки жилых зданий, готовность которых к</w:t>
      </w:r>
      <w:r w:rsidR="00F31845">
        <w:rPr>
          <w:rFonts w:eastAsia="Calibri"/>
          <w:color w:val="000000"/>
          <w:szCs w:val="24"/>
          <w:lang w:eastAsia="en-US"/>
        </w:rPr>
        <w:t> </w:t>
      </w:r>
      <w:r w:rsidR="00E37DB5" w:rsidRPr="00E37DB5">
        <w:rPr>
          <w:rFonts w:eastAsia="Calibri"/>
          <w:color w:val="000000"/>
          <w:szCs w:val="24"/>
          <w:lang w:eastAsia="en-US"/>
        </w:rPr>
        <w:t xml:space="preserve">отопительному сезону по состоянию на </w:t>
      </w:r>
      <w:r w:rsidR="00E37DB5" w:rsidRPr="00E37DB5">
        <w:rPr>
          <w:rFonts w:eastAsia="Calibri"/>
          <w:b/>
          <w:color w:val="000000"/>
          <w:szCs w:val="24"/>
          <w:lang w:eastAsia="en-US"/>
        </w:rPr>
        <w:t>15 сентября 2025 года</w:t>
      </w:r>
      <w:r w:rsidR="00E37DB5" w:rsidRPr="00E37DB5">
        <w:rPr>
          <w:rFonts w:eastAsia="Calibri"/>
          <w:color w:val="000000"/>
          <w:szCs w:val="24"/>
          <w:lang w:eastAsia="en-US"/>
        </w:rPr>
        <w:t xml:space="preserve"> документально не подтверждена. При невыполнении запланированных работ во время подготовки к отопительному сезону к адресному списку прилагается справка с указанием причин невыполнения, виновных в срыве работ и новые сроки выполнения работ.</w:t>
      </w:r>
    </w:p>
    <w:p w:rsidR="00E37DB5" w:rsidRPr="00E37DB5" w:rsidRDefault="00C84E5E" w:rsidP="00DB19AE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4"/>
          <w:lang w:eastAsia="en-US"/>
        </w:rPr>
      </w:pPr>
      <w:r>
        <w:rPr>
          <w:rFonts w:eastAsia="Calibri"/>
          <w:color w:val="000000"/>
          <w:szCs w:val="24"/>
          <w:lang w:eastAsia="en-US"/>
        </w:rPr>
        <w:t>9. </w:t>
      </w:r>
      <w:r w:rsidR="00E37DB5" w:rsidRPr="00E37DB5">
        <w:rPr>
          <w:rFonts w:eastAsia="Calibri"/>
          <w:color w:val="000000"/>
          <w:szCs w:val="24"/>
          <w:lang w:eastAsia="en-US"/>
        </w:rPr>
        <w:t xml:space="preserve">Руководителям жилищно-коммунального хозяйства назначить ответственных лиц для сбора информации по всем изменениям в режиме работы объектов жилищно-коммунального хозяйства Тихвинского городского поселения, независимо от их ведомственной </w:t>
      </w:r>
      <w:r>
        <w:rPr>
          <w:rFonts w:eastAsia="Calibri"/>
          <w:color w:val="000000"/>
          <w:szCs w:val="24"/>
          <w:lang w:eastAsia="en-US"/>
        </w:rPr>
        <w:t>принадлежности. Ежедневно, с 06:00 до 08:00 или с 17:00 до 20:</w:t>
      </w:r>
      <w:r w:rsidR="00E37DB5" w:rsidRPr="00E37DB5">
        <w:rPr>
          <w:rFonts w:eastAsia="Calibri"/>
          <w:color w:val="000000"/>
          <w:szCs w:val="24"/>
          <w:lang w:eastAsia="en-US"/>
        </w:rPr>
        <w:t>00 часов, а в случае возникновения аварии - немедленно переда</w:t>
      </w:r>
      <w:r>
        <w:rPr>
          <w:rFonts w:eastAsia="Calibri"/>
          <w:color w:val="000000"/>
          <w:szCs w:val="24"/>
          <w:lang w:eastAsia="en-US"/>
        </w:rPr>
        <w:t>вать сведения в единую дежурно-</w:t>
      </w:r>
      <w:r w:rsidR="00E37DB5" w:rsidRPr="00E37DB5">
        <w:rPr>
          <w:rFonts w:eastAsia="Calibri"/>
          <w:color w:val="000000"/>
          <w:szCs w:val="24"/>
          <w:lang w:eastAsia="en-US"/>
        </w:rPr>
        <w:t>диспетчерскую службу Тихвинского района по телефонам 71</w:t>
      </w:r>
      <w:r w:rsidR="00F31845">
        <w:rPr>
          <w:rFonts w:eastAsia="Calibri"/>
          <w:color w:val="000000"/>
          <w:szCs w:val="24"/>
          <w:lang w:eastAsia="en-US"/>
        </w:rPr>
        <w:t>‑</w:t>
      </w:r>
      <w:r w:rsidR="00E37DB5" w:rsidRPr="00E37DB5">
        <w:rPr>
          <w:rFonts w:eastAsia="Calibri"/>
          <w:color w:val="000000"/>
          <w:szCs w:val="24"/>
          <w:lang w:eastAsia="en-US"/>
        </w:rPr>
        <w:t>135,</w:t>
      </w:r>
      <w:r w:rsidR="00F31845">
        <w:rPr>
          <w:rFonts w:eastAsia="Calibri"/>
          <w:color w:val="000000"/>
          <w:szCs w:val="24"/>
          <w:lang w:eastAsia="en-US"/>
        </w:rPr>
        <w:t> </w:t>
      </w:r>
      <w:r w:rsidR="00E37DB5" w:rsidRPr="00E37DB5">
        <w:rPr>
          <w:rFonts w:eastAsia="Calibri"/>
          <w:color w:val="000000"/>
          <w:szCs w:val="24"/>
          <w:lang w:eastAsia="en-US"/>
        </w:rPr>
        <w:t>50-788 для контроля и своевременного принятия мер.</w:t>
      </w:r>
    </w:p>
    <w:p w:rsidR="00E37DB5" w:rsidRPr="00E37DB5" w:rsidRDefault="00C84E5E" w:rsidP="00DB19AE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4"/>
          <w:lang w:eastAsia="en-US"/>
        </w:rPr>
      </w:pPr>
      <w:r>
        <w:rPr>
          <w:rFonts w:eastAsia="Calibri"/>
          <w:color w:val="000000"/>
          <w:szCs w:val="24"/>
          <w:lang w:eastAsia="en-US"/>
        </w:rPr>
        <w:lastRenderedPageBreak/>
        <w:t>10. </w:t>
      </w:r>
      <w:r w:rsidR="00E37DB5" w:rsidRPr="00E37DB5">
        <w:rPr>
          <w:rFonts w:eastAsia="Calibri"/>
          <w:color w:val="000000"/>
          <w:szCs w:val="24"/>
          <w:lang w:eastAsia="en-US"/>
        </w:rPr>
        <w:t>Обнародовать постановление на официал</w:t>
      </w:r>
      <w:r>
        <w:rPr>
          <w:rFonts w:eastAsia="Calibri"/>
          <w:color w:val="000000"/>
          <w:szCs w:val="24"/>
          <w:lang w:eastAsia="en-US"/>
        </w:rPr>
        <w:t>ьном сайте Тихвинского района.</w:t>
      </w:r>
    </w:p>
    <w:p w:rsidR="00E37DB5" w:rsidRPr="00E37DB5" w:rsidRDefault="00C84E5E" w:rsidP="00DB19AE">
      <w:pPr>
        <w:tabs>
          <w:tab w:val="left" w:pos="426"/>
        </w:tabs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4"/>
          <w:lang w:eastAsia="en-US"/>
        </w:rPr>
      </w:pPr>
      <w:r>
        <w:rPr>
          <w:rFonts w:eastAsia="Calibri"/>
          <w:color w:val="000000"/>
          <w:szCs w:val="24"/>
          <w:lang w:eastAsia="en-US"/>
        </w:rPr>
        <w:t>11. </w:t>
      </w:r>
      <w:r w:rsidR="00E37DB5" w:rsidRPr="00E37DB5">
        <w:rPr>
          <w:rFonts w:eastAsia="Calibri"/>
          <w:color w:val="000000"/>
          <w:szCs w:val="24"/>
          <w:lang w:eastAsia="en-US"/>
        </w:rPr>
        <w:t>Контроль за исполнением постановления возложить на</w:t>
      </w:r>
      <w:r w:rsidR="00F31845">
        <w:rPr>
          <w:rFonts w:eastAsia="Calibri"/>
          <w:color w:val="000000"/>
          <w:szCs w:val="24"/>
          <w:lang w:eastAsia="en-US"/>
        </w:rPr>
        <w:t> </w:t>
      </w:r>
      <w:r w:rsidR="00E37DB5" w:rsidRPr="00E37DB5">
        <w:rPr>
          <w:rFonts w:eastAsia="Calibri"/>
          <w:color w:val="000000"/>
          <w:szCs w:val="24"/>
          <w:lang w:eastAsia="en-US"/>
        </w:rPr>
        <w:t>за</w:t>
      </w:r>
      <w:r w:rsidR="00F31845">
        <w:rPr>
          <w:rFonts w:eastAsia="Calibri"/>
          <w:color w:val="000000"/>
          <w:szCs w:val="24"/>
          <w:lang w:eastAsia="en-US"/>
        </w:rPr>
        <w:t>местителя главы администрации ‑ </w:t>
      </w:r>
      <w:r w:rsidR="00E37DB5" w:rsidRPr="00E37DB5">
        <w:rPr>
          <w:rFonts w:eastAsia="Calibri"/>
          <w:color w:val="000000"/>
          <w:szCs w:val="24"/>
          <w:lang w:eastAsia="en-US"/>
        </w:rPr>
        <w:t>п</w:t>
      </w:r>
      <w:r w:rsidR="00E37DB5" w:rsidRPr="00E37DB5">
        <w:rPr>
          <w:szCs w:val="24"/>
        </w:rPr>
        <w:t>редседателя комитета жилищно</w:t>
      </w:r>
      <w:r w:rsidR="00F31845">
        <w:rPr>
          <w:szCs w:val="24"/>
        </w:rPr>
        <w:t>‑</w:t>
      </w:r>
      <w:r w:rsidR="00E37DB5" w:rsidRPr="00E37DB5">
        <w:rPr>
          <w:szCs w:val="24"/>
        </w:rPr>
        <w:t>коммунального хозяйства</w:t>
      </w:r>
      <w:r w:rsidR="00E37DB5" w:rsidRPr="00E37DB5">
        <w:rPr>
          <w:rFonts w:eastAsia="Calibri"/>
          <w:color w:val="000000"/>
          <w:szCs w:val="24"/>
          <w:lang w:eastAsia="en-US"/>
        </w:rPr>
        <w:t>.</w:t>
      </w:r>
    </w:p>
    <w:p w:rsidR="00E37DB5" w:rsidRPr="00E37DB5" w:rsidRDefault="00E37DB5" w:rsidP="00E37DB5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Cs w:val="24"/>
          <w:lang w:eastAsia="en-US"/>
        </w:rPr>
      </w:pPr>
    </w:p>
    <w:p w:rsidR="00F31845" w:rsidRDefault="00F31845" w:rsidP="00E37DB5">
      <w:pPr>
        <w:autoSpaceDE w:val="0"/>
        <w:autoSpaceDN w:val="0"/>
        <w:adjustRightInd w:val="0"/>
        <w:rPr>
          <w:rFonts w:eastAsia="Calibri"/>
          <w:color w:val="000000"/>
          <w:szCs w:val="24"/>
          <w:lang w:eastAsia="en-US"/>
        </w:rPr>
      </w:pPr>
    </w:p>
    <w:p w:rsidR="00E37DB5" w:rsidRPr="00F31845" w:rsidRDefault="00E37DB5" w:rsidP="00E37DB5">
      <w:pPr>
        <w:autoSpaceDE w:val="0"/>
        <w:autoSpaceDN w:val="0"/>
        <w:adjustRightInd w:val="0"/>
        <w:rPr>
          <w:rFonts w:eastAsia="Calibri"/>
          <w:color w:val="000000"/>
          <w:szCs w:val="24"/>
          <w:lang w:eastAsia="en-US"/>
        </w:rPr>
      </w:pPr>
      <w:r w:rsidRPr="00F31845">
        <w:rPr>
          <w:rFonts w:eastAsia="Calibri"/>
          <w:color w:val="000000"/>
          <w:szCs w:val="24"/>
          <w:lang w:eastAsia="en-US"/>
        </w:rPr>
        <w:t>Г</w:t>
      </w:r>
      <w:r w:rsidR="00F31845">
        <w:rPr>
          <w:rFonts w:eastAsia="Calibri"/>
          <w:color w:val="000000"/>
          <w:szCs w:val="24"/>
          <w:lang w:eastAsia="en-US"/>
        </w:rPr>
        <w:t xml:space="preserve">лава администрации     </w:t>
      </w:r>
      <w:r w:rsidRPr="00F31845">
        <w:rPr>
          <w:rFonts w:eastAsia="Calibri"/>
          <w:color w:val="000000"/>
          <w:szCs w:val="24"/>
          <w:lang w:eastAsia="en-US"/>
        </w:rPr>
        <w:t xml:space="preserve">                                                              </w:t>
      </w:r>
      <w:r w:rsidR="00F31845">
        <w:rPr>
          <w:rFonts w:eastAsia="Calibri"/>
          <w:color w:val="000000"/>
          <w:szCs w:val="24"/>
          <w:lang w:eastAsia="en-US"/>
        </w:rPr>
        <w:t xml:space="preserve">    </w:t>
      </w:r>
      <w:r w:rsidRPr="00F31845">
        <w:rPr>
          <w:rFonts w:eastAsia="Calibri"/>
          <w:color w:val="000000"/>
          <w:szCs w:val="24"/>
          <w:lang w:eastAsia="en-US"/>
        </w:rPr>
        <w:t>А.В.</w:t>
      </w:r>
      <w:r w:rsidR="00F31845" w:rsidRPr="00F31845">
        <w:rPr>
          <w:rFonts w:eastAsia="Calibri"/>
          <w:color w:val="000000"/>
          <w:szCs w:val="24"/>
          <w:lang w:eastAsia="en-US"/>
        </w:rPr>
        <w:t> </w:t>
      </w:r>
      <w:r w:rsidRPr="00F31845">
        <w:rPr>
          <w:rFonts w:eastAsia="Calibri"/>
          <w:color w:val="000000"/>
          <w:szCs w:val="24"/>
          <w:lang w:eastAsia="en-US"/>
        </w:rPr>
        <w:t>Брицун</w:t>
      </w:r>
    </w:p>
    <w:p w:rsidR="00E37DB5" w:rsidRPr="00E37DB5" w:rsidRDefault="00E37DB5" w:rsidP="00E37DB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:rsidR="00E37DB5" w:rsidRPr="00E37DB5" w:rsidRDefault="00E37DB5" w:rsidP="00E37DB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:rsidR="00E37DB5" w:rsidRPr="00E37DB5" w:rsidRDefault="00E37DB5" w:rsidP="00E37DB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:rsidR="00E37DB5" w:rsidRPr="00E37DB5" w:rsidRDefault="00E37DB5" w:rsidP="00E37DB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:rsidR="00E37DB5" w:rsidRPr="00E37DB5" w:rsidRDefault="00E37DB5" w:rsidP="00E37DB5">
      <w:pPr>
        <w:autoSpaceDE w:val="0"/>
        <w:autoSpaceDN w:val="0"/>
        <w:adjustRightInd w:val="0"/>
        <w:rPr>
          <w:rFonts w:eastAsia="Calibri"/>
          <w:color w:val="000000"/>
          <w:szCs w:val="28"/>
          <w:lang w:eastAsia="en-US"/>
        </w:rPr>
      </w:pPr>
    </w:p>
    <w:p w:rsidR="00E37DB5" w:rsidRPr="00E37DB5" w:rsidRDefault="00E37DB5" w:rsidP="00E37DB5">
      <w:pPr>
        <w:autoSpaceDE w:val="0"/>
        <w:autoSpaceDN w:val="0"/>
        <w:adjustRightInd w:val="0"/>
        <w:rPr>
          <w:rFonts w:eastAsia="Calibri"/>
          <w:color w:val="000000"/>
          <w:sz w:val="20"/>
          <w:lang w:eastAsia="en-US"/>
        </w:rPr>
      </w:pPr>
    </w:p>
    <w:p w:rsidR="00E37DB5" w:rsidRPr="00E37DB5" w:rsidRDefault="00E37DB5" w:rsidP="00E37DB5">
      <w:pPr>
        <w:autoSpaceDE w:val="0"/>
        <w:autoSpaceDN w:val="0"/>
        <w:adjustRightInd w:val="0"/>
        <w:rPr>
          <w:rFonts w:eastAsia="Calibri"/>
          <w:color w:val="000000"/>
          <w:sz w:val="20"/>
          <w:lang w:eastAsia="en-US"/>
        </w:rPr>
      </w:pPr>
    </w:p>
    <w:p w:rsidR="00E37DB5" w:rsidRPr="00E37DB5" w:rsidRDefault="00E37DB5" w:rsidP="00E37DB5">
      <w:pPr>
        <w:autoSpaceDE w:val="0"/>
        <w:autoSpaceDN w:val="0"/>
        <w:adjustRightInd w:val="0"/>
        <w:rPr>
          <w:rFonts w:eastAsia="Calibri"/>
          <w:color w:val="000000"/>
          <w:sz w:val="20"/>
          <w:lang w:eastAsia="en-US"/>
        </w:rPr>
      </w:pPr>
    </w:p>
    <w:p w:rsidR="00E37DB5" w:rsidRPr="00E37DB5" w:rsidRDefault="00E37DB5" w:rsidP="00E37DB5">
      <w:pPr>
        <w:autoSpaceDE w:val="0"/>
        <w:autoSpaceDN w:val="0"/>
        <w:adjustRightInd w:val="0"/>
        <w:rPr>
          <w:rFonts w:eastAsia="Calibri"/>
          <w:color w:val="000000"/>
          <w:sz w:val="20"/>
          <w:lang w:eastAsia="en-US"/>
        </w:rPr>
      </w:pPr>
    </w:p>
    <w:p w:rsidR="00E37DB5" w:rsidRPr="00E37DB5" w:rsidRDefault="00E37DB5" w:rsidP="00E37DB5">
      <w:pPr>
        <w:autoSpaceDE w:val="0"/>
        <w:autoSpaceDN w:val="0"/>
        <w:adjustRightInd w:val="0"/>
        <w:rPr>
          <w:rFonts w:eastAsia="Calibri"/>
          <w:color w:val="000000"/>
          <w:sz w:val="20"/>
          <w:lang w:eastAsia="en-US"/>
        </w:rPr>
      </w:pPr>
    </w:p>
    <w:p w:rsidR="00E37DB5" w:rsidRPr="00E37DB5" w:rsidRDefault="00E37DB5" w:rsidP="00E37DB5">
      <w:pPr>
        <w:autoSpaceDE w:val="0"/>
        <w:autoSpaceDN w:val="0"/>
        <w:adjustRightInd w:val="0"/>
        <w:rPr>
          <w:rFonts w:eastAsia="Calibri"/>
          <w:color w:val="000000"/>
          <w:sz w:val="20"/>
          <w:lang w:eastAsia="en-US"/>
        </w:rPr>
      </w:pPr>
    </w:p>
    <w:p w:rsidR="00E37DB5" w:rsidRPr="00E37DB5" w:rsidRDefault="00E37DB5" w:rsidP="00E37DB5">
      <w:pPr>
        <w:autoSpaceDE w:val="0"/>
        <w:autoSpaceDN w:val="0"/>
        <w:adjustRightInd w:val="0"/>
        <w:rPr>
          <w:rFonts w:eastAsia="Calibri"/>
          <w:color w:val="000000"/>
          <w:sz w:val="20"/>
          <w:lang w:eastAsia="en-US"/>
        </w:rPr>
      </w:pPr>
    </w:p>
    <w:p w:rsidR="00E37DB5" w:rsidRPr="00E37DB5" w:rsidRDefault="00E37DB5" w:rsidP="00E37DB5">
      <w:pPr>
        <w:autoSpaceDE w:val="0"/>
        <w:autoSpaceDN w:val="0"/>
        <w:adjustRightInd w:val="0"/>
        <w:rPr>
          <w:rFonts w:eastAsia="Calibri"/>
          <w:color w:val="000000"/>
          <w:sz w:val="20"/>
          <w:lang w:eastAsia="en-US"/>
        </w:rPr>
      </w:pPr>
    </w:p>
    <w:p w:rsidR="00E37DB5" w:rsidRPr="00E37DB5" w:rsidRDefault="00E37DB5" w:rsidP="00E37DB5">
      <w:pPr>
        <w:autoSpaceDE w:val="0"/>
        <w:autoSpaceDN w:val="0"/>
        <w:adjustRightInd w:val="0"/>
        <w:rPr>
          <w:rFonts w:eastAsia="Calibri"/>
          <w:color w:val="000000"/>
          <w:sz w:val="20"/>
          <w:lang w:eastAsia="en-US"/>
        </w:rPr>
      </w:pPr>
    </w:p>
    <w:p w:rsidR="00E37DB5" w:rsidRPr="00E37DB5" w:rsidRDefault="00E37DB5" w:rsidP="00E37DB5">
      <w:pPr>
        <w:autoSpaceDE w:val="0"/>
        <w:autoSpaceDN w:val="0"/>
        <w:adjustRightInd w:val="0"/>
        <w:rPr>
          <w:rFonts w:eastAsia="Calibri"/>
          <w:color w:val="000000"/>
          <w:sz w:val="20"/>
          <w:lang w:eastAsia="en-US"/>
        </w:rPr>
      </w:pPr>
    </w:p>
    <w:p w:rsidR="00E37DB5" w:rsidRPr="00E37DB5" w:rsidRDefault="00E37DB5" w:rsidP="00E37DB5">
      <w:pPr>
        <w:autoSpaceDE w:val="0"/>
        <w:autoSpaceDN w:val="0"/>
        <w:adjustRightInd w:val="0"/>
        <w:rPr>
          <w:rFonts w:eastAsia="Calibri"/>
          <w:color w:val="000000"/>
          <w:sz w:val="20"/>
          <w:lang w:eastAsia="en-US"/>
        </w:rPr>
      </w:pPr>
    </w:p>
    <w:p w:rsidR="00E37DB5" w:rsidRPr="00E37DB5" w:rsidRDefault="00E37DB5" w:rsidP="00E37DB5">
      <w:pPr>
        <w:autoSpaceDE w:val="0"/>
        <w:autoSpaceDN w:val="0"/>
        <w:adjustRightInd w:val="0"/>
        <w:rPr>
          <w:rFonts w:eastAsia="Calibri"/>
          <w:color w:val="000000"/>
          <w:sz w:val="20"/>
          <w:lang w:eastAsia="en-US"/>
        </w:rPr>
      </w:pPr>
    </w:p>
    <w:p w:rsidR="00E37DB5" w:rsidRPr="00E37DB5" w:rsidRDefault="00E37DB5" w:rsidP="00E37DB5">
      <w:pPr>
        <w:autoSpaceDE w:val="0"/>
        <w:autoSpaceDN w:val="0"/>
        <w:adjustRightInd w:val="0"/>
        <w:rPr>
          <w:rFonts w:eastAsia="Calibri"/>
          <w:color w:val="000000"/>
          <w:sz w:val="20"/>
          <w:lang w:eastAsia="en-US"/>
        </w:rPr>
      </w:pPr>
    </w:p>
    <w:p w:rsidR="00F31845" w:rsidRDefault="00F31845" w:rsidP="00E37DB5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</w:p>
    <w:p w:rsidR="00F31845" w:rsidRDefault="00F31845" w:rsidP="00E37DB5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</w:p>
    <w:p w:rsidR="00F31845" w:rsidRDefault="00F31845" w:rsidP="00E37DB5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</w:p>
    <w:p w:rsidR="00F31845" w:rsidRDefault="00F31845" w:rsidP="00E37DB5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</w:p>
    <w:p w:rsidR="00F31845" w:rsidRDefault="00F31845" w:rsidP="00E37DB5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</w:p>
    <w:p w:rsidR="00F31845" w:rsidRDefault="00F31845" w:rsidP="00E37DB5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</w:p>
    <w:p w:rsidR="00F31845" w:rsidRDefault="00F31845" w:rsidP="00E37DB5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</w:p>
    <w:p w:rsidR="00F31845" w:rsidRDefault="00F31845" w:rsidP="00E37DB5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</w:p>
    <w:p w:rsidR="00F31845" w:rsidRDefault="00F31845" w:rsidP="00E37DB5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</w:p>
    <w:p w:rsidR="00F31845" w:rsidRDefault="00F31845" w:rsidP="00E37DB5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</w:p>
    <w:p w:rsidR="00F31845" w:rsidRDefault="00F31845" w:rsidP="00E37DB5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</w:p>
    <w:p w:rsidR="00F31845" w:rsidRDefault="00F31845" w:rsidP="00E37DB5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</w:p>
    <w:p w:rsidR="00F31845" w:rsidRDefault="00F31845" w:rsidP="00E37DB5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</w:p>
    <w:p w:rsidR="00F31845" w:rsidRDefault="00F31845" w:rsidP="00E37DB5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</w:p>
    <w:p w:rsidR="00F31845" w:rsidRDefault="00F31845" w:rsidP="00E37DB5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</w:p>
    <w:p w:rsidR="00F31845" w:rsidRDefault="00F31845" w:rsidP="00E37DB5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</w:p>
    <w:p w:rsidR="00F31845" w:rsidRDefault="00F31845" w:rsidP="00E37DB5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</w:p>
    <w:p w:rsidR="00F31845" w:rsidRDefault="00F31845" w:rsidP="00E37DB5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</w:p>
    <w:p w:rsidR="00F31845" w:rsidRDefault="00F31845" w:rsidP="00E37DB5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</w:p>
    <w:p w:rsidR="00F31845" w:rsidRDefault="00F31845" w:rsidP="00E37DB5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</w:p>
    <w:p w:rsidR="00F31845" w:rsidRDefault="00F31845" w:rsidP="00E37DB5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</w:p>
    <w:p w:rsidR="00F31845" w:rsidRDefault="00F31845" w:rsidP="00E37DB5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</w:p>
    <w:p w:rsidR="00F31845" w:rsidRDefault="00F31845" w:rsidP="00E37DB5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</w:p>
    <w:p w:rsidR="00F31845" w:rsidRDefault="00F31845" w:rsidP="00E37DB5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</w:p>
    <w:p w:rsidR="00F31845" w:rsidRDefault="00F31845" w:rsidP="00E37DB5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</w:p>
    <w:p w:rsidR="00F31845" w:rsidRPr="00F31845" w:rsidRDefault="00F31845" w:rsidP="00E37DB5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  <w:r w:rsidRPr="00F31845">
        <w:rPr>
          <w:rFonts w:eastAsia="Calibri"/>
          <w:color w:val="000000"/>
          <w:sz w:val="24"/>
          <w:lang w:eastAsia="en-US"/>
        </w:rPr>
        <w:t>Ручкина Лариса Анатольевна,</w:t>
      </w:r>
    </w:p>
    <w:p w:rsidR="00E37DB5" w:rsidRPr="00F31845" w:rsidRDefault="00E37DB5" w:rsidP="00E37DB5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  <w:r w:rsidRPr="00F31845">
        <w:rPr>
          <w:rFonts w:eastAsia="Calibri"/>
          <w:color w:val="000000"/>
          <w:sz w:val="24"/>
          <w:lang w:eastAsia="en-US"/>
        </w:rPr>
        <w:t>73 003</w:t>
      </w:r>
    </w:p>
    <w:p w:rsidR="00A43590" w:rsidRPr="00A43590" w:rsidRDefault="00A43590" w:rsidP="00A43590">
      <w:pPr>
        <w:rPr>
          <w:sz w:val="22"/>
          <w:szCs w:val="22"/>
        </w:rPr>
      </w:pPr>
      <w:r w:rsidRPr="00A43590">
        <w:rPr>
          <w:sz w:val="22"/>
          <w:szCs w:val="22"/>
        </w:rPr>
        <w:lastRenderedPageBreak/>
        <w:t>СОГЛАСОВАНО: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7088"/>
        <w:gridCol w:w="283"/>
        <w:gridCol w:w="1843"/>
      </w:tblGrid>
      <w:tr w:rsidR="00A43590" w:rsidRPr="00A43590" w:rsidTr="00703169">
        <w:tc>
          <w:tcPr>
            <w:tcW w:w="7088" w:type="dxa"/>
            <w:shd w:val="clear" w:color="auto" w:fill="auto"/>
            <w:vAlign w:val="bottom"/>
          </w:tcPr>
          <w:p w:rsidR="00A43590" w:rsidRPr="00A43590" w:rsidRDefault="00A43590" w:rsidP="00A43590">
            <w:pPr>
              <w:rPr>
                <w:sz w:val="22"/>
                <w:szCs w:val="22"/>
              </w:rPr>
            </w:pPr>
            <w:r w:rsidRPr="00A43590">
              <w:rPr>
                <w:sz w:val="22"/>
                <w:szCs w:val="22"/>
              </w:rPr>
              <w:t>Заместитель главы администрации ‑ председатель комитета жилищно-коммунального хозяйства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43590" w:rsidRPr="00A43590" w:rsidRDefault="00A43590" w:rsidP="00A4359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43590" w:rsidRPr="00A43590" w:rsidRDefault="00A43590" w:rsidP="00A43590">
            <w:pPr>
              <w:rPr>
                <w:sz w:val="22"/>
                <w:szCs w:val="22"/>
              </w:rPr>
            </w:pPr>
            <w:r w:rsidRPr="00A43590">
              <w:rPr>
                <w:sz w:val="22"/>
                <w:szCs w:val="22"/>
              </w:rPr>
              <w:t>А.М.</w:t>
            </w:r>
            <w:r>
              <w:rPr>
                <w:sz w:val="22"/>
                <w:szCs w:val="22"/>
              </w:rPr>
              <w:t xml:space="preserve"> </w:t>
            </w:r>
            <w:r w:rsidRPr="00A43590">
              <w:rPr>
                <w:sz w:val="22"/>
                <w:szCs w:val="22"/>
              </w:rPr>
              <w:t>Корцов</w:t>
            </w:r>
          </w:p>
        </w:tc>
      </w:tr>
      <w:tr w:rsidR="00A43590" w:rsidRPr="00A43590" w:rsidTr="00703169">
        <w:trPr>
          <w:trHeight w:val="80"/>
        </w:trPr>
        <w:tc>
          <w:tcPr>
            <w:tcW w:w="7088" w:type="dxa"/>
            <w:shd w:val="clear" w:color="auto" w:fill="auto"/>
          </w:tcPr>
          <w:p w:rsidR="00A43590" w:rsidRPr="00A43590" w:rsidRDefault="00A43590" w:rsidP="00A43590">
            <w:pPr>
              <w:rPr>
                <w:sz w:val="22"/>
                <w:szCs w:val="22"/>
              </w:rPr>
            </w:pPr>
            <w:r w:rsidRPr="00A43590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  <w:shd w:val="clear" w:color="auto" w:fill="auto"/>
          </w:tcPr>
          <w:p w:rsidR="00A43590" w:rsidRPr="00A43590" w:rsidRDefault="00A43590" w:rsidP="00A4359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43590" w:rsidRPr="00A43590" w:rsidRDefault="00A43590" w:rsidP="00A43590">
            <w:pPr>
              <w:rPr>
                <w:sz w:val="22"/>
                <w:szCs w:val="22"/>
              </w:rPr>
            </w:pPr>
            <w:r w:rsidRPr="00A43590">
              <w:rPr>
                <w:sz w:val="22"/>
                <w:szCs w:val="22"/>
              </w:rPr>
              <w:t>И.С.</w:t>
            </w:r>
            <w:r>
              <w:rPr>
                <w:sz w:val="22"/>
                <w:szCs w:val="22"/>
              </w:rPr>
              <w:t xml:space="preserve"> </w:t>
            </w:r>
            <w:r w:rsidRPr="00A43590">
              <w:rPr>
                <w:sz w:val="22"/>
                <w:szCs w:val="22"/>
              </w:rPr>
              <w:t>Павличенко</w:t>
            </w:r>
          </w:p>
        </w:tc>
      </w:tr>
      <w:tr w:rsidR="00A43590" w:rsidRPr="00A43590" w:rsidTr="00703169">
        <w:tc>
          <w:tcPr>
            <w:tcW w:w="7088" w:type="dxa"/>
            <w:shd w:val="clear" w:color="auto" w:fill="auto"/>
          </w:tcPr>
          <w:p w:rsidR="00A43590" w:rsidRPr="00A43590" w:rsidRDefault="00A43590" w:rsidP="00A43590">
            <w:pPr>
              <w:rPr>
                <w:sz w:val="22"/>
                <w:szCs w:val="22"/>
              </w:rPr>
            </w:pPr>
            <w:r w:rsidRPr="00A43590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  <w:shd w:val="clear" w:color="auto" w:fill="auto"/>
          </w:tcPr>
          <w:p w:rsidR="00A43590" w:rsidRPr="00A43590" w:rsidRDefault="00A43590" w:rsidP="00A4359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43590" w:rsidRPr="00A43590" w:rsidRDefault="00A43590" w:rsidP="00A43590">
            <w:pPr>
              <w:rPr>
                <w:sz w:val="22"/>
                <w:szCs w:val="22"/>
              </w:rPr>
            </w:pPr>
            <w:r w:rsidRPr="00A43590">
              <w:rPr>
                <w:sz w:val="22"/>
                <w:szCs w:val="22"/>
              </w:rPr>
              <w:t>И.Г.</w:t>
            </w:r>
            <w:r>
              <w:rPr>
                <w:sz w:val="22"/>
                <w:szCs w:val="22"/>
              </w:rPr>
              <w:t xml:space="preserve"> </w:t>
            </w:r>
            <w:r w:rsidRPr="00A43590">
              <w:rPr>
                <w:sz w:val="22"/>
                <w:szCs w:val="22"/>
              </w:rPr>
              <w:t>Савранская</w:t>
            </w:r>
          </w:p>
        </w:tc>
      </w:tr>
    </w:tbl>
    <w:p w:rsidR="00A43590" w:rsidRPr="00A43590" w:rsidRDefault="00A43590" w:rsidP="00A43590">
      <w:pPr>
        <w:rPr>
          <w:sz w:val="22"/>
          <w:szCs w:val="22"/>
        </w:rPr>
      </w:pPr>
    </w:p>
    <w:p w:rsidR="00A43590" w:rsidRPr="00A43590" w:rsidRDefault="00A43590" w:rsidP="00A43590">
      <w:pPr>
        <w:rPr>
          <w:sz w:val="22"/>
          <w:szCs w:val="22"/>
        </w:rPr>
      </w:pPr>
    </w:p>
    <w:p w:rsidR="00A43590" w:rsidRPr="00A43590" w:rsidRDefault="00A43590" w:rsidP="00A43590">
      <w:pPr>
        <w:rPr>
          <w:sz w:val="22"/>
          <w:szCs w:val="22"/>
        </w:rPr>
      </w:pPr>
      <w:r w:rsidRPr="00A43590">
        <w:rPr>
          <w:sz w:val="22"/>
          <w:szCs w:val="22"/>
        </w:rPr>
        <w:t>РАССЫЛКА: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8472"/>
        <w:gridCol w:w="708"/>
      </w:tblGrid>
      <w:tr w:rsidR="00A43590" w:rsidRPr="00A43590" w:rsidTr="00A43590">
        <w:tc>
          <w:tcPr>
            <w:tcW w:w="8472" w:type="dxa"/>
            <w:shd w:val="clear" w:color="auto" w:fill="auto"/>
          </w:tcPr>
          <w:p w:rsidR="00A43590" w:rsidRPr="00A43590" w:rsidRDefault="00A43590" w:rsidP="00A43590">
            <w:pPr>
              <w:rPr>
                <w:sz w:val="22"/>
                <w:szCs w:val="22"/>
              </w:rPr>
            </w:pPr>
            <w:r w:rsidRPr="00A43590">
              <w:rPr>
                <w:sz w:val="22"/>
                <w:szCs w:val="22"/>
              </w:rPr>
              <w:t>Дело</w:t>
            </w:r>
          </w:p>
        </w:tc>
        <w:tc>
          <w:tcPr>
            <w:tcW w:w="708" w:type="dxa"/>
            <w:shd w:val="clear" w:color="auto" w:fill="auto"/>
          </w:tcPr>
          <w:p w:rsidR="00A43590" w:rsidRPr="00A43590" w:rsidRDefault="00A43590" w:rsidP="00A43590">
            <w:pPr>
              <w:rPr>
                <w:sz w:val="22"/>
                <w:szCs w:val="22"/>
              </w:rPr>
            </w:pPr>
            <w:r w:rsidRPr="00A43590">
              <w:rPr>
                <w:sz w:val="22"/>
                <w:szCs w:val="22"/>
              </w:rPr>
              <w:t>1</w:t>
            </w:r>
          </w:p>
        </w:tc>
      </w:tr>
      <w:tr w:rsidR="00A43590" w:rsidRPr="00A43590" w:rsidTr="00A43590">
        <w:tc>
          <w:tcPr>
            <w:tcW w:w="8472" w:type="dxa"/>
            <w:shd w:val="clear" w:color="auto" w:fill="auto"/>
          </w:tcPr>
          <w:p w:rsidR="00A43590" w:rsidRPr="00A43590" w:rsidRDefault="00A43590" w:rsidP="00A43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  <w:r w:rsidRPr="00A43590">
              <w:rPr>
                <w:sz w:val="22"/>
                <w:szCs w:val="22"/>
              </w:rPr>
              <w:t xml:space="preserve"> жилищно-коммунального хозяйства</w:t>
            </w:r>
          </w:p>
        </w:tc>
        <w:tc>
          <w:tcPr>
            <w:tcW w:w="708" w:type="dxa"/>
            <w:shd w:val="clear" w:color="auto" w:fill="auto"/>
          </w:tcPr>
          <w:p w:rsidR="00A43590" w:rsidRPr="00A43590" w:rsidRDefault="00A43590" w:rsidP="00A43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590" w:rsidRPr="00A43590" w:rsidTr="00A43590">
        <w:tc>
          <w:tcPr>
            <w:tcW w:w="8472" w:type="dxa"/>
            <w:shd w:val="clear" w:color="auto" w:fill="auto"/>
          </w:tcPr>
          <w:p w:rsidR="00A43590" w:rsidRDefault="00A43590" w:rsidP="00A43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образованию администраци</w:t>
            </w:r>
            <w:r w:rsidR="007628AB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Тихвинского района</w:t>
            </w:r>
          </w:p>
        </w:tc>
        <w:tc>
          <w:tcPr>
            <w:tcW w:w="708" w:type="dxa"/>
            <w:shd w:val="clear" w:color="auto" w:fill="auto"/>
          </w:tcPr>
          <w:p w:rsidR="00A43590" w:rsidRDefault="007628AB" w:rsidP="00A43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628AB" w:rsidRPr="00A43590" w:rsidTr="00A43590">
        <w:tc>
          <w:tcPr>
            <w:tcW w:w="8472" w:type="dxa"/>
            <w:shd w:val="clear" w:color="auto" w:fill="auto"/>
          </w:tcPr>
          <w:p w:rsidR="007628AB" w:rsidRDefault="007628AB" w:rsidP="00A43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«Ростехнадзор»</w:t>
            </w:r>
          </w:p>
        </w:tc>
        <w:tc>
          <w:tcPr>
            <w:tcW w:w="708" w:type="dxa"/>
            <w:shd w:val="clear" w:color="auto" w:fill="auto"/>
          </w:tcPr>
          <w:p w:rsidR="007628AB" w:rsidRDefault="007628AB" w:rsidP="00A43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628AB" w:rsidRPr="00A43590" w:rsidTr="00A43590">
        <w:tc>
          <w:tcPr>
            <w:tcW w:w="8472" w:type="dxa"/>
            <w:shd w:val="clear" w:color="auto" w:fill="auto"/>
          </w:tcPr>
          <w:p w:rsidR="007628AB" w:rsidRDefault="007628AB" w:rsidP="00A43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ЕДДС администрации</w:t>
            </w:r>
          </w:p>
        </w:tc>
        <w:tc>
          <w:tcPr>
            <w:tcW w:w="708" w:type="dxa"/>
            <w:shd w:val="clear" w:color="auto" w:fill="auto"/>
          </w:tcPr>
          <w:p w:rsidR="007628AB" w:rsidRDefault="007628AB" w:rsidP="00A43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628AB" w:rsidRPr="00A43590" w:rsidTr="00A43590">
        <w:tc>
          <w:tcPr>
            <w:tcW w:w="8472" w:type="dxa"/>
            <w:shd w:val="clear" w:color="auto" w:fill="auto"/>
          </w:tcPr>
          <w:p w:rsidR="007628AB" w:rsidRDefault="007628AB" w:rsidP="00A43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«Петербургтеплоэнерго»</w:t>
            </w:r>
          </w:p>
        </w:tc>
        <w:tc>
          <w:tcPr>
            <w:tcW w:w="708" w:type="dxa"/>
            <w:shd w:val="clear" w:color="auto" w:fill="auto"/>
          </w:tcPr>
          <w:p w:rsidR="007628AB" w:rsidRDefault="007628AB" w:rsidP="00A43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628AB" w:rsidRPr="00A43590" w:rsidTr="00A43590">
        <w:tc>
          <w:tcPr>
            <w:tcW w:w="8472" w:type="dxa"/>
            <w:shd w:val="clear" w:color="auto" w:fill="auto"/>
          </w:tcPr>
          <w:p w:rsidR="007628AB" w:rsidRDefault="007628AB" w:rsidP="00A43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ГУП «Леноблводоканал»</w:t>
            </w:r>
          </w:p>
        </w:tc>
        <w:tc>
          <w:tcPr>
            <w:tcW w:w="708" w:type="dxa"/>
            <w:shd w:val="clear" w:color="auto" w:fill="auto"/>
          </w:tcPr>
          <w:p w:rsidR="007628AB" w:rsidRDefault="007628AB" w:rsidP="00A43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628AB" w:rsidRPr="00A43590" w:rsidTr="00A43590">
        <w:tc>
          <w:tcPr>
            <w:tcW w:w="8472" w:type="dxa"/>
            <w:shd w:val="clear" w:color="auto" w:fill="auto"/>
          </w:tcPr>
          <w:p w:rsidR="007628AB" w:rsidRDefault="007628AB" w:rsidP="00A43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«Зелёный город»</w:t>
            </w:r>
          </w:p>
        </w:tc>
        <w:tc>
          <w:tcPr>
            <w:tcW w:w="708" w:type="dxa"/>
            <w:shd w:val="clear" w:color="auto" w:fill="auto"/>
          </w:tcPr>
          <w:p w:rsidR="007628AB" w:rsidRDefault="007628AB" w:rsidP="00A43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628AB" w:rsidRPr="00A43590" w:rsidTr="00A43590">
        <w:tc>
          <w:tcPr>
            <w:tcW w:w="8472" w:type="dxa"/>
            <w:shd w:val="clear" w:color="auto" w:fill="auto"/>
          </w:tcPr>
          <w:p w:rsidR="007628AB" w:rsidRDefault="007628AB" w:rsidP="00A43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АО «ЛОЭСК» «Восточные электрические сети»</w:t>
            </w:r>
          </w:p>
        </w:tc>
        <w:tc>
          <w:tcPr>
            <w:tcW w:w="708" w:type="dxa"/>
            <w:shd w:val="clear" w:color="auto" w:fill="auto"/>
          </w:tcPr>
          <w:p w:rsidR="007628AB" w:rsidRDefault="007628AB" w:rsidP="00A43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628AB" w:rsidRPr="00A43590" w:rsidTr="00A43590">
        <w:tc>
          <w:tcPr>
            <w:tcW w:w="8472" w:type="dxa"/>
            <w:shd w:val="clear" w:color="auto" w:fill="auto"/>
          </w:tcPr>
          <w:p w:rsidR="007628AB" w:rsidRDefault="00FC0DD9" w:rsidP="00A43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«КСТМ»</w:t>
            </w:r>
          </w:p>
        </w:tc>
        <w:tc>
          <w:tcPr>
            <w:tcW w:w="708" w:type="dxa"/>
            <w:shd w:val="clear" w:color="auto" w:fill="auto"/>
          </w:tcPr>
          <w:p w:rsidR="007628AB" w:rsidRDefault="00FC0DD9" w:rsidP="00A43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C0DD9" w:rsidRPr="00A43590" w:rsidTr="00A43590">
        <w:tc>
          <w:tcPr>
            <w:tcW w:w="8472" w:type="dxa"/>
            <w:shd w:val="clear" w:color="auto" w:fill="auto"/>
          </w:tcPr>
          <w:p w:rsidR="00FC0DD9" w:rsidRDefault="00FC0DD9" w:rsidP="00A43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«Жильё»</w:t>
            </w:r>
          </w:p>
        </w:tc>
        <w:tc>
          <w:tcPr>
            <w:tcW w:w="708" w:type="dxa"/>
            <w:shd w:val="clear" w:color="auto" w:fill="auto"/>
          </w:tcPr>
          <w:p w:rsidR="00FC0DD9" w:rsidRDefault="00FC0DD9" w:rsidP="00A43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C0DD9" w:rsidRPr="00A43590" w:rsidTr="00A43590">
        <w:tc>
          <w:tcPr>
            <w:tcW w:w="8472" w:type="dxa"/>
            <w:shd w:val="clear" w:color="auto" w:fill="auto"/>
          </w:tcPr>
          <w:p w:rsidR="00FC0DD9" w:rsidRDefault="00FC0DD9" w:rsidP="00A43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«ТУЖКХ»</w:t>
            </w:r>
          </w:p>
        </w:tc>
        <w:tc>
          <w:tcPr>
            <w:tcW w:w="708" w:type="dxa"/>
            <w:shd w:val="clear" w:color="auto" w:fill="auto"/>
          </w:tcPr>
          <w:p w:rsidR="00FC0DD9" w:rsidRDefault="00FC0DD9" w:rsidP="00A43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C0DD9" w:rsidRPr="00A43590" w:rsidTr="00A43590">
        <w:tc>
          <w:tcPr>
            <w:tcW w:w="8472" w:type="dxa"/>
            <w:shd w:val="clear" w:color="auto" w:fill="auto"/>
          </w:tcPr>
          <w:p w:rsidR="00FC0DD9" w:rsidRDefault="00FC0DD9" w:rsidP="00A43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«Возрождение Тихвин»</w:t>
            </w:r>
          </w:p>
        </w:tc>
        <w:tc>
          <w:tcPr>
            <w:tcW w:w="708" w:type="dxa"/>
            <w:shd w:val="clear" w:color="auto" w:fill="auto"/>
          </w:tcPr>
          <w:p w:rsidR="00FC0DD9" w:rsidRDefault="00FC0DD9" w:rsidP="00A43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C0DD9" w:rsidRPr="00A43590" w:rsidTr="00A43590">
        <w:tc>
          <w:tcPr>
            <w:tcW w:w="8472" w:type="dxa"/>
            <w:shd w:val="clear" w:color="auto" w:fill="auto"/>
          </w:tcPr>
          <w:p w:rsidR="00FC0DD9" w:rsidRDefault="00FC0DD9" w:rsidP="00A43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«ЖК Солнечный Тихвин»</w:t>
            </w:r>
          </w:p>
        </w:tc>
        <w:tc>
          <w:tcPr>
            <w:tcW w:w="708" w:type="dxa"/>
            <w:shd w:val="clear" w:color="auto" w:fill="auto"/>
          </w:tcPr>
          <w:p w:rsidR="00FC0DD9" w:rsidRDefault="00FC0DD9" w:rsidP="00A43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C0DD9" w:rsidRPr="00A43590" w:rsidTr="00A43590">
        <w:tc>
          <w:tcPr>
            <w:tcW w:w="8472" w:type="dxa"/>
            <w:shd w:val="clear" w:color="auto" w:fill="auto"/>
          </w:tcPr>
          <w:p w:rsidR="00FC0DD9" w:rsidRDefault="00FC0DD9" w:rsidP="00A43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«ЖЭУ-27»</w:t>
            </w:r>
          </w:p>
        </w:tc>
        <w:tc>
          <w:tcPr>
            <w:tcW w:w="708" w:type="dxa"/>
            <w:shd w:val="clear" w:color="auto" w:fill="auto"/>
          </w:tcPr>
          <w:p w:rsidR="00FC0DD9" w:rsidRDefault="00FC0DD9" w:rsidP="00A43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C0DD9" w:rsidRPr="00A43590" w:rsidTr="00A43590">
        <w:tc>
          <w:tcPr>
            <w:tcW w:w="8472" w:type="dxa"/>
            <w:shd w:val="clear" w:color="auto" w:fill="auto"/>
          </w:tcPr>
          <w:p w:rsidR="00FC0DD9" w:rsidRDefault="00FC0DD9" w:rsidP="00A43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ПАО «Россети Ленэнерго» «ТхЭС»</w:t>
            </w:r>
          </w:p>
        </w:tc>
        <w:tc>
          <w:tcPr>
            <w:tcW w:w="708" w:type="dxa"/>
            <w:shd w:val="clear" w:color="auto" w:fill="auto"/>
          </w:tcPr>
          <w:p w:rsidR="00FC0DD9" w:rsidRDefault="00FC0DD9" w:rsidP="00A43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C0DD9" w:rsidRPr="00A43590" w:rsidTr="00A43590">
        <w:tc>
          <w:tcPr>
            <w:tcW w:w="8472" w:type="dxa"/>
            <w:shd w:val="clear" w:color="auto" w:fill="auto"/>
          </w:tcPr>
          <w:p w:rsidR="00FC0DD9" w:rsidRDefault="00FC0DD9" w:rsidP="00A43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«ЛОГазинвест»</w:t>
            </w:r>
          </w:p>
        </w:tc>
        <w:tc>
          <w:tcPr>
            <w:tcW w:w="708" w:type="dxa"/>
            <w:shd w:val="clear" w:color="auto" w:fill="auto"/>
          </w:tcPr>
          <w:p w:rsidR="00FC0DD9" w:rsidRDefault="00FC0DD9" w:rsidP="00A43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C0DD9" w:rsidRPr="00A43590" w:rsidTr="00A43590">
        <w:tc>
          <w:tcPr>
            <w:tcW w:w="8472" w:type="dxa"/>
            <w:shd w:val="clear" w:color="auto" w:fill="auto"/>
          </w:tcPr>
          <w:p w:rsidR="00FC0DD9" w:rsidRDefault="00FC0DD9" w:rsidP="00A43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«Газпром газораспределение Ленинградской области»</w:t>
            </w:r>
          </w:p>
        </w:tc>
        <w:tc>
          <w:tcPr>
            <w:tcW w:w="708" w:type="dxa"/>
            <w:shd w:val="clear" w:color="auto" w:fill="auto"/>
          </w:tcPr>
          <w:p w:rsidR="00FC0DD9" w:rsidRDefault="00FC0DD9" w:rsidP="00A43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C0DD9" w:rsidRPr="00A43590" w:rsidTr="00A43590">
        <w:tc>
          <w:tcPr>
            <w:tcW w:w="8472" w:type="dxa"/>
            <w:shd w:val="clear" w:color="auto" w:fill="auto"/>
          </w:tcPr>
          <w:p w:rsidR="00FC0DD9" w:rsidRDefault="00D53A55" w:rsidP="00A43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ЖСК № 6</w:t>
            </w:r>
          </w:p>
        </w:tc>
        <w:tc>
          <w:tcPr>
            <w:tcW w:w="708" w:type="dxa"/>
            <w:shd w:val="clear" w:color="auto" w:fill="auto"/>
          </w:tcPr>
          <w:p w:rsidR="00FC0DD9" w:rsidRDefault="00D53A55" w:rsidP="00A43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53A55" w:rsidRPr="00A43590" w:rsidTr="00A43590">
        <w:tc>
          <w:tcPr>
            <w:tcW w:w="8472" w:type="dxa"/>
            <w:shd w:val="clear" w:color="auto" w:fill="auto"/>
          </w:tcPr>
          <w:p w:rsidR="00D53A55" w:rsidRDefault="00D53A55" w:rsidP="00A43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ЖСК № 7</w:t>
            </w:r>
          </w:p>
        </w:tc>
        <w:tc>
          <w:tcPr>
            <w:tcW w:w="708" w:type="dxa"/>
            <w:shd w:val="clear" w:color="auto" w:fill="auto"/>
          </w:tcPr>
          <w:p w:rsidR="00D53A55" w:rsidRDefault="00D53A55" w:rsidP="00A43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53A55" w:rsidRPr="00A43590" w:rsidTr="00A43590">
        <w:tc>
          <w:tcPr>
            <w:tcW w:w="8472" w:type="dxa"/>
            <w:shd w:val="clear" w:color="auto" w:fill="auto"/>
          </w:tcPr>
          <w:p w:rsidR="00D53A55" w:rsidRDefault="00D53A55" w:rsidP="00A43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ТСЖ № 4</w:t>
            </w:r>
          </w:p>
        </w:tc>
        <w:tc>
          <w:tcPr>
            <w:tcW w:w="708" w:type="dxa"/>
            <w:shd w:val="clear" w:color="auto" w:fill="auto"/>
          </w:tcPr>
          <w:p w:rsidR="00D53A55" w:rsidRDefault="00D53A55" w:rsidP="00A43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53A55" w:rsidRPr="00A43590" w:rsidTr="00A43590">
        <w:tc>
          <w:tcPr>
            <w:tcW w:w="8472" w:type="dxa"/>
            <w:shd w:val="clear" w:color="auto" w:fill="auto"/>
          </w:tcPr>
          <w:p w:rsidR="00D53A55" w:rsidRDefault="00D53A55" w:rsidP="00A43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ТСЖ № 8</w:t>
            </w:r>
          </w:p>
        </w:tc>
        <w:tc>
          <w:tcPr>
            <w:tcW w:w="708" w:type="dxa"/>
            <w:shd w:val="clear" w:color="auto" w:fill="auto"/>
          </w:tcPr>
          <w:p w:rsidR="00D53A55" w:rsidRDefault="00D53A55" w:rsidP="00A43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53A55" w:rsidRPr="00A43590" w:rsidTr="00A43590">
        <w:tc>
          <w:tcPr>
            <w:tcW w:w="8472" w:type="dxa"/>
            <w:shd w:val="clear" w:color="auto" w:fill="auto"/>
          </w:tcPr>
          <w:p w:rsidR="00D53A55" w:rsidRDefault="00D53A55" w:rsidP="00A43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ТСЖ «3-14»</w:t>
            </w:r>
          </w:p>
        </w:tc>
        <w:tc>
          <w:tcPr>
            <w:tcW w:w="708" w:type="dxa"/>
            <w:shd w:val="clear" w:color="auto" w:fill="auto"/>
          </w:tcPr>
          <w:p w:rsidR="00D53A55" w:rsidRDefault="00D53A55" w:rsidP="00A43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53A55" w:rsidRPr="00A43590" w:rsidTr="00A43590">
        <w:tc>
          <w:tcPr>
            <w:tcW w:w="8472" w:type="dxa"/>
            <w:shd w:val="clear" w:color="auto" w:fill="auto"/>
          </w:tcPr>
          <w:p w:rsidR="00D53A55" w:rsidRDefault="00D53A55" w:rsidP="00A43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ТСЖ «Дюна»</w:t>
            </w:r>
          </w:p>
        </w:tc>
        <w:tc>
          <w:tcPr>
            <w:tcW w:w="708" w:type="dxa"/>
            <w:shd w:val="clear" w:color="auto" w:fill="auto"/>
          </w:tcPr>
          <w:p w:rsidR="00D53A55" w:rsidRDefault="00D53A55" w:rsidP="00A43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53A55" w:rsidRPr="00A43590" w:rsidTr="00A43590">
        <w:tc>
          <w:tcPr>
            <w:tcW w:w="8472" w:type="dxa"/>
            <w:shd w:val="clear" w:color="auto" w:fill="auto"/>
          </w:tcPr>
          <w:p w:rsidR="00D53A55" w:rsidRDefault="00D53A55" w:rsidP="00A43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ТСЖ «2-25»</w:t>
            </w:r>
          </w:p>
        </w:tc>
        <w:tc>
          <w:tcPr>
            <w:tcW w:w="708" w:type="dxa"/>
            <w:shd w:val="clear" w:color="auto" w:fill="auto"/>
          </w:tcPr>
          <w:p w:rsidR="00D53A55" w:rsidRDefault="00D53A55" w:rsidP="00A43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3590" w:rsidRPr="00A43590" w:rsidTr="00A43590">
        <w:tc>
          <w:tcPr>
            <w:tcW w:w="8472" w:type="dxa"/>
            <w:shd w:val="clear" w:color="auto" w:fill="auto"/>
          </w:tcPr>
          <w:p w:rsidR="00A43590" w:rsidRPr="00A43590" w:rsidRDefault="00D53A55" w:rsidP="00A43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ТСЖ «2-24»</w:t>
            </w:r>
          </w:p>
        </w:tc>
        <w:tc>
          <w:tcPr>
            <w:tcW w:w="708" w:type="dxa"/>
            <w:shd w:val="clear" w:color="auto" w:fill="auto"/>
          </w:tcPr>
          <w:p w:rsidR="00A43590" w:rsidRPr="00A43590" w:rsidRDefault="00A43590" w:rsidP="00A43590">
            <w:pPr>
              <w:rPr>
                <w:sz w:val="22"/>
                <w:szCs w:val="22"/>
              </w:rPr>
            </w:pPr>
            <w:r w:rsidRPr="00A43590">
              <w:rPr>
                <w:sz w:val="22"/>
                <w:szCs w:val="22"/>
              </w:rPr>
              <w:t>1</w:t>
            </w:r>
          </w:p>
        </w:tc>
      </w:tr>
      <w:tr w:rsidR="00A43590" w:rsidRPr="00A43590" w:rsidTr="00A43590">
        <w:tc>
          <w:tcPr>
            <w:tcW w:w="8472" w:type="dxa"/>
            <w:shd w:val="clear" w:color="auto" w:fill="auto"/>
          </w:tcPr>
          <w:p w:rsidR="00A43590" w:rsidRPr="00A43590" w:rsidRDefault="00A43590" w:rsidP="00A43590">
            <w:pPr>
              <w:rPr>
                <w:sz w:val="22"/>
                <w:szCs w:val="22"/>
              </w:rPr>
            </w:pPr>
            <w:r w:rsidRPr="00A43590">
              <w:rPr>
                <w:sz w:val="22"/>
                <w:szCs w:val="22"/>
              </w:rPr>
              <w:t>ИТОГО:</w:t>
            </w:r>
          </w:p>
        </w:tc>
        <w:tc>
          <w:tcPr>
            <w:tcW w:w="708" w:type="dxa"/>
            <w:shd w:val="clear" w:color="auto" w:fill="auto"/>
          </w:tcPr>
          <w:p w:rsidR="00A43590" w:rsidRPr="00A43590" w:rsidRDefault="00D53A55" w:rsidP="00A43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</w:tbl>
    <w:p w:rsidR="00A43590" w:rsidRDefault="00A43590" w:rsidP="00E37DB5">
      <w:pPr>
        <w:jc w:val="left"/>
        <w:rPr>
          <w:color w:val="000000"/>
          <w:sz w:val="24"/>
          <w:szCs w:val="24"/>
        </w:rPr>
        <w:sectPr w:rsidR="00A43590" w:rsidSect="00DB19AE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E37DB5" w:rsidRPr="00E37DB5" w:rsidRDefault="00E37DB5" w:rsidP="00185966">
      <w:pPr>
        <w:ind w:left="5040"/>
        <w:jc w:val="left"/>
        <w:rPr>
          <w:color w:val="000000"/>
          <w:sz w:val="24"/>
          <w:szCs w:val="24"/>
        </w:rPr>
      </w:pPr>
      <w:r w:rsidRPr="00E37DB5">
        <w:rPr>
          <w:color w:val="000000"/>
          <w:sz w:val="24"/>
          <w:szCs w:val="24"/>
        </w:rPr>
        <w:lastRenderedPageBreak/>
        <w:t>УТВЕРЖДЕН</w:t>
      </w:r>
    </w:p>
    <w:p w:rsidR="00E37DB5" w:rsidRPr="00E37DB5" w:rsidRDefault="00E37DB5" w:rsidP="00185966">
      <w:pPr>
        <w:ind w:left="5040"/>
        <w:jc w:val="left"/>
        <w:rPr>
          <w:color w:val="000000"/>
          <w:sz w:val="24"/>
          <w:szCs w:val="24"/>
        </w:rPr>
      </w:pPr>
      <w:r w:rsidRPr="00E37DB5">
        <w:rPr>
          <w:color w:val="000000"/>
          <w:sz w:val="24"/>
          <w:szCs w:val="24"/>
        </w:rPr>
        <w:t>постановлением администрации</w:t>
      </w:r>
    </w:p>
    <w:p w:rsidR="00E37DB5" w:rsidRPr="00E37DB5" w:rsidRDefault="00E37DB5" w:rsidP="00185966">
      <w:pPr>
        <w:ind w:left="5040"/>
        <w:jc w:val="left"/>
        <w:rPr>
          <w:color w:val="000000"/>
          <w:sz w:val="24"/>
          <w:szCs w:val="24"/>
        </w:rPr>
      </w:pPr>
      <w:r w:rsidRPr="00E37DB5">
        <w:rPr>
          <w:color w:val="000000"/>
          <w:sz w:val="24"/>
          <w:szCs w:val="24"/>
        </w:rPr>
        <w:t>Тихвинского района</w:t>
      </w:r>
    </w:p>
    <w:p w:rsidR="00A43590" w:rsidRDefault="00E37DB5" w:rsidP="00185966">
      <w:pPr>
        <w:ind w:left="5040"/>
        <w:jc w:val="left"/>
        <w:rPr>
          <w:color w:val="000000"/>
          <w:sz w:val="24"/>
          <w:szCs w:val="24"/>
        </w:rPr>
      </w:pPr>
      <w:r w:rsidRPr="00E37DB5">
        <w:rPr>
          <w:color w:val="000000"/>
          <w:sz w:val="24"/>
          <w:szCs w:val="24"/>
        </w:rPr>
        <w:t xml:space="preserve">от </w:t>
      </w:r>
      <w:r w:rsidR="00CF6F54">
        <w:rPr>
          <w:color w:val="000000"/>
          <w:sz w:val="24"/>
          <w:szCs w:val="24"/>
        </w:rPr>
        <w:t>6 июня 2025 г. № 01-1581-а</w:t>
      </w:r>
    </w:p>
    <w:p w:rsidR="00E37DB5" w:rsidRPr="00E37DB5" w:rsidRDefault="00E37DB5" w:rsidP="00185966">
      <w:pPr>
        <w:ind w:left="5040"/>
        <w:jc w:val="left"/>
        <w:rPr>
          <w:color w:val="000000"/>
          <w:sz w:val="24"/>
          <w:szCs w:val="24"/>
        </w:rPr>
      </w:pPr>
      <w:r w:rsidRPr="00E37DB5">
        <w:rPr>
          <w:color w:val="000000"/>
          <w:sz w:val="24"/>
          <w:szCs w:val="24"/>
        </w:rPr>
        <w:t>(приложение № 1)</w:t>
      </w:r>
    </w:p>
    <w:p w:rsidR="00E37DB5" w:rsidRPr="00E37DB5" w:rsidRDefault="00E37DB5" w:rsidP="00E37DB5">
      <w:pPr>
        <w:jc w:val="center"/>
        <w:rPr>
          <w:color w:val="000000"/>
          <w:sz w:val="24"/>
          <w:szCs w:val="24"/>
        </w:rPr>
      </w:pPr>
    </w:p>
    <w:p w:rsidR="00E37DB5" w:rsidRPr="00E37DB5" w:rsidRDefault="00E37DB5" w:rsidP="00E37DB5">
      <w:pPr>
        <w:jc w:val="center"/>
        <w:rPr>
          <w:color w:val="000000"/>
          <w:sz w:val="24"/>
          <w:szCs w:val="24"/>
        </w:rPr>
      </w:pPr>
    </w:p>
    <w:p w:rsidR="00E37DB5" w:rsidRPr="00E37DB5" w:rsidRDefault="00E37DB5" w:rsidP="00185966">
      <w:pPr>
        <w:jc w:val="center"/>
        <w:rPr>
          <w:b/>
          <w:bCs/>
          <w:color w:val="000000"/>
          <w:sz w:val="24"/>
          <w:szCs w:val="24"/>
        </w:rPr>
      </w:pPr>
      <w:r w:rsidRPr="00E37DB5">
        <w:rPr>
          <w:b/>
          <w:bCs/>
          <w:color w:val="000000"/>
          <w:sz w:val="24"/>
          <w:szCs w:val="24"/>
        </w:rPr>
        <w:t>СОСТАВ КОМИССИИ</w:t>
      </w:r>
    </w:p>
    <w:p w:rsidR="00E37DB5" w:rsidRPr="00E37DB5" w:rsidRDefault="00E37DB5" w:rsidP="00E37DB5">
      <w:pPr>
        <w:jc w:val="center"/>
        <w:rPr>
          <w:b/>
          <w:bCs/>
          <w:color w:val="000000"/>
          <w:sz w:val="24"/>
          <w:szCs w:val="24"/>
        </w:rPr>
      </w:pPr>
      <w:r w:rsidRPr="00E37DB5">
        <w:rPr>
          <w:b/>
          <w:bCs/>
          <w:color w:val="000000"/>
          <w:sz w:val="24"/>
          <w:szCs w:val="24"/>
        </w:rPr>
        <w:t>по проверке готовности потребителей</w:t>
      </w:r>
      <w:r w:rsidR="00185966">
        <w:rPr>
          <w:b/>
          <w:bCs/>
          <w:color w:val="000000"/>
          <w:sz w:val="24"/>
          <w:szCs w:val="24"/>
        </w:rPr>
        <w:t xml:space="preserve"> к устойчивому функционированию</w:t>
      </w:r>
    </w:p>
    <w:p w:rsidR="00E37DB5" w:rsidRPr="00E37DB5" w:rsidRDefault="00E37DB5" w:rsidP="00E37DB5">
      <w:pPr>
        <w:jc w:val="center"/>
        <w:rPr>
          <w:color w:val="000000"/>
          <w:sz w:val="24"/>
          <w:szCs w:val="24"/>
        </w:rPr>
      </w:pPr>
      <w:r w:rsidRPr="00E37DB5">
        <w:rPr>
          <w:b/>
          <w:bCs/>
          <w:color w:val="000000"/>
          <w:sz w:val="24"/>
          <w:szCs w:val="24"/>
        </w:rPr>
        <w:t xml:space="preserve">в осенне-зимний период </w:t>
      </w:r>
      <w:bookmarkStart w:id="7" w:name="_Hlk165891482"/>
      <w:r w:rsidRPr="00E37DB5">
        <w:rPr>
          <w:b/>
          <w:bCs/>
          <w:color w:val="000000"/>
          <w:sz w:val="24"/>
          <w:szCs w:val="24"/>
        </w:rPr>
        <w:t xml:space="preserve">2025-2026 </w:t>
      </w:r>
      <w:bookmarkEnd w:id="7"/>
      <w:r w:rsidRPr="00E37DB5">
        <w:rPr>
          <w:b/>
          <w:bCs/>
          <w:color w:val="000000"/>
          <w:sz w:val="24"/>
          <w:szCs w:val="24"/>
        </w:rPr>
        <w:t>годов в Тихвинском городском поселении</w:t>
      </w:r>
    </w:p>
    <w:p w:rsidR="00E37DB5" w:rsidRPr="00E37DB5" w:rsidRDefault="00E37DB5" w:rsidP="00E37DB5">
      <w:pPr>
        <w:rPr>
          <w:b/>
          <w:bCs/>
          <w:color w:val="000000"/>
          <w:sz w:val="24"/>
          <w:szCs w:val="24"/>
        </w:rPr>
      </w:pPr>
    </w:p>
    <w:p w:rsidR="00E37DB5" w:rsidRPr="00E37DB5" w:rsidRDefault="00E37DB5" w:rsidP="00E37DB5">
      <w:pPr>
        <w:rPr>
          <w:color w:val="000000"/>
          <w:sz w:val="24"/>
          <w:szCs w:val="24"/>
        </w:rPr>
      </w:pPr>
      <w:bookmarkStart w:id="8" w:name="_Hlk134105902"/>
      <w:r w:rsidRPr="00E37DB5">
        <w:rPr>
          <w:b/>
          <w:bCs/>
          <w:color w:val="000000"/>
          <w:sz w:val="24"/>
          <w:szCs w:val="24"/>
        </w:rPr>
        <w:t>Председатель комиссии:</w:t>
      </w:r>
    </w:p>
    <w:p w:rsidR="00E37DB5" w:rsidRPr="00E37DB5" w:rsidRDefault="00E37DB5" w:rsidP="00E37DB5">
      <w:pPr>
        <w:rPr>
          <w:sz w:val="24"/>
          <w:szCs w:val="24"/>
        </w:rPr>
      </w:pPr>
      <w:r w:rsidRPr="00E37DB5">
        <w:rPr>
          <w:color w:val="000000"/>
          <w:sz w:val="24"/>
          <w:szCs w:val="24"/>
        </w:rPr>
        <w:t xml:space="preserve">Корцов А.М. - </w:t>
      </w:r>
      <w:r w:rsidRPr="00E37DB5">
        <w:rPr>
          <w:sz w:val="24"/>
          <w:szCs w:val="24"/>
        </w:rPr>
        <w:t xml:space="preserve">заместитель главы администрации </w:t>
      </w:r>
      <w:r w:rsidRPr="00E37DB5">
        <w:rPr>
          <w:color w:val="000000"/>
          <w:sz w:val="24"/>
          <w:szCs w:val="24"/>
        </w:rPr>
        <w:t>Тихвинского района</w:t>
      </w:r>
      <w:r w:rsidRPr="00E37DB5">
        <w:rPr>
          <w:b/>
          <w:bCs/>
          <w:color w:val="000000"/>
          <w:sz w:val="24"/>
          <w:szCs w:val="24"/>
        </w:rPr>
        <w:t xml:space="preserve"> </w:t>
      </w:r>
      <w:r w:rsidRPr="00E37DB5">
        <w:rPr>
          <w:sz w:val="24"/>
          <w:szCs w:val="24"/>
        </w:rPr>
        <w:t xml:space="preserve">- председатель комитета </w:t>
      </w:r>
      <w:r w:rsidR="00185966">
        <w:rPr>
          <w:sz w:val="24"/>
          <w:szCs w:val="24"/>
        </w:rPr>
        <w:t>жилищно-коммунального хозяйства</w:t>
      </w:r>
    </w:p>
    <w:p w:rsidR="00E37DB5" w:rsidRPr="00E37DB5" w:rsidRDefault="00E37DB5" w:rsidP="00E37DB5">
      <w:pPr>
        <w:rPr>
          <w:color w:val="000000"/>
          <w:sz w:val="24"/>
          <w:szCs w:val="24"/>
        </w:rPr>
      </w:pPr>
      <w:bookmarkStart w:id="9" w:name="_Hlk194489955"/>
      <w:r w:rsidRPr="00E37DB5">
        <w:rPr>
          <w:b/>
          <w:bCs/>
          <w:color w:val="000000"/>
          <w:sz w:val="24"/>
          <w:szCs w:val="24"/>
        </w:rPr>
        <w:t>Заместитель председателя комиссии:</w:t>
      </w:r>
    </w:p>
    <w:p w:rsidR="008F0F7D" w:rsidRDefault="00E37DB5" w:rsidP="00E37DB5">
      <w:pPr>
        <w:autoSpaceDE w:val="0"/>
        <w:autoSpaceDN w:val="0"/>
        <w:adjustRightInd w:val="0"/>
        <w:rPr>
          <w:color w:val="000000"/>
          <w:sz w:val="24"/>
          <w:szCs w:val="24"/>
        </w:rPr>
      </w:pPr>
      <w:bookmarkStart w:id="10" w:name="_Hlk41038704"/>
      <w:r w:rsidRPr="00E37DB5">
        <w:rPr>
          <w:color w:val="000000"/>
          <w:sz w:val="24"/>
          <w:szCs w:val="24"/>
        </w:rPr>
        <w:t xml:space="preserve">Богдашова Л.В. </w:t>
      </w:r>
      <w:bookmarkEnd w:id="10"/>
      <w:r w:rsidRPr="00E37DB5">
        <w:rPr>
          <w:color w:val="000000"/>
          <w:sz w:val="24"/>
          <w:szCs w:val="24"/>
        </w:rPr>
        <w:t>- заведующий отделом к</w:t>
      </w:r>
      <w:r w:rsidR="008F0F7D">
        <w:rPr>
          <w:color w:val="000000"/>
          <w:sz w:val="24"/>
          <w:szCs w:val="24"/>
        </w:rPr>
        <w:t>оммунального хозяйства комитета</w:t>
      </w:r>
    </w:p>
    <w:p w:rsidR="00E37DB5" w:rsidRPr="00E37DB5" w:rsidRDefault="00E37DB5" w:rsidP="00E37DB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37DB5">
        <w:rPr>
          <w:color w:val="000000"/>
          <w:sz w:val="24"/>
          <w:szCs w:val="24"/>
        </w:rPr>
        <w:t>жилищно-коммунального хозяйства администрации Тихвинского района</w:t>
      </w:r>
    </w:p>
    <w:bookmarkEnd w:id="9"/>
    <w:p w:rsidR="00E37DB5" w:rsidRPr="00E37DB5" w:rsidRDefault="00E37DB5" w:rsidP="00E37DB5">
      <w:pPr>
        <w:rPr>
          <w:color w:val="000000"/>
          <w:sz w:val="24"/>
          <w:szCs w:val="24"/>
        </w:rPr>
      </w:pPr>
      <w:r w:rsidRPr="00E37DB5">
        <w:rPr>
          <w:b/>
          <w:bCs/>
          <w:color w:val="000000"/>
          <w:sz w:val="24"/>
          <w:szCs w:val="24"/>
        </w:rPr>
        <w:t>Секретарь комиссии:</w:t>
      </w:r>
    </w:p>
    <w:p w:rsidR="00A564BD" w:rsidRDefault="00E37DB5" w:rsidP="00E37DB5">
      <w:pPr>
        <w:rPr>
          <w:color w:val="000000"/>
          <w:sz w:val="24"/>
          <w:szCs w:val="24"/>
        </w:rPr>
      </w:pPr>
      <w:r w:rsidRPr="00E37DB5">
        <w:rPr>
          <w:color w:val="000000"/>
          <w:sz w:val="24"/>
          <w:szCs w:val="24"/>
        </w:rPr>
        <w:t xml:space="preserve">Ручкина Л.А. - главный специалист комитета </w:t>
      </w:r>
      <w:r w:rsidR="00A564BD">
        <w:rPr>
          <w:color w:val="000000"/>
          <w:sz w:val="24"/>
          <w:szCs w:val="24"/>
        </w:rPr>
        <w:t>жилищно-коммунального хозяйства</w:t>
      </w:r>
    </w:p>
    <w:p w:rsidR="00E37DB5" w:rsidRPr="00E37DB5" w:rsidRDefault="00E37DB5" w:rsidP="00E37DB5">
      <w:pPr>
        <w:rPr>
          <w:color w:val="000000"/>
          <w:sz w:val="24"/>
          <w:szCs w:val="24"/>
        </w:rPr>
      </w:pPr>
      <w:r w:rsidRPr="00E37DB5">
        <w:rPr>
          <w:color w:val="000000"/>
          <w:sz w:val="24"/>
          <w:szCs w:val="24"/>
        </w:rPr>
        <w:t>администрации Тихвинского района.</w:t>
      </w:r>
    </w:p>
    <w:p w:rsidR="00E37DB5" w:rsidRPr="00E37DB5" w:rsidRDefault="00E37DB5" w:rsidP="00E37DB5">
      <w:pPr>
        <w:rPr>
          <w:b/>
          <w:bCs/>
          <w:color w:val="000000"/>
          <w:sz w:val="24"/>
          <w:szCs w:val="24"/>
        </w:rPr>
      </w:pPr>
      <w:r w:rsidRPr="00E37DB5">
        <w:rPr>
          <w:b/>
          <w:bCs/>
          <w:color w:val="000000"/>
          <w:sz w:val="24"/>
          <w:szCs w:val="24"/>
        </w:rPr>
        <w:t>Члены комиссии:</w:t>
      </w:r>
    </w:p>
    <w:p w:rsidR="00E37DB5" w:rsidRPr="00E37DB5" w:rsidRDefault="00E37DB5" w:rsidP="00E37DB5">
      <w:pPr>
        <w:jc w:val="left"/>
        <w:rPr>
          <w:sz w:val="24"/>
          <w:szCs w:val="24"/>
        </w:rPr>
      </w:pPr>
      <w:r w:rsidRPr="00E37DB5">
        <w:rPr>
          <w:sz w:val="24"/>
          <w:szCs w:val="24"/>
        </w:rPr>
        <w:t>Бурыкин С.В. – председатель ТСЖ-2-24;</w:t>
      </w:r>
    </w:p>
    <w:p w:rsidR="00E37DB5" w:rsidRPr="00E37DB5" w:rsidRDefault="00E37DB5" w:rsidP="00E37DB5">
      <w:pPr>
        <w:jc w:val="left"/>
        <w:rPr>
          <w:sz w:val="24"/>
          <w:szCs w:val="24"/>
        </w:rPr>
      </w:pPr>
      <w:r w:rsidRPr="00E37DB5">
        <w:rPr>
          <w:sz w:val="24"/>
          <w:szCs w:val="24"/>
        </w:rPr>
        <w:t>Городецкий К.Ю. - генеральный директор ООО «ЖЭУ-27»;</w:t>
      </w:r>
    </w:p>
    <w:p w:rsidR="00E37DB5" w:rsidRPr="00E37DB5" w:rsidRDefault="00E37DB5" w:rsidP="00E37DB5">
      <w:pPr>
        <w:ind w:right="-512"/>
        <w:jc w:val="left"/>
        <w:rPr>
          <w:sz w:val="24"/>
          <w:szCs w:val="24"/>
        </w:rPr>
      </w:pPr>
      <w:r w:rsidRPr="00E37DB5">
        <w:rPr>
          <w:iCs/>
          <w:sz w:val="24"/>
          <w:szCs w:val="24"/>
        </w:rPr>
        <w:t>Даркова О.</w:t>
      </w:r>
      <w:r w:rsidR="00A564BD">
        <w:rPr>
          <w:iCs/>
          <w:sz w:val="24"/>
          <w:szCs w:val="24"/>
        </w:rPr>
        <w:t xml:space="preserve">А. - </w:t>
      </w:r>
      <w:r w:rsidRPr="00E37DB5">
        <w:rPr>
          <w:iCs/>
          <w:sz w:val="24"/>
          <w:szCs w:val="24"/>
        </w:rPr>
        <w:t>государственный инспектор Тихвинского ОЭнН (по согласованию);</w:t>
      </w:r>
    </w:p>
    <w:p w:rsidR="008F0F7D" w:rsidRDefault="00E37DB5" w:rsidP="00E37DB5">
      <w:pPr>
        <w:jc w:val="left"/>
        <w:rPr>
          <w:sz w:val="24"/>
          <w:szCs w:val="24"/>
        </w:rPr>
      </w:pPr>
      <w:r w:rsidRPr="00E37DB5">
        <w:rPr>
          <w:sz w:val="24"/>
          <w:szCs w:val="24"/>
        </w:rPr>
        <w:t>Евсеев В.В. - начальник Восточного района теплоснабж</w:t>
      </w:r>
      <w:r w:rsidR="008F0F7D">
        <w:rPr>
          <w:sz w:val="24"/>
          <w:szCs w:val="24"/>
        </w:rPr>
        <w:t>ения ООО</w:t>
      </w:r>
    </w:p>
    <w:p w:rsidR="00E37DB5" w:rsidRPr="00E37DB5" w:rsidRDefault="00A564BD" w:rsidP="00E37DB5">
      <w:pPr>
        <w:jc w:val="left"/>
        <w:rPr>
          <w:sz w:val="24"/>
          <w:szCs w:val="24"/>
        </w:rPr>
      </w:pPr>
      <w:r>
        <w:rPr>
          <w:sz w:val="24"/>
          <w:szCs w:val="24"/>
        </w:rPr>
        <w:t>«Петербургтеплоэнерго»</w:t>
      </w:r>
    </w:p>
    <w:p w:rsidR="00E37DB5" w:rsidRPr="00E37DB5" w:rsidRDefault="00E37DB5" w:rsidP="00E37DB5">
      <w:pPr>
        <w:jc w:val="left"/>
        <w:rPr>
          <w:sz w:val="24"/>
          <w:szCs w:val="24"/>
        </w:rPr>
      </w:pPr>
      <w:r w:rsidRPr="00E37DB5">
        <w:rPr>
          <w:sz w:val="24"/>
          <w:szCs w:val="24"/>
        </w:rPr>
        <w:t>Котов Д.В. – генеральный директор ООО «ТУЖКХ»</w:t>
      </w:r>
    </w:p>
    <w:p w:rsidR="00E37DB5" w:rsidRPr="00E37DB5" w:rsidRDefault="00E37DB5" w:rsidP="00E37DB5">
      <w:pPr>
        <w:jc w:val="left"/>
        <w:rPr>
          <w:sz w:val="24"/>
          <w:szCs w:val="24"/>
        </w:rPr>
      </w:pPr>
      <w:r w:rsidRPr="00E37DB5">
        <w:rPr>
          <w:sz w:val="24"/>
          <w:szCs w:val="24"/>
        </w:rPr>
        <w:t>Курганов М.А. – председатель ТСЖ 2-25;</w:t>
      </w:r>
    </w:p>
    <w:p w:rsidR="00E37DB5" w:rsidRPr="00E37DB5" w:rsidRDefault="00E37DB5" w:rsidP="00E37DB5">
      <w:pPr>
        <w:rPr>
          <w:iCs/>
          <w:sz w:val="24"/>
          <w:szCs w:val="24"/>
        </w:rPr>
      </w:pPr>
      <w:bookmarkStart w:id="11" w:name="_Hlk166596802"/>
      <w:r w:rsidRPr="00E37DB5">
        <w:rPr>
          <w:iCs/>
          <w:sz w:val="24"/>
          <w:szCs w:val="24"/>
        </w:rPr>
        <w:t xml:space="preserve">Шадричева Н.В. </w:t>
      </w:r>
      <w:bookmarkEnd w:id="11"/>
      <w:r w:rsidRPr="00E37DB5">
        <w:rPr>
          <w:iCs/>
          <w:sz w:val="24"/>
          <w:szCs w:val="24"/>
        </w:rPr>
        <w:t>– депутат совета депутатов Тихвинского городского поселения;</w:t>
      </w:r>
    </w:p>
    <w:p w:rsidR="00E37DB5" w:rsidRPr="00E37DB5" w:rsidRDefault="00E37DB5" w:rsidP="00E37DB5">
      <w:pPr>
        <w:rPr>
          <w:iCs/>
          <w:sz w:val="24"/>
          <w:szCs w:val="24"/>
        </w:rPr>
      </w:pPr>
      <w:r w:rsidRPr="00E37DB5">
        <w:rPr>
          <w:iCs/>
          <w:sz w:val="24"/>
          <w:szCs w:val="24"/>
        </w:rPr>
        <w:t>Чиликин Д.А. – главный специалист комитета жилищно-коммунального хозяйства;</w:t>
      </w:r>
    </w:p>
    <w:bookmarkEnd w:id="8"/>
    <w:p w:rsidR="00185966" w:rsidRPr="00A564BD" w:rsidRDefault="00A564BD" w:rsidP="00A564BD">
      <w:pPr>
        <w:jc w:val="center"/>
        <w:rPr>
          <w:sz w:val="24"/>
          <w:szCs w:val="24"/>
        </w:rPr>
        <w:sectPr w:rsidR="00185966" w:rsidRPr="00A564BD" w:rsidSect="00703169"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>
        <w:rPr>
          <w:sz w:val="24"/>
          <w:szCs w:val="24"/>
        </w:rPr>
        <w:t>__________</w:t>
      </w:r>
    </w:p>
    <w:p w:rsidR="00E37DB5" w:rsidRPr="00E37DB5" w:rsidRDefault="00E37DB5" w:rsidP="00A564BD">
      <w:pPr>
        <w:ind w:left="5040"/>
        <w:jc w:val="left"/>
        <w:rPr>
          <w:color w:val="000000"/>
          <w:sz w:val="24"/>
          <w:szCs w:val="24"/>
        </w:rPr>
      </w:pPr>
      <w:r w:rsidRPr="00E37DB5">
        <w:rPr>
          <w:color w:val="000000"/>
          <w:sz w:val="24"/>
          <w:szCs w:val="24"/>
        </w:rPr>
        <w:lastRenderedPageBreak/>
        <w:t>УТВЕРЖДЕН</w:t>
      </w:r>
    </w:p>
    <w:p w:rsidR="00E37DB5" w:rsidRPr="00E37DB5" w:rsidRDefault="00E37DB5" w:rsidP="00A564BD">
      <w:pPr>
        <w:ind w:left="5040"/>
        <w:jc w:val="left"/>
        <w:rPr>
          <w:color w:val="000000"/>
          <w:sz w:val="24"/>
          <w:szCs w:val="24"/>
        </w:rPr>
      </w:pPr>
      <w:r w:rsidRPr="00E37DB5">
        <w:rPr>
          <w:color w:val="000000"/>
          <w:sz w:val="24"/>
          <w:szCs w:val="24"/>
        </w:rPr>
        <w:t>постановлением администрации</w:t>
      </w:r>
    </w:p>
    <w:p w:rsidR="00E37DB5" w:rsidRPr="00E37DB5" w:rsidRDefault="00E37DB5" w:rsidP="00A564BD">
      <w:pPr>
        <w:ind w:left="5040"/>
        <w:jc w:val="left"/>
        <w:rPr>
          <w:color w:val="000000"/>
          <w:sz w:val="24"/>
          <w:szCs w:val="24"/>
        </w:rPr>
      </w:pPr>
      <w:r w:rsidRPr="00E37DB5">
        <w:rPr>
          <w:color w:val="000000"/>
          <w:sz w:val="24"/>
          <w:szCs w:val="24"/>
        </w:rPr>
        <w:t>Тихвинского района</w:t>
      </w:r>
    </w:p>
    <w:p w:rsidR="00A564BD" w:rsidRDefault="00CF6F54" w:rsidP="00A564BD">
      <w:pPr>
        <w:ind w:left="504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6 июня 2025 г. № 01-1581-а</w:t>
      </w:r>
    </w:p>
    <w:p w:rsidR="00E37DB5" w:rsidRPr="00E37DB5" w:rsidRDefault="00E37DB5" w:rsidP="00A564BD">
      <w:pPr>
        <w:ind w:left="5040"/>
        <w:jc w:val="left"/>
        <w:rPr>
          <w:color w:val="000000"/>
          <w:sz w:val="24"/>
          <w:szCs w:val="24"/>
        </w:rPr>
      </w:pPr>
      <w:r w:rsidRPr="00E37DB5">
        <w:rPr>
          <w:color w:val="000000"/>
          <w:sz w:val="24"/>
          <w:szCs w:val="24"/>
        </w:rPr>
        <w:t>(приложение № 2)</w:t>
      </w:r>
    </w:p>
    <w:p w:rsidR="00E37DB5" w:rsidRPr="00E37DB5" w:rsidRDefault="00E37DB5" w:rsidP="00E37DB5">
      <w:pPr>
        <w:jc w:val="center"/>
        <w:rPr>
          <w:color w:val="000000"/>
          <w:sz w:val="24"/>
          <w:szCs w:val="24"/>
        </w:rPr>
      </w:pPr>
    </w:p>
    <w:p w:rsidR="00E37DB5" w:rsidRPr="00E37DB5" w:rsidRDefault="00E37DB5" w:rsidP="00E37DB5">
      <w:pPr>
        <w:jc w:val="center"/>
        <w:rPr>
          <w:b/>
          <w:bCs/>
          <w:color w:val="000000"/>
          <w:sz w:val="24"/>
          <w:szCs w:val="24"/>
        </w:rPr>
      </w:pPr>
    </w:p>
    <w:p w:rsidR="00E37DB5" w:rsidRPr="00E37DB5" w:rsidRDefault="00E37DB5" w:rsidP="00A564BD">
      <w:pPr>
        <w:jc w:val="center"/>
        <w:rPr>
          <w:b/>
          <w:bCs/>
          <w:color w:val="000000"/>
          <w:sz w:val="24"/>
          <w:szCs w:val="24"/>
        </w:rPr>
      </w:pPr>
      <w:r w:rsidRPr="00E37DB5">
        <w:rPr>
          <w:b/>
          <w:bCs/>
          <w:color w:val="000000"/>
          <w:sz w:val="24"/>
          <w:szCs w:val="24"/>
        </w:rPr>
        <w:t>СОСТАВ КОМИССИИ</w:t>
      </w:r>
    </w:p>
    <w:p w:rsidR="00A564BD" w:rsidRDefault="00E37DB5" w:rsidP="00E37DB5">
      <w:pPr>
        <w:jc w:val="center"/>
        <w:rPr>
          <w:b/>
          <w:bCs/>
          <w:color w:val="000000"/>
          <w:sz w:val="24"/>
          <w:szCs w:val="24"/>
        </w:rPr>
      </w:pPr>
      <w:r w:rsidRPr="00E37DB5">
        <w:rPr>
          <w:b/>
          <w:bCs/>
          <w:color w:val="000000"/>
          <w:sz w:val="24"/>
          <w:szCs w:val="24"/>
        </w:rPr>
        <w:t>по проверке готовности теплоснабж</w:t>
      </w:r>
      <w:r w:rsidR="00A564BD">
        <w:rPr>
          <w:b/>
          <w:bCs/>
          <w:color w:val="000000"/>
          <w:sz w:val="24"/>
          <w:szCs w:val="24"/>
        </w:rPr>
        <w:t>ающих организаций к устойчивому</w:t>
      </w:r>
    </w:p>
    <w:p w:rsidR="00E37DB5" w:rsidRPr="00E37DB5" w:rsidRDefault="00E37DB5" w:rsidP="00E37DB5">
      <w:pPr>
        <w:jc w:val="center"/>
        <w:rPr>
          <w:b/>
          <w:bCs/>
          <w:color w:val="000000"/>
          <w:sz w:val="24"/>
          <w:szCs w:val="24"/>
        </w:rPr>
      </w:pPr>
      <w:r w:rsidRPr="00E37DB5">
        <w:rPr>
          <w:b/>
          <w:bCs/>
          <w:color w:val="000000"/>
          <w:sz w:val="24"/>
          <w:szCs w:val="24"/>
        </w:rPr>
        <w:t>функционированию в осенн</w:t>
      </w:r>
      <w:r w:rsidR="00A564BD">
        <w:rPr>
          <w:b/>
          <w:bCs/>
          <w:color w:val="000000"/>
          <w:sz w:val="24"/>
          <w:szCs w:val="24"/>
        </w:rPr>
        <w:t>е-зимний период 2025-2026 годов</w:t>
      </w:r>
    </w:p>
    <w:p w:rsidR="00E37DB5" w:rsidRPr="00E37DB5" w:rsidRDefault="00E37DB5" w:rsidP="00E37DB5">
      <w:pPr>
        <w:jc w:val="center"/>
        <w:rPr>
          <w:color w:val="000000"/>
          <w:sz w:val="24"/>
          <w:szCs w:val="24"/>
        </w:rPr>
      </w:pPr>
      <w:r w:rsidRPr="00E37DB5">
        <w:rPr>
          <w:b/>
          <w:bCs/>
          <w:color w:val="000000"/>
          <w:sz w:val="24"/>
          <w:szCs w:val="24"/>
        </w:rPr>
        <w:t>в Тихвинском городском поселении</w:t>
      </w:r>
    </w:p>
    <w:p w:rsidR="00E37DB5" w:rsidRPr="00E37DB5" w:rsidRDefault="00E37DB5" w:rsidP="00E37DB5">
      <w:pPr>
        <w:rPr>
          <w:b/>
          <w:bCs/>
          <w:color w:val="000000"/>
          <w:sz w:val="24"/>
          <w:szCs w:val="24"/>
        </w:rPr>
      </w:pPr>
    </w:p>
    <w:p w:rsidR="00E37DB5" w:rsidRPr="00E37DB5" w:rsidRDefault="00E37DB5" w:rsidP="00E37DB5">
      <w:pPr>
        <w:rPr>
          <w:color w:val="000000"/>
          <w:sz w:val="24"/>
          <w:szCs w:val="24"/>
        </w:rPr>
      </w:pPr>
      <w:r w:rsidRPr="00E37DB5">
        <w:rPr>
          <w:b/>
          <w:bCs/>
          <w:color w:val="000000"/>
          <w:sz w:val="24"/>
          <w:szCs w:val="24"/>
        </w:rPr>
        <w:t>Председатель комиссии:</w:t>
      </w:r>
    </w:p>
    <w:p w:rsidR="00E37DB5" w:rsidRPr="00E37DB5" w:rsidRDefault="00E37DB5" w:rsidP="00E37DB5">
      <w:pPr>
        <w:rPr>
          <w:sz w:val="24"/>
          <w:szCs w:val="24"/>
        </w:rPr>
      </w:pPr>
      <w:r w:rsidRPr="00E37DB5">
        <w:rPr>
          <w:color w:val="000000"/>
          <w:sz w:val="24"/>
          <w:szCs w:val="24"/>
        </w:rPr>
        <w:t xml:space="preserve">Корцов А.М. - </w:t>
      </w:r>
      <w:r w:rsidRPr="00E37DB5">
        <w:rPr>
          <w:sz w:val="24"/>
          <w:szCs w:val="24"/>
        </w:rPr>
        <w:t xml:space="preserve">заместитель главы администрации </w:t>
      </w:r>
      <w:r w:rsidRPr="00E37DB5">
        <w:rPr>
          <w:color w:val="000000"/>
          <w:sz w:val="24"/>
          <w:szCs w:val="24"/>
        </w:rPr>
        <w:t>Тихвинского района</w:t>
      </w:r>
      <w:r w:rsidRPr="00E37DB5">
        <w:rPr>
          <w:b/>
          <w:bCs/>
          <w:color w:val="000000"/>
          <w:sz w:val="24"/>
          <w:szCs w:val="24"/>
        </w:rPr>
        <w:t xml:space="preserve"> </w:t>
      </w:r>
      <w:r w:rsidRPr="00E37DB5">
        <w:rPr>
          <w:sz w:val="24"/>
          <w:szCs w:val="24"/>
        </w:rPr>
        <w:t xml:space="preserve">- председатель комитета </w:t>
      </w:r>
      <w:r w:rsidR="008F0F7D">
        <w:rPr>
          <w:sz w:val="24"/>
          <w:szCs w:val="24"/>
        </w:rPr>
        <w:t>жилищно-коммунального хозяйства</w:t>
      </w:r>
    </w:p>
    <w:p w:rsidR="00E37DB5" w:rsidRPr="00E37DB5" w:rsidRDefault="00E37DB5" w:rsidP="00E37DB5">
      <w:pPr>
        <w:rPr>
          <w:color w:val="000000"/>
          <w:sz w:val="24"/>
          <w:szCs w:val="24"/>
        </w:rPr>
      </w:pPr>
      <w:r w:rsidRPr="00E37DB5">
        <w:rPr>
          <w:b/>
          <w:bCs/>
          <w:color w:val="000000"/>
          <w:sz w:val="24"/>
          <w:szCs w:val="24"/>
        </w:rPr>
        <w:t>Заместитель председателя комиссии:</w:t>
      </w:r>
    </w:p>
    <w:p w:rsidR="008F0F7D" w:rsidRDefault="00E37DB5" w:rsidP="00E37DB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37DB5">
        <w:rPr>
          <w:color w:val="000000"/>
          <w:sz w:val="24"/>
          <w:szCs w:val="24"/>
        </w:rPr>
        <w:t>Богдашова Л.В. - заведующий отделом к</w:t>
      </w:r>
      <w:r w:rsidR="008F0F7D">
        <w:rPr>
          <w:color w:val="000000"/>
          <w:sz w:val="24"/>
          <w:szCs w:val="24"/>
        </w:rPr>
        <w:t>оммунального хозяйства комитета</w:t>
      </w:r>
    </w:p>
    <w:p w:rsidR="00E37DB5" w:rsidRPr="00E37DB5" w:rsidRDefault="00E37DB5" w:rsidP="00E37DB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37DB5">
        <w:rPr>
          <w:color w:val="000000"/>
          <w:sz w:val="24"/>
          <w:szCs w:val="24"/>
        </w:rPr>
        <w:t>жилищно-коммунального хозяйства администрации Тихвинского района</w:t>
      </w:r>
    </w:p>
    <w:p w:rsidR="00E37DB5" w:rsidRPr="00E37DB5" w:rsidRDefault="00E37DB5" w:rsidP="00E37DB5">
      <w:pPr>
        <w:rPr>
          <w:color w:val="000000"/>
          <w:sz w:val="24"/>
          <w:szCs w:val="24"/>
        </w:rPr>
      </w:pPr>
      <w:r w:rsidRPr="00E37DB5">
        <w:rPr>
          <w:b/>
          <w:bCs/>
          <w:color w:val="000000"/>
          <w:sz w:val="24"/>
          <w:szCs w:val="24"/>
        </w:rPr>
        <w:t>Секретарь комиссии:</w:t>
      </w:r>
    </w:p>
    <w:p w:rsidR="008F0F7D" w:rsidRDefault="00E37DB5" w:rsidP="00E37DB5">
      <w:pPr>
        <w:rPr>
          <w:color w:val="000000"/>
          <w:sz w:val="24"/>
          <w:szCs w:val="24"/>
        </w:rPr>
      </w:pPr>
      <w:r w:rsidRPr="00E37DB5">
        <w:rPr>
          <w:color w:val="000000"/>
          <w:sz w:val="24"/>
          <w:szCs w:val="24"/>
        </w:rPr>
        <w:t xml:space="preserve">Ручкина Л.А. - главный специалист комитета </w:t>
      </w:r>
      <w:r w:rsidR="008F0F7D">
        <w:rPr>
          <w:color w:val="000000"/>
          <w:sz w:val="24"/>
          <w:szCs w:val="24"/>
        </w:rPr>
        <w:t>жилищно-коммунального хозяйства</w:t>
      </w:r>
    </w:p>
    <w:p w:rsidR="00E37DB5" w:rsidRPr="00E37DB5" w:rsidRDefault="00E37DB5" w:rsidP="00E37DB5">
      <w:pPr>
        <w:rPr>
          <w:color w:val="000000"/>
          <w:sz w:val="24"/>
          <w:szCs w:val="24"/>
        </w:rPr>
      </w:pPr>
      <w:r w:rsidRPr="00E37DB5">
        <w:rPr>
          <w:color w:val="000000"/>
          <w:sz w:val="24"/>
          <w:szCs w:val="24"/>
        </w:rPr>
        <w:t>администрации Тихвинского района.</w:t>
      </w:r>
    </w:p>
    <w:p w:rsidR="00E37DB5" w:rsidRPr="00E37DB5" w:rsidRDefault="00E37DB5" w:rsidP="00E37DB5">
      <w:pPr>
        <w:rPr>
          <w:color w:val="000000"/>
          <w:sz w:val="24"/>
          <w:szCs w:val="24"/>
        </w:rPr>
      </w:pPr>
      <w:r w:rsidRPr="00E37DB5">
        <w:rPr>
          <w:b/>
          <w:bCs/>
          <w:color w:val="000000"/>
          <w:sz w:val="24"/>
          <w:szCs w:val="24"/>
        </w:rPr>
        <w:t>Члены комиссии:</w:t>
      </w:r>
    </w:p>
    <w:p w:rsidR="00E37DB5" w:rsidRPr="00E37DB5" w:rsidRDefault="00E37DB5" w:rsidP="00E37DB5">
      <w:pPr>
        <w:ind w:right="-512"/>
        <w:jc w:val="left"/>
        <w:rPr>
          <w:iCs/>
          <w:sz w:val="24"/>
          <w:szCs w:val="24"/>
        </w:rPr>
      </w:pPr>
      <w:r w:rsidRPr="00E37DB5">
        <w:rPr>
          <w:iCs/>
          <w:sz w:val="24"/>
          <w:szCs w:val="24"/>
        </w:rPr>
        <w:t>Баринов А.Г. – начальник Тихвинского ОЭнН;</w:t>
      </w:r>
    </w:p>
    <w:p w:rsidR="00E37DB5" w:rsidRPr="00E37DB5" w:rsidRDefault="008F0F7D" w:rsidP="00E37DB5">
      <w:pPr>
        <w:ind w:right="-512"/>
        <w:jc w:val="lef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Даркова О.А. - </w:t>
      </w:r>
      <w:r w:rsidR="00E37DB5" w:rsidRPr="00E37DB5">
        <w:rPr>
          <w:iCs/>
          <w:sz w:val="24"/>
          <w:szCs w:val="24"/>
        </w:rPr>
        <w:t>государственный инспектор Тихвинского ОЭнН;</w:t>
      </w:r>
    </w:p>
    <w:p w:rsidR="00E37DB5" w:rsidRPr="00E37DB5" w:rsidRDefault="008F0F7D" w:rsidP="00E37DB5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Шадричева Н.В. </w:t>
      </w:r>
      <w:r w:rsidR="00E37DB5" w:rsidRPr="00E37DB5">
        <w:rPr>
          <w:iCs/>
          <w:sz w:val="24"/>
          <w:szCs w:val="24"/>
        </w:rPr>
        <w:t>– депутат совета депутатов Тихвинского городского поселения;</w:t>
      </w:r>
    </w:p>
    <w:p w:rsidR="00E37DB5" w:rsidRPr="00E37DB5" w:rsidRDefault="00E37DB5" w:rsidP="00E37DB5">
      <w:pPr>
        <w:rPr>
          <w:iCs/>
          <w:sz w:val="24"/>
          <w:szCs w:val="24"/>
        </w:rPr>
      </w:pPr>
      <w:r w:rsidRPr="00E37DB5">
        <w:rPr>
          <w:iCs/>
          <w:sz w:val="24"/>
          <w:szCs w:val="24"/>
        </w:rPr>
        <w:t>Чиликин Д.А. – главный специалист комитета жилищно-коммунального хозяйства.</w:t>
      </w:r>
    </w:p>
    <w:p w:rsidR="008F0F7D" w:rsidRDefault="008F0F7D" w:rsidP="008F0F7D">
      <w:pPr>
        <w:jc w:val="center"/>
        <w:rPr>
          <w:color w:val="000000"/>
          <w:sz w:val="24"/>
          <w:szCs w:val="24"/>
        </w:rPr>
        <w:sectPr w:rsidR="008F0F7D" w:rsidSect="00703169"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>
        <w:rPr>
          <w:color w:val="000000"/>
          <w:sz w:val="24"/>
          <w:szCs w:val="24"/>
        </w:rPr>
        <w:t>_____________</w:t>
      </w:r>
    </w:p>
    <w:p w:rsidR="008F0F7D" w:rsidRDefault="00E37DB5" w:rsidP="008F0F7D">
      <w:pPr>
        <w:ind w:left="5040"/>
        <w:jc w:val="left"/>
        <w:rPr>
          <w:color w:val="000000"/>
          <w:sz w:val="24"/>
          <w:szCs w:val="24"/>
        </w:rPr>
      </w:pPr>
      <w:r w:rsidRPr="00E37DB5">
        <w:rPr>
          <w:color w:val="000000"/>
          <w:sz w:val="24"/>
          <w:szCs w:val="24"/>
        </w:rPr>
        <w:lastRenderedPageBreak/>
        <w:t>УТВЕРЖДЕН</w:t>
      </w:r>
      <w:r w:rsidR="008F0F7D">
        <w:rPr>
          <w:color w:val="000000"/>
          <w:sz w:val="24"/>
          <w:szCs w:val="24"/>
        </w:rPr>
        <w:t>А</w:t>
      </w:r>
    </w:p>
    <w:p w:rsidR="00E37DB5" w:rsidRPr="00E37DB5" w:rsidRDefault="00E37DB5" w:rsidP="008F0F7D">
      <w:pPr>
        <w:ind w:left="5040"/>
        <w:jc w:val="left"/>
        <w:rPr>
          <w:color w:val="000000"/>
          <w:sz w:val="24"/>
          <w:szCs w:val="24"/>
        </w:rPr>
      </w:pPr>
      <w:r w:rsidRPr="00E37DB5">
        <w:rPr>
          <w:color w:val="000000"/>
          <w:sz w:val="24"/>
          <w:szCs w:val="24"/>
        </w:rPr>
        <w:t>постановлением администрации</w:t>
      </w:r>
    </w:p>
    <w:p w:rsidR="00E37DB5" w:rsidRPr="00E37DB5" w:rsidRDefault="00E37DB5" w:rsidP="008F0F7D">
      <w:pPr>
        <w:ind w:left="5040"/>
        <w:jc w:val="left"/>
        <w:rPr>
          <w:color w:val="000000"/>
          <w:sz w:val="24"/>
          <w:szCs w:val="24"/>
        </w:rPr>
      </w:pPr>
      <w:r w:rsidRPr="00E37DB5">
        <w:rPr>
          <w:color w:val="000000"/>
          <w:sz w:val="24"/>
          <w:szCs w:val="24"/>
        </w:rPr>
        <w:t>Тихвинского района</w:t>
      </w:r>
    </w:p>
    <w:p w:rsidR="00E37DB5" w:rsidRPr="00E37DB5" w:rsidRDefault="00E37DB5" w:rsidP="008F0F7D">
      <w:pPr>
        <w:ind w:left="5040"/>
        <w:jc w:val="left"/>
        <w:rPr>
          <w:color w:val="000000"/>
          <w:sz w:val="24"/>
          <w:szCs w:val="24"/>
        </w:rPr>
      </w:pPr>
      <w:r w:rsidRPr="00E37DB5">
        <w:rPr>
          <w:color w:val="000000"/>
          <w:sz w:val="24"/>
          <w:szCs w:val="24"/>
        </w:rPr>
        <w:t xml:space="preserve">от </w:t>
      </w:r>
      <w:r w:rsidR="00D31D68">
        <w:rPr>
          <w:color w:val="000000"/>
          <w:sz w:val="24"/>
          <w:szCs w:val="24"/>
        </w:rPr>
        <w:t>6 июня 2025 г. № 01-1581-а</w:t>
      </w:r>
    </w:p>
    <w:p w:rsidR="00E37DB5" w:rsidRPr="00E37DB5" w:rsidRDefault="00E37DB5" w:rsidP="008F0F7D">
      <w:pPr>
        <w:ind w:left="5040"/>
        <w:jc w:val="left"/>
        <w:rPr>
          <w:color w:val="000000"/>
          <w:sz w:val="24"/>
          <w:szCs w:val="24"/>
        </w:rPr>
      </w:pPr>
      <w:r w:rsidRPr="00E37DB5">
        <w:rPr>
          <w:color w:val="000000"/>
          <w:sz w:val="24"/>
          <w:szCs w:val="24"/>
        </w:rPr>
        <w:t>(приложение № 3)</w:t>
      </w:r>
    </w:p>
    <w:p w:rsidR="00E37DB5" w:rsidRPr="00E37DB5" w:rsidRDefault="00E37DB5" w:rsidP="00E37DB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37DB5" w:rsidRPr="00E37DB5" w:rsidRDefault="00E37DB5" w:rsidP="00E37DB5">
      <w:pPr>
        <w:jc w:val="left"/>
        <w:rPr>
          <w:sz w:val="24"/>
          <w:szCs w:val="24"/>
        </w:rPr>
      </w:pPr>
    </w:p>
    <w:p w:rsidR="00E37DB5" w:rsidRPr="00E37DB5" w:rsidRDefault="00E37DB5" w:rsidP="00E37DB5">
      <w:pPr>
        <w:jc w:val="center"/>
        <w:rPr>
          <w:b/>
          <w:sz w:val="24"/>
          <w:szCs w:val="24"/>
        </w:rPr>
      </w:pPr>
      <w:r w:rsidRPr="00E37DB5">
        <w:rPr>
          <w:b/>
          <w:sz w:val="24"/>
          <w:szCs w:val="24"/>
        </w:rPr>
        <w:t>Программа</w:t>
      </w:r>
    </w:p>
    <w:p w:rsidR="00E37DB5" w:rsidRPr="00E37DB5" w:rsidRDefault="00E37DB5" w:rsidP="00E37DB5">
      <w:pPr>
        <w:jc w:val="center"/>
        <w:rPr>
          <w:b/>
          <w:sz w:val="24"/>
          <w:szCs w:val="24"/>
        </w:rPr>
      </w:pPr>
      <w:r w:rsidRPr="00E37DB5">
        <w:rPr>
          <w:b/>
          <w:sz w:val="24"/>
          <w:szCs w:val="24"/>
        </w:rPr>
        <w:t>проведения проверки готовности</w:t>
      </w:r>
    </w:p>
    <w:p w:rsidR="00E37DB5" w:rsidRPr="00E37DB5" w:rsidRDefault="00E37DB5" w:rsidP="00E37DB5">
      <w:pPr>
        <w:jc w:val="center"/>
        <w:rPr>
          <w:b/>
          <w:sz w:val="24"/>
          <w:szCs w:val="24"/>
        </w:rPr>
      </w:pPr>
      <w:r w:rsidRPr="00E37DB5">
        <w:rPr>
          <w:b/>
          <w:sz w:val="24"/>
          <w:szCs w:val="24"/>
        </w:rPr>
        <w:t>Тихвинского городского поселения</w:t>
      </w:r>
    </w:p>
    <w:p w:rsidR="00E37DB5" w:rsidRPr="00E37DB5" w:rsidRDefault="00E37DB5" w:rsidP="00E37DB5">
      <w:pPr>
        <w:jc w:val="center"/>
        <w:rPr>
          <w:b/>
          <w:sz w:val="24"/>
          <w:szCs w:val="24"/>
        </w:rPr>
      </w:pPr>
      <w:r w:rsidRPr="00E37DB5">
        <w:rPr>
          <w:b/>
          <w:sz w:val="24"/>
          <w:szCs w:val="24"/>
        </w:rPr>
        <w:t xml:space="preserve">к отопительному периоду </w:t>
      </w:r>
      <w:r w:rsidRPr="00E37DB5">
        <w:rPr>
          <w:b/>
          <w:bCs/>
          <w:color w:val="000000"/>
          <w:sz w:val="24"/>
          <w:szCs w:val="24"/>
        </w:rPr>
        <w:t xml:space="preserve">2025-2026 </w:t>
      </w:r>
      <w:r w:rsidRPr="00E37DB5">
        <w:rPr>
          <w:b/>
          <w:sz w:val="24"/>
          <w:szCs w:val="24"/>
        </w:rPr>
        <w:t>г.г.</w:t>
      </w:r>
    </w:p>
    <w:p w:rsidR="00E37DB5" w:rsidRPr="00E37DB5" w:rsidRDefault="00E37DB5" w:rsidP="00E37DB5">
      <w:pPr>
        <w:jc w:val="left"/>
        <w:rPr>
          <w:b/>
          <w:sz w:val="24"/>
          <w:szCs w:val="24"/>
        </w:rPr>
      </w:pPr>
    </w:p>
    <w:p w:rsidR="00E37DB5" w:rsidRPr="00E37DB5" w:rsidRDefault="00540ED4" w:rsidP="00540ED4">
      <w:pPr>
        <w:ind w:left="72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1. Общие положения</w:t>
      </w:r>
    </w:p>
    <w:p w:rsidR="00E37DB5" w:rsidRPr="00E37DB5" w:rsidRDefault="00E37DB5" w:rsidP="00E37DB5">
      <w:pPr>
        <w:rPr>
          <w:b/>
          <w:sz w:val="24"/>
          <w:szCs w:val="24"/>
        </w:rPr>
      </w:pPr>
    </w:p>
    <w:p w:rsidR="00E37DB5" w:rsidRPr="00E37DB5" w:rsidRDefault="00E37DB5" w:rsidP="00540ED4">
      <w:pPr>
        <w:tabs>
          <w:tab w:val="left" w:pos="567"/>
        </w:tabs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E37DB5">
        <w:rPr>
          <w:rFonts w:eastAsia="Calibri"/>
          <w:color w:val="000000"/>
          <w:sz w:val="24"/>
          <w:szCs w:val="24"/>
          <w:lang w:eastAsia="en-US"/>
        </w:rPr>
        <w:t>Обеспечение надёжности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 в целях достижения устойчивого тепло-, водо-, электро-, газо-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учётом их назначения и платёжной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E37DB5" w:rsidRPr="00E37DB5" w:rsidRDefault="00E37DB5" w:rsidP="00540ED4">
      <w:pPr>
        <w:tabs>
          <w:tab w:val="left" w:pos="567"/>
        </w:tabs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E37DB5">
        <w:rPr>
          <w:rFonts w:eastAsia="Calibri"/>
          <w:color w:val="000000"/>
          <w:sz w:val="24"/>
          <w:szCs w:val="24"/>
          <w:lang w:eastAsia="en-US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надёжность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E37DB5" w:rsidRPr="00E37DB5" w:rsidRDefault="00E37DB5" w:rsidP="00540ED4">
      <w:pPr>
        <w:tabs>
          <w:tab w:val="left" w:pos="567"/>
        </w:tabs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E37DB5">
        <w:rPr>
          <w:rFonts w:eastAsia="Calibri"/>
          <w:color w:val="000000"/>
          <w:sz w:val="24"/>
          <w:szCs w:val="24"/>
          <w:lang w:eastAsia="en-US"/>
        </w:rPr>
        <w:t>Подготовка объектов жилищно-коммунального хозяйства к отопительному периоду должна обеспечивать:</w:t>
      </w:r>
    </w:p>
    <w:p w:rsidR="00E37DB5" w:rsidRPr="00E37DB5" w:rsidRDefault="00E37DB5" w:rsidP="00540ED4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E37DB5">
        <w:rPr>
          <w:rFonts w:eastAsia="Calibri"/>
          <w:color w:val="000000"/>
          <w:sz w:val="24"/>
          <w:szCs w:val="24"/>
          <w:lang w:eastAsia="en-US"/>
        </w:rPr>
        <w:t>–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E37DB5" w:rsidRPr="00E37DB5" w:rsidRDefault="00540ED4" w:rsidP="00540ED4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– </w:t>
      </w:r>
      <w:r w:rsidR="00E37DB5" w:rsidRPr="00E37DB5">
        <w:rPr>
          <w:rFonts w:eastAsia="Calibri"/>
          <w:color w:val="000000"/>
          <w:sz w:val="24"/>
          <w:szCs w:val="24"/>
          <w:lang w:eastAsia="en-US"/>
        </w:rPr>
        <w:t>максимальную надёжность и экономичность работы объектов жилищно- коммунального хозяйства;</w:t>
      </w:r>
    </w:p>
    <w:p w:rsidR="00E37DB5" w:rsidRPr="00E37DB5" w:rsidRDefault="00E37DB5" w:rsidP="00540ED4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E37DB5">
        <w:rPr>
          <w:rFonts w:eastAsia="Calibri"/>
          <w:color w:val="000000"/>
          <w:sz w:val="24"/>
          <w:szCs w:val="24"/>
          <w:lang w:eastAsia="en-US"/>
        </w:rPr>
        <w:t>– 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E37DB5" w:rsidRPr="00E37DB5" w:rsidRDefault="00E37DB5" w:rsidP="00540ED4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E37DB5">
        <w:rPr>
          <w:rFonts w:eastAsia="Calibri"/>
          <w:color w:val="000000"/>
          <w:sz w:val="24"/>
          <w:szCs w:val="24"/>
          <w:lang w:eastAsia="en-US"/>
        </w:rPr>
        <w:t>– рациональное расходование материально-технических средств и топливно- энергетических ресурсов.</w:t>
      </w:r>
    </w:p>
    <w:p w:rsidR="00E37DB5" w:rsidRPr="00E37DB5" w:rsidRDefault="00E37DB5" w:rsidP="00540ED4">
      <w:pPr>
        <w:tabs>
          <w:tab w:val="left" w:pos="567"/>
        </w:tabs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E37DB5">
        <w:rPr>
          <w:rFonts w:eastAsia="Calibri"/>
          <w:color w:val="000000"/>
          <w:sz w:val="24"/>
          <w:szCs w:val="24"/>
          <w:lang w:eastAsia="en-US"/>
        </w:rPr>
        <w:t>Своевременная и качественная подготовка объектов жилищно-коммунального хозяйства к ото</w:t>
      </w:r>
      <w:r w:rsidR="00540ED4">
        <w:rPr>
          <w:rFonts w:eastAsia="Calibri"/>
          <w:color w:val="000000"/>
          <w:sz w:val="24"/>
          <w:szCs w:val="24"/>
          <w:lang w:eastAsia="en-US"/>
        </w:rPr>
        <w:t>пительному периоду достигается:</w:t>
      </w:r>
    </w:p>
    <w:p w:rsidR="00E37DB5" w:rsidRPr="00E37DB5" w:rsidRDefault="00540ED4" w:rsidP="00540ED4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– </w:t>
      </w:r>
      <w:r w:rsidR="00E37DB5" w:rsidRPr="00E37DB5">
        <w:rPr>
          <w:rFonts w:eastAsia="Calibri"/>
          <w:color w:val="000000"/>
          <w:sz w:val="24"/>
          <w:szCs w:val="24"/>
          <w:lang w:eastAsia="en-US"/>
        </w:rPr>
        <w:t>выполнением должностными лицами требований федерального и республиканского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E37DB5" w:rsidRPr="00E37DB5" w:rsidRDefault="00540ED4" w:rsidP="00540ED4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– </w:t>
      </w:r>
      <w:r w:rsidR="00E37DB5" w:rsidRPr="00E37DB5">
        <w:rPr>
          <w:rFonts w:eastAsia="Calibri"/>
          <w:color w:val="000000"/>
          <w:sz w:val="24"/>
          <w:szCs w:val="24"/>
          <w:lang w:eastAsia="en-US"/>
        </w:rPr>
        <w:t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</w:t>
      </w:r>
      <w:r>
        <w:rPr>
          <w:rFonts w:eastAsia="Calibri"/>
          <w:color w:val="000000"/>
          <w:sz w:val="24"/>
          <w:szCs w:val="24"/>
          <w:lang w:eastAsia="en-US"/>
        </w:rPr>
        <w:t>илищно-коммунального хозяйства;</w:t>
      </w:r>
    </w:p>
    <w:p w:rsidR="00E37DB5" w:rsidRPr="00E37DB5" w:rsidRDefault="00E37DB5" w:rsidP="00540ED4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E37DB5">
        <w:rPr>
          <w:rFonts w:eastAsia="Calibri"/>
          <w:color w:val="000000"/>
          <w:sz w:val="24"/>
          <w:szCs w:val="24"/>
          <w:lang w:eastAsia="en-US"/>
        </w:rPr>
        <w:t xml:space="preserve">– постоянным контролем за техническим состоянием, проведением всех видов планово-предупредительных осмотров, а также тщательным анализом причин </w:t>
      </w:r>
      <w:r w:rsidRPr="00E37DB5">
        <w:rPr>
          <w:rFonts w:eastAsia="Calibri"/>
          <w:color w:val="000000"/>
          <w:sz w:val="24"/>
          <w:szCs w:val="24"/>
          <w:lang w:eastAsia="en-US"/>
        </w:rPr>
        <w:lastRenderedPageBreak/>
        <w:t>возникновения аварий и неисправностей и определением необходимого объёма ремонтно-восстановительных работ;</w:t>
      </w:r>
    </w:p>
    <w:p w:rsidR="00E37DB5" w:rsidRPr="00E37DB5" w:rsidRDefault="00540ED4" w:rsidP="00540ED4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– </w:t>
      </w:r>
      <w:r w:rsidR="00E37DB5" w:rsidRPr="00E37DB5">
        <w:rPr>
          <w:rFonts w:eastAsia="Calibri"/>
          <w:color w:val="000000"/>
          <w:sz w:val="24"/>
          <w:szCs w:val="24"/>
          <w:lang w:eastAsia="en-US"/>
        </w:rPr>
        <w:t>чёткой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E37DB5" w:rsidRPr="00E37DB5" w:rsidRDefault="00540ED4" w:rsidP="00540ED4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– </w:t>
      </w:r>
      <w:r w:rsidRPr="00E37DB5">
        <w:rPr>
          <w:rFonts w:eastAsia="Calibri"/>
          <w:color w:val="000000"/>
          <w:sz w:val="24"/>
          <w:szCs w:val="24"/>
          <w:lang w:eastAsia="en-US"/>
        </w:rPr>
        <w:t>укомплектованием организаций жилищно-коммунального хозяйства,</w:t>
      </w:r>
      <w:r w:rsidR="00E37DB5" w:rsidRPr="00E37DB5">
        <w:rPr>
          <w:rFonts w:eastAsia="Calibri"/>
          <w:color w:val="000000"/>
          <w:sz w:val="24"/>
          <w:szCs w:val="24"/>
          <w:lang w:eastAsia="en-US"/>
        </w:rPr>
        <w:t xml:space="preserve">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E37DB5" w:rsidRPr="00E37DB5" w:rsidRDefault="00E37DB5" w:rsidP="00540ED4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E37DB5">
        <w:rPr>
          <w:rFonts w:eastAsia="Calibri"/>
          <w:color w:val="000000"/>
          <w:sz w:val="24"/>
          <w:szCs w:val="24"/>
          <w:lang w:eastAsia="en-US"/>
        </w:rPr>
        <w:t>– 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E37DB5" w:rsidRPr="00E37DB5" w:rsidRDefault="00540ED4" w:rsidP="00540ED4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– </w:t>
      </w:r>
      <w:r w:rsidR="00E37DB5" w:rsidRPr="00E37DB5">
        <w:rPr>
          <w:rFonts w:eastAsia="Calibri"/>
          <w:color w:val="000000"/>
          <w:sz w:val="24"/>
          <w:szCs w:val="24"/>
          <w:lang w:eastAsia="en-US"/>
        </w:rPr>
        <w:t>выполнением в полном объёме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E37DB5" w:rsidRPr="00E37DB5" w:rsidRDefault="00E37DB5" w:rsidP="00E37DB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:rsidR="00E37DB5" w:rsidRPr="00E37DB5" w:rsidRDefault="00540ED4" w:rsidP="00E37DB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>2. </w:t>
      </w:r>
      <w:r w:rsidR="00E37DB5" w:rsidRPr="00E37DB5">
        <w:rPr>
          <w:rFonts w:eastAsia="Calibri"/>
          <w:b/>
          <w:bCs/>
          <w:color w:val="000000"/>
          <w:sz w:val="24"/>
          <w:szCs w:val="24"/>
          <w:lang w:eastAsia="en-US"/>
        </w:rPr>
        <w:t>Работа комиссий по проверке готовности</w:t>
      </w:r>
      <w:r w:rsidR="00E37DB5" w:rsidRPr="00E37DB5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E37DB5" w:rsidRPr="00E37DB5">
        <w:rPr>
          <w:rFonts w:eastAsia="Calibri"/>
          <w:b/>
          <w:bCs/>
          <w:color w:val="000000"/>
          <w:sz w:val="24"/>
          <w:szCs w:val="24"/>
          <w:lang w:eastAsia="en-US"/>
        </w:rPr>
        <w:t>к отопительному периоду</w:t>
      </w:r>
    </w:p>
    <w:p w:rsidR="00E37DB5" w:rsidRPr="00E37DB5" w:rsidRDefault="00E37DB5" w:rsidP="00E37DB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:rsidR="00E37DB5" w:rsidRPr="00E37DB5" w:rsidRDefault="004603E7" w:rsidP="00540ED4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2.1. </w:t>
      </w:r>
      <w:r w:rsidR="00E37DB5" w:rsidRPr="00E37DB5">
        <w:rPr>
          <w:rFonts w:eastAsia="Calibri"/>
          <w:color w:val="000000"/>
          <w:sz w:val="24"/>
          <w:szCs w:val="24"/>
          <w:lang w:eastAsia="en-US"/>
        </w:rPr>
        <w:t>Комитет жилищно-коммунального хозяйства администрации Тихвинского района (далее - комитет ЖКХ) организует:</w:t>
      </w:r>
    </w:p>
    <w:p w:rsidR="00E37DB5" w:rsidRPr="00E37DB5" w:rsidRDefault="004603E7" w:rsidP="00540ED4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– </w:t>
      </w:r>
      <w:r w:rsidR="00E37DB5" w:rsidRPr="00E37DB5">
        <w:rPr>
          <w:rFonts w:eastAsia="Calibri"/>
          <w:color w:val="000000"/>
          <w:sz w:val="24"/>
          <w:szCs w:val="24"/>
          <w:lang w:eastAsia="en-US"/>
        </w:rPr>
        <w:t>работу комиссии по проверке готовности к отопительному периоду источников теплоснабжения муниципального образования и в целом теплоснабжающих организаций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материально-технических ресурсов, топливом и химическими реагентами;</w:t>
      </w:r>
    </w:p>
    <w:p w:rsidR="00E37DB5" w:rsidRPr="00E37DB5" w:rsidRDefault="004603E7" w:rsidP="00540ED4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– </w:t>
      </w:r>
      <w:r w:rsidR="00E37DB5" w:rsidRPr="00E37DB5">
        <w:rPr>
          <w:rFonts w:eastAsia="Calibri"/>
          <w:color w:val="000000"/>
          <w:sz w:val="24"/>
          <w:szCs w:val="24"/>
          <w:lang w:eastAsia="en-US"/>
        </w:rPr>
        <w:t>работу комиссии по проверке готовности к отопительному периоду центральных тепловых пунктов, БГВС, тепловых сетей муниципального образования 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персоналом;</w:t>
      </w:r>
    </w:p>
    <w:p w:rsidR="00E37DB5" w:rsidRPr="00E37DB5" w:rsidRDefault="00E37DB5" w:rsidP="00540ED4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E37DB5">
        <w:rPr>
          <w:rFonts w:eastAsia="Calibri"/>
          <w:color w:val="000000"/>
          <w:sz w:val="24"/>
          <w:szCs w:val="24"/>
          <w:lang w:eastAsia="en-US"/>
        </w:rPr>
        <w:t>– работу комиссии по проверке готовности к отопительному периоду объектов жилищно-коммунального хозяйства, социальной сферы, жилищного фонда и иных потребителей тепловой энергии к приёму тепла тепловой энергии в отопительном периоде.</w:t>
      </w:r>
    </w:p>
    <w:p w:rsidR="00E37DB5" w:rsidRPr="00E37DB5" w:rsidRDefault="00E37DB5" w:rsidP="00540ED4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E37DB5">
        <w:rPr>
          <w:rFonts w:eastAsia="Calibri"/>
          <w:color w:val="000000"/>
          <w:sz w:val="24"/>
          <w:szCs w:val="24"/>
          <w:lang w:eastAsia="en-US"/>
        </w:rPr>
        <w:t>Оценка готовности к отопительному периоду источников теплоснабжения, центральных тепловых пунктов, тепловых сетей муниципального образования и в целом теплоснабжающих организаций определяется не позднее 10 сентября комиссией, утверждённой в установленном порядке.</w:t>
      </w:r>
    </w:p>
    <w:p w:rsidR="00E37DB5" w:rsidRPr="00E37DB5" w:rsidRDefault="00E37DB5" w:rsidP="00540ED4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E37DB5">
        <w:rPr>
          <w:rFonts w:eastAsia="Calibri"/>
          <w:color w:val="000000"/>
          <w:sz w:val="24"/>
          <w:szCs w:val="24"/>
          <w:lang w:eastAsia="en-US"/>
        </w:rPr>
        <w:t>Проверка осуществляется комиссией, которая утверждена настоящим постановлением администрации Тихвинского района.</w:t>
      </w:r>
    </w:p>
    <w:p w:rsidR="00E37DB5" w:rsidRPr="00E37DB5" w:rsidRDefault="00E37DB5" w:rsidP="00540ED4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E37DB5">
        <w:rPr>
          <w:rFonts w:eastAsia="Calibri"/>
          <w:color w:val="000000"/>
          <w:sz w:val="24"/>
          <w:szCs w:val="24"/>
          <w:lang w:eastAsia="en-US"/>
        </w:rPr>
        <w:t>Работа комиссии осуществляется в соответствии с графиком проведения проверки готовности к отопительному периоду (таблица 1), в котором указываются:</w:t>
      </w:r>
    </w:p>
    <w:p w:rsidR="00E37DB5" w:rsidRPr="00E37DB5" w:rsidRDefault="00E37DB5" w:rsidP="00540ED4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E37DB5">
        <w:rPr>
          <w:rFonts w:eastAsia="Calibri"/>
          <w:color w:val="000000"/>
          <w:sz w:val="24"/>
          <w:szCs w:val="24"/>
          <w:lang w:eastAsia="en-US"/>
        </w:rPr>
        <w:t>– объекты, подлежащие проверке;</w:t>
      </w:r>
    </w:p>
    <w:p w:rsidR="00E37DB5" w:rsidRPr="00E37DB5" w:rsidRDefault="00E37DB5" w:rsidP="00540ED4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E37DB5">
        <w:rPr>
          <w:rFonts w:eastAsia="Calibri"/>
          <w:color w:val="000000"/>
          <w:sz w:val="24"/>
          <w:szCs w:val="24"/>
          <w:lang w:eastAsia="en-US"/>
        </w:rPr>
        <w:t>– сроки проведения проверки;</w:t>
      </w:r>
    </w:p>
    <w:p w:rsidR="00E37DB5" w:rsidRPr="00540ED4" w:rsidRDefault="00E37DB5" w:rsidP="00540ED4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E37DB5">
        <w:rPr>
          <w:rFonts w:eastAsia="Calibri"/>
          <w:color w:val="000000"/>
          <w:sz w:val="24"/>
          <w:szCs w:val="24"/>
          <w:lang w:eastAsia="en-US"/>
        </w:rPr>
        <w:t>– документы, проверяемые в ходе проведения проверки.</w:t>
      </w:r>
    </w:p>
    <w:p w:rsidR="00540ED4" w:rsidRDefault="00540ED4" w:rsidP="00E37DB5">
      <w:pPr>
        <w:jc w:val="left"/>
        <w:rPr>
          <w:sz w:val="24"/>
          <w:szCs w:val="24"/>
        </w:rPr>
        <w:sectPr w:rsidR="00540ED4" w:rsidSect="00703169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E37DB5" w:rsidRPr="00E37DB5" w:rsidRDefault="004603E7" w:rsidP="004603E7">
      <w:pPr>
        <w:ind w:left="792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1</w:t>
      </w:r>
    </w:p>
    <w:p w:rsidR="00E37DB5" w:rsidRPr="00E37DB5" w:rsidRDefault="00E37DB5" w:rsidP="004603E7">
      <w:pPr>
        <w:jc w:val="center"/>
        <w:rPr>
          <w:b/>
          <w:sz w:val="24"/>
          <w:szCs w:val="24"/>
        </w:rPr>
      </w:pPr>
      <w:r w:rsidRPr="00E37DB5">
        <w:rPr>
          <w:b/>
          <w:sz w:val="24"/>
          <w:szCs w:val="24"/>
        </w:rPr>
        <w:t>График проведения проверки готовности к отопительному периоду</w:t>
      </w:r>
    </w:p>
    <w:p w:rsidR="00E37DB5" w:rsidRPr="00E37DB5" w:rsidRDefault="00E37DB5" w:rsidP="00E37DB5">
      <w:pPr>
        <w:jc w:val="left"/>
        <w:rPr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855"/>
        <w:gridCol w:w="1418"/>
        <w:gridCol w:w="2126"/>
        <w:gridCol w:w="1843"/>
      </w:tblGrid>
      <w:tr w:rsidR="00E37DB5" w:rsidRPr="00E37DB5" w:rsidTr="002D64F9">
        <w:trPr>
          <w:trHeight w:val="734"/>
        </w:trPr>
        <w:tc>
          <w:tcPr>
            <w:tcW w:w="540" w:type="dxa"/>
            <w:shd w:val="clear" w:color="auto" w:fill="auto"/>
          </w:tcPr>
          <w:p w:rsidR="00E37DB5" w:rsidRPr="00E37DB5" w:rsidRDefault="00E37DB5" w:rsidP="004603E7">
            <w:pPr>
              <w:jc w:val="center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№ п/п</w:t>
            </w:r>
          </w:p>
        </w:tc>
        <w:tc>
          <w:tcPr>
            <w:tcW w:w="3855" w:type="dxa"/>
            <w:shd w:val="clear" w:color="auto" w:fill="auto"/>
          </w:tcPr>
          <w:p w:rsidR="00E37DB5" w:rsidRPr="00E37DB5" w:rsidRDefault="00E37DB5" w:rsidP="004603E7">
            <w:pPr>
              <w:jc w:val="center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Объекты, подлежащие проверке</w:t>
            </w:r>
          </w:p>
        </w:tc>
        <w:tc>
          <w:tcPr>
            <w:tcW w:w="1418" w:type="dxa"/>
            <w:shd w:val="clear" w:color="auto" w:fill="auto"/>
          </w:tcPr>
          <w:p w:rsidR="00E37DB5" w:rsidRPr="00E37DB5" w:rsidRDefault="00E37DB5" w:rsidP="004603E7">
            <w:pPr>
              <w:jc w:val="center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Количество объектов</w:t>
            </w:r>
            <w:r w:rsidR="004603E7">
              <w:rPr>
                <w:sz w:val="24"/>
                <w:szCs w:val="24"/>
              </w:rPr>
              <w:t xml:space="preserve"> (шт.)</w:t>
            </w:r>
          </w:p>
        </w:tc>
        <w:tc>
          <w:tcPr>
            <w:tcW w:w="2126" w:type="dxa"/>
            <w:shd w:val="clear" w:color="auto" w:fill="auto"/>
          </w:tcPr>
          <w:p w:rsidR="00E37DB5" w:rsidRPr="00E37DB5" w:rsidRDefault="00E37DB5" w:rsidP="004603E7">
            <w:pPr>
              <w:jc w:val="center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1843" w:type="dxa"/>
            <w:shd w:val="clear" w:color="auto" w:fill="auto"/>
          </w:tcPr>
          <w:p w:rsidR="00E37DB5" w:rsidRPr="00E37DB5" w:rsidRDefault="00E37DB5" w:rsidP="004603E7">
            <w:pPr>
              <w:jc w:val="center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Документы,</w:t>
            </w:r>
            <w:r w:rsidR="004603E7">
              <w:rPr>
                <w:sz w:val="24"/>
                <w:szCs w:val="24"/>
              </w:rPr>
              <w:t xml:space="preserve"> проверяемые в ходе проверки</w:t>
            </w:r>
          </w:p>
        </w:tc>
      </w:tr>
      <w:tr w:rsidR="00E37DB5" w:rsidRPr="00E37DB5" w:rsidTr="002D64F9">
        <w:tc>
          <w:tcPr>
            <w:tcW w:w="540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1.</w:t>
            </w:r>
          </w:p>
        </w:tc>
        <w:tc>
          <w:tcPr>
            <w:tcW w:w="3855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Теплоснабжающие и теплосетевые организации (приложение № 7 к постановлению)</w:t>
            </w:r>
          </w:p>
        </w:tc>
        <w:tc>
          <w:tcPr>
            <w:tcW w:w="1418" w:type="dxa"/>
            <w:shd w:val="clear" w:color="auto" w:fill="auto"/>
          </w:tcPr>
          <w:p w:rsidR="00E37DB5" w:rsidRPr="004603E7" w:rsidRDefault="00E37DB5" w:rsidP="00E37DB5">
            <w:pPr>
              <w:jc w:val="left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Котельные - 11</w:t>
            </w:r>
          </w:p>
        </w:tc>
        <w:tc>
          <w:tcPr>
            <w:tcW w:w="2126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11 августа -</w:t>
            </w:r>
            <w:r w:rsidR="002C798E">
              <w:rPr>
                <w:sz w:val="24"/>
                <w:szCs w:val="24"/>
              </w:rPr>
              <w:t> </w:t>
            </w:r>
            <w:r w:rsidRPr="00E37DB5">
              <w:rPr>
                <w:sz w:val="24"/>
                <w:szCs w:val="24"/>
              </w:rPr>
              <w:t>12 сентября</w:t>
            </w:r>
            <w:r w:rsidR="002C798E">
              <w:rPr>
                <w:sz w:val="24"/>
                <w:szCs w:val="24"/>
              </w:rPr>
              <w:t xml:space="preserve"> </w:t>
            </w:r>
            <w:r w:rsidRPr="00E37DB5">
              <w:rPr>
                <w:sz w:val="24"/>
                <w:szCs w:val="24"/>
              </w:rPr>
              <w:t>2025 г.</w:t>
            </w:r>
          </w:p>
        </w:tc>
        <w:tc>
          <w:tcPr>
            <w:tcW w:w="1843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0"/>
              </w:rPr>
            </w:pPr>
            <w:r w:rsidRPr="00E37DB5">
              <w:rPr>
                <w:sz w:val="20"/>
              </w:rPr>
              <w:t>В соответствии с Приложением 3</w:t>
            </w:r>
          </w:p>
        </w:tc>
      </w:tr>
      <w:tr w:rsidR="00E37DB5" w:rsidRPr="00E37DB5" w:rsidTr="002D64F9">
        <w:trPr>
          <w:trHeight w:val="839"/>
        </w:trPr>
        <w:tc>
          <w:tcPr>
            <w:tcW w:w="540" w:type="dxa"/>
            <w:vMerge w:val="restar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2.</w:t>
            </w:r>
          </w:p>
        </w:tc>
        <w:tc>
          <w:tcPr>
            <w:tcW w:w="3855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Организации, осуществляющие управление многоквартирными домами:</w:t>
            </w:r>
          </w:p>
        </w:tc>
        <w:tc>
          <w:tcPr>
            <w:tcW w:w="1418" w:type="dxa"/>
            <w:shd w:val="clear" w:color="auto" w:fill="auto"/>
          </w:tcPr>
          <w:p w:rsidR="00E37DB5" w:rsidRPr="00E37DB5" w:rsidRDefault="00E37DB5" w:rsidP="004603E7">
            <w:pPr>
              <w:jc w:val="left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1 августа -</w:t>
            </w:r>
            <w:r w:rsidR="002C798E">
              <w:rPr>
                <w:sz w:val="24"/>
                <w:szCs w:val="24"/>
              </w:rPr>
              <w:t> </w:t>
            </w:r>
            <w:r w:rsidRPr="00E37DB5">
              <w:rPr>
                <w:sz w:val="24"/>
                <w:szCs w:val="24"/>
              </w:rPr>
              <w:t>10 сентя</w:t>
            </w:r>
            <w:r w:rsidR="002C798E">
              <w:rPr>
                <w:sz w:val="24"/>
                <w:szCs w:val="24"/>
              </w:rPr>
              <w:t>бря 2025 г.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0"/>
              </w:rPr>
            </w:pPr>
            <w:r w:rsidRPr="00E37DB5">
              <w:rPr>
                <w:sz w:val="20"/>
              </w:rPr>
              <w:t>В соответствии с</w:t>
            </w:r>
            <w:r w:rsidR="004603E7">
              <w:rPr>
                <w:sz w:val="20"/>
              </w:rPr>
              <w:t xml:space="preserve"> </w:t>
            </w:r>
            <w:r w:rsidRPr="00E37DB5">
              <w:rPr>
                <w:sz w:val="20"/>
              </w:rPr>
              <w:t>Приложением 4</w:t>
            </w:r>
          </w:p>
        </w:tc>
      </w:tr>
      <w:tr w:rsidR="00E37DB5" w:rsidRPr="00E37DB5" w:rsidTr="002D64F9">
        <w:trPr>
          <w:trHeight w:val="265"/>
        </w:trPr>
        <w:tc>
          <w:tcPr>
            <w:tcW w:w="540" w:type="dxa"/>
            <w:vMerge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</w:tcPr>
          <w:p w:rsidR="00E37DB5" w:rsidRPr="00E37DB5" w:rsidRDefault="004603E7" w:rsidP="00E37D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="00E37DB5" w:rsidRPr="00E37DB5">
              <w:rPr>
                <w:rFonts w:eastAsia="Calibri"/>
                <w:sz w:val="24"/>
                <w:szCs w:val="24"/>
                <w:lang w:eastAsia="en-US"/>
              </w:rPr>
              <w:t>Акционерное общество «Жилье»</w:t>
            </w:r>
          </w:p>
        </w:tc>
        <w:tc>
          <w:tcPr>
            <w:tcW w:w="1418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С 1 августа по 15 сентября 2025 г.</w:t>
            </w:r>
          </w:p>
        </w:tc>
        <w:tc>
          <w:tcPr>
            <w:tcW w:w="1843" w:type="dxa"/>
            <w:vMerge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2"/>
                <w:szCs w:val="22"/>
              </w:rPr>
            </w:pPr>
          </w:p>
        </w:tc>
      </w:tr>
      <w:tr w:rsidR="00E37DB5" w:rsidRPr="00E37DB5" w:rsidTr="002D64F9">
        <w:trPr>
          <w:trHeight w:val="276"/>
        </w:trPr>
        <w:tc>
          <w:tcPr>
            <w:tcW w:w="540" w:type="dxa"/>
            <w:vMerge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</w:tcPr>
          <w:p w:rsidR="00E37DB5" w:rsidRPr="00E37DB5" w:rsidRDefault="004603E7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 Жилищно-строительный кооператив</w:t>
            </w:r>
            <w:r w:rsidR="00E37DB5" w:rsidRPr="00E37DB5">
              <w:rPr>
                <w:rFonts w:eastAsia="Calibri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E37DB5" w:rsidRPr="00E37DB5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С 1 августа по 15 сентября 2025 г.</w:t>
            </w:r>
          </w:p>
        </w:tc>
        <w:tc>
          <w:tcPr>
            <w:tcW w:w="1843" w:type="dxa"/>
            <w:vMerge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2"/>
                <w:szCs w:val="22"/>
              </w:rPr>
            </w:pPr>
          </w:p>
        </w:tc>
      </w:tr>
      <w:tr w:rsidR="00E37DB5" w:rsidRPr="00E37DB5" w:rsidTr="002D64F9">
        <w:trPr>
          <w:trHeight w:val="275"/>
        </w:trPr>
        <w:tc>
          <w:tcPr>
            <w:tcW w:w="540" w:type="dxa"/>
            <w:vMerge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</w:tcPr>
          <w:p w:rsidR="00E37DB5" w:rsidRPr="00E37DB5" w:rsidRDefault="004603E7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 Жилищно-строительный кооператив</w:t>
            </w:r>
            <w:r w:rsidR="00E37DB5" w:rsidRPr="00E37DB5">
              <w:rPr>
                <w:rFonts w:eastAsia="Calibri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E37DB5" w:rsidRPr="00E37DB5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С 1 августа по 15 сентября 2025 г.</w:t>
            </w:r>
          </w:p>
        </w:tc>
        <w:tc>
          <w:tcPr>
            <w:tcW w:w="1843" w:type="dxa"/>
            <w:vMerge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2"/>
                <w:szCs w:val="22"/>
              </w:rPr>
            </w:pPr>
          </w:p>
        </w:tc>
      </w:tr>
      <w:tr w:rsidR="00E37DB5" w:rsidRPr="00E37DB5" w:rsidTr="002D64F9">
        <w:trPr>
          <w:trHeight w:val="540"/>
        </w:trPr>
        <w:tc>
          <w:tcPr>
            <w:tcW w:w="540" w:type="dxa"/>
            <w:vMerge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</w:tcPr>
          <w:p w:rsidR="00E37DB5" w:rsidRPr="00E37DB5" w:rsidRDefault="004603E7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4. </w:t>
            </w:r>
            <w:r w:rsidR="00E37DB5" w:rsidRPr="00E37DB5">
              <w:rPr>
                <w:rFonts w:eastAsia="Calibri"/>
                <w:sz w:val="24"/>
                <w:szCs w:val="24"/>
                <w:lang w:eastAsia="en-US"/>
              </w:rPr>
              <w:t>Общество с ограниченной ответс</w:t>
            </w:r>
            <w:r>
              <w:rPr>
                <w:rFonts w:eastAsia="Calibri"/>
                <w:sz w:val="24"/>
                <w:szCs w:val="24"/>
                <w:lang w:eastAsia="en-US"/>
              </w:rPr>
              <w:t>твенностью «Возрождение Тихвин»</w:t>
            </w:r>
          </w:p>
        </w:tc>
        <w:tc>
          <w:tcPr>
            <w:tcW w:w="1418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С 1 августа по 15 сентября 2025 г.</w:t>
            </w:r>
          </w:p>
        </w:tc>
        <w:tc>
          <w:tcPr>
            <w:tcW w:w="1843" w:type="dxa"/>
            <w:vMerge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2"/>
                <w:szCs w:val="22"/>
              </w:rPr>
            </w:pPr>
          </w:p>
        </w:tc>
      </w:tr>
      <w:tr w:rsidR="00E37DB5" w:rsidRPr="00E37DB5" w:rsidTr="002D64F9">
        <w:trPr>
          <w:trHeight w:val="408"/>
        </w:trPr>
        <w:tc>
          <w:tcPr>
            <w:tcW w:w="540" w:type="dxa"/>
            <w:vMerge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</w:tcPr>
          <w:p w:rsidR="00E37DB5" w:rsidRPr="00E37DB5" w:rsidRDefault="004603E7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5. </w:t>
            </w:r>
            <w:r w:rsidR="00E37DB5" w:rsidRPr="00E37DB5">
              <w:rPr>
                <w:rFonts w:eastAsia="Calibri"/>
                <w:sz w:val="24"/>
                <w:szCs w:val="24"/>
                <w:lang w:eastAsia="en-US"/>
              </w:rPr>
              <w:t>Общество с ограниченной ответственностью «КСТМ»</w:t>
            </w:r>
          </w:p>
        </w:tc>
        <w:tc>
          <w:tcPr>
            <w:tcW w:w="1418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С 1 августа по 15 сентября 2025 г.</w:t>
            </w:r>
          </w:p>
        </w:tc>
        <w:tc>
          <w:tcPr>
            <w:tcW w:w="1843" w:type="dxa"/>
            <w:vMerge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2"/>
                <w:szCs w:val="22"/>
              </w:rPr>
            </w:pPr>
          </w:p>
        </w:tc>
      </w:tr>
      <w:tr w:rsidR="00E37DB5" w:rsidRPr="00E37DB5" w:rsidTr="002D64F9">
        <w:trPr>
          <w:trHeight w:val="190"/>
        </w:trPr>
        <w:tc>
          <w:tcPr>
            <w:tcW w:w="540" w:type="dxa"/>
            <w:vMerge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6.</w:t>
            </w:r>
            <w:r w:rsidR="004603E7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 «Березовик 34»</w:t>
            </w:r>
          </w:p>
        </w:tc>
        <w:tc>
          <w:tcPr>
            <w:tcW w:w="1418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С 1 августа по 15 сентября 2025 г</w:t>
            </w:r>
          </w:p>
        </w:tc>
        <w:tc>
          <w:tcPr>
            <w:tcW w:w="1843" w:type="dxa"/>
            <w:vMerge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2"/>
                <w:szCs w:val="22"/>
              </w:rPr>
            </w:pPr>
          </w:p>
        </w:tc>
      </w:tr>
      <w:tr w:rsidR="00E37DB5" w:rsidRPr="00E37DB5" w:rsidTr="002D64F9">
        <w:trPr>
          <w:trHeight w:val="238"/>
        </w:trPr>
        <w:tc>
          <w:tcPr>
            <w:tcW w:w="540" w:type="dxa"/>
            <w:vMerge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7.</w:t>
            </w:r>
            <w:r w:rsidR="002C798E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ООО «Тихвинское управление жилищно-коммунального хозяйства»</w:t>
            </w:r>
          </w:p>
        </w:tc>
        <w:tc>
          <w:tcPr>
            <w:tcW w:w="1418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С 1 августа по 15 сентября 2025 г</w:t>
            </w:r>
          </w:p>
        </w:tc>
        <w:tc>
          <w:tcPr>
            <w:tcW w:w="1843" w:type="dxa"/>
            <w:vMerge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2"/>
                <w:szCs w:val="22"/>
              </w:rPr>
            </w:pPr>
          </w:p>
        </w:tc>
      </w:tr>
      <w:tr w:rsidR="00E37DB5" w:rsidRPr="00E37DB5" w:rsidTr="002D64F9">
        <w:trPr>
          <w:trHeight w:val="194"/>
        </w:trPr>
        <w:tc>
          <w:tcPr>
            <w:tcW w:w="540" w:type="dxa"/>
            <w:vMerge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8.</w:t>
            </w:r>
            <w:r w:rsidR="002C798E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 «Усадьба РТС»</w:t>
            </w:r>
          </w:p>
        </w:tc>
        <w:tc>
          <w:tcPr>
            <w:tcW w:w="1418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С 1 августа по 15 сентября 2025 г</w:t>
            </w:r>
          </w:p>
        </w:tc>
        <w:tc>
          <w:tcPr>
            <w:tcW w:w="1843" w:type="dxa"/>
            <w:vMerge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2"/>
                <w:szCs w:val="22"/>
              </w:rPr>
            </w:pPr>
          </w:p>
        </w:tc>
      </w:tr>
      <w:tr w:rsidR="00E37DB5" w:rsidRPr="00E37DB5" w:rsidTr="002D64F9">
        <w:trPr>
          <w:trHeight w:val="212"/>
        </w:trPr>
        <w:tc>
          <w:tcPr>
            <w:tcW w:w="540" w:type="dxa"/>
            <w:vMerge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</w:tcPr>
          <w:p w:rsidR="00E37DB5" w:rsidRPr="00E37DB5" w:rsidRDefault="00E37DB5" w:rsidP="002C798E">
            <w:pPr>
              <w:jc w:val="left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9.</w:t>
            </w:r>
            <w:r w:rsidR="002C798E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 «Красава»</w:t>
            </w:r>
          </w:p>
        </w:tc>
        <w:tc>
          <w:tcPr>
            <w:tcW w:w="1418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С 1 августа по 15 сентября 2025 г.</w:t>
            </w:r>
          </w:p>
        </w:tc>
        <w:tc>
          <w:tcPr>
            <w:tcW w:w="1843" w:type="dxa"/>
            <w:vMerge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2"/>
                <w:szCs w:val="22"/>
              </w:rPr>
            </w:pPr>
          </w:p>
        </w:tc>
      </w:tr>
      <w:tr w:rsidR="00E37DB5" w:rsidRPr="00E37DB5" w:rsidTr="002D64F9">
        <w:trPr>
          <w:trHeight w:val="185"/>
        </w:trPr>
        <w:tc>
          <w:tcPr>
            <w:tcW w:w="540" w:type="dxa"/>
            <w:vMerge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</w:tcPr>
          <w:p w:rsidR="00E37DB5" w:rsidRPr="00E37DB5" w:rsidRDefault="002C798E" w:rsidP="00E37D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10. </w:t>
            </w:r>
            <w:r w:rsidR="00E37DB5" w:rsidRPr="00E37DB5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 «УЮТ»</w:t>
            </w:r>
          </w:p>
        </w:tc>
        <w:tc>
          <w:tcPr>
            <w:tcW w:w="1418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С 1 августа по 15 сентября 2025 г.</w:t>
            </w:r>
          </w:p>
        </w:tc>
        <w:tc>
          <w:tcPr>
            <w:tcW w:w="1843" w:type="dxa"/>
            <w:vMerge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2"/>
                <w:szCs w:val="22"/>
              </w:rPr>
            </w:pPr>
          </w:p>
        </w:tc>
      </w:tr>
      <w:tr w:rsidR="00E37DB5" w:rsidRPr="00E37DB5" w:rsidTr="002D64F9">
        <w:trPr>
          <w:trHeight w:val="117"/>
        </w:trPr>
        <w:tc>
          <w:tcPr>
            <w:tcW w:w="540" w:type="dxa"/>
            <w:vMerge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sz w:val="24"/>
                <w:szCs w:val="24"/>
              </w:rPr>
              <w:t>11.</w:t>
            </w:r>
            <w:r w:rsidR="002C798E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ООО «ЖК Солнечный Тихвин»</w:t>
            </w:r>
          </w:p>
        </w:tc>
        <w:tc>
          <w:tcPr>
            <w:tcW w:w="1418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С 1 августа по 15 сентября 2025 г.</w:t>
            </w:r>
          </w:p>
        </w:tc>
        <w:tc>
          <w:tcPr>
            <w:tcW w:w="1843" w:type="dxa"/>
            <w:vMerge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2"/>
                <w:szCs w:val="22"/>
              </w:rPr>
            </w:pPr>
          </w:p>
        </w:tc>
      </w:tr>
      <w:tr w:rsidR="00E37DB5" w:rsidRPr="00E37DB5" w:rsidTr="002D64F9">
        <w:trPr>
          <w:trHeight w:val="108"/>
        </w:trPr>
        <w:tc>
          <w:tcPr>
            <w:tcW w:w="540" w:type="dxa"/>
            <w:vMerge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</w:tcPr>
          <w:p w:rsidR="00E37DB5" w:rsidRPr="00E37DB5" w:rsidRDefault="002C798E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12. </w:t>
            </w:r>
            <w:r w:rsidR="00E37DB5" w:rsidRPr="00E37DB5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 «2-25»</w:t>
            </w:r>
          </w:p>
        </w:tc>
        <w:tc>
          <w:tcPr>
            <w:tcW w:w="1418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С 1 августа по 15 августа 2025 г.</w:t>
            </w:r>
          </w:p>
        </w:tc>
        <w:tc>
          <w:tcPr>
            <w:tcW w:w="1843" w:type="dxa"/>
            <w:vMerge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2"/>
                <w:szCs w:val="22"/>
              </w:rPr>
            </w:pPr>
          </w:p>
        </w:tc>
      </w:tr>
      <w:tr w:rsidR="00E37DB5" w:rsidRPr="00E37DB5" w:rsidTr="002D64F9">
        <w:trPr>
          <w:trHeight w:val="159"/>
        </w:trPr>
        <w:tc>
          <w:tcPr>
            <w:tcW w:w="540" w:type="dxa"/>
            <w:vMerge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</w:tcPr>
          <w:p w:rsidR="00E37DB5" w:rsidRPr="00E37DB5" w:rsidRDefault="002C798E" w:rsidP="00E37DB5">
            <w:pPr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13. </w:t>
            </w:r>
            <w:r w:rsidR="00E37DB5" w:rsidRPr="00E37DB5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 3-14</w:t>
            </w:r>
          </w:p>
        </w:tc>
        <w:tc>
          <w:tcPr>
            <w:tcW w:w="1418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С 1 августа по 15 сентября 2025 г.</w:t>
            </w:r>
          </w:p>
        </w:tc>
        <w:tc>
          <w:tcPr>
            <w:tcW w:w="1843" w:type="dxa"/>
            <w:vMerge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2"/>
                <w:szCs w:val="22"/>
              </w:rPr>
            </w:pPr>
          </w:p>
        </w:tc>
      </w:tr>
      <w:tr w:rsidR="00E37DB5" w:rsidRPr="00E37DB5" w:rsidTr="002D64F9">
        <w:trPr>
          <w:trHeight w:val="97"/>
        </w:trPr>
        <w:tc>
          <w:tcPr>
            <w:tcW w:w="540" w:type="dxa"/>
            <w:vMerge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</w:tcPr>
          <w:p w:rsidR="00E37DB5" w:rsidRPr="00E37DB5" w:rsidRDefault="002C798E" w:rsidP="00E37DB5">
            <w:pPr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14. </w:t>
            </w:r>
            <w:r w:rsidR="00E37DB5" w:rsidRPr="00E37DB5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 №8</w:t>
            </w:r>
          </w:p>
        </w:tc>
        <w:tc>
          <w:tcPr>
            <w:tcW w:w="1418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С 1 августа по 15 сентября 2025 г.</w:t>
            </w:r>
          </w:p>
        </w:tc>
        <w:tc>
          <w:tcPr>
            <w:tcW w:w="1843" w:type="dxa"/>
            <w:vMerge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2"/>
                <w:szCs w:val="22"/>
              </w:rPr>
            </w:pPr>
          </w:p>
        </w:tc>
      </w:tr>
      <w:tr w:rsidR="00E37DB5" w:rsidRPr="00E37DB5" w:rsidTr="002D64F9">
        <w:trPr>
          <w:trHeight w:val="168"/>
        </w:trPr>
        <w:tc>
          <w:tcPr>
            <w:tcW w:w="540" w:type="dxa"/>
            <w:vMerge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15.</w:t>
            </w:r>
            <w:r w:rsidR="002C798E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 «4»</w:t>
            </w:r>
          </w:p>
        </w:tc>
        <w:tc>
          <w:tcPr>
            <w:tcW w:w="1418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С 1 августа по 15 сентября 2025 г.</w:t>
            </w:r>
          </w:p>
        </w:tc>
        <w:tc>
          <w:tcPr>
            <w:tcW w:w="1843" w:type="dxa"/>
            <w:vMerge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2"/>
                <w:szCs w:val="22"/>
              </w:rPr>
            </w:pPr>
          </w:p>
        </w:tc>
      </w:tr>
      <w:tr w:rsidR="00E37DB5" w:rsidRPr="00E37DB5" w:rsidTr="002D64F9">
        <w:trPr>
          <w:trHeight w:val="106"/>
        </w:trPr>
        <w:tc>
          <w:tcPr>
            <w:tcW w:w="540" w:type="dxa"/>
            <w:vMerge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16.</w:t>
            </w:r>
            <w:r w:rsidR="002C798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 «Дюна»</w:t>
            </w:r>
          </w:p>
        </w:tc>
        <w:tc>
          <w:tcPr>
            <w:tcW w:w="1418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С 14 августа по 21 августа 2024 г.</w:t>
            </w:r>
          </w:p>
        </w:tc>
        <w:tc>
          <w:tcPr>
            <w:tcW w:w="1843" w:type="dxa"/>
            <w:vMerge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2"/>
                <w:szCs w:val="22"/>
              </w:rPr>
            </w:pPr>
          </w:p>
        </w:tc>
      </w:tr>
      <w:tr w:rsidR="00E37DB5" w:rsidRPr="00E37DB5" w:rsidTr="002D64F9">
        <w:trPr>
          <w:trHeight w:val="567"/>
        </w:trPr>
        <w:tc>
          <w:tcPr>
            <w:tcW w:w="540" w:type="dxa"/>
            <w:vMerge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17.</w:t>
            </w:r>
            <w:r w:rsidR="002C798E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 «2-24»</w:t>
            </w:r>
          </w:p>
        </w:tc>
        <w:tc>
          <w:tcPr>
            <w:tcW w:w="1418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С 1 августа по 15 сентября 2025 г.</w:t>
            </w:r>
          </w:p>
        </w:tc>
        <w:tc>
          <w:tcPr>
            <w:tcW w:w="1843" w:type="dxa"/>
            <w:vMerge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2"/>
                <w:szCs w:val="22"/>
              </w:rPr>
            </w:pPr>
          </w:p>
        </w:tc>
      </w:tr>
      <w:tr w:rsidR="00E37DB5" w:rsidRPr="00E37DB5" w:rsidTr="002D64F9">
        <w:tc>
          <w:tcPr>
            <w:tcW w:w="540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3.</w:t>
            </w:r>
          </w:p>
        </w:tc>
        <w:tc>
          <w:tcPr>
            <w:tcW w:w="3855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П</w:t>
            </w:r>
            <w:r w:rsidR="002C798E">
              <w:rPr>
                <w:sz w:val="24"/>
                <w:szCs w:val="24"/>
              </w:rPr>
              <w:t>рочие потребители (приложение № </w:t>
            </w:r>
            <w:r w:rsidRPr="00E37DB5">
              <w:rPr>
                <w:sz w:val="24"/>
                <w:szCs w:val="24"/>
              </w:rPr>
              <w:t>6 к постановлению)</w:t>
            </w:r>
          </w:p>
        </w:tc>
        <w:tc>
          <w:tcPr>
            <w:tcW w:w="1418" w:type="dxa"/>
            <w:shd w:val="clear" w:color="auto" w:fill="auto"/>
          </w:tcPr>
          <w:p w:rsidR="00E37DB5" w:rsidRPr="00E37DB5" w:rsidRDefault="00E37DB5" w:rsidP="002C798E">
            <w:pPr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63</w:t>
            </w:r>
          </w:p>
        </w:tc>
        <w:tc>
          <w:tcPr>
            <w:tcW w:w="2126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7 августа -</w:t>
            </w:r>
            <w:r w:rsidR="002C798E">
              <w:rPr>
                <w:sz w:val="24"/>
                <w:szCs w:val="24"/>
              </w:rPr>
              <w:t> 15 сентября 2025 г.</w:t>
            </w:r>
          </w:p>
        </w:tc>
        <w:tc>
          <w:tcPr>
            <w:tcW w:w="1843" w:type="dxa"/>
            <w:shd w:val="clear" w:color="auto" w:fill="auto"/>
          </w:tcPr>
          <w:p w:rsidR="00E37DB5" w:rsidRPr="002C798E" w:rsidRDefault="00E37DB5" w:rsidP="00E37DB5">
            <w:pPr>
              <w:jc w:val="left"/>
              <w:rPr>
                <w:sz w:val="20"/>
              </w:rPr>
            </w:pPr>
            <w:r w:rsidRPr="00E37DB5">
              <w:rPr>
                <w:sz w:val="20"/>
              </w:rPr>
              <w:t>В соответствии с</w:t>
            </w:r>
            <w:r w:rsidR="002C798E">
              <w:rPr>
                <w:sz w:val="20"/>
              </w:rPr>
              <w:t xml:space="preserve"> </w:t>
            </w:r>
            <w:r w:rsidRPr="00E37DB5">
              <w:rPr>
                <w:sz w:val="20"/>
              </w:rPr>
              <w:t>Приложением 4</w:t>
            </w:r>
          </w:p>
        </w:tc>
      </w:tr>
    </w:tbl>
    <w:p w:rsidR="00E37DB5" w:rsidRPr="00E37DB5" w:rsidRDefault="00E37DB5" w:rsidP="002C798E">
      <w:pPr>
        <w:suppressAutoHyphens/>
        <w:ind w:firstLine="720"/>
        <w:rPr>
          <w:sz w:val="24"/>
          <w:szCs w:val="24"/>
        </w:rPr>
      </w:pPr>
      <w:r w:rsidRPr="00E37DB5">
        <w:rPr>
          <w:sz w:val="24"/>
          <w:szCs w:val="24"/>
        </w:rPr>
        <w:lastRenderedPageBreak/>
        <w:t xml:space="preserve">При проверке комиссиями проверяется выполнение требований, установленных Приложениями 1, 2 настоящей </w:t>
      </w:r>
      <w:bookmarkStart w:id="12" w:name="_Hlk198625526"/>
      <w:r w:rsidRPr="00E37DB5">
        <w:rPr>
          <w:sz w:val="24"/>
          <w:szCs w:val="24"/>
        </w:rPr>
        <w:t xml:space="preserve">Программы </w:t>
      </w:r>
      <w:bookmarkStart w:id="13" w:name="_Hlk198635052"/>
      <w:r w:rsidRPr="00E37DB5">
        <w:rPr>
          <w:sz w:val="24"/>
          <w:szCs w:val="24"/>
        </w:rPr>
        <w:t xml:space="preserve">проведения проверки готовности муниципального образования Тихвинское городское поселение к отопительному периоду </w:t>
      </w:r>
      <w:r w:rsidRPr="00E37DB5">
        <w:rPr>
          <w:color w:val="000000"/>
          <w:sz w:val="24"/>
          <w:szCs w:val="24"/>
        </w:rPr>
        <w:t>2025-2026</w:t>
      </w:r>
      <w:r w:rsidRPr="00E37DB5">
        <w:rPr>
          <w:b/>
          <w:bCs/>
          <w:color w:val="000000"/>
          <w:sz w:val="24"/>
          <w:szCs w:val="24"/>
        </w:rPr>
        <w:t xml:space="preserve"> </w:t>
      </w:r>
      <w:r w:rsidRPr="00E37DB5">
        <w:rPr>
          <w:sz w:val="24"/>
          <w:szCs w:val="24"/>
        </w:rPr>
        <w:t>г.г</w:t>
      </w:r>
      <w:bookmarkEnd w:id="13"/>
      <w:r w:rsidRPr="00E37DB5">
        <w:rPr>
          <w:sz w:val="24"/>
          <w:szCs w:val="24"/>
        </w:rPr>
        <w:t xml:space="preserve">. </w:t>
      </w:r>
      <w:bookmarkEnd w:id="12"/>
      <w:r w:rsidRPr="00E37DB5">
        <w:rPr>
          <w:sz w:val="24"/>
          <w:szCs w:val="24"/>
        </w:rPr>
        <w:t>(далее - Программа).</w:t>
      </w:r>
    </w:p>
    <w:p w:rsidR="00E37DB5" w:rsidRPr="00E37DB5" w:rsidRDefault="00E37DB5" w:rsidP="002C798E">
      <w:pPr>
        <w:suppressAutoHyphens/>
        <w:ind w:firstLine="720"/>
        <w:rPr>
          <w:sz w:val="24"/>
          <w:szCs w:val="24"/>
        </w:rPr>
      </w:pPr>
      <w:r w:rsidRPr="00E37DB5">
        <w:rPr>
          <w:sz w:val="24"/>
          <w:szCs w:val="24"/>
        </w:rPr>
        <w:t xml:space="preserve">Проверка выполнения теплоснабжающими организациями требований, установленных </w:t>
      </w:r>
      <w:r w:rsidRPr="00E37DB5">
        <w:rPr>
          <w:rFonts w:eastAsia="Calibri"/>
          <w:i/>
          <w:iCs/>
          <w:color w:val="000000"/>
          <w:sz w:val="24"/>
          <w:szCs w:val="24"/>
          <w:lang w:eastAsia="en-US"/>
        </w:rPr>
        <w:t xml:space="preserve"> </w:t>
      </w:r>
      <w:r w:rsidRPr="00E37DB5">
        <w:rPr>
          <w:rFonts w:eastAsia="Calibri"/>
          <w:color w:val="000000"/>
          <w:sz w:val="24"/>
          <w:szCs w:val="24"/>
          <w:lang w:eastAsia="en-US"/>
        </w:rPr>
        <w:t xml:space="preserve">приказом Министерства энергетики </w:t>
      </w:r>
      <w:r w:rsidRPr="00E37DB5">
        <w:rPr>
          <w:sz w:val="24"/>
          <w:szCs w:val="24"/>
        </w:rPr>
        <w:t>Российской Фед</w:t>
      </w:r>
      <w:r w:rsidR="00197E5D">
        <w:rPr>
          <w:sz w:val="24"/>
          <w:szCs w:val="24"/>
        </w:rPr>
        <w:t>ерации от 13 ноября 2024 года № </w:t>
      </w:r>
      <w:r w:rsidRPr="00E37DB5">
        <w:rPr>
          <w:sz w:val="24"/>
          <w:szCs w:val="24"/>
        </w:rPr>
        <w:t xml:space="preserve">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E37DB5" w:rsidRPr="00E37DB5" w:rsidRDefault="00E37DB5" w:rsidP="002C798E">
      <w:pPr>
        <w:tabs>
          <w:tab w:val="left" w:pos="567"/>
        </w:tabs>
        <w:suppressAutoHyphens/>
        <w:ind w:firstLine="720"/>
        <w:rPr>
          <w:sz w:val="24"/>
          <w:szCs w:val="24"/>
        </w:rPr>
      </w:pPr>
      <w:r w:rsidRPr="00E37DB5">
        <w:rPr>
          <w:sz w:val="24"/>
          <w:szCs w:val="24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E37DB5" w:rsidRPr="00E37DB5" w:rsidRDefault="00197E5D" w:rsidP="002C798E">
      <w:pPr>
        <w:suppressAutoHyphens/>
        <w:ind w:firstLine="720"/>
        <w:rPr>
          <w:sz w:val="24"/>
          <w:szCs w:val="24"/>
        </w:rPr>
      </w:pPr>
      <w:r>
        <w:rPr>
          <w:sz w:val="24"/>
          <w:szCs w:val="24"/>
        </w:rPr>
        <w:t>2.2. </w:t>
      </w:r>
      <w:r w:rsidR="00E37DB5" w:rsidRPr="00E37DB5">
        <w:rPr>
          <w:sz w:val="24"/>
          <w:szCs w:val="24"/>
        </w:rPr>
        <w:t xml:space="preserve">В рамках проведения оценки обеспечения готовности к отопительному периоду, комиссия осуществляет оценку готовности объекта на предмет выполнения требований, установленных </w:t>
      </w:r>
      <w:hyperlink w:anchor="P35">
        <w:r w:rsidR="00E37DB5" w:rsidRPr="00197E5D">
          <w:rPr>
            <w:sz w:val="24"/>
            <w:szCs w:val="24"/>
          </w:rPr>
          <w:t>Правилами</w:t>
        </w:r>
      </w:hyperlink>
      <w:r w:rsidR="00E37DB5" w:rsidRPr="00E37DB5">
        <w:rPr>
          <w:sz w:val="24"/>
          <w:szCs w:val="24"/>
        </w:rPr>
        <w:t xml:space="preserve"> обеспечения готовности к отопительному периоду, на основании значения индекса готовности. Индекс готовности объекта определяется </w:t>
      </w:r>
      <w:r w:rsidRPr="00E37DB5">
        <w:rPr>
          <w:sz w:val="24"/>
          <w:szCs w:val="24"/>
        </w:rPr>
        <w:t>расчётным</w:t>
      </w:r>
      <w:r w:rsidR="00E37DB5" w:rsidRPr="00E37DB5">
        <w:rPr>
          <w:sz w:val="24"/>
          <w:szCs w:val="24"/>
        </w:rPr>
        <w:t xml:space="preserve"> способом с точностью до 2 знака после запятой в соответствии с формулами, уст</w:t>
      </w:r>
      <w:r>
        <w:rPr>
          <w:sz w:val="24"/>
          <w:szCs w:val="24"/>
        </w:rPr>
        <w:t>ановленными в оценочных листах.</w:t>
      </w:r>
    </w:p>
    <w:p w:rsidR="00E37DB5" w:rsidRPr="00E37DB5" w:rsidRDefault="00E37DB5" w:rsidP="002C798E">
      <w:pPr>
        <w:suppressAutoHyphens/>
        <w:ind w:firstLine="720"/>
        <w:rPr>
          <w:sz w:val="24"/>
          <w:szCs w:val="24"/>
        </w:rPr>
      </w:pPr>
      <w:r w:rsidRPr="00E37DB5">
        <w:rPr>
          <w:sz w:val="24"/>
          <w:szCs w:val="24"/>
        </w:rPr>
        <w:t xml:space="preserve">По результатам </w:t>
      </w:r>
      <w:r w:rsidR="00197E5D" w:rsidRPr="00E37DB5">
        <w:rPr>
          <w:sz w:val="24"/>
          <w:szCs w:val="24"/>
        </w:rPr>
        <w:t>расчёта</w:t>
      </w:r>
      <w:r w:rsidRPr="00E37DB5">
        <w:rPr>
          <w:sz w:val="24"/>
          <w:szCs w:val="24"/>
        </w:rPr>
        <w:t xml:space="preserve"> индекса готовности устанавливается:</w:t>
      </w:r>
    </w:p>
    <w:p w:rsidR="00E37DB5" w:rsidRPr="00E37DB5" w:rsidRDefault="00E37DB5" w:rsidP="002C798E">
      <w:pPr>
        <w:suppressAutoHyphens/>
        <w:ind w:firstLine="720"/>
        <w:rPr>
          <w:sz w:val="24"/>
          <w:szCs w:val="24"/>
        </w:rPr>
      </w:pPr>
      <w:r w:rsidRPr="00E37DB5">
        <w:rPr>
          <w:sz w:val="24"/>
          <w:szCs w:val="24"/>
        </w:rPr>
        <w:t>- уровень готовности "Не готов" - если индекс готовности меньше 0,8;</w:t>
      </w:r>
    </w:p>
    <w:p w:rsidR="00E37DB5" w:rsidRPr="00E37DB5" w:rsidRDefault="00E37DB5" w:rsidP="002C798E">
      <w:pPr>
        <w:suppressAutoHyphens/>
        <w:ind w:firstLine="720"/>
        <w:rPr>
          <w:sz w:val="24"/>
          <w:szCs w:val="24"/>
        </w:rPr>
      </w:pPr>
      <w:r w:rsidRPr="00E37DB5">
        <w:rPr>
          <w:sz w:val="24"/>
          <w:szCs w:val="24"/>
        </w:rPr>
        <w:t>- уровень готовности "Готов с условиями" - если индекс готовности мень</w:t>
      </w:r>
      <w:r w:rsidR="00197E5D">
        <w:rPr>
          <w:sz w:val="24"/>
          <w:szCs w:val="24"/>
        </w:rPr>
        <w:t>ше 0,9 и больше либо равен 0,8;</w:t>
      </w:r>
    </w:p>
    <w:p w:rsidR="00E37DB5" w:rsidRPr="00E37DB5" w:rsidRDefault="00E37DB5" w:rsidP="002C798E">
      <w:pPr>
        <w:suppressAutoHyphens/>
        <w:ind w:firstLine="720"/>
        <w:rPr>
          <w:sz w:val="24"/>
          <w:szCs w:val="24"/>
        </w:rPr>
      </w:pPr>
      <w:r w:rsidRPr="00E37DB5">
        <w:rPr>
          <w:sz w:val="24"/>
          <w:szCs w:val="24"/>
        </w:rPr>
        <w:t>- уровень готовности "Готов" - если индекс готовности больше либо равен 0,9.</w:t>
      </w:r>
    </w:p>
    <w:p w:rsidR="00E37DB5" w:rsidRPr="00E37DB5" w:rsidRDefault="00E37DB5" w:rsidP="002C798E">
      <w:pPr>
        <w:suppressAutoHyphens/>
        <w:ind w:firstLine="720"/>
        <w:rPr>
          <w:sz w:val="24"/>
          <w:szCs w:val="24"/>
        </w:rPr>
      </w:pPr>
      <w:r w:rsidRPr="00E37DB5">
        <w:rPr>
          <w:sz w:val="24"/>
          <w:szCs w:val="24"/>
        </w:rPr>
        <w:t>В течение 10 календарных дней с даты предоставления комиссии заполненных оценочных листов в отношении потребителей тепловой энергии (в соответствии с Приложением №</w:t>
      </w:r>
      <w:r w:rsidR="00197E5D">
        <w:rPr>
          <w:sz w:val="24"/>
          <w:szCs w:val="24"/>
        </w:rPr>
        <w:t> </w:t>
      </w:r>
      <w:r w:rsidRPr="00E37DB5">
        <w:rPr>
          <w:sz w:val="24"/>
          <w:szCs w:val="24"/>
        </w:rPr>
        <w:t>2 к Программе и Приложением №</w:t>
      </w:r>
      <w:r w:rsidR="00197E5D">
        <w:rPr>
          <w:sz w:val="24"/>
          <w:szCs w:val="24"/>
        </w:rPr>
        <w:t> </w:t>
      </w:r>
      <w:r w:rsidRPr="00E37DB5">
        <w:rPr>
          <w:sz w:val="24"/>
          <w:szCs w:val="24"/>
        </w:rPr>
        <w:t xml:space="preserve">4 к порядку проведения оценки готовности к отопительному периоду </w:t>
      </w:r>
      <w:r w:rsidRPr="00E37DB5">
        <w:rPr>
          <w:rFonts w:eastAsia="Calibri"/>
          <w:color w:val="000000"/>
          <w:sz w:val="24"/>
          <w:szCs w:val="24"/>
          <w:lang w:eastAsia="en-US"/>
        </w:rPr>
        <w:t xml:space="preserve">Приказа Министерства энергетики </w:t>
      </w:r>
      <w:r w:rsidR="00197E5D">
        <w:rPr>
          <w:sz w:val="24"/>
          <w:szCs w:val="24"/>
        </w:rPr>
        <w:t>Российской Федерации от 13 ноября 2024 года № </w:t>
      </w:r>
      <w:r w:rsidRPr="00E37DB5">
        <w:rPr>
          <w:sz w:val="24"/>
          <w:szCs w:val="24"/>
        </w:rPr>
        <w:t xml:space="preserve">2234, единая теплоснабжающая организация осуществляет проверку оценочных листов и производит </w:t>
      </w:r>
      <w:r w:rsidR="00197E5D" w:rsidRPr="00E37DB5">
        <w:rPr>
          <w:sz w:val="24"/>
          <w:szCs w:val="24"/>
        </w:rPr>
        <w:t>расчёт</w:t>
      </w:r>
      <w:r w:rsidRPr="00E37DB5">
        <w:rPr>
          <w:sz w:val="24"/>
          <w:szCs w:val="24"/>
        </w:rPr>
        <w:t xml:space="preserve"> индекса готовности. Результаты проверки и </w:t>
      </w:r>
      <w:r w:rsidR="00197E5D" w:rsidRPr="00E37DB5">
        <w:rPr>
          <w:sz w:val="24"/>
          <w:szCs w:val="24"/>
        </w:rPr>
        <w:t>произведённого</w:t>
      </w:r>
      <w:r w:rsidRPr="00E37DB5">
        <w:rPr>
          <w:sz w:val="24"/>
          <w:szCs w:val="24"/>
        </w:rPr>
        <w:t xml:space="preserve"> </w:t>
      </w:r>
      <w:r w:rsidR="00197E5D" w:rsidRPr="00E37DB5">
        <w:rPr>
          <w:sz w:val="24"/>
          <w:szCs w:val="24"/>
        </w:rPr>
        <w:t>расчёта</w:t>
      </w:r>
      <w:r w:rsidRPr="00E37DB5">
        <w:rPr>
          <w:sz w:val="24"/>
          <w:szCs w:val="24"/>
        </w:rPr>
        <w:t xml:space="preserve"> индекса готовности в отношении каждого объекта оценки обеспечения готовности направляются не позднее 5 рабочих дней до дня подписания акта оценки обеспечения готовности к отоп</w:t>
      </w:r>
      <w:r w:rsidR="00197E5D">
        <w:rPr>
          <w:sz w:val="24"/>
          <w:szCs w:val="24"/>
        </w:rPr>
        <w:t>ительному периоду (Приложение №ق</w:t>
      </w:r>
      <w:r w:rsidRPr="00E37DB5">
        <w:rPr>
          <w:sz w:val="24"/>
          <w:szCs w:val="24"/>
        </w:rPr>
        <w:t>3 к программе) направляются в комиссию для определения уровня готовности лиц, указанных в Приложении № 4 к постановлению.</w:t>
      </w:r>
    </w:p>
    <w:p w:rsidR="00E37DB5" w:rsidRPr="00E37DB5" w:rsidRDefault="00E37DB5" w:rsidP="002C798E">
      <w:pPr>
        <w:suppressAutoHyphens/>
        <w:ind w:firstLine="720"/>
        <w:rPr>
          <w:sz w:val="24"/>
          <w:szCs w:val="24"/>
        </w:rPr>
      </w:pPr>
      <w:r w:rsidRPr="00E37DB5">
        <w:rPr>
          <w:sz w:val="24"/>
          <w:szCs w:val="24"/>
        </w:rPr>
        <w:t>В отношении многоквартирных домов с индивидуальным и печным отоплением организации, осуществляющие управление многоквартирными домами, предоставляют комиссии, заполненные оценочные листы (Приложение №</w:t>
      </w:r>
      <w:r w:rsidR="00197E5D">
        <w:rPr>
          <w:sz w:val="24"/>
          <w:szCs w:val="24"/>
        </w:rPr>
        <w:t>Ф</w:t>
      </w:r>
      <w:r w:rsidRPr="00E37DB5">
        <w:rPr>
          <w:sz w:val="24"/>
          <w:szCs w:val="24"/>
        </w:rPr>
        <w:t>4 к программе), а также документы, подтверждающие выполнение плана мероприятий подготовки к</w:t>
      </w:r>
      <w:r w:rsidR="00197E5D">
        <w:rPr>
          <w:sz w:val="24"/>
          <w:szCs w:val="24"/>
        </w:rPr>
        <w:t xml:space="preserve"> работе в осенне-зимний период.</w:t>
      </w:r>
    </w:p>
    <w:p w:rsidR="00E37DB5" w:rsidRPr="00E37DB5" w:rsidRDefault="00E37DB5" w:rsidP="002C798E">
      <w:pPr>
        <w:suppressAutoHyphens/>
        <w:ind w:firstLine="720"/>
        <w:rPr>
          <w:sz w:val="24"/>
          <w:szCs w:val="24"/>
        </w:rPr>
      </w:pPr>
      <w:r w:rsidRPr="00E37DB5">
        <w:rPr>
          <w:sz w:val="24"/>
          <w:szCs w:val="24"/>
        </w:rPr>
        <w:t xml:space="preserve">Результаты проверки потребителей тепловой энергии, теплоснабжающих и теплосетевых организаций оформляются актом проверки готовности к отопительному периоду, который составляется не позднее одного дня с даты завершения проверки, по рекомендуемому образцу согласно </w:t>
      </w:r>
      <w:r w:rsidRPr="00E37DB5">
        <w:rPr>
          <w:rFonts w:eastAsia="Calibri"/>
          <w:color w:val="000000"/>
          <w:sz w:val="24"/>
          <w:szCs w:val="24"/>
          <w:lang w:eastAsia="en-US"/>
        </w:rPr>
        <w:t xml:space="preserve">Приложения № 5 Приказа Министерства энергетики </w:t>
      </w:r>
      <w:r w:rsidRPr="00E37DB5">
        <w:rPr>
          <w:sz w:val="24"/>
          <w:szCs w:val="24"/>
        </w:rPr>
        <w:t>Российской Федерации от 13.11.2024 года № 2234</w:t>
      </w:r>
      <w:r w:rsidRPr="00E37DB5">
        <w:rPr>
          <w:rFonts w:eastAsia="Calibri"/>
          <w:color w:val="000000"/>
          <w:sz w:val="24"/>
          <w:szCs w:val="24"/>
          <w:lang w:eastAsia="en-US"/>
        </w:rPr>
        <w:t xml:space="preserve">. </w:t>
      </w:r>
      <w:r w:rsidRPr="00E37DB5">
        <w:rPr>
          <w:sz w:val="24"/>
          <w:szCs w:val="24"/>
        </w:rPr>
        <w:t>К акту прилагается заполненный оценочный лист на каждый объект оценки обеспечения готовности.</w:t>
      </w:r>
    </w:p>
    <w:p w:rsidR="00E37DB5" w:rsidRPr="00E37DB5" w:rsidRDefault="00E37DB5" w:rsidP="002C798E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E37DB5">
        <w:rPr>
          <w:sz w:val="24"/>
          <w:szCs w:val="24"/>
        </w:rPr>
        <w:t xml:space="preserve">Паспорт готовности к отопительному периоду составляется по рекомендуемому образцу согласно </w:t>
      </w:r>
      <w:r w:rsidRPr="00E37DB5">
        <w:rPr>
          <w:rFonts w:eastAsia="Calibri"/>
          <w:color w:val="000000"/>
          <w:sz w:val="24"/>
          <w:szCs w:val="24"/>
          <w:lang w:eastAsia="en-US"/>
        </w:rPr>
        <w:t xml:space="preserve">Приложения №6 Приказа Министерства энергетики </w:t>
      </w:r>
      <w:r w:rsidR="00197E5D">
        <w:rPr>
          <w:sz w:val="24"/>
          <w:szCs w:val="24"/>
        </w:rPr>
        <w:t>Российской Федерации от 13 ноября 2024 года № </w:t>
      </w:r>
      <w:r w:rsidRPr="00E37DB5">
        <w:rPr>
          <w:sz w:val="24"/>
          <w:szCs w:val="24"/>
        </w:rPr>
        <w:t>2234.</w:t>
      </w:r>
    </w:p>
    <w:p w:rsidR="00E37DB5" w:rsidRPr="00E37DB5" w:rsidRDefault="00E37DB5" w:rsidP="002C798E">
      <w:pPr>
        <w:suppressAutoHyphens/>
        <w:ind w:firstLine="720"/>
        <w:rPr>
          <w:sz w:val="24"/>
          <w:szCs w:val="24"/>
        </w:rPr>
      </w:pPr>
      <w:r w:rsidRPr="00E37DB5">
        <w:rPr>
          <w:sz w:val="24"/>
          <w:szCs w:val="24"/>
        </w:rPr>
        <w:lastRenderedPageBreak/>
        <w:t>Сроки выдачи актов и паспортов определяются Председателем (заместителем председателя) комиссии в зависимости от особенностей климатических условий, но не позднее:</w:t>
      </w:r>
    </w:p>
    <w:p w:rsidR="00E37DB5" w:rsidRPr="00E37DB5" w:rsidRDefault="00E37DB5" w:rsidP="00E37DB5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674"/>
        <w:gridCol w:w="2854"/>
      </w:tblGrid>
      <w:tr w:rsidR="00E37DB5" w:rsidRPr="00E37DB5" w:rsidTr="00197E5D">
        <w:tc>
          <w:tcPr>
            <w:tcW w:w="3544" w:type="dxa"/>
            <w:shd w:val="clear" w:color="auto" w:fill="auto"/>
          </w:tcPr>
          <w:p w:rsidR="00E37DB5" w:rsidRPr="00E37DB5" w:rsidRDefault="00197E5D" w:rsidP="00197E5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674" w:type="dxa"/>
            <w:shd w:val="clear" w:color="auto" w:fill="auto"/>
          </w:tcPr>
          <w:p w:rsidR="00E37DB5" w:rsidRPr="00E37DB5" w:rsidRDefault="00E37DB5" w:rsidP="00197E5D">
            <w:pPr>
              <w:jc w:val="center"/>
              <w:rPr>
                <w:rFonts w:eastAsia="Calibri"/>
                <w:sz w:val="24"/>
                <w:szCs w:val="24"/>
              </w:rPr>
            </w:pPr>
            <w:r w:rsidRPr="00E37DB5">
              <w:rPr>
                <w:rFonts w:eastAsia="Calibri"/>
                <w:sz w:val="24"/>
                <w:szCs w:val="24"/>
              </w:rPr>
              <w:t>Акт готовности</w:t>
            </w:r>
          </w:p>
        </w:tc>
        <w:tc>
          <w:tcPr>
            <w:tcW w:w="2854" w:type="dxa"/>
            <w:shd w:val="clear" w:color="auto" w:fill="auto"/>
          </w:tcPr>
          <w:p w:rsidR="00E37DB5" w:rsidRPr="00E37DB5" w:rsidRDefault="00E37DB5" w:rsidP="00197E5D">
            <w:pPr>
              <w:jc w:val="center"/>
              <w:rPr>
                <w:rFonts w:eastAsia="Calibri"/>
                <w:sz w:val="24"/>
                <w:szCs w:val="24"/>
              </w:rPr>
            </w:pPr>
            <w:r w:rsidRPr="00E37DB5">
              <w:rPr>
                <w:rFonts w:eastAsia="Calibri"/>
                <w:sz w:val="24"/>
                <w:szCs w:val="24"/>
              </w:rPr>
              <w:t>Паспорт готовности</w:t>
            </w:r>
          </w:p>
        </w:tc>
      </w:tr>
      <w:tr w:rsidR="00E37DB5" w:rsidRPr="00E37DB5" w:rsidTr="00197E5D">
        <w:tc>
          <w:tcPr>
            <w:tcW w:w="3544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</w:rPr>
            </w:pPr>
            <w:r w:rsidRPr="00E37DB5">
              <w:rPr>
                <w:rFonts w:eastAsia="Calibri"/>
                <w:sz w:val="24"/>
                <w:szCs w:val="24"/>
              </w:rPr>
              <w:t>Потребители тепловой энергии</w:t>
            </w:r>
          </w:p>
        </w:tc>
        <w:tc>
          <w:tcPr>
            <w:tcW w:w="2674" w:type="dxa"/>
            <w:shd w:val="clear" w:color="auto" w:fill="auto"/>
          </w:tcPr>
          <w:p w:rsidR="00E37DB5" w:rsidRPr="00E37DB5" w:rsidRDefault="00E37DB5" w:rsidP="00E37DB5">
            <w:pPr>
              <w:jc w:val="center"/>
              <w:rPr>
                <w:rFonts w:eastAsia="Calibri"/>
                <w:sz w:val="24"/>
                <w:szCs w:val="24"/>
              </w:rPr>
            </w:pPr>
            <w:r w:rsidRPr="00E37DB5">
              <w:rPr>
                <w:rFonts w:eastAsia="Calibri"/>
                <w:sz w:val="24"/>
                <w:szCs w:val="24"/>
              </w:rPr>
              <w:t>10 сентября 2025 г.</w:t>
            </w:r>
          </w:p>
        </w:tc>
        <w:tc>
          <w:tcPr>
            <w:tcW w:w="2854" w:type="dxa"/>
            <w:shd w:val="clear" w:color="auto" w:fill="auto"/>
          </w:tcPr>
          <w:p w:rsidR="00E37DB5" w:rsidRPr="00E37DB5" w:rsidRDefault="00E37DB5" w:rsidP="00E37DB5">
            <w:pPr>
              <w:jc w:val="center"/>
              <w:rPr>
                <w:rFonts w:eastAsia="Calibri"/>
                <w:sz w:val="24"/>
                <w:szCs w:val="24"/>
              </w:rPr>
            </w:pPr>
            <w:r w:rsidRPr="00E37DB5">
              <w:rPr>
                <w:rFonts w:eastAsia="Calibri"/>
                <w:sz w:val="24"/>
                <w:szCs w:val="24"/>
              </w:rPr>
              <w:t>15 сентября 2025 г.</w:t>
            </w:r>
          </w:p>
        </w:tc>
      </w:tr>
      <w:tr w:rsidR="00E37DB5" w:rsidRPr="00E37DB5" w:rsidTr="00197E5D">
        <w:tc>
          <w:tcPr>
            <w:tcW w:w="3544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</w:rPr>
            </w:pPr>
            <w:r w:rsidRPr="00E37DB5">
              <w:rPr>
                <w:rFonts w:eastAsia="Calibri"/>
                <w:sz w:val="24"/>
                <w:szCs w:val="24"/>
              </w:rPr>
              <w:t>Теплоснабжающие организации</w:t>
            </w:r>
          </w:p>
        </w:tc>
        <w:tc>
          <w:tcPr>
            <w:tcW w:w="2674" w:type="dxa"/>
            <w:shd w:val="clear" w:color="auto" w:fill="auto"/>
          </w:tcPr>
          <w:p w:rsidR="00E37DB5" w:rsidRPr="00E37DB5" w:rsidRDefault="00E37DB5" w:rsidP="00E37DB5">
            <w:pPr>
              <w:jc w:val="center"/>
              <w:rPr>
                <w:rFonts w:eastAsia="Calibri"/>
                <w:sz w:val="24"/>
                <w:szCs w:val="24"/>
              </w:rPr>
            </w:pPr>
            <w:r w:rsidRPr="00E37DB5">
              <w:rPr>
                <w:rFonts w:eastAsia="Calibri"/>
                <w:sz w:val="24"/>
                <w:szCs w:val="24"/>
              </w:rPr>
              <w:t>25 октября 2025 г.</w:t>
            </w:r>
          </w:p>
        </w:tc>
        <w:tc>
          <w:tcPr>
            <w:tcW w:w="2854" w:type="dxa"/>
            <w:shd w:val="clear" w:color="auto" w:fill="auto"/>
          </w:tcPr>
          <w:p w:rsidR="00E37DB5" w:rsidRPr="00E37DB5" w:rsidRDefault="00E37DB5" w:rsidP="00E37DB5">
            <w:pPr>
              <w:jc w:val="center"/>
              <w:rPr>
                <w:rFonts w:eastAsia="Calibri"/>
                <w:sz w:val="24"/>
                <w:szCs w:val="24"/>
              </w:rPr>
            </w:pPr>
            <w:r w:rsidRPr="00E37DB5">
              <w:rPr>
                <w:rFonts w:eastAsia="Calibri"/>
                <w:sz w:val="24"/>
                <w:szCs w:val="24"/>
              </w:rPr>
              <w:t>1 ноября 2025 г.</w:t>
            </w:r>
          </w:p>
        </w:tc>
      </w:tr>
      <w:tr w:rsidR="00E37DB5" w:rsidRPr="00E37DB5" w:rsidTr="00197E5D">
        <w:tc>
          <w:tcPr>
            <w:tcW w:w="3544" w:type="dxa"/>
            <w:shd w:val="clear" w:color="auto" w:fill="auto"/>
          </w:tcPr>
          <w:p w:rsidR="00E37DB5" w:rsidRPr="00E37DB5" w:rsidRDefault="00197E5D" w:rsidP="00197E5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Муниципальное </w:t>
            </w:r>
            <w:r w:rsidR="00E37DB5" w:rsidRPr="00E37DB5">
              <w:rPr>
                <w:rFonts w:eastAsia="Calibri"/>
                <w:sz w:val="24"/>
                <w:szCs w:val="24"/>
              </w:rPr>
              <w:t>образование</w:t>
            </w:r>
          </w:p>
        </w:tc>
        <w:tc>
          <w:tcPr>
            <w:tcW w:w="2674" w:type="dxa"/>
            <w:shd w:val="clear" w:color="auto" w:fill="auto"/>
          </w:tcPr>
          <w:p w:rsidR="00E37DB5" w:rsidRPr="00E37DB5" w:rsidRDefault="00E37DB5" w:rsidP="00E37DB5">
            <w:pPr>
              <w:jc w:val="center"/>
              <w:rPr>
                <w:rFonts w:eastAsia="Calibri"/>
                <w:sz w:val="24"/>
                <w:szCs w:val="24"/>
              </w:rPr>
            </w:pPr>
            <w:r w:rsidRPr="00E37DB5">
              <w:rPr>
                <w:rFonts w:eastAsia="Calibri"/>
                <w:sz w:val="24"/>
                <w:szCs w:val="24"/>
              </w:rPr>
              <w:t>15 ноября 2025 г.</w:t>
            </w:r>
          </w:p>
        </w:tc>
        <w:tc>
          <w:tcPr>
            <w:tcW w:w="2854" w:type="dxa"/>
            <w:shd w:val="clear" w:color="auto" w:fill="auto"/>
          </w:tcPr>
          <w:p w:rsidR="00E37DB5" w:rsidRPr="00E37DB5" w:rsidRDefault="00E37DB5" w:rsidP="00E37DB5">
            <w:pPr>
              <w:jc w:val="center"/>
              <w:rPr>
                <w:rFonts w:eastAsia="Calibri"/>
                <w:sz w:val="24"/>
                <w:szCs w:val="24"/>
              </w:rPr>
            </w:pPr>
            <w:r w:rsidRPr="00E37DB5">
              <w:rPr>
                <w:rFonts w:eastAsia="Calibri"/>
                <w:sz w:val="24"/>
                <w:szCs w:val="24"/>
              </w:rPr>
              <w:t>20 ноября 2025 г.</w:t>
            </w:r>
          </w:p>
        </w:tc>
      </w:tr>
    </w:tbl>
    <w:p w:rsidR="00E37DB5" w:rsidRPr="00E37DB5" w:rsidRDefault="00E37DB5" w:rsidP="00E37DB5">
      <w:pPr>
        <w:rPr>
          <w:sz w:val="24"/>
          <w:szCs w:val="24"/>
        </w:rPr>
      </w:pPr>
    </w:p>
    <w:p w:rsidR="00E37DB5" w:rsidRPr="00E37DB5" w:rsidRDefault="00E37DB5" w:rsidP="00197E5D">
      <w:pPr>
        <w:ind w:firstLine="720"/>
        <w:rPr>
          <w:sz w:val="24"/>
          <w:szCs w:val="24"/>
        </w:rPr>
      </w:pPr>
      <w:r w:rsidRPr="00E37DB5">
        <w:rPr>
          <w:sz w:val="24"/>
          <w:szCs w:val="24"/>
        </w:rPr>
        <w:t>Срок выдачи акта и паспорта готовности МО Тихвинское городское поселение определяется Руководством Северо-Западного управления Ростехнадзора</w:t>
      </w:r>
      <w:r w:rsidRPr="00E37DB5">
        <w:rPr>
          <w:b/>
          <w:sz w:val="24"/>
          <w:szCs w:val="24"/>
        </w:rPr>
        <w:t>.</w:t>
      </w:r>
    </w:p>
    <w:p w:rsidR="00E37DB5" w:rsidRPr="00E37DB5" w:rsidRDefault="00E37DB5" w:rsidP="00197E5D">
      <w:pPr>
        <w:ind w:firstLine="720"/>
        <w:rPr>
          <w:sz w:val="24"/>
          <w:szCs w:val="24"/>
        </w:rPr>
      </w:pPr>
      <w:r w:rsidRPr="00E37DB5">
        <w:rPr>
          <w:sz w:val="24"/>
          <w:szCs w:val="24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:rsidR="00E37DB5" w:rsidRPr="00E37DB5" w:rsidRDefault="00E37DB5" w:rsidP="00197E5D">
      <w:pPr>
        <w:ind w:firstLine="720"/>
        <w:rPr>
          <w:sz w:val="24"/>
          <w:szCs w:val="24"/>
        </w:rPr>
      </w:pPr>
      <w:r w:rsidRPr="00E37DB5">
        <w:rPr>
          <w:sz w:val="24"/>
          <w:szCs w:val="24"/>
        </w:rPr>
        <w:t>Организация, не получившая по объектам проверки паспорт готовности до даты, установленной в таблице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E37DB5" w:rsidRPr="00E37DB5" w:rsidRDefault="008A27E0" w:rsidP="008A27E0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197E5D" w:rsidRDefault="00197E5D" w:rsidP="00E37DB5">
      <w:pPr>
        <w:autoSpaceDE w:val="0"/>
        <w:autoSpaceDN w:val="0"/>
        <w:adjustRightInd w:val="0"/>
        <w:rPr>
          <w:bCs/>
          <w:color w:val="000000"/>
          <w:sz w:val="24"/>
          <w:szCs w:val="24"/>
        </w:rPr>
        <w:sectPr w:rsidR="00197E5D" w:rsidSect="002C798E">
          <w:pgSz w:w="11907" w:h="16840"/>
          <w:pgMar w:top="851" w:right="1134" w:bottom="992" w:left="1701" w:header="720" w:footer="720" w:gutter="0"/>
          <w:cols w:space="720"/>
        </w:sectPr>
      </w:pPr>
    </w:p>
    <w:p w:rsidR="00E37DB5" w:rsidRPr="00E37DB5" w:rsidRDefault="00E37DB5" w:rsidP="008A27E0">
      <w:pPr>
        <w:autoSpaceDE w:val="0"/>
        <w:autoSpaceDN w:val="0"/>
        <w:adjustRightInd w:val="0"/>
        <w:ind w:left="5760"/>
        <w:rPr>
          <w:bCs/>
          <w:color w:val="000000"/>
          <w:sz w:val="24"/>
          <w:szCs w:val="24"/>
        </w:rPr>
      </w:pPr>
      <w:r w:rsidRPr="00E37DB5">
        <w:rPr>
          <w:bCs/>
          <w:color w:val="000000"/>
          <w:sz w:val="24"/>
          <w:szCs w:val="24"/>
        </w:rPr>
        <w:lastRenderedPageBreak/>
        <w:t>Приложение 1</w:t>
      </w:r>
    </w:p>
    <w:p w:rsidR="00E37DB5" w:rsidRPr="00E37DB5" w:rsidRDefault="008A27E0" w:rsidP="008A27E0">
      <w:pPr>
        <w:autoSpaceDE w:val="0"/>
        <w:autoSpaceDN w:val="0"/>
        <w:adjustRightInd w:val="0"/>
        <w:ind w:left="576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Программе проведения</w:t>
      </w:r>
    </w:p>
    <w:p w:rsidR="00E37DB5" w:rsidRPr="00E37DB5" w:rsidRDefault="008A27E0" w:rsidP="008A27E0">
      <w:pPr>
        <w:autoSpaceDE w:val="0"/>
        <w:autoSpaceDN w:val="0"/>
        <w:adjustRightInd w:val="0"/>
        <w:ind w:left="576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проверки готовности</w:t>
      </w:r>
    </w:p>
    <w:p w:rsidR="00E37DB5" w:rsidRPr="00E37DB5" w:rsidRDefault="008A27E0" w:rsidP="008A27E0">
      <w:pPr>
        <w:autoSpaceDE w:val="0"/>
        <w:autoSpaceDN w:val="0"/>
        <w:adjustRightInd w:val="0"/>
        <w:ind w:left="576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Тихвинского городского</w:t>
      </w:r>
    </w:p>
    <w:p w:rsidR="00E37DB5" w:rsidRPr="00E37DB5" w:rsidRDefault="00E37DB5" w:rsidP="008A27E0">
      <w:pPr>
        <w:autoSpaceDE w:val="0"/>
        <w:autoSpaceDN w:val="0"/>
        <w:adjustRightInd w:val="0"/>
        <w:ind w:left="5760"/>
        <w:rPr>
          <w:bCs/>
          <w:color w:val="000000"/>
          <w:sz w:val="24"/>
          <w:szCs w:val="24"/>
        </w:rPr>
      </w:pPr>
      <w:r w:rsidRPr="00E37DB5">
        <w:rPr>
          <w:bCs/>
          <w:color w:val="000000"/>
          <w:sz w:val="24"/>
          <w:szCs w:val="24"/>
        </w:rPr>
        <w:t>поселения к отопительному</w:t>
      </w:r>
    </w:p>
    <w:p w:rsidR="00E37DB5" w:rsidRPr="00E37DB5" w:rsidRDefault="00E37DB5" w:rsidP="008A27E0">
      <w:pPr>
        <w:autoSpaceDE w:val="0"/>
        <w:autoSpaceDN w:val="0"/>
        <w:adjustRightInd w:val="0"/>
        <w:ind w:left="5760"/>
        <w:rPr>
          <w:bCs/>
          <w:color w:val="000000"/>
          <w:sz w:val="24"/>
          <w:szCs w:val="24"/>
        </w:rPr>
      </w:pPr>
      <w:r w:rsidRPr="00E37DB5">
        <w:rPr>
          <w:bCs/>
          <w:color w:val="000000"/>
          <w:sz w:val="24"/>
          <w:szCs w:val="24"/>
        </w:rPr>
        <w:t>периоду 2025-2026 г.г.</w:t>
      </w:r>
    </w:p>
    <w:p w:rsidR="00E37DB5" w:rsidRPr="00E37DB5" w:rsidRDefault="00E37DB5" w:rsidP="008A27E0">
      <w:pPr>
        <w:autoSpaceDE w:val="0"/>
        <w:autoSpaceDN w:val="0"/>
        <w:adjustRightInd w:val="0"/>
        <w:ind w:left="5760"/>
        <w:rPr>
          <w:bCs/>
          <w:color w:val="000000"/>
          <w:sz w:val="24"/>
          <w:szCs w:val="24"/>
        </w:rPr>
      </w:pPr>
    </w:p>
    <w:p w:rsidR="00E37DB5" w:rsidRPr="00E37DB5" w:rsidRDefault="00E37DB5" w:rsidP="00E37DB5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E37DB5" w:rsidRPr="008A27E0" w:rsidRDefault="00E37DB5" w:rsidP="008A27E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8"/>
        </w:rPr>
      </w:pPr>
      <w:r w:rsidRPr="008A27E0">
        <w:rPr>
          <w:b/>
          <w:bCs/>
          <w:color w:val="000000"/>
          <w:sz w:val="24"/>
          <w:szCs w:val="28"/>
        </w:rPr>
        <w:t>Требования по готовности к отопительному периоду для теплоснабжа</w:t>
      </w:r>
      <w:r w:rsidR="008A27E0" w:rsidRPr="008A27E0">
        <w:rPr>
          <w:b/>
          <w:bCs/>
          <w:color w:val="000000"/>
          <w:sz w:val="24"/>
          <w:szCs w:val="28"/>
        </w:rPr>
        <w:t>ющих и теплосетевых организаций</w:t>
      </w:r>
    </w:p>
    <w:p w:rsidR="00E37DB5" w:rsidRPr="00E37DB5" w:rsidRDefault="00E37DB5" w:rsidP="00E37DB5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E37DB5" w:rsidRPr="00E37DB5" w:rsidRDefault="00E37DB5" w:rsidP="008A27E0">
      <w:pPr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E37DB5">
        <w:rPr>
          <w:bCs/>
          <w:color w:val="000000"/>
          <w:sz w:val="24"/>
          <w:szCs w:val="24"/>
        </w:rPr>
        <w:t xml:space="preserve">Оценка готовности теплоснабжающих организаций к отопительному периоду осуществляется комиссией в соответствии с пунктом 9 Приложения №1 </w:t>
      </w:r>
      <w:r w:rsidRPr="00E37DB5">
        <w:rPr>
          <w:sz w:val="24"/>
          <w:szCs w:val="24"/>
        </w:rPr>
        <w:t xml:space="preserve">к Приказу Минэнерго России от 13 ноября 2024 года №2234, Приложением №2 к порядку проведения оценки готовности к отопительному периоду Правил №2234 для </w:t>
      </w:r>
      <w:r w:rsidR="008A27E0" w:rsidRPr="00E37DB5">
        <w:rPr>
          <w:sz w:val="24"/>
          <w:szCs w:val="24"/>
        </w:rPr>
        <w:t>расчёта</w:t>
      </w:r>
      <w:r w:rsidRPr="00E37DB5">
        <w:rPr>
          <w:sz w:val="24"/>
          <w:szCs w:val="24"/>
        </w:rPr>
        <w:t xml:space="preserve"> индекса готовности в отношении каждого объекта.</w:t>
      </w:r>
    </w:p>
    <w:p w:rsidR="008A27E0" w:rsidRDefault="008A27E0" w:rsidP="008A27E0">
      <w:pPr>
        <w:suppressAutoHyphens/>
        <w:autoSpaceDE w:val="0"/>
        <w:autoSpaceDN w:val="0"/>
        <w:adjustRightInd w:val="0"/>
        <w:rPr>
          <w:bCs/>
          <w:color w:val="000000"/>
          <w:sz w:val="24"/>
          <w:szCs w:val="24"/>
        </w:rPr>
        <w:sectPr w:rsidR="008A27E0" w:rsidSect="002C798E">
          <w:pgSz w:w="11907" w:h="16840"/>
          <w:pgMar w:top="851" w:right="1134" w:bottom="992" w:left="1701" w:header="720" w:footer="720" w:gutter="0"/>
          <w:cols w:space="720"/>
        </w:sectPr>
      </w:pPr>
      <w:bookmarkStart w:id="14" w:name="Par2"/>
      <w:bookmarkStart w:id="15" w:name="Par4"/>
      <w:bookmarkStart w:id="16" w:name="Par0"/>
      <w:bookmarkStart w:id="17" w:name="Par11"/>
      <w:bookmarkStart w:id="18" w:name="Par23"/>
      <w:bookmarkStart w:id="19" w:name="Par25"/>
      <w:bookmarkStart w:id="20" w:name="Par27"/>
      <w:bookmarkStart w:id="21" w:name="Par30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E37DB5" w:rsidRPr="00E37DB5" w:rsidRDefault="00E37DB5" w:rsidP="00562D08">
      <w:pPr>
        <w:autoSpaceDE w:val="0"/>
        <w:autoSpaceDN w:val="0"/>
        <w:adjustRightInd w:val="0"/>
        <w:ind w:left="5760"/>
        <w:rPr>
          <w:bCs/>
          <w:color w:val="000000"/>
          <w:sz w:val="24"/>
          <w:szCs w:val="24"/>
        </w:rPr>
      </w:pPr>
      <w:r w:rsidRPr="00E37DB5">
        <w:rPr>
          <w:bCs/>
          <w:color w:val="000000"/>
          <w:sz w:val="24"/>
          <w:szCs w:val="24"/>
        </w:rPr>
        <w:lastRenderedPageBreak/>
        <w:t>Приложение 2</w:t>
      </w:r>
    </w:p>
    <w:p w:rsidR="00E37DB5" w:rsidRPr="00E37DB5" w:rsidRDefault="00562D08" w:rsidP="00562D08">
      <w:pPr>
        <w:autoSpaceDE w:val="0"/>
        <w:autoSpaceDN w:val="0"/>
        <w:adjustRightInd w:val="0"/>
        <w:ind w:left="576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Программе проведения</w:t>
      </w:r>
    </w:p>
    <w:p w:rsidR="00562D08" w:rsidRDefault="00562D08" w:rsidP="00562D08">
      <w:pPr>
        <w:autoSpaceDE w:val="0"/>
        <w:autoSpaceDN w:val="0"/>
        <w:adjustRightInd w:val="0"/>
        <w:ind w:left="576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проверки готовности</w:t>
      </w:r>
    </w:p>
    <w:p w:rsidR="00E37DB5" w:rsidRPr="00E37DB5" w:rsidRDefault="00E37DB5" w:rsidP="00562D08">
      <w:pPr>
        <w:autoSpaceDE w:val="0"/>
        <w:autoSpaceDN w:val="0"/>
        <w:adjustRightInd w:val="0"/>
        <w:ind w:left="5760"/>
        <w:rPr>
          <w:bCs/>
          <w:color w:val="000000"/>
          <w:sz w:val="24"/>
          <w:szCs w:val="24"/>
        </w:rPr>
      </w:pPr>
      <w:r w:rsidRPr="00E37DB5">
        <w:rPr>
          <w:bCs/>
          <w:color w:val="000000"/>
          <w:sz w:val="24"/>
          <w:szCs w:val="24"/>
        </w:rPr>
        <w:t>Ти</w:t>
      </w:r>
      <w:r w:rsidR="00562D08">
        <w:rPr>
          <w:bCs/>
          <w:color w:val="000000"/>
          <w:sz w:val="24"/>
          <w:szCs w:val="24"/>
        </w:rPr>
        <w:t>хвинского городского</w:t>
      </w:r>
    </w:p>
    <w:p w:rsidR="00E37DB5" w:rsidRPr="00E37DB5" w:rsidRDefault="00E37DB5" w:rsidP="00562D08">
      <w:pPr>
        <w:autoSpaceDE w:val="0"/>
        <w:autoSpaceDN w:val="0"/>
        <w:adjustRightInd w:val="0"/>
        <w:ind w:left="5760"/>
        <w:rPr>
          <w:bCs/>
          <w:color w:val="000000"/>
          <w:sz w:val="24"/>
          <w:szCs w:val="24"/>
        </w:rPr>
      </w:pPr>
      <w:r w:rsidRPr="00E37DB5">
        <w:rPr>
          <w:bCs/>
          <w:color w:val="000000"/>
          <w:sz w:val="24"/>
          <w:szCs w:val="24"/>
        </w:rPr>
        <w:t>поселения к отопительному</w:t>
      </w:r>
    </w:p>
    <w:p w:rsidR="00E37DB5" w:rsidRPr="00E37DB5" w:rsidRDefault="00E37DB5" w:rsidP="00562D08">
      <w:pPr>
        <w:autoSpaceDE w:val="0"/>
        <w:autoSpaceDN w:val="0"/>
        <w:adjustRightInd w:val="0"/>
        <w:ind w:left="5760"/>
        <w:rPr>
          <w:bCs/>
          <w:color w:val="000000"/>
          <w:sz w:val="24"/>
          <w:szCs w:val="24"/>
        </w:rPr>
      </w:pPr>
      <w:r w:rsidRPr="00E37DB5">
        <w:rPr>
          <w:bCs/>
          <w:color w:val="000000"/>
          <w:sz w:val="24"/>
          <w:szCs w:val="24"/>
        </w:rPr>
        <w:t>периоду 2025-2026 г.г.</w:t>
      </w:r>
    </w:p>
    <w:p w:rsidR="00E37DB5" w:rsidRPr="00E37DB5" w:rsidRDefault="00E37DB5" w:rsidP="00E37DB5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E37DB5" w:rsidRPr="00E37DB5" w:rsidRDefault="00E37DB5" w:rsidP="00E37DB5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E37DB5" w:rsidRPr="00562D08" w:rsidRDefault="00E37DB5" w:rsidP="00562D0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8"/>
        </w:rPr>
      </w:pPr>
      <w:r w:rsidRPr="00562D08">
        <w:rPr>
          <w:b/>
          <w:bCs/>
          <w:color w:val="000000"/>
          <w:sz w:val="24"/>
          <w:szCs w:val="28"/>
        </w:rPr>
        <w:t>Требования по готовности к отопительному периоду:</w:t>
      </w:r>
    </w:p>
    <w:p w:rsidR="00E37DB5" w:rsidRPr="00562D08" w:rsidRDefault="00E37DB5" w:rsidP="00562D0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8"/>
        </w:rPr>
      </w:pPr>
    </w:p>
    <w:p w:rsidR="00E37DB5" w:rsidRPr="00562D08" w:rsidRDefault="00562D08" w:rsidP="00562D0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t>1.1. </w:t>
      </w:r>
      <w:r w:rsidR="00E37DB5" w:rsidRPr="00562D08">
        <w:rPr>
          <w:b/>
          <w:bCs/>
          <w:color w:val="000000"/>
          <w:sz w:val="24"/>
          <w:szCs w:val="28"/>
        </w:rPr>
        <w:t>для потребителей тепловой энергии</w:t>
      </w:r>
    </w:p>
    <w:p w:rsidR="00E37DB5" w:rsidRPr="00E37DB5" w:rsidRDefault="00E37DB5" w:rsidP="00E37DB5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E37DB5" w:rsidRPr="00E37DB5" w:rsidRDefault="00E37DB5" w:rsidP="00562D08">
      <w:pPr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E37DB5">
        <w:rPr>
          <w:bCs/>
          <w:color w:val="000000"/>
          <w:sz w:val="24"/>
          <w:szCs w:val="24"/>
        </w:rPr>
        <w:t xml:space="preserve">Оценка готовности потребителей тепловой энергии к отопительному периоду осуществляется комиссией в соответствии с пунктом 10, 11 Приложения №1 </w:t>
      </w:r>
      <w:r w:rsidRPr="00E37DB5">
        <w:rPr>
          <w:sz w:val="24"/>
          <w:szCs w:val="24"/>
        </w:rPr>
        <w:t xml:space="preserve">к Приказу Минэнерго России от 13 ноября 2024 года №2234, Приложением №4 к порядку проведения оценки готовности к отопительному периоду Правил №2234 для </w:t>
      </w:r>
      <w:r w:rsidR="00562D08" w:rsidRPr="00E37DB5">
        <w:rPr>
          <w:sz w:val="24"/>
          <w:szCs w:val="24"/>
        </w:rPr>
        <w:t>расчёта</w:t>
      </w:r>
      <w:r w:rsidRPr="00E37DB5">
        <w:rPr>
          <w:sz w:val="24"/>
          <w:szCs w:val="24"/>
        </w:rPr>
        <w:t xml:space="preserve"> индекса готовности в отношении каждого объекта.</w:t>
      </w:r>
    </w:p>
    <w:p w:rsidR="00E37DB5" w:rsidRPr="00E37DB5" w:rsidRDefault="00E37DB5" w:rsidP="00562D08">
      <w:pPr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E37DB5" w:rsidRPr="00562D08" w:rsidRDefault="00562D08" w:rsidP="00562D08">
      <w:pPr>
        <w:autoSpaceDE w:val="0"/>
        <w:autoSpaceDN w:val="0"/>
        <w:adjustRightInd w:val="0"/>
        <w:jc w:val="center"/>
        <w:rPr>
          <w:b/>
          <w:bCs/>
          <w:sz w:val="24"/>
          <w:szCs w:val="28"/>
        </w:rPr>
      </w:pPr>
      <w:r w:rsidRPr="00562D08">
        <w:rPr>
          <w:b/>
          <w:bCs/>
          <w:sz w:val="24"/>
          <w:szCs w:val="28"/>
        </w:rPr>
        <w:t>1.2 </w:t>
      </w:r>
      <w:r w:rsidR="00E37DB5" w:rsidRPr="00562D08">
        <w:rPr>
          <w:b/>
          <w:bCs/>
          <w:sz w:val="24"/>
          <w:szCs w:val="28"/>
        </w:rPr>
        <w:t>для многоквартирных домов с печным и индивидуальным отоплением</w:t>
      </w:r>
    </w:p>
    <w:p w:rsidR="00E37DB5" w:rsidRPr="00E37DB5" w:rsidRDefault="00E37DB5" w:rsidP="00E37DB5">
      <w:pPr>
        <w:autoSpaceDE w:val="0"/>
        <w:autoSpaceDN w:val="0"/>
        <w:adjustRightInd w:val="0"/>
        <w:rPr>
          <w:sz w:val="24"/>
          <w:szCs w:val="24"/>
        </w:rPr>
      </w:pPr>
    </w:p>
    <w:p w:rsidR="00E37DB5" w:rsidRPr="00E37DB5" w:rsidRDefault="00E37DB5" w:rsidP="00562D08">
      <w:pPr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E37DB5">
        <w:rPr>
          <w:bCs/>
          <w:color w:val="000000"/>
          <w:sz w:val="24"/>
          <w:szCs w:val="24"/>
        </w:rPr>
        <w:t>Оценка готовности к отопительному периоду многоквартирных домов с печным и индивидуальным отоплением осуществляется комиссией в соответствии с</w:t>
      </w:r>
      <w:r w:rsidRPr="00E37DB5">
        <w:rPr>
          <w:sz w:val="24"/>
          <w:szCs w:val="24"/>
        </w:rPr>
        <w:t xml:space="preserve"> Приложение №4 Программы для </w:t>
      </w:r>
      <w:r w:rsidR="00562D08" w:rsidRPr="00E37DB5">
        <w:rPr>
          <w:sz w:val="24"/>
          <w:szCs w:val="24"/>
        </w:rPr>
        <w:t>расчёта</w:t>
      </w:r>
      <w:r w:rsidRPr="00E37DB5">
        <w:rPr>
          <w:sz w:val="24"/>
          <w:szCs w:val="24"/>
        </w:rPr>
        <w:t xml:space="preserve"> индекса готовности в отношении каждого объекта.</w:t>
      </w:r>
    </w:p>
    <w:p w:rsidR="00562D08" w:rsidRDefault="00562D08" w:rsidP="00E37DB5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  <w:sectPr w:rsidR="00562D08" w:rsidSect="002C798E">
          <w:pgSz w:w="11907" w:h="16840"/>
          <w:pgMar w:top="851" w:right="1134" w:bottom="992" w:left="1701" w:header="720" w:footer="720" w:gutter="0"/>
          <w:cols w:space="720"/>
        </w:sectPr>
      </w:pPr>
    </w:p>
    <w:p w:rsidR="00E37DB5" w:rsidRPr="00562D08" w:rsidRDefault="00E37DB5" w:rsidP="0088057A">
      <w:pPr>
        <w:autoSpaceDE w:val="0"/>
        <w:autoSpaceDN w:val="0"/>
        <w:adjustRightInd w:val="0"/>
        <w:ind w:left="5760"/>
        <w:outlineLvl w:val="0"/>
        <w:rPr>
          <w:sz w:val="22"/>
          <w:szCs w:val="22"/>
        </w:rPr>
      </w:pPr>
      <w:r w:rsidRPr="00E37DB5">
        <w:rPr>
          <w:sz w:val="24"/>
          <w:szCs w:val="24"/>
        </w:rPr>
        <w:lastRenderedPageBreak/>
        <w:t>Приложение № 3</w:t>
      </w:r>
    </w:p>
    <w:p w:rsidR="00E37DB5" w:rsidRPr="00E37DB5" w:rsidRDefault="00E37DB5" w:rsidP="0088057A">
      <w:pPr>
        <w:autoSpaceDE w:val="0"/>
        <w:autoSpaceDN w:val="0"/>
        <w:adjustRightInd w:val="0"/>
        <w:ind w:left="5760"/>
        <w:rPr>
          <w:bCs/>
          <w:color w:val="000000"/>
          <w:sz w:val="24"/>
          <w:szCs w:val="24"/>
        </w:rPr>
      </w:pPr>
      <w:r w:rsidRPr="00E37DB5">
        <w:rPr>
          <w:bCs/>
          <w:color w:val="000000"/>
          <w:sz w:val="24"/>
          <w:szCs w:val="24"/>
        </w:rPr>
        <w:t>к Програ</w:t>
      </w:r>
      <w:r w:rsidR="00562D08">
        <w:rPr>
          <w:bCs/>
          <w:color w:val="000000"/>
          <w:sz w:val="24"/>
          <w:szCs w:val="24"/>
        </w:rPr>
        <w:t>мме проведения</w:t>
      </w:r>
    </w:p>
    <w:p w:rsidR="00E37DB5" w:rsidRPr="00E37DB5" w:rsidRDefault="00562D08" w:rsidP="0088057A">
      <w:pPr>
        <w:autoSpaceDE w:val="0"/>
        <w:autoSpaceDN w:val="0"/>
        <w:adjustRightInd w:val="0"/>
        <w:ind w:left="576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проверки готовности</w:t>
      </w:r>
    </w:p>
    <w:p w:rsidR="00E37DB5" w:rsidRPr="00E37DB5" w:rsidRDefault="00E37DB5" w:rsidP="0088057A">
      <w:pPr>
        <w:autoSpaceDE w:val="0"/>
        <w:autoSpaceDN w:val="0"/>
        <w:adjustRightInd w:val="0"/>
        <w:ind w:left="5760"/>
        <w:rPr>
          <w:bCs/>
          <w:color w:val="000000"/>
          <w:sz w:val="24"/>
          <w:szCs w:val="24"/>
        </w:rPr>
      </w:pPr>
      <w:r w:rsidRPr="00E37DB5">
        <w:rPr>
          <w:bCs/>
          <w:color w:val="000000"/>
          <w:sz w:val="24"/>
          <w:szCs w:val="24"/>
        </w:rPr>
        <w:t>Тихвинского городског</w:t>
      </w:r>
      <w:r w:rsidR="00562D08">
        <w:rPr>
          <w:bCs/>
          <w:color w:val="000000"/>
          <w:sz w:val="24"/>
          <w:szCs w:val="24"/>
        </w:rPr>
        <w:t>о</w:t>
      </w:r>
    </w:p>
    <w:p w:rsidR="00E37DB5" w:rsidRPr="00E37DB5" w:rsidRDefault="0088057A" w:rsidP="0088057A">
      <w:pPr>
        <w:autoSpaceDE w:val="0"/>
        <w:autoSpaceDN w:val="0"/>
        <w:adjustRightInd w:val="0"/>
        <w:ind w:left="576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</w:t>
      </w:r>
      <w:r w:rsidR="00E37DB5" w:rsidRPr="00E37DB5">
        <w:rPr>
          <w:bCs/>
          <w:color w:val="000000"/>
          <w:sz w:val="24"/>
          <w:szCs w:val="24"/>
        </w:rPr>
        <w:t>оселения к отопительному</w:t>
      </w:r>
    </w:p>
    <w:p w:rsidR="00E37DB5" w:rsidRPr="00E37DB5" w:rsidRDefault="00562D08" w:rsidP="0088057A">
      <w:pPr>
        <w:autoSpaceDE w:val="0"/>
        <w:autoSpaceDN w:val="0"/>
        <w:adjustRightInd w:val="0"/>
        <w:ind w:left="576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периоду 2025-2026 г.г.</w:t>
      </w:r>
    </w:p>
    <w:p w:rsidR="00E37DB5" w:rsidRPr="00E37DB5" w:rsidRDefault="00E37DB5" w:rsidP="0088057A">
      <w:pPr>
        <w:autoSpaceDE w:val="0"/>
        <w:autoSpaceDN w:val="0"/>
        <w:adjustRightInd w:val="0"/>
        <w:ind w:left="5760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07"/>
        <w:tblW w:w="103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4"/>
        <w:gridCol w:w="796"/>
        <w:gridCol w:w="2453"/>
        <w:gridCol w:w="4114"/>
      </w:tblGrid>
      <w:tr w:rsidR="009A7F12" w:rsidRPr="00E37DB5" w:rsidTr="009A7F12">
        <w:trPr>
          <w:trHeight w:val="745"/>
        </w:trPr>
        <w:tc>
          <w:tcPr>
            <w:tcW w:w="103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7F12" w:rsidRPr="00E37DB5" w:rsidRDefault="009A7F12" w:rsidP="009A7F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№</w:t>
            </w:r>
          </w:p>
          <w:p w:rsidR="009A7F12" w:rsidRPr="00E37DB5" w:rsidRDefault="009A7F12" w:rsidP="009A7F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проверки технической готовности теплопотребляющей установки объекта к отопительному периоду 2025/2026 гг.</w:t>
            </w:r>
          </w:p>
        </w:tc>
      </w:tr>
      <w:tr w:rsidR="009A7F12" w:rsidRPr="00E37DB5" w:rsidTr="009A7F12">
        <w:trPr>
          <w:trHeight w:val="243"/>
        </w:trPr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F12" w:rsidRPr="00E37DB5" w:rsidRDefault="009A7F12" w:rsidP="009A7F1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F12" w:rsidRPr="00E37DB5" w:rsidRDefault="009A7F12" w:rsidP="009A7F1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F12" w:rsidRPr="00E37DB5" w:rsidRDefault="009A7F12" w:rsidP="009A7F1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9A7F12" w:rsidRPr="00E37DB5" w:rsidTr="009A7F12">
        <w:trPr>
          <w:trHeight w:val="243"/>
        </w:trPr>
        <w:tc>
          <w:tcPr>
            <w:tcW w:w="2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7F12" w:rsidRPr="00E37DB5" w:rsidRDefault="009A7F12" w:rsidP="009A7F1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(место составление акта)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F12" w:rsidRPr="00E37DB5" w:rsidRDefault="009A7F12" w:rsidP="009A7F1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7F12" w:rsidRPr="00E37DB5" w:rsidRDefault="009A7F12" w:rsidP="009A7F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(дата составления акта)</w:t>
            </w:r>
          </w:p>
        </w:tc>
      </w:tr>
      <w:tr w:rsidR="009A7F12" w:rsidRPr="00E37DB5" w:rsidTr="009A7F12">
        <w:trPr>
          <w:trHeight w:val="243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7F12" w:rsidRPr="00E37DB5" w:rsidRDefault="009A7F12" w:rsidP="009A7F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F12" w:rsidRPr="00E37DB5" w:rsidRDefault="009A7F12" w:rsidP="009A7F1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9A7F12" w:rsidRPr="00E37DB5" w:rsidTr="009A7F12">
        <w:trPr>
          <w:trHeight w:val="1246"/>
        </w:trPr>
        <w:tc>
          <w:tcPr>
            <w:tcW w:w="103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7F12" w:rsidRPr="00E37DB5" w:rsidRDefault="009A7F12" w:rsidP="009A7F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 xml:space="preserve">в соответствии с Федеральным </w:t>
            </w:r>
            <w:hyperlink r:id="rId8">
              <w:r w:rsidRPr="0088057A">
                <w:rPr>
                  <w:sz w:val="24"/>
                  <w:szCs w:val="24"/>
                </w:rPr>
                <w:t>законом</w:t>
              </w:r>
            </w:hyperlink>
            <w:r>
              <w:rPr>
                <w:sz w:val="24"/>
                <w:szCs w:val="24"/>
              </w:rPr>
              <w:t xml:space="preserve"> от 27 июля 2010 г. № </w:t>
            </w:r>
            <w:r w:rsidRPr="00E37DB5">
              <w:rPr>
                <w:sz w:val="24"/>
                <w:szCs w:val="24"/>
              </w:rPr>
              <w:t>190-ФЗ "О теплоснабжении", а также приказом Минэ</w:t>
            </w:r>
            <w:r>
              <w:rPr>
                <w:sz w:val="24"/>
                <w:szCs w:val="24"/>
              </w:rPr>
              <w:t>нерго России от 13 ноября 2024 № </w:t>
            </w:r>
            <w:r w:rsidRPr="00E37DB5">
              <w:rPr>
                <w:sz w:val="24"/>
                <w:szCs w:val="24"/>
              </w:rPr>
              <w:t>2234 "Об утверждении Правил обеспечения готовности к отопительному периоду и Порядка проведения оценки обеспечения готовности к отопительному периоду", проверяет техническую готовность теплопотребляющей энергоустановки к отопительному периоду 2025/2026 гг.:</w:t>
            </w:r>
          </w:p>
        </w:tc>
      </w:tr>
      <w:tr w:rsidR="009A7F12" w:rsidRPr="00E37DB5" w:rsidTr="009A7F12">
        <w:trPr>
          <w:trHeight w:val="243"/>
        </w:trPr>
        <w:tc>
          <w:tcPr>
            <w:tcW w:w="103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F12" w:rsidRPr="00E37DB5" w:rsidRDefault="009A7F12" w:rsidP="009A7F1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9A7F12" w:rsidRPr="00E37DB5" w:rsidTr="009A7F12">
        <w:trPr>
          <w:trHeight w:val="501"/>
        </w:trPr>
        <w:tc>
          <w:tcPr>
            <w:tcW w:w="103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7F12" w:rsidRPr="00E37DB5" w:rsidRDefault="009A7F12" w:rsidP="009A7F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(потребитель тепловой энергии в отношении которого проводится проверка технической готовности теплопотребляющей установки)</w:t>
            </w:r>
          </w:p>
        </w:tc>
      </w:tr>
      <w:tr w:rsidR="009A7F12" w:rsidRPr="00E37DB5" w:rsidTr="009A7F12">
        <w:trPr>
          <w:trHeight w:val="501"/>
        </w:trPr>
        <w:tc>
          <w:tcPr>
            <w:tcW w:w="103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7F12" w:rsidRPr="00E37DB5" w:rsidRDefault="009A7F12" w:rsidP="009A7F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Техническая готовность теплопотребляющих установок к отопительному периоду проводилась в отношении следующих объектов:</w:t>
            </w:r>
          </w:p>
        </w:tc>
      </w:tr>
    </w:tbl>
    <w:p w:rsidR="00E37DB5" w:rsidRPr="00E37DB5" w:rsidRDefault="00E37DB5" w:rsidP="00E37DB5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E37DB5">
        <w:rPr>
          <w:sz w:val="22"/>
          <w:szCs w:val="22"/>
        </w:rPr>
        <w:t>(Форма)</w:t>
      </w:r>
    </w:p>
    <w:tbl>
      <w:tblPr>
        <w:tblpPr w:leftFromText="180" w:rightFromText="180" w:vertAnchor="text" w:horzAnchor="margin" w:tblpXSpec="center" w:tblpY="176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381"/>
        <w:gridCol w:w="7150"/>
      </w:tblGrid>
      <w:tr w:rsidR="009A7F12" w:rsidRPr="00E37DB5" w:rsidTr="009A7F12">
        <w:tc>
          <w:tcPr>
            <w:tcW w:w="737" w:type="dxa"/>
          </w:tcPr>
          <w:p w:rsidR="009A7F12" w:rsidRPr="00E37DB5" w:rsidRDefault="009A7F12" w:rsidP="009A7F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E37DB5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2381" w:type="dxa"/>
          </w:tcPr>
          <w:p w:rsidR="009A7F12" w:rsidRPr="00E37DB5" w:rsidRDefault="009A7F12" w:rsidP="009A7F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Объект</w:t>
            </w:r>
          </w:p>
        </w:tc>
        <w:tc>
          <w:tcPr>
            <w:tcW w:w="7150" w:type="dxa"/>
          </w:tcPr>
          <w:p w:rsidR="009A7F12" w:rsidRPr="00E37DB5" w:rsidRDefault="009A7F12" w:rsidP="009A7F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Адрес объекта</w:t>
            </w:r>
          </w:p>
        </w:tc>
      </w:tr>
      <w:tr w:rsidR="009A7F12" w:rsidRPr="00E37DB5" w:rsidTr="009A7F12">
        <w:tc>
          <w:tcPr>
            <w:tcW w:w="737" w:type="dxa"/>
          </w:tcPr>
          <w:p w:rsidR="009A7F12" w:rsidRPr="00E37DB5" w:rsidRDefault="009A7F12" w:rsidP="009A7F1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9A7F12" w:rsidRPr="00E37DB5" w:rsidRDefault="009A7F12" w:rsidP="009A7F1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7150" w:type="dxa"/>
          </w:tcPr>
          <w:p w:rsidR="009A7F12" w:rsidRPr="00E37DB5" w:rsidRDefault="009A7F12" w:rsidP="009A7F1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9A7F12" w:rsidRPr="00E37DB5" w:rsidTr="009A7F12">
        <w:tc>
          <w:tcPr>
            <w:tcW w:w="737" w:type="dxa"/>
          </w:tcPr>
          <w:p w:rsidR="009A7F12" w:rsidRPr="00E37DB5" w:rsidRDefault="009A7F12" w:rsidP="009A7F1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9A7F12" w:rsidRPr="00E37DB5" w:rsidRDefault="009A7F12" w:rsidP="009A7F1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7150" w:type="dxa"/>
          </w:tcPr>
          <w:p w:rsidR="009A7F12" w:rsidRPr="00E37DB5" w:rsidRDefault="009A7F12" w:rsidP="009A7F1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</w:tbl>
    <w:p w:rsidR="00E37DB5" w:rsidRPr="00E37DB5" w:rsidRDefault="00E37DB5" w:rsidP="00E37DB5">
      <w:pPr>
        <w:autoSpaceDE w:val="0"/>
        <w:autoSpaceDN w:val="0"/>
        <w:adjustRightInd w:val="0"/>
        <w:rPr>
          <w:sz w:val="24"/>
          <w:szCs w:val="24"/>
        </w:rPr>
      </w:pPr>
    </w:p>
    <w:p w:rsidR="00E37DB5" w:rsidRPr="00E37DB5" w:rsidRDefault="00E37DB5" w:rsidP="00E37DB5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95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221"/>
        <w:gridCol w:w="148"/>
        <w:gridCol w:w="2085"/>
        <w:gridCol w:w="987"/>
        <w:gridCol w:w="284"/>
        <w:gridCol w:w="2910"/>
        <w:gridCol w:w="2350"/>
      </w:tblGrid>
      <w:tr w:rsidR="00E37DB5" w:rsidRPr="00E37DB5" w:rsidTr="009A7F12">
        <w:trPr>
          <w:trHeight w:val="821"/>
        </w:trPr>
        <w:tc>
          <w:tcPr>
            <w:tcW w:w="95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37DB5" w:rsidRPr="00E37DB5" w:rsidRDefault="00E37DB5" w:rsidP="00E37D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В ходе проведения проверки технической готовности к отопительному периоду теплоснабжающая организация установила техническую готовность/неготовность к работе в отопительном периоде (ненужное зачеркнуть)</w:t>
            </w:r>
          </w:p>
        </w:tc>
      </w:tr>
      <w:tr w:rsidR="00E37DB5" w:rsidRPr="00E37DB5" w:rsidTr="009A7F12">
        <w:trPr>
          <w:trHeight w:val="26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E37DB5" w:rsidRPr="00E37DB5" w:rsidRDefault="00E37DB5" w:rsidP="00E37DB5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7DB5" w:rsidRPr="00E37DB5" w:rsidRDefault="00E37DB5" w:rsidP="00E37D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1)</w:t>
            </w:r>
          </w:p>
        </w:tc>
        <w:tc>
          <w:tcPr>
            <w:tcW w:w="86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7DB5" w:rsidRPr="00E37DB5" w:rsidRDefault="00E37DB5" w:rsidP="00E37D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объект проверки технически готов к отопительному периоду;</w:t>
            </w:r>
          </w:p>
        </w:tc>
      </w:tr>
      <w:tr w:rsidR="00E37DB5" w:rsidRPr="00E37DB5" w:rsidTr="009A7F12">
        <w:trPr>
          <w:trHeight w:val="821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E37DB5" w:rsidRPr="00E37DB5" w:rsidRDefault="00E37DB5" w:rsidP="00E37DB5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7DB5" w:rsidRPr="00E37DB5" w:rsidRDefault="00E37DB5" w:rsidP="00E37D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2)</w:t>
            </w:r>
          </w:p>
        </w:tc>
        <w:tc>
          <w:tcPr>
            <w:tcW w:w="86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7DB5" w:rsidRPr="00E37DB5" w:rsidRDefault="00E37DB5" w:rsidP="00E37D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объект проверки будет технически готов к отопительному периоду при условии устранения в установленный срок замечаний к требованиям по готовности, выданных теплоснабжающей организацией;</w:t>
            </w:r>
          </w:p>
        </w:tc>
      </w:tr>
      <w:tr w:rsidR="00E37DB5" w:rsidRPr="00E37DB5" w:rsidTr="009A7F12">
        <w:trPr>
          <w:trHeight w:val="26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E37DB5" w:rsidRPr="00E37DB5" w:rsidRDefault="00E37DB5" w:rsidP="00E37DB5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7DB5" w:rsidRPr="00E37DB5" w:rsidRDefault="00E37DB5" w:rsidP="00E37D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3)</w:t>
            </w:r>
          </w:p>
        </w:tc>
        <w:tc>
          <w:tcPr>
            <w:tcW w:w="86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7DB5" w:rsidRPr="00E37DB5" w:rsidRDefault="00E37DB5" w:rsidP="00E37D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объект проверки технически не готов к отопительному периоду.</w:t>
            </w:r>
          </w:p>
        </w:tc>
      </w:tr>
      <w:tr w:rsidR="00E37DB5" w:rsidRPr="00E37DB5" w:rsidTr="009A7F12">
        <w:trPr>
          <w:trHeight w:val="537"/>
        </w:trPr>
        <w:tc>
          <w:tcPr>
            <w:tcW w:w="95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37DB5" w:rsidRPr="00E37DB5" w:rsidRDefault="00CF6F54" w:rsidP="00E37D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w:anchor="P267">
              <w:r w:rsidR="00E37DB5" w:rsidRPr="009A7F12">
                <w:rPr>
                  <w:sz w:val="24"/>
                  <w:szCs w:val="24"/>
                </w:rPr>
                <w:t>Приложение</w:t>
              </w:r>
            </w:hyperlink>
            <w:r w:rsidR="00E37DB5" w:rsidRPr="00E37DB5">
              <w:rPr>
                <w:sz w:val="24"/>
                <w:szCs w:val="24"/>
              </w:rPr>
              <w:t xml:space="preserve"> к акту прове</w:t>
            </w:r>
            <w:r w:rsidR="009A7F12">
              <w:rPr>
                <w:sz w:val="24"/>
                <w:szCs w:val="24"/>
              </w:rPr>
              <w:t>рки готовности №</w:t>
            </w:r>
            <w:r w:rsidR="00E37DB5" w:rsidRPr="00E37DB5">
              <w:rPr>
                <w:sz w:val="24"/>
                <w:szCs w:val="24"/>
              </w:rPr>
              <w:t xml:space="preserve"> ______ от ________ к отопительному периоду 2025/2026 гг.,</w:t>
            </w:r>
          </w:p>
        </w:tc>
      </w:tr>
      <w:tr w:rsidR="00E37DB5" w:rsidRPr="00E37DB5" w:rsidTr="009A7F12">
        <w:trPr>
          <w:trHeight w:val="268"/>
        </w:trPr>
        <w:tc>
          <w:tcPr>
            <w:tcW w:w="95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37DB5" w:rsidRPr="00E37DB5" w:rsidRDefault="00E37DB5" w:rsidP="00E37D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lastRenderedPageBreak/>
              <w:t>являющееся его неотъемлемой частью на ____ листах</w:t>
            </w:r>
          </w:p>
        </w:tc>
      </w:tr>
      <w:tr w:rsidR="00E37DB5" w:rsidRPr="00E37DB5" w:rsidTr="009A7F12">
        <w:trPr>
          <w:trHeight w:val="268"/>
        </w:trPr>
        <w:tc>
          <w:tcPr>
            <w:tcW w:w="30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DB5" w:rsidRPr="00E37DB5" w:rsidRDefault="00E37DB5" w:rsidP="00E37D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Участники комиссии: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7DB5" w:rsidRPr="00E37DB5" w:rsidRDefault="00E37DB5" w:rsidP="00E37DB5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E37DB5" w:rsidRPr="00E37DB5" w:rsidRDefault="00E37DB5" w:rsidP="00E37DB5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E37DB5" w:rsidRPr="00E37DB5" w:rsidTr="009A7F12">
        <w:trPr>
          <w:trHeight w:val="268"/>
        </w:trPr>
        <w:tc>
          <w:tcPr>
            <w:tcW w:w="30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7DB5" w:rsidRPr="00E37DB5" w:rsidRDefault="00E37DB5" w:rsidP="00E37DB5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7DB5" w:rsidRPr="00E37DB5" w:rsidRDefault="00E37DB5" w:rsidP="00E37D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(подпись, расшифровка подписи)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E37DB5" w:rsidRPr="00E37DB5" w:rsidRDefault="00E37DB5" w:rsidP="00E37DB5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E37DB5" w:rsidRPr="00E37DB5" w:rsidTr="009A7F12">
        <w:trPr>
          <w:trHeight w:val="268"/>
        </w:trPr>
        <w:tc>
          <w:tcPr>
            <w:tcW w:w="30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7DB5" w:rsidRPr="00E37DB5" w:rsidRDefault="00E37DB5" w:rsidP="00E37DB5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7DB5" w:rsidRPr="00E37DB5" w:rsidRDefault="00E37DB5" w:rsidP="00E37DB5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E37DB5" w:rsidRPr="00E37DB5" w:rsidRDefault="00E37DB5" w:rsidP="00E37DB5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E37DB5" w:rsidRPr="00E37DB5" w:rsidTr="009A7F12">
        <w:trPr>
          <w:trHeight w:val="268"/>
        </w:trPr>
        <w:tc>
          <w:tcPr>
            <w:tcW w:w="30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7DB5" w:rsidRPr="00E37DB5" w:rsidRDefault="00E37DB5" w:rsidP="00E37DB5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7DB5" w:rsidRPr="00E37DB5" w:rsidRDefault="00E37DB5" w:rsidP="00E37D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(подпись, расшифровка подписи)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E37DB5" w:rsidRPr="00E37DB5" w:rsidRDefault="00E37DB5" w:rsidP="00E37DB5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E37DB5" w:rsidRPr="00E37DB5" w:rsidTr="009A7F12">
        <w:trPr>
          <w:trHeight w:val="268"/>
        </w:trPr>
        <w:tc>
          <w:tcPr>
            <w:tcW w:w="30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7DB5" w:rsidRPr="00E37DB5" w:rsidRDefault="00E37DB5" w:rsidP="00E37DB5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7DB5" w:rsidRPr="00E37DB5" w:rsidRDefault="00E37DB5" w:rsidP="00E37DB5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E37DB5" w:rsidRPr="00E37DB5" w:rsidRDefault="00E37DB5" w:rsidP="00E37DB5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E37DB5" w:rsidRPr="00E37DB5" w:rsidTr="009A7F12">
        <w:trPr>
          <w:trHeight w:val="268"/>
        </w:trPr>
        <w:tc>
          <w:tcPr>
            <w:tcW w:w="30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7DB5" w:rsidRPr="00E37DB5" w:rsidRDefault="00E37DB5" w:rsidP="00E37DB5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7DB5" w:rsidRPr="00E37DB5" w:rsidRDefault="00E37DB5" w:rsidP="00E37D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(подпись, расшифровка подписи)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E37DB5" w:rsidRPr="00E37DB5" w:rsidRDefault="00E37DB5" w:rsidP="00E37DB5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E37DB5" w:rsidRPr="00E37DB5" w:rsidTr="009A7F12">
        <w:trPr>
          <w:trHeight w:val="268"/>
        </w:trPr>
        <w:tc>
          <w:tcPr>
            <w:tcW w:w="95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37DB5" w:rsidRPr="00E37DB5" w:rsidRDefault="00E37DB5" w:rsidP="00E37D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С актом проверки готовности ознакомлен, один экземпляр акта получил:</w:t>
            </w:r>
          </w:p>
        </w:tc>
      </w:tr>
      <w:tr w:rsidR="00E37DB5" w:rsidRPr="00E37DB5" w:rsidTr="009A7F12">
        <w:trPr>
          <w:trHeight w:val="268"/>
        </w:trPr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DB5" w:rsidRPr="00E37DB5" w:rsidRDefault="00E37DB5" w:rsidP="00E37D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"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DB5" w:rsidRPr="00E37DB5" w:rsidRDefault="00E37DB5" w:rsidP="00E37D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"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DB5" w:rsidRPr="00E37DB5" w:rsidRDefault="00E37DB5" w:rsidP="00E37D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DB5" w:rsidRPr="00E37DB5" w:rsidRDefault="00E37DB5" w:rsidP="00E37DB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г.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DB5" w:rsidRPr="00E37DB5" w:rsidRDefault="00E37DB5" w:rsidP="00E37DB5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E37DB5" w:rsidRPr="00E37DB5" w:rsidTr="009A7F12">
        <w:trPr>
          <w:trHeight w:val="537"/>
        </w:trPr>
        <w:tc>
          <w:tcPr>
            <w:tcW w:w="95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37DB5" w:rsidRPr="00E37DB5" w:rsidRDefault="00E37DB5" w:rsidP="00E37D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(потребитель тепловой энергии, в отношении которого проводилась проверка готовности к отопительному периоду)</w:t>
            </w:r>
          </w:p>
        </w:tc>
      </w:tr>
    </w:tbl>
    <w:p w:rsidR="009A7F12" w:rsidRDefault="009A7F12" w:rsidP="00E37DB5">
      <w:pPr>
        <w:autoSpaceDE w:val="0"/>
        <w:autoSpaceDN w:val="0"/>
        <w:adjustRightInd w:val="0"/>
        <w:rPr>
          <w:sz w:val="24"/>
          <w:szCs w:val="24"/>
        </w:rPr>
        <w:sectPr w:rsidR="009A7F12" w:rsidSect="002C798E">
          <w:pgSz w:w="11907" w:h="16840"/>
          <w:pgMar w:top="851" w:right="1134" w:bottom="992" w:left="1701" w:header="720" w:footer="720" w:gutter="0"/>
          <w:cols w:space="720"/>
        </w:sectPr>
      </w:pPr>
    </w:p>
    <w:p w:rsidR="00E37DB5" w:rsidRPr="00E37DB5" w:rsidRDefault="00E37DB5" w:rsidP="00FA7809">
      <w:pPr>
        <w:autoSpaceDE w:val="0"/>
        <w:autoSpaceDN w:val="0"/>
        <w:adjustRightInd w:val="0"/>
        <w:ind w:left="3600"/>
        <w:outlineLvl w:val="2"/>
        <w:rPr>
          <w:sz w:val="24"/>
          <w:szCs w:val="24"/>
        </w:rPr>
      </w:pPr>
      <w:bookmarkStart w:id="22" w:name="P267"/>
      <w:bookmarkEnd w:id="22"/>
      <w:r w:rsidRPr="00E37DB5">
        <w:rPr>
          <w:sz w:val="24"/>
          <w:szCs w:val="24"/>
        </w:rPr>
        <w:lastRenderedPageBreak/>
        <w:t>Приложение</w:t>
      </w:r>
    </w:p>
    <w:p w:rsidR="00E37DB5" w:rsidRPr="00E37DB5" w:rsidRDefault="00E37DB5" w:rsidP="00FA7809">
      <w:pPr>
        <w:autoSpaceDE w:val="0"/>
        <w:autoSpaceDN w:val="0"/>
        <w:adjustRightInd w:val="0"/>
        <w:ind w:left="3600"/>
        <w:rPr>
          <w:sz w:val="24"/>
          <w:szCs w:val="24"/>
        </w:rPr>
      </w:pPr>
      <w:r w:rsidRPr="00E37DB5">
        <w:rPr>
          <w:sz w:val="24"/>
          <w:szCs w:val="24"/>
        </w:rPr>
        <w:t>к акту технической готовности</w:t>
      </w:r>
    </w:p>
    <w:p w:rsidR="00FA7809" w:rsidRDefault="00E37DB5" w:rsidP="00FA7809">
      <w:pPr>
        <w:autoSpaceDE w:val="0"/>
        <w:autoSpaceDN w:val="0"/>
        <w:adjustRightInd w:val="0"/>
        <w:ind w:left="3600"/>
        <w:rPr>
          <w:sz w:val="24"/>
          <w:szCs w:val="24"/>
        </w:rPr>
      </w:pPr>
      <w:r w:rsidRPr="00E37DB5">
        <w:rPr>
          <w:sz w:val="24"/>
          <w:szCs w:val="24"/>
        </w:rPr>
        <w:t>теплопотребляющ</w:t>
      </w:r>
      <w:r w:rsidR="00127F4B">
        <w:rPr>
          <w:sz w:val="24"/>
          <w:szCs w:val="24"/>
        </w:rPr>
        <w:t>ей энергоустановки</w:t>
      </w:r>
      <w:r w:rsidR="00FA7809">
        <w:rPr>
          <w:sz w:val="24"/>
          <w:szCs w:val="24"/>
        </w:rPr>
        <w:t xml:space="preserve"> </w:t>
      </w:r>
      <w:r w:rsidRPr="00E37DB5">
        <w:rPr>
          <w:sz w:val="24"/>
          <w:szCs w:val="24"/>
        </w:rPr>
        <w:t>объекта</w:t>
      </w:r>
    </w:p>
    <w:p w:rsidR="00E37DB5" w:rsidRPr="00E37DB5" w:rsidRDefault="00E37DB5" w:rsidP="00FA7809">
      <w:pPr>
        <w:autoSpaceDE w:val="0"/>
        <w:autoSpaceDN w:val="0"/>
        <w:adjustRightInd w:val="0"/>
        <w:ind w:left="3600"/>
        <w:rPr>
          <w:sz w:val="24"/>
          <w:szCs w:val="24"/>
        </w:rPr>
      </w:pPr>
      <w:r w:rsidRPr="00E37DB5">
        <w:rPr>
          <w:sz w:val="24"/>
          <w:szCs w:val="24"/>
        </w:rPr>
        <w:t>к отопительному периоду 2025/2026 гг.</w:t>
      </w:r>
    </w:p>
    <w:p w:rsidR="00E37DB5" w:rsidRPr="00E37DB5" w:rsidRDefault="00127F4B" w:rsidP="00FA7809">
      <w:pPr>
        <w:autoSpaceDE w:val="0"/>
        <w:autoSpaceDN w:val="0"/>
        <w:adjustRightInd w:val="0"/>
        <w:ind w:left="3600"/>
        <w:rPr>
          <w:sz w:val="24"/>
          <w:szCs w:val="24"/>
        </w:rPr>
      </w:pPr>
      <w:r>
        <w:rPr>
          <w:sz w:val="24"/>
          <w:szCs w:val="24"/>
        </w:rPr>
        <w:t>от __________ №</w:t>
      </w:r>
      <w:r w:rsidR="00E37DB5" w:rsidRPr="00E37DB5">
        <w:rPr>
          <w:sz w:val="24"/>
          <w:szCs w:val="24"/>
        </w:rPr>
        <w:t xml:space="preserve"> _____</w:t>
      </w:r>
    </w:p>
    <w:p w:rsidR="00E37DB5" w:rsidRPr="00E37DB5" w:rsidRDefault="00E37DB5" w:rsidP="00E37DB5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3"/>
        <w:gridCol w:w="4604"/>
        <w:gridCol w:w="1408"/>
        <w:gridCol w:w="1604"/>
        <w:gridCol w:w="1625"/>
      </w:tblGrid>
      <w:tr w:rsidR="00E37DB5" w:rsidRPr="00E37DB5" w:rsidTr="002D64F9">
        <w:trPr>
          <w:trHeight w:val="742"/>
        </w:trPr>
        <w:tc>
          <w:tcPr>
            <w:tcW w:w="433" w:type="dxa"/>
          </w:tcPr>
          <w:p w:rsidR="00E37DB5" w:rsidRPr="00E37DB5" w:rsidRDefault="00127F4B" w:rsidP="002D64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604" w:type="dxa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В целях оценки готовности потребителей тепловой энергии к отопительному периоду уполномоченными органами должны быть проверены:</w:t>
            </w:r>
          </w:p>
        </w:tc>
        <w:tc>
          <w:tcPr>
            <w:tcW w:w="1408" w:type="dxa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Выявленные замечания (Да/Нет)</w:t>
            </w:r>
          </w:p>
        </w:tc>
        <w:tc>
          <w:tcPr>
            <w:tcW w:w="1604" w:type="dxa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Примечание</w:t>
            </w:r>
          </w:p>
        </w:tc>
        <w:tc>
          <w:tcPr>
            <w:tcW w:w="1625" w:type="dxa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Дата устранения замечаний</w:t>
            </w:r>
          </w:p>
        </w:tc>
      </w:tr>
      <w:tr w:rsidR="00E37DB5" w:rsidRPr="00E37DB5" w:rsidTr="002D64F9">
        <w:trPr>
          <w:trHeight w:val="13"/>
        </w:trPr>
        <w:tc>
          <w:tcPr>
            <w:tcW w:w="433" w:type="dxa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1</w:t>
            </w:r>
          </w:p>
        </w:tc>
        <w:tc>
          <w:tcPr>
            <w:tcW w:w="4604" w:type="dxa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</w:t>
            </w:r>
          </w:p>
        </w:tc>
        <w:tc>
          <w:tcPr>
            <w:tcW w:w="1408" w:type="dxa"/>
            <w:vAlign w:val="center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E37DB5" w:rsidRPr="00E37DB5" w:rsidTr="00127F4B">
        <w:trPr>
          <w:trHeight w:val="706"/>
        </w:trPr>
        <w:tc>
          <w:tcPr>
            <w:tcW w:w="433" w:type="dxa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2</w:t>
            </w:r>
          </w:p>
        </w:tc>
        <w:tc>
          <w:tcPr>
            <w:tcW w:w="4604" w:type="dxa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Проведение промывки оборудования и коммуникаций теплопотребляющих установок</w:t>
            </w:r>
          </w:p>
        </w:tc>
        <w:tc>
          <w:tcPr>
            <w:tcW w:w="1408" w:type="dxa"/>
            <w:vAlign w:val="center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E37DB5" w:rsidRPr="00E37DB5" w:rsidTr="00127F4B">
        <w:trPr>
          <w:trHeight w:val="509"/>
        </w:trPr>
        <w:tc>
          <w:tcPr>
            <w:tcW w:w="433" w:type="dxa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3</w:t>
            </w:r>
          </w:p>
        </w:tc>
        <w:tc>
          <w:tcPr>
            <w:tcW w:w="4604" w:type="dxa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1408" w:type="dxa"/>
            <w:vAlign w:val="center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E37DB5" w:rsidRPr="00E37DB5" w:rsidTr="00127F4B">
        <w:trPr>
          <w:trHeight w:val="448"/>
        </w:trPr>
        <w:tc>
          <w:tcPr>
            <w:tcW w:w="433" w:type="dxa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4</w:t>
            </w:r>
          </w:p>
        </w:tc>
        <w:tc>
          <w:tcPr>
            <w:tcW w:w="4604" w:type="dxa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Выполнение плана ремонтных работ и качество их выполнения</w:t>
            </w:r>
          </w:p>
        </w:tc>
        <w:tc>
          <w:tcPr>
            <w:tcW w:w="1408" w:type="dxa"/>
            <w:vAlign w:val="center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E37DB5" w:rsidRPr="00E37DB5" w:rsidTr="002D64F9">
        <w:trPr>
          <w:trHeight w:val="210"/>
        </w:trPr>
        <w:tc>
          <w:tcPr>
            <w:tcW w:w="433" w:type="dxa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5</w:t>
            </w:r>
          </w:p>
        </w:tc>
        <w:tc>
          <w:tcPr>
            <w:tcW w:w="4604" w:type="dxa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Состояние тепловых сетей, принадлежащих потребителю тепловой энергии</w:t>
            </w:r>
          </w:p>
        </w:tc>
        <w:tc>
          <w:tcPr>
            <w:tcW w:w="1408" w:type="dxa"/>
            <w:vAlign w:val="center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E37DB5" w:rsidRPr="00E37DB5" w:rsidTr="002D64F9">
        <w:trPr>
          <w:trHeight w:val="736"/>
        </w:trPr>
        <w:tc>
          <w:tcPr>
            <w:tcW w:w="433" w:type="dxa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6</w:t>
            </w:r>
          </w:p>
        </w:tc>
        <w:tc>
          <w:tcPr>
            <w:tcW w:w="4604" w:type="dxa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Состояние утепления зданий (в том числе чердаки, лестничные клетки, подвалы, двери) и центральных тепловых пунктов, а также индивидуальных тепловых пунктов</w:t>
            </w:r>
          </w:p>
        </w:tc>
        <w:tc>
          <w:tcPr>
            <w:tcW w:w="1408" w:type="dxa"/>
            <w:vAlign w:val="center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E37DB5" w:rsidRPr="00E37DB5" w:rsidTr="00127F4B">
        <w:trPr>
          <w:trHeight w:val="817"/>
        </w:trPr>
        <w:tc>
          <w:tcPr>
            <w:tcW w:w="433" w:type="dxa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7</w:t>
            </w:r>
          </w:p>
        </w:tc>
        <w:tc>
          <w:tcPr>
            <w:tcW w:w="4604" w:type="dxa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Состояние трубопроводов, арматуры и тепловой изоляции в пределах тепловых пунктов и теплопотребляющей установки</w:t>
            </w:r>
          </w:p>
        </w:tc>
        <w:tc>
          <w:tcPr>
            <w:tcW w:w="1408" w:type="dxa"/>
            <w:vAlign w:val="center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E37DB5" w:rsidRPr="00E37DB5" w:rsidTr="00127F4B">
        <w:trPr>
          <w:trHeight w:val="551"/>
        </w:trPr>
        <w:tc>
          <w:tcPr>
            <w:tcW w:w="433" w:type="dxa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8.1</w:t>
            </w:r>
          </w:p>
        </w:tc>
        <w:tc>
          <w:tcPr>
            <w:tcW w:w="4604" w:type="dxa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Наличие и работоспособность приборов учета</w:t>
            </w:r>
          </w:p>
        </w:tc>
        <w:tc>
          <w:tcPr>
            <w:tcW w:w="1408" w:type="dxa"/>
            <w:vAlign w:val="center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E37DB5" w:rsidRPr="00E37DB5" w:rsidTr="00127F4B">
        <w:trPr>
          <w:trHeight w:val="549"/>
        </w:trPr>
        <w:tc>
          <w:tcPr>
            <w:tcW w:w="433" w:type="dxa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8.2</w:t>
            </w:r>
          </w:p>
        </w:tc>
        <w:tc>
          <w:tcPr>
            <w:tcW w:w="4604" w:type="dxa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Работоспособность автоматических регуляторов при их наличии</w:t>
            </w:r>
          </w:p>
        </w:tc>
        <w:tc>
          <w:tcPr>
            <w:tcW w:w="1408" w:type="dxa"/>
            <w:vAlign w:val="center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E37DB5" w:rsidRPr="00E37DB5" w:rsidTr="00127F4B">
        <w:trPr>
          <w:trHeight w:val="549"/>
        </w:trPr>
        <w:tc>
          <w:tcPr>
            <w:tcW w:w="433" w:type="dxa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9</w:t>
            </w:r>
          </w:p>
        </w:tc>
        <w:tc>
          <w:tcPr>
            <w:tcW w:w="4604" w:type="dxa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Работоспособность защиты систем теплопотребления</w:t>
            </w:r>
          </w:p>
        </w:tc>
        <w:tc>
          <w:tcPr>
            <w:tcW w:w="1408" w:type="dxa"/>
            <w:vAlign w:val="center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E37DB5" w:rsidRPr="00E37DB5" w:rsidTr="002D64F9">
        <w:trPr>
          <w:trHeight w:val="13"/>
        </w:trPr>
        <w:tc>
          <w:tcPr>
            <w:tcW w:w="433" w:type="dxa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10</w:t>
            </w:r>
          </w:p>
        </w:tc>
        <w:tc>
          <w:tcPr>
            <w:tcW w:w="4604" w:type="dxa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 xml:space="preserve">Наличие паспортов теплопотребляющих установок, принципиальных схем и инструкций для обслуживающего персонала и соответствие их действительности теплопотребляющей </w:t>
            </w:r>
            <w:r w:rsidRPr="00E37DB5">
              <w:rPr>
                <w:sz w:val="24"/>
                <w:szCs w:val="24"/>
              </w:rPr>
              <w:lastRenderedPageBreak/>
              <w:t>установки</w:t>
            </w:r>
          </w:p>
        </w:tc>
        <w:tc>
          <w:tcPr>
            <w:tcW w:w="1408" w:type="dxa"/>
            <w:vAlign w:val="center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E37DB5" w:rsidRPr="00E37DB5" w:rsidTr="00127F4B">
        <w:trPr>
          <w:trHeight w:val="756"/>
        </w:trPr>
        <w:tc>
          <w:tcPr>
            <w:tcW w:w="433" w:type="dxa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11</w:t>
            </w:r>
          </w:p>
        </w:tc>
        <w:tc>
          <w:tcPr>
            <w:tcW w:w="4604" w:type="dxa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Отсутствие прямых соединений оборудования тепловых пунктов с водопроводом и канализацией</w:t>
            </w:r>
          </w:p>
        </w:tc>
        <w:tc>
          <w:tcPr>
            <w:tcW w:w="1408" w:type="dxa"/>
            <w:vAlign w:val="center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E37DB5" w:rsidRPr="00E37DB5" w:rsidTr="00127F4B">
        <w:trPr>
          <w:trHeight w:val="282"/>
        </w:trPr>
        <w:tc>
          <w:tcPr>
            <w:tcW w:w="433" w:type="dxa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12</w:t>
            </w:r>
          </w:p>
        </w:tc>
        <w:tc>
          <w:tcPr>
            <w:tcW w:w="4604" w:type="dxa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Плотность оборудования тепловых пунктов</w:t>
            </w:r>
          </w:p>
        </w:tc>
        <w:tc>
          <w:tcPr>
            <w:tcW w:w="1408" w:type="dxa"/>
            <w:vAlign w:val="center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E37DB5" w:rsidRPr="00E37DB5" w:rsidTr="00127F4B">
        <w:trPr>
          <w:trHeight w:val="549"/>
        </w:trPr>
        <w:tc>
          <w:tcPr>
            <w:tcW w:w="433" w:type="dxa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13</w:t>
            </w:r>
          </w:p>
        </w:tc>
        <w:tc>
          <w:tcPr>
            <w:tcW w:w="4604" w:type="dxa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Наличие пломб на расчетных шайбах и соплах элеваторов</w:t>
            </w:r>
          </w:p>
        </w:tc>
        <w:tc>
          <w:tcPr>
            <w:tcW w:w="1408" w:type="dxa"/>
            <w:vAlign w:val="center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E37DB5" w:rsidRPr="00E37DB5" w:rsidTr="00127F4B">
        <w:trPr>
          <w:trHeight w:val="832"/>
        </w:trPr>
        <w:tc>
          <w:tcPr>
            <w:tcW w:w="433" w:type="dxa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14</w:t>
            </w:r>
          </w:p>
        </w:tc>
        <w:tc>
          <w:tcPr>
            <w:tcW w:w="4604" w:type="dxa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Проведение испытания оборудования теплопотребляющих установок на плотность и прочность</w:t>
            </w:r>
          </w:p>
        </w:tc>
        <w:tc>
          <w:tcPr>
            <w:tcW w:w="1408" w:type="dxa"/>
            <w:vAlign w:val="center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E37DB5" w:rsidRPr="00E37DB5" w:rsidTr="00127F4B">
        <w:trPr>
          <w:trHeight w:val="817"/>
        </w:trPr>
        <w:tc>
          <w:tcPr>
            <w:tcW w:w="433" w:type="dxa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15</w:t>
            </w:r>
          </w:p>
        </w:tc>
        <w:tc>
          <w:tcPr>
            <w:tcW w:w="4604" w:type="dxa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Надежность теплоснабжения потребителей тепловой энергии исходя из климатических условий</w:t>
            </w:r>
          </w:p>
        </w:tc>
        <w:tc>
          <w:tcPr>
            <w:tcW w:w="1408" w:type="dxa"/>
            <w:vAlign w:val="center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E37DB5" w:rsidRPr="00E37DB5" w:rsidTr="00127F4B">
        <w:trPr>
          <w:trHeight w:val="832"/>
        </w:trPr>
        <w:tc>
          <w:tcPr>
            <w:tcW w:w="433" w:type="dxa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16</w:t>
            </w:r>
          </w:p>
        </w:tc>
        <w:tc>
          <w:tcPr>
            <w:tcW w:w="4604" w:type="dxa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Проведение осмотра теплового пункта на предмет наличия освещения в помещении теплового пункта</w:t>
            </w:r>
          </w:p>
        </w:tc>
        <w:tc>
          <w:tcPr>
            <w:tcW w:w="1408" w:type="dxa"/>
            <w:vAlign w:val="center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E37DB5" w:rsidRPr="00E37DB5" w:rsidRDefault="00E37DB5" w:rsidP="002D64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</w:tbl>
    <w:p w:rsidR="00E37DB5" w:rsidRPr="00E37DB5" w:rsidRDefault="00E37DB5" w:rsidP="00E37DB5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96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2"/>
        <w:gridCol w:w="322"/>
        <w:gridCol w:w="4342"/>
      </w:tblGrid>
      <w:tr w:rsidR="00E37DB5" w:rsidRPr="00E37DB5" w:rsidTr="00D30241">
        <w:trPr>
          <w:trHeight w:val="240"/>
        </w:trPr>
        <w:tc>
          <w:tcPr>
            <w:tcW w:w="96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7DB5" w:rsidRPr="00E37DB5" w:rsidRDefault="00E37DB5" w:rsidP="00E37D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Подписи сторон с расшифровками:</w:t>
            </w:r>
          </w:p>
        </w:tc>
      </w:tr>
      <w:tr w:rsidR="00E37DB5" w:rsidRPr="00E37DB5" w:rsidTr="00D30241">
        <w:trPr>
          <w:trHeight w:val="240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D91D99" w:rsidRDefault="00E37DB5" w:rsidP="00E37D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Теплоснабжающая организация ___________</w:t>
            </w:r>
          </w:p>
          <w:p w:rsidR="00D91D99" w:rsidRDefault="00D91D99" w:rsidP="00D91D9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  <w:r w:rsidR="00D45C68">
              <w:rPr>
                <w:sz w:val="24"/>
                <w:szCs w:val="24"/>
              </w:rPr>
              <w:t>____</w:t>
            </w:r>
          </w:p>
          <w:p w:rsidR="00D91D99" w:rsidRPr="00E37DB5" w:rsidRDefault="00D91D99" w:rsidP="00E37D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E37DB5" w:rsidRPr="00E37DB5" w:rsidRDefault="00E37DB5" w:rsidP="00E37DB5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E37DB5" w:rsidRPr="00E37DB5" w:rsidRDefault="00E37DB5" w:rsidP="00E37D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Потребитель ______________</w:t>
            </w:r>
          </w:p>
        </w:tc>
      </w:tr>
    </w:tbl>
    <w:p w:rsidR="00127F4B" w:rsidRDefault="00127F4B" w:rsidP="00127F4B">
      <w:pPr>
        <w:autoSpaceDE w:val="0"/>
        <w:autoSpaceDN w:val="0"/>
        <w:adjustRightInd w:val="0"/>
        <w:outlineLvl w:val="0"/>
        <w:rPr>
          <w:sz w:val="24"/>
          <w:szCs w:val="24"/>
        </w:rPr>
        <w:sectPr w:rsidR="00127F4B" w:rsidSect="002C798E">
          <w:pgSz w:w="11907" w:h="16840"/>
          <w:pgMar w:top="851" w:right="1134" w:bottom="992" w:left="1701" w:header="720" w:footer="720" w:gutter="0"/>
          <w:cols w:space="720"/>
        </w:sectPr>
      </w:pPr>
    </w:p>
    <w:p w:rsidR="00E37DB5" w:rsidRPr="00E37DB5" w:rsidRDefault="00E37DB5" w:rsidP="00127F4B">
      <w:pPr>
        <w:ind w:left="5040"/>
        <w:jc w:val="left"/>
        <w:rPr>
          <w:color w:val="000000"/>
          <w:sz w:val="24"/>
          <w:szCs w:val="24"/>
        </w:rPr>
      </w:pPr>
      <w:r w:rsidRPr="00E37DB5">
        <w:rPr>
          <w:color w:val="000000"/>
          <w:sz w:val="24"/>
          <w:szCs w:val="24"/>
        </w:rPr>
        <w:lastRenderedPageBreak/>
        <w:t>УТВЕРЖДЕН</w:t>
      </w:r>
    </w:p>
    <w:p w:rsidR="00E37DB5" w:rsidRPr="00E37DB5" w:rsidRDefault="00E37DB5" w:rsidP="00127F4B">
      <w:pPr>
        <w:ind w:left="5040"/>
        <w:jc w:val="left"/>
        <w:rPr>
          <w:color w:val="000000"/>
          <w:sz w:val="24"/>
          <w:szCs w:val="24"/>
        </w:rPr>
      </w:pPr>
      <w:r w:rsidRPr="00E37DB5">
        <w:rPr>
          <w:color w:val="000000"/>
          <w:sz w:val="24"/>
          <w:szCs w:val="24"/>
        </w:rPr>
        <w:t>постановлением администрации</w:t>
      </w:r>
    </w:p>
    <w:p w:rsidR="00E37DB5" w:rsidRPr="00E37DB5" w:rsidRDefault="00E37DB5" w:rsidP="00127F4B">
      <w:pPr>
        <w:ind w:left="5040"/>
        <w:jc w:val="left"/>
        <w:rPr>
          <w:color w:val="000000"/>
          <w:sz w:val="24"/>
          <w:szCs w:val="24"/>
        </w:rPr>
      </w:pPr>
      <w:r w:rsidRPr="00E37DB5">
        <w:rPr>
          <w:color w:val="000000"/>
          <w:sz w:val="24"/>
          <w:szCs w:val="24"/>
        </w:rPr>
        <w:t>Тихвинского района</w:t>
      </w:r>
    </w:p>
    <w:p w:rsidR="00127F4B" w:rsidRDefault="00D31D68" w:rsidP="00127F4B">
      <w:pPr>
        <w:ind w:left="504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6 июня 2025 г. № 01-1581-а</w:t>
      </w:r>
    </w:p>
    <w:p w:rsidR="00E37DB5" w:rsidRPr="00E37DB5" w:rsidRDefault="00E37DB5" w:rsidP="00127F4B">
      <w:pPr>
        <w:ind w:left="5040"/>
        <w:jc w:val="left"/>
        <w:rPr>
          <w:color w:val="000000"/>
          <w:sz w:val="24"/>
          <w:szCs w:val="24"/>
        </w:rPr>
      </w:pPr>
      <w:r w:rsidRPr="00E37DB5">
        <w:rPr>
          <w:color w:val="000000"/>
          <w:sz w:val="24"/>
          <w:szCs w:val="24"/>
        </w:rPr>
        <w:t>(приложение № 4)</w:t>
      </w:r>
    </w:p>
    <w:p w:rsidR="00E37DB5" w:rsidRDefault="00E37DB5" w:rsidP="00E37DB5">
      <w:pPr>
        <w:jc w:val="left"/>
        <w:rPr>
          <w:sz w:val="24"/>
          <w:szCs w:val="24"/>
        </w:rPr>
      </w:pPr>
    </w:p>
    <w:p w:rsidR="00127F4B" w:rsidRPr="00E37DB5" w:rsidRDefault="00127F4B" w:rsidP="00E37DB5">
      <w:pPr>
        <w:jc w:val="left"/>
        <w:rPr>
          <w:sz w:val="24"/>
          <w:szCs w:val="24"/>
        </w:rPr>
      </w:pPr>
    </w:p>
    <w:p w:rsidR="00E37DB5" w:rsidRPr="00E37DB5" w:rsidRDefault="00E37DB5" w:rsidP="00E37DB5">
      <w:pPr>
        <w:jc w:val="center"/>
        <w:rPr>
          <w:rFonts w:eastAsia="Calibri"/>
          <w:b/>
          <w:sz w:val="24"/>
          <w:szCs w:val="24"/>
          <w:lang w:eastAsia="en-US"/>
        </w:rPr>
      </w:pPr>
      <w:r w:rsidRPr="00E37DB5">
        <w:rPr>
          <w:rFonts w:eastAsia="Calibri"/>
          <w:b/>
          <w:sz w:val="24"/>
          <w:szCs w:val="24"/>
          <w:lang w:eastAsia="en-US"/>
        </w:rPr>
        <w:t>Перечень</w:t>
      </w:r>
    </w:p>
    <w:p w:rsidR="00E37DB5" w:rsidRPr="00E37DB5" w:rsidRDefault="00E37DB5" w:rsidP="00E37DB5">
      <w:pPr>
        <w:jc w:val="center"/>
        <w:rPr>
          <w:rFonts w:eastAsia="Calibri"/>
          <w:b/>
          <w:sz w:val="24"/>
          <w:szCs w:val="24"/>
          <w:lang w:eastAsia="en-US"/>
        </w:rPr>
      </w:pPr>
      <w:r w:rsidRPr="00E37DB5">
        <w:rPr>
          <w:rFonts w:eastAsia="Calibri"/>
          <w:b/>
          <w:sz w:val="24"/>
          <w:szCs w:val="24"/>
          <w:lang w:eastAsia="en-US"/>
        </w:rPr>
        <w:t>потребителей тепловой энергии</w:t>
      </w:r>
    </w:p>
    <w:p w:rsidR="00E37DB5" w:rsidRPr="00E37DB5" w:rsidRDefault="00E37DB5" w:rsidP="00E37DB5">
      <w:pPr>
        <w:jc w:val="center"/>
        <w:rPr>
          <w:rFonts w:eastAsia="Calibri"/>
          <w:b/>
          <w:sz w:val="24"/>
          <w:szCs w:val="24"/>
          <w:lang w:eastAsia="en-US"/>
        </w:rPr>
      </w:pPr>
      <w:r w:rsidRPr="00E37DB5">
        <w:rPr>
          <w:rFonts w:eastAsia="Calibri"/>
          <w:b/>
          <w:sz w:val="24"/>
          <w:szCs w:val="24"/>
          <w:lang w:eastAsia="en-US"/>
        </w:rPr>
        <w:t>Тихвинского городского поселения</w:t>
      </w:r>
    </w:p>
    <w:p w:rsidR="00E37DB5" w:rsidRPr="00E37DB5" w:rsidRDefault="00E37DB5" w:rsidP="00E37DB5">
      <w:pPr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869"/>
        <w:gridCol w:w="4841"/>
      </w:tblGrid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b/>
                <w:sz w:val="24"/>
                <w:szCs w:val="24"/>
                <w:lang w:eastAsia="en-US"/>
              </w:rPr>
              <w:t>№ пп</w:t>
            </w: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МКУ «Бани»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Тихвин, улица Советская, д. 66</w:t>
            </w:r>
          </w:p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пос.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Красава, пос.Березовик-1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МБУ ДО «ДЮСШ «Богатырь»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Тихвин, улица Московская, д. 9;</w:t>
            </w:r>
          </w:p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 Тихвин, 3 микрорайон, д. 43;</w:t>
            </w:r>
          </w:p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Тихвин, 6 микрорайон, д. 23А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4275A7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ГБУЗ ЛО «Тихвинская МБ»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Тихвин, улица Карла Маркс</w:t>
            </w:r>
            <w:r w:rsidR="004275A7">
              <w:rPr>
                <w:rFonts w:eastAsia="Calibri"/>
                <w:sz w:val="24"/>
                <w:szCs w:val="24"/>
                <w:lang w:eastAsia="en-US"/>
              </w:rPr>
              <w:t>а, д. 68 (больничный комплекс),</w:t>
            </w:r>
          </w:p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п. Красава, ул. Вокзальная, д.5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4275A7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ГБПОУ Центр НПМР ЛО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 xml:space="preserve">Тихвин, ул. Борисова, д. 2А, </w:t>
            </w:r>
          </w:p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Тихвин, ул. Борисова, д. 4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МУ «Молодежно-спортивный центр»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Тихвин, улица Советская, д. 45</w:t>
            </w:r>
          </w:p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sz w:val="24"/>
                <w:szCs w:val="24"/>
              </w:rPr>
              <w:t>г. Тихвин, 1 микрорайон, д. 35;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ОМВД России по Тихвинскому району Ленинградской области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 xml:space="preserve">Тихвин, 2 микрорайон д.17, </w:t>
            </w:r>
          </w:p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 Тихвин, Коммунальный квартал, д. 5,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Филиал ФГУЗ «Центр гигиены и эпидемиологии в Ленинградской области в Тихвинском и Бокситогорском районах»</w:t>
            </w:r>
          </w:p>
        </w:tc>
        <w:tc>
          <w:tcPr>
            <w:tcW w:w="2605" w:type="pct"/>
            <w:shd w:val="clear" w:color="auto" w:fill="auto"/>
          </w:tcPr>
          <w:p w:rsidR="00E37DB5" w:rsidRPr="004275A7" w:rsidRDefault="00E37DB5" w:rsidP="004275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г. Тихвин, ул. Больничный проезд, д.9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ГАПОУ ЛО «Тихвинский промышленно -технологический техникум им.Е.И.Лебедева»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 xml:space="preserve">Тихвин, </w:t>
            </w:r>
            <w:r w:rsidR="004275A7">
              <w:rPr>
                <w:rFonts w:eastAsia="Calibri"/>
                <w:sz w:val="24"/>
                <w:szCs w:val="24"/>
                <w:lang w:eastAsia="en-US"/>
              </w:rPr>
              <w:t>улица Центролитовская, д. 4, 5;</w:t>
            </w:r>
          </w:p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Больничный проезд, д.4 (мастерские)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АО «УЖКХ Тихвинского района»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275A7">
              <w:rPr>
                <w:rFonts w:eastAsia="Calibri"/>
                <w:sz w:val="24"/>
                <w:szCs w:val="24"/>
                <w:lang w:eastAsia="en-US"/>
              </w:rPr>
              <w:t>Тихвин, улица Советская, д. 49,</w:t>
            </w:r>
          </w:p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Тихвин, улица Мебельная, д. 5 (гараж)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ПАО энергетики и эле</w:t>
            </w:r>
            <w:r w:rsidR="004275A7">
              <w:rPr>
                <w:rFonts w:eastAsia="Calibri"/>
                <w:sz w:val="24"/>
                <w:szCs w:val="24"/>
                <w:lang w:eastAsia="en-US"/>
              </w:rPr>
              <w:t>ктрификации «Россети Ленэнерго»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Тихвин, 3 микрорайон, дом 41,</w:t>
            </w:r>
          </w:p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 Тихвин, коммунальный квартал, д.9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Государственное казенное учреждение здравоохранения Ленинградской области «Тихвинская психиатрическая больница»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Тихвин, улица Центролитовская д. 9</w:t>
            </w:r>
          </w:p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Тихвин, улица Красноармейская (гараж)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ПОУ «Тихвинская ОТШ ДОСААФ России»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Тихвин, улица Центролитовская, д. 3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Октябрьская дирекция по тепло- водоснабжению – структурное подразделение центральной дирекции по тепло- водоснабжению филиала ОАО «РЖД»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Тихвин, Привокзальная площадь, площадь (Вокзал, блок А, Б и В; пост ЭМРЦ; Дом связи)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ФКУ УОДОП ФСИН России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Тихвин, улица Красноармейская, д. 17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Государственное казенное учреждение здравоохранения Ленинградской области «Областная туберкулезная больница в г.Тихвине»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Тихвин, Шведский проезд, д. 2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sz w:val="24"/>
                <w:szCs w:val="24"/>
              </w:rPr>
              <w:t>Муниципального бюджетного учреждения дополнительного образования «Детская школа искусств им. Н.А. Римского-Корсакова»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г. Тихвин, 5 микрорайон д. 43;</w:t>
            </w:r>
          </w:p>
          <w:p w:rsidR="00E37DB5" w:rsidRPr="004275A7" w:rsidRDefault="00E37DB5" w:rsidP="004275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г. Тихвин, 4 микрорайон д. 39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ЛОГ БУ «Тихвинский комплексный центр социального обслуживания населения»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Тихвин, 6 микрорайон, д. 11</w:t>
            </w:r>
          </w:p>
          <w:p w:rsidR="00E37DB5" w:rsidRPr="00E37DB5" w:rsidRDefault="00E37DB5" w:rsidP="00E37D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г. Тихвин, 1 микрорайон, д.38;</w:t>
            </w:r>
          </w:p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sz w:val="24"/>
                <w:szCs w:val="24"/>
              </w:rPr>
              <w:t>г. Тихвин, 5 микрорайон, д.34;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МУ «Тихвинский РДК»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 xml:space="preserve">Тихвин, площадь Свободы, д. 1, </w:t>
            </w:r>
          </w:p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 xml:space="preserve">Тихвин, площадь Свободы, д. 12А, </w:t>
            </w:r>
          </w:p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п.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Красава, ул.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Комсомольская, д.18;</w:t>
            </w:r>
          </w:p>
          <w:p w:rsidR="00E37DB5" w:rsidRPr="00E37DB5" w:rsidRDefault="00E37DB5" w:rsidP="00E37DB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.Сарка, пер.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Речной, д.9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ПАО «Ростелеком»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4275A7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Тихвин, 3 микрорайон, д. 23,</w:t>
            </w:r>
          </w:p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 Тихвин, ул. Карла Маркса, д. 9А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ООО «Сканвоквэр»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Тихвин, ул. Мебельная, д. 6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sz w:val="24"/>
                <w:szCs w:val="24"/>
              </w:rPr>
              <w:t xml:space="preserve">Государственное </w:t>
            </w:r>
            <w:r w:rsidR="004275A7" w:rsidRPr="00E37DB5">
              <w:rPr>
                <w:sz w:val="24"/>
                <w:szCs w:val="24"/>
              </w:rPr>
              <w:t>казённое</w:t>
            </w:r>
            <w:r w:rsidRPr="00E37DB5">
              <w:rPr>
                <w:sz w:val="24"/>
                <w:szCs w:val="24"/>
              </w:rPr>
              <w:t xml:space="preserve"> общеобразовательное учреждение Ленинградской области «Тихвинская школа-интернат, реализующая адаптированные программы»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Тихвин, 5 микрорайон, д. 35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4275A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МУ «ЦАХО»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 Тихвин, Вокзальный пер., д.1</w:t>
            </w:r>
          </w:p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 Тихвин, ул. Красноармейская, д.17</w:t>
            </w:r>
          </w:p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 Тихвин, 1 микрорайон, д. 42</w:t>
            </w:r>
          </w:p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 Тихвин, 1 микрорайон, д. 2,</w:t>
            </w:r>
          </w:p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 Тихвин, 4 микрорайон, д. 42</w:t>
            </w:r>
          </w:p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Тихвин, ул. Московская, д.1а</w:t>
            </w:r>
          </w:p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Тихвин, ул. Центролитовская, д. 4</w:t>
            </w:r>
          </w:p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Тихвин, ул. Центролитовская, д. 6Б</w:t>
            </w:r>
          </w:p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пос.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Сарка, ул. Лесная, д. 8/11,</w:t>
            </w:r>
          </w:p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пос. Красава, ул. Вокзальная, д. 2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МОУ СОШ №1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 Тихвин, ул. Школьная, д.33;</w:t>
            </w:r>
          </w:p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Тихвин, ул. Машиностроителей, д.41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E37DB5">
              <w:rPr>
                <w:rFonts w:eastAsia="Calibri"/>
                <w:sz w:val="22"/>
                <w:szCs w:val="22"/>
                <w:lang w:eastAsia="en-US"/>
              </w:rPr>
              <w:t xml:space="preserve">Комитет по образованию администрации муниципального образования Тихвинский муниципальный район Ленинградской области 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Тихвин, улица Советская, д. 48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 xml:space="preserve">МОУ «Гимназия №2» 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 Тихвин, 5 микрорайон, д. 37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ФКУП «Почта России»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Ти</w:t>
            </w:r>
            <w:r w:rsidR="004275A7">
              <w:rPr>
                <w:rFonts w:eastAsia="Calibri"/>
                <w:sz w:val="24"/>
                <w:szCs w:val="24"/>
                <w:lang w:eastAsia="en-US"/>
              </w:rPr>
              <w:t>хвин, улица Карла Маркса, д. 9;</w:t>
            </w:r>
          </w:p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 Тихвин, 1 микрорайон, д. 27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МОУ «СОШ №4»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 Тихвин, 6 микрорайон, д. 13.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 xml:space="preserve">МОУ «СОШ №5» 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 Тихвин, 1 микрорайон, д. 32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 xml:space="preserve">МОУДО «ДООЦ «Огонёк» 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п. Царицыно Озеро, 4, б/н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МОУ «Красавская ООШ»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п.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Кр</w:t>
            </w:r>
            <w:r w:rsidR="004275A7">
              <w:rPr>
                <w:rFonts w:eastAsia="Calibri"/>
                <w:sz w:val="24"/>
                <w:szCs w:val="24"/>
                <w:lang w:eastAsia="en-US"/>
              </w:rPr>
              <w:t>асава, ул.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275A7">
              <w:rPr>
                <w:rFonts w:eastAsia="Calibri"/>
                <w:sz w:val="24"/>
                <w:szCs w:val="24"/>
                <w:lang w:eastAsia="en-US"/>
              </w:rPr>
              <w:t>Комсомольская, д.16.;</w:t>
            </w:r>
          </w:p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п.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Красава, ул.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Связи, д.3 - детский сад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ЛОГКУ «Ленобллес»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Тихвин, улица Социалистическая, д. 10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Главное управление МЧС по Ленинградской области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Тихвин, улица Машиностроителей, д. 1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 xml:space="preserve">МОУ «СОШ №6» 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 Тихвин, 1 микрорайон, д. 37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МОУ «Лицей №7»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 xml:space="preserve"> г. Тихвин, 4 микрорайон, д.  38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4275A7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МОУ «Лицей №8»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 Тихвин, 3 микрорайон, д. 43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4275A7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МОУ «СОШ №9»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 Тихвин, улица Пролетарской Диктатуры, д. 47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МДОУ «Д/с Солнышко»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>. Тихвин, 1 микрорайон, д. 31</w:t>
            </w:r>
          </w:p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 Тихвин, 1 микрорайон, д. 39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4275A7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МДОУ «Д/с Радуга»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 Тихвин, 3 микрорайон, д. 40</w:t>
            </w:r>
          </w:p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 Тихвин, 3 микрорайон, д. 42</w:t>
            </w:r>
          </w:p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Тихвин, 6 микрорайон, д. 12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МДОУ «Д/с Улыбка»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 xml:space="preserve">г. </w:t>
            </w:r>
            <w:r w:rsidR="004275A7">
              <w:rPr>
                <w:rFonts w:eastAsia="Calibri"/>
                <w:sz w:val="24"/>
                <w:szCs w:val="24"/>
                <w:lang w:eastAsia="en-US"/>
              </w:rPr>
              <w:t>Тихвин, улица Делегатская, д.65</w:t>
            </w:r>
          </w:p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 Тихвин, 6 микрорайон, д.34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4275A7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МДОУ «Д/с Незабудка»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 xml:space="preserve"> г. Тихвин, 2 микрорайон, д. 21</w:t>
            </w:r>
          </w:p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 xml:space="preserve"> г. Тихвин, 2 микрорайон, д. 22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МДОУ «Д/с Рябинка»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 Тихвин, 4 микрорайон, д. 41</w:t>
            </w:r>
          </w:p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Тихвин,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1а микрорайон, д. 57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МДОУ «Д/с Россияночка»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 xml:space="preserve">Тихвин, улица Связи, д.16 </w:t>
            </w:r>
          </w:p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Тихвин, улица Коммунаров, д.23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МДОУ «Д/с Чайка»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 xml:space="preserve">Тихвин, улица Делегатская, д.63 </w:t>
            </w:r>
          </w:p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Тихвин, ул. МОПРа, д.17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4275A7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МОУДО «ТЦДТ»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Тихвин, 1 микрорайон, д. 30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МОУ ДО «ШИКиТ «Лантан»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Тихвин, площадь Свободы, д. 4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ФКУ «Следственный изолятор №2 УФСИН по Санкт-Петербургу и Ленинградской области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Тихвин, ул. Красноармейская, д. 13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АО «Жилье» (Деловой двор)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 Тихвин, ул. Ильинская, д. 1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ИП Лукьянова Г.И.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 Тихвин, ул. Советская, д. 62,</w:t>
            </w:r>
          </w:p>
          <w:p w:rsidR="00E37DB5" w:rsidRPr="00E37DB5" w:rsidRDefault="00E37DB5" w:rsidP="00E37DB5">
            <w:pPr>
              <w:jc w:val="lef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Тихвин, 6 микрорайон, д. 18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ООО «Завод Техстроймаш»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Тихвин, Индустриальный проезд, №7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МУ «Тихвинская централизованная библиотечная система»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 Тихвин, 4 микрорайон, д. 4А</w:t>
            </w:r>
          </w:p>
        </w:tc>
      </w:tr>
      <w:tr w:rsidR="00E37DB5" w:rsidRPr="00E37DB5" w:rsidTr="00E37DB5">
        <w:trPr>
          <w:trHeight w:val="256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ООО «Трест-30»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Тихвин, ул. Карла Маркса, д. 14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ГБУ ЛО «Тихвинский ресурсный центр»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Тихвин, 4 микрорайон, д. 42А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 xml:space="preserve">ИП </w:t>
            </w:r>
            <w:smartTag w:uri="urn:schemas-microsoft-com:office:smarttags" w:element="PersonName">
              <w:smartTagPr>
                <w:attr w:name="ProductID" w:val="Мешков Виктор Алексеевич"/>
              </w:smartTagPr>
              <w:r w:rsidRPr="00E37DB5">
                <w:rPr>
                  <w:rFonts w:eastAsia="Calibri"/>
                  <w:sz w:val="24"/>
                  <w:szCs w:val="24"/>
                  <w:lang w:eastAsia="en-US"/>
                </w:rPr>
                <w:t>Мешков Виктор Алексеевич</w:t>
              </w:r>
            </w:smartTag>
            <w:r w:rsidRPr="00E37DB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 xml:space="preserve">Тихвин, улица Советская, д. 38; 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ООО «Мехсервис»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Тихвин, Красавское шоссе, д. 4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ООО «Волховское предприятие «Волна»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 Тихвин, 1 микрорайон, д. 49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ЛОГБУЗ «Детская клиническая больница»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FD56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Тихвин, ул. Карла Маркса, д. 64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УФС судебных приставов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 Тихвин, ул. Советская, д. 43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ООО «ТТ»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4275A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Тихвин, улица Мебельная, д. 1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МБУ БСЦ «Тэффи»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4275A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Тихвин, 4 микрорайон, д.39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sz w:val="24"/>
                <w:szCs w:val="24"/>
              </w:rPr>
              <w:t>Общества с ограниченной ответственностью «Ресурс»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Пос. Царицыно Озеро, дом № 9 корп.А</w:t>
            </w:r>
            <w:r w:rsidR="004275A7">
              <w:rPr>
                <w:sz w:val="24"/>
                <w:szCs w:val="24"/>
              </w:rPr>
              <w:t>,</w:t>
            </w:r>
          </w:p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sz w:val="24"/>
                <w:szCs w:val="24"/>
              </w:rPr>
              <w:t>дом № 9 корп. Б, дом № 9 корп. В, баня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sz w:val="24"/>
                <w:szCs w:val="24"/>
              </w:rPr>
              <w:t xml:space="preserve">Государственного унитарного предприятия «Водоканал </w:t>
            </w:r>
            <w:r w:rsidRPr="00E37DB5">
              <w:rPr>
                <w:sz w:val="24"/>
                <w:szCs w:val="24"/>
              </w:rPr>
              <w:lastRenderedPageBreak/>
              <w:t>Ленинградской области»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lastRenderedPageBreak/>
              <w:t>г. Тихвин, ул. Труда, РНС;</w:t>
            </w:r>
          </w:p>
          <w:p w:rsidR="00E37DB5" w:rsidRPr="00E37DB5" w:rsidRDefault="00E37DB5" w:rsidP="00E37D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г. Тихвин, Учебный городок, КНС;</w:t>
            </w:r>
          </w:p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lastRenderedPageBreak/>
              <w:t>г. Тихвин, 1А микрорайон, КНС;</w:t>
            </w:r>
          </w:p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п. Красава, б/н,</w:t>
            </w:r>
          </w:p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>п. Красава, Заводской проезд, б/н,</w:t>
            </w:r>
          </w:p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sz w:val="24"/>
                <w:szCs w:val="24"/>
              </w:rPr>
              <w:t>п. Березовик, б/н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МУ «ТГФК «Кировец»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 xml:space="preserve">г. Тихвин, ул. Пещерка, д. 5, </w:t>
            </w:r>
          </w:p>
          <w:p w:rsidR="00E37DB5" w:rsidRPr="00E37DB5" w:rsidRDefault="00E37DB5" w:rsidP="00E37DB5">
            <w:pPr>
              <w:jc w:val="lef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 Тихвин, 4 микрорайон, д. 13/14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ЗАО «Тихвинский КЛПХ»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 Тихвин, ул. Труда, д.11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 «Дюна» (ТСЖ «Дюна»)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4275A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Тихвин, улица Знаменская, д. 52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Жилищно-строительного кооператива №7 (ЖСК -7)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4275A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Тихвин, 1а микрорайон, д. 4, 5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Общество с ограниченной ответственностью «ЖК Солнечный Тихвин» (ООО «ЖК Солнечный Тихвин)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управляющая организация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 3-14 («ТСЖ 3-14»)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4275A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Тихвин, 3 микрорайон, д. 14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 «Усадьба РТС» (ТСЖ «Усадьба РТС)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 «Красава» (ТСЖ «Красава»)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ООО «Тихвинское управление жилищно-коммунального хозяйства» (ООО «ТУЖКХ»)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Управляющая организация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Акционерное общество «Жилье» (АО «Жилье»)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Управляющая организация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Общество с ограниченной ответственностью «Возрождение Тихвин» (ООО «Возрождение Тихвин»)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Управляющая организация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Общество с ограниченной ответственностью «КСТМ» (ООО «КСТМ»)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Управляющая организация</w:t>
            </w:r>
          </w:p>
        </w:tc>
      </w:tr>
      <w:tr w:rsidR="00E37DB5" w:rsidRPr="00E37DB5" w:rsidTr="00E37DB5">
        <w:trPr>
          <w:trHeight w:val="313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 «УЮТ» (ТСЖ «УЮТ»)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 «4» (ТСЖ -4»)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 «2-24» (ТСЖ «2-24»)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 «2-25» (ТСЖ «2-25»)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Жилищно-строительного кооператива №6 (ЖСК -6)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4275A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Тихвин, улица Знаменская, д. 51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 №8 (ТСЖ №8)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 (г.</w:t>
            </w:r>
            <w:r w:rsidR="004275A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DB5">
              <w:rPr>
                <w:rFonts w:eastAsia="Calibri"/>
                <w:sz w:val="24"/>
                <w:szCs w:val="24"/>
                <w:lang w:eastAsia="en-US"/>
              </w:rPr>
              <w:t>Тихвин, 1а микрорайон, д. 16)</w:t>
            </w:r>
          </w:p>
        </w:tc>
      </w:tr>
      <w:tr w:rsidR="00E37DB5" w:rsidRPr="00E37DB5" w:rsidTr="00E37DB5">
        <w:trPr>
          <w:trHeight w:val="284"/>
        </w:trPr>
        <w:tc>
          <w:tcPr>
            <w:tcW w:w="313" w:type="pct"/>
            <w:shd w:val="clear" w:color="auto" w:fill="auto"/>
          </w:tcPr>
          <w:p w:rsidR="00E37DB5" w:rsidRPr="00E37DB5" w:rsidRDefault="00E37DB5" w:rsidP="00E37DB5">
            <w:pPr>
              <w:numPr>
                <w:ilvl w:val="0"/>
                <w:numId w:val="9"/>
              </w:num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 Березовик -34</w:t>
            </w:r>
          </w:p>
        </w:tc>
        <w:tc>
          <w:tcPr>
            <w:tcW w:w="2605" w:type="pct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sz w:val="24"/>
                <w:szCs w:val="24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 (пос. Березовик, д.34)</w:t>
            </w:r>
          </w:p>
        </w:tc>
      </w:tr>
    </w:tbl>
    <w:p w:rsidR="004275A7" w:rsidRDefault="00FA7809" w:rsidP="00FA7809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  <w:sectPr w:rsidR="004275A7" w:rsidSect="00DB19AE"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>
        <w:rPr>
          <w:bCs/>
          <w:color w:val="000000"/>
          <w:sz w:val="22"/>
          <w:szCs w:val="22"/>
        </w:rPr>
        <w:t>_________________</w:t>
      </w:r>
    </w:p>
    <w:p w:rsidR="00E37DB5" w:rsidRPr="00E37DB5" w:rsidRDefault="00E37DB5" w:rsidP="00703169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4733"/>
        <w:gridCol w:w="4447"/>
      </w:tblGrid>
      <w:tr w:rsidR="00E37DB5" w:rsidRPr="00E37DB5" w:rsidTr="00703169">
        <w:trPr>
          <w:trHeight w:val="1417"/>
        </w:trPr>
        <w:tc>
          <w:tcPr>
            <w:tcW w:w="4733" w:type="dxa"/>
            <w:shd w:val="clear" w:color="auto" w:fill="auto"/>
          </w:tcPr>
          <w:p w:rsidR="00E37DB5" w:rsidRPr="00E37DB5" w:rsidRDefault="00E37DB5" w:rsidP="00E37DB5">
            <w:pPr>
              <w:spacing w:after="200" w:line="276" w:lineRule="auto"/>
              <w:jc w:val="left"/>
              <w:rPr>
                <w:sz w:val="24"/>
                <w:szCs w:val="24"/>
                <w:lang w:eastAsia="en-US"/>
              </w:rPr>
            </w:pPr>
          </w:p>
          <w:p w:rsidR="00E37DB5" w:rsidRPr="00E37DB5" w:rsidRDefault="00E37DB5" w:rsidP="00E37DB5">
            <w:pPr>
              <w:spacing w:after="200" w:line="27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47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</w:rPr>
            </w:pPr>
            <w:r w:rsidRPr="00E37DB5">
              <w:rPr>
                <w:rFonts w:eastAsia="Calibri"/>
                <w:sz w:val="24"/>
                <w:szCs w:val="24"/>
              </w:rPr>
              <w:t>УТВЕРЖДЕН</w:t>
            </w:r>
          </w:p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</w:rPr>
            </w:pPr>
            <w:r w:rsidRPr="00E37DB5">
              <w:rPr>
                <w:rFonts w:eastAsia="Calibri"/>
                <w:sz w:val="24"/>
                <w:szCs w:val="24"/>
              </w:rPr>
              <w:t>постановлением администрации</w:t>
            </w:r>
          </w:p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</w:rPr>
            </w:pPr>
            <w:r w:rsidRPr="00E37DB5">
              <w:rPr>
                <w:rFonts w:eastAsia="Calibri"/>
                <w:sz w:val="24"/>
                <w:szCs w:val="24"/>
              </w:rPr>
              <w:t>Тихвинского района</w:t>
            </w:r>
          </w:p>
          <w:p w:rsidR="00E37DB5" w:rsidRPr="00E37DB5" w:rsidRDefault="00D31D68" w:rsidP="00E37DB5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 6 июня 2025 г. № 01-1581-а</w:t>
            </w:r>
          </w:p>
          <w:p w:rsidR="00E37DB5" w:rsidRPr="00703169" w:rsidRDefault="00E37DB5" w:rsidP="00703169">
            <w:pPr>
              <w:jc w:val="left"/>
              <w:rPr>
                <w:rFonts w:eastAsia="Calibri"/>
                <w:sz w:val="24"/>
                <w:szCs w:val="24"/>
              </w:rPr>
            </w:pPr>
            <w:r w:rsidRPr="00E37DB5">
              <w:rPr>
                <w:rFonts w:eastAsia="Calibri"/>
                <w:sz w:val="24"/>
                <w:szCs w:val="24"/>
              </w:rPr>
              <w:t>(приложение № 5)</w:t>
            </w:r>
          </w:p>
        </w:tc>
      </w:tr>
    </w:tbl>
    <w:p w:rsidR="00D30241" w:rsidRDefault="00D30241" w:rsidP="00703169">
      <w:pPr>
        <w:jc w:val="center"/>
        <w:rPr>
          <w:rFonts w:eastAsia="Calibri"/>
          <w:b/>
          <w:sz w:val="24"/>
          <w:szCs w:val="22"/>
          <w:lang w:eastAsia="en-US"/>
        </w:rPr>
      </w:pPr>
    </w:p>
    <w:p w:rsidR="00D30241" w:rsidRDefault="00D30241" w:rsidP="00703169">
      <w:pPr>
        <w:jc w:val="center"/>
        <w:rPr>
          <w:rFonts w:eastAsia="Calibri"/>
          <w:b/>
          <w:sz w:val="24"/>
          <w:szCs w:val="22"/>
          <w:lang w:eastAsia="en-US"/>
        </w:rPr>
      </w:pPr>
    </w:p>
    <w:p w:rsidR="00E37DB5" w:rsidRPr="00703169" w:rsidRDefault="00703169" w:rsidP="00703169">
      <w:pPr>
        <w:jc w:val="center"/>
        <w:rPr>
          <w:rFonts w:eastAsia="Calibri"/>
          <w:b/>
          <w:sz w:val="24"/>
          <w:szCs w:val="22"/>
          <w:lang w:eastAsia="en-US"/>
        </w:rPr>
      </w:pPr>
      <w:r w:rsidRPr="00703169">
        <w:rPr>
          <w:rFonts w:eastAsia="Calibri"/>
          <w:b/>
          <w:sz w:val="24"/>
          <w:szCs w:val="22"/>
          <w:lang w:eastAsia="en-US"/>
        </w:rPr>
        <w:t>Перечень</w:t>
      </w:r>
    </w:p>
    <w:p w:rsidR="00E37DB5" w:rsidRPr="00703169" w:rsidRDefault="00703169" w:rsidP="007031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</w:t>
      </w:r>
      <w:r w:rsidR="00E37DB5" w:rsidRPr="00703169">
        <w:rPr>
          <w:b/>
          <w:sz w:val="24"/>
          <w:szCs w:val="24"/>
        </w:rPr>
        <w:t>еплоснабжающих и теплосетевых организаций</w:t>
      </w:r>
    </w:p>
    <w:p w:rsidR="00E37DB5" w:rsidRPr="00703169" w:rsidRDefault="00E37DB5" w:rsidP="00703169">
      <w:pPr>
        <w:jc w:val="center"/>
        <w:rPr>
          <w:rFonts w:eastAsia="Calibri"/>
          <w:b/>
          <w:sz w:val="24"/>
          <w:szCs w:val="22"/>
          <w:lang w:eastAsia="en-US"/>
        </w:rPr>
      </w:pPr>
      <w:r w:rsidRPr="00703169">
        <w:rPr>
          <w:rFonts w:eastAsia="Calibri"/>
          <w:b/>
          <w:sz w:val="24"/>
          <w:szCs w:val="22"/>
          <w:lang w:eastAsia="en-US"/>
        </w:rPr>
        <w:t>Тихвинского городского поселения</w:t>
      </w:r>
    </w:p>
    <w:p w:rsidR="00E37DB5" w:rsidRPr="00E37DB5" w:rsidRDefault="00E37DB5" w:rsidP="00E37DB5">
      <w:pPr>
        <w:jc w:val="left"/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3540"/>
        <w:gridCol w:w="3524"/>
        <w:gridCol w:w="1687"/>
      </w:tblGrid>
      <w:tr w:rsidR="00E37DB5" w:rsidRPr="00E37DB5" w:rsidTr="00EB5DD8">
        <w:tc>
          <w:tcPr>
            <w:tcW w:w="609" w:type="dxa"/>
            <w:shd w:val="clear" w:color="auto" w:fill="auto"/>
            <w:vAlign w:val="center"/>
          </w:tcPr>
          <w:p w:rsidR="00E37DB5" w:rsidRPr="00E37DB5" w:rsidRDefault="00E37DB5" w:rsidP="00E37D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E37DB5" w:rsidRPr="00E37DB5" w:rsidRDefault="00E37DB5" w:rsidP="00E37D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Наименование теплоснабжающего предприятия</w:t>
            </w:r>
          </w:p>
        </w:tc>
        <w:tc>
          <w:tcPr>
            <w:tcW w:w="3524" w:type="dxa"/>
            <w:shd w:val="clear" w:color="auto" w:fill="auto"/>
            <w:vAlign w:val="center"/>
          </w:tcPr>
          <w:p w:rsidR="00E37DB5" w:rsidRPr="00E37DB5" w:rsidRDefault="00E37DB5" w:rsidP="00E37D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Наименование котельной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E37DB5" w:rsidRPr="00E37DB5" w:rsidRDefault="00E37DB5" w:rsidP="00E37D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Срок проведения проверки</w:t>
            </w:r>
          </w:p>
        </w:tc>
      </w:tr>
      <w:tr w:rsidR="00E37DB5" w:rsidRPr="00E37DB5" w:rsidTr="00EB5DD8">
        <w:trPr>
          <w:trHeight w:val="351"/>
        </w:trPr>
        <w:tc>
          <w:tcPr>
            <w:tcW w:w="609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0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8"/>
                <w:lang w:eastAsia="en-US"/>
              </w:rPr>
              <w:t>ООО «Петербургтеплоэнерго»</w:t>
            </w:r>
          </w:p>
        </w:tc>
        <w:tc>
          <w:tcPr>
            <w:tcW w:w="3524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sz w:val="24"/>
                <w:szCs w:val="24"/>
              </w:rPr>
              <w:t>Котельная г.</w:t>
            </w:r>
            <w:r w:rsidR="00703169">
              <w:rPr>
                <w:sz w:val="24"/>
                <w:szCs w:val="24"/>
              </w:rPr>
              <w:t xml:space="preserve"> </w:t>
            </w:r>
            <w:r w:rsidRPr="00E37DB5">
              <w:rPr>
                <w:sz w:val="24"/>
                <w:szCs w:val="24"/>
              </w:rPr>
              <w:t>Тихвин, ул. Учебный городок, д.</w:t>
            </w:r>
            <w:r w:rsidR="00FD5653">
              <w:rPr>
                <w:sz w:val="24"/>
                <w:szCs w:val="24"/>
              </w:rPr>
              <w:t xml:space="preserve"> </w:t>
            </w:r>
            <w:r w:rsidRPr="00E37DB5">
              <w:rPr>
                <w:sz w:val="24"/>
                <w:szCs w:val="24"/>
              </w:rPr>
              <w:t>9</w:t>
            </w:r>
          </w:p>
        </w:tc>
        <w:tc>
          <w:tcPr>
            <w:tcW w:w="1687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05.08.2025 г.</w:t>
            </w:r>
          </w:p>
        </w:tc>
      </w:tr>
      <w:tr w:rsidR="00E37DB5" w:rsidRPr="00E37DB5" w:rsidTr="00EB5DD8">
        <w:trPr>
          <w:trHeight w:val="244"/>
        </w:trPr>
        <w:tc>
          <w:tcPr>
            <w:tcW w:w="609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0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24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sz w:val="24"/>
                <w:szCs w:val="24"/>
              </w:rPr>
              <w:t>Котельная п. Березовик -1, ул.</w:t>
            </w:r>
            <w:r w:rsidR="00703169">
              <w:rPr>
                <w:sz w:val="24"/>
                <w:szCs w:val="24"/>
              </w:rPr>
              <w:t xml:space="preserve"> </w:t>
            </w:r>
            <w:r w:rsidRPr="00E37DB5">
              <w:rPr>
                <w:sz w:val="24"/>
                <w:szCs w:val="24"/>
              </w:rPr>
              <w:t>Сосновая, д.15</w:t>
            </w:r>
          </w:p>
        </w:tc>
        <w:tc>
          <w:tcPr>
            <w:tcW w:w="1687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07.08.2025 г.</w:t>
            </w:r>
          </w:p>
        </w:tc>
      </w:tr>
      <w:tr w:rsidR="00E37DB5" w:rsidRPr="00E37DB5" w:rsidTr="00EB5DD8">
        <w:tc>
          <w:tcPr>
            <w:tcW w:w="609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40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24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sz w:val="24"/>
                <w:szCs w:val="24"/>
              </w:rPr>
              <w:t>Котельная п. Березовик -2</w:t>
            </w:r>
          </w:p>
        </w:tc>
        <w:tc>
          <w:tcPr>
            <w:tcW w:w="1687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07.08.2025 г.</w:t>
            </w:r>
          </w:p>
        </w:tc>
      </w:tr>
      <w:tr w:rsidR="00E37DB5" w:rsidRPr="00E37DB5" w:rsidTr="00EB5DD8">
        <w:tc>
          <w:tcPr>
            <w:tcW w:w="609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40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24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sz w:val="24"/>
                <w:szCs w:val="24"/>
              </w:rPr>
              <w:t>Котельная п. Царицыно Озеро</w:t>
            </w:r>
          </w:p>
        </w:tc>
        <w:tc>
          <w:tcPr>
            <w:tcW w:w="1687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07.08.2025 г.</w:t>
            </w:r>
          </w:p>
        </w:tc>
      </w:tr>
      <w:tr w:rsidR="00E37DB5" w:rsidRPr="00E37DB5" w:rsidTr="00EB5DD8">
        <w:tc>
          <w:tcPr>
            <w:tcW w:w="609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40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24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sz w:val="24"/>
                <w:szCs w:val="24"/>
              </w:rPr>
              <w:t>Котельная № 1 п.</w:t>
            </w:r>
            <w:r w:rsidR="00703169">
              <w:rPr>
                <w:sz w:val="24"/>
                <w:szCs w:val="24"/>
              </w:rPr>
              <w:t xml:space="preserve"> </w:t>
            </w:r>
            <w:r w:rsidRPr="00E37DB5">
              <w:rPr>
                <w:sz w:val="24"/>
                <w:szCs w:val="24"/>
              </w:rPr>
              <w:t>Сарка</w:t>
            </w:r>
          </w:p>
        </w:tc>
        <w:tc>
          <w:tcPr>
            <w:tcW w:w="1687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08.08.2025 г.</w:t>
            </w:r>
          </w:p>
        </w:tc>
      </w:tr>
      <w:tr w:rsidR="00E37DB5" w:rsidRPr="00E37DB5" w:rsidTr="00EB5DD8">
        <w:tc>
          <w:tcPr>
            <w:tcW w:w="609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540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24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sz w:val="24"/>
                <w:szCs w:val="24"/>
              </w:rPr>
              <w:t>Котельная № 2 п.</w:t>
            </w:r>
            <w:r w:rsidR="00703169">
              <w:rPr>
                <w:sz w:val="24"/>
                <w:szCs w:val="24"/>
              </w:rPr>
              <w:t xml:space="preserve"> </w:t>
            </w:r>
            <w:r w:rsidRPr="00E37DB5">
              <w:rPr>
                <w:sz w:val="24"/>
                <w:szCs w:val="24"/>
              </w:rPr>
              <w:t>Сарка</w:t>
            </w:r>
          </w:p>
        </w:tc>
        <w:tc>
          <w:tcPr>
            <w:tcW w:w="1687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08.08.2025 г</w:t>
            </w:r>
          </w:p>
        </w:tc>
      </w:tr>
      <w:tr w:rsidR="00E37DB5" w:rsidRPr="00E37DB5" w:rsidTr="00EB5DD8">
        <w:tc>
          <w:tcPr>
            <w:tcW w:w="609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540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24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sz w:val="24"/>
                <w:szCs w:val="24"/>
              </w:rPr>
              <w:t>Котельная п. Красава</w:t>
            </w:r>
          </w:p>
        </w:tc>
        <w:tc>
          <w:tcPr>
            <w:tcW w:w="1687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09.08.2025 г</w:t>
            </w:r>
          </w:p>
        </w:tc>
      </w:tr>
      <w:tr w:rsidR="00E37DB5" w:rsidRPr="00E37DB5" w:rsidTr="00EB5DD8">
        <w:tc>
          <w:tcPr>
            <w:tcW w:w="609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540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sz w:val="24"/>
                <w:szCs w:val="28"/>
              </w:rPr>
              <w:t>ООО «ЖЭУ-27»</w:t>
            </w:r>
          </w:p>
        </w:tc>
        <w:tc>
          <w:tcPr>
            <w:tcW w:w="3524" w:type="dxa"/>
            <w:shd w:val="clear" w:color="auto" w:fill="auto"/>
          </w:tcPr>
          <w:p w:rsidR="00E37DB5" w:rsidRPr="00E37DB5" w:rsidRDefault="00FD5653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1а</w:t>
            </w:r>
            <w:r w:rsidR="00E37DB5" w:rsidRPr="00E37DB5">
              <w:rPr>
                <w:sz w:val="24"/>
                <w:szCs w:val="24"/>
              </w:rPr>
              <w:t xml:space="preserve"> микрорайон, ул. Ярослава Иванова, у д. № 1</w:t>
            </w:r>
          </w:p>
        </w:tc>
        <w:tc>
          <w:tcPr>
            <w:tcW w:w="1687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12.08.2025 г</w:t>
            </w:r>
          </w:p>
        </w:tc>
      </w:tr>
      <w:tr w:rsidR="00E37DB5" w:rsidRPr="00E37DB5" w:rsidTr="00EB5DD8">
        <w:tc>
          <w:tcPr>
            <w:tcW w:w="609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540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sz w:val="24"/>
                <w:szCs w:val="28"/>
              </w:rPr>
              <w:t>ООО «ТУЖКХ»</w:t>
            </w:r>
          </w:p>
        </w:tc>
        <w:tc>
          <w:tcPr>
            <w:tcW w:w="3524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sz w:val="24"/>
                <w:szCs w:val="24"/>
              </w:rPr>
              <w:t>Крышная котельная, 2 микрорайон, д. 23</w:t>
            </w:r>
          </w:p>
        </w:tc>
        <w:tc>
          <w:tcPr>
            <w:tcW w:w="1687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15.08.2025 г</w:t>
            </w:r>
          </w:p>
        </w:tc>
      </w:tr>
      <w:tr w:rsidR="00E37DB5" w:rsidRPr="00E37DB5" w:rsidTr="00EB5DD8">
        <w:tc>
          <w:tcPr>
            <w:tcW w:w="609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540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ТСЖ «2-24»</w:t>
            </w:r>
          </w:p>
        </w:tc>
        <w:tc>
          <w:tcPr>
            <w:tcW w:w="3524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sz w:val="24"/>
                <w:szCs w:val="24"/>
              </w:rPr>
              <w:t xml:space="preserve">Крышная котельная, 2 микрорайон, д. 24 </w:t>
            </w:r>
          </w:p>
        </w:tc>
        <w:tc>
          <w:tcPr>
            <w:tcW w:w="1687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19.08.2025 г</w:t>
            </w:r>
          </w:p>
        </w:tc>
      </w:tr>
      <w:tr w:rsidR="00E37DB5" w:rsidRPr="00E37DB5" w:rsidTr="00EB5DD8">
        <w:tc>
          <w:tcPr>
            <w:tcW w:w="609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540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ТСЖ «2-25»</w:t>
            </w:r>
          </w:p>
        </w:tc>
        <w:tc>
          <w:tcPr>
            <w:tcW w:w="3524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sz w:val="24"/>
                <w:szCs w:val="24"/>
              </w:rPr>
              <w:t>Крышная котельная, 2 микрорайон, д. 25</w:t>
            </w:r>
          </w:p>
        </w:tc>
        <w:tc>
          <w:tcPr>
            <w:tcW w:w="1687" w:type="dxa"/>
            <w:shd w:val="clear" w:color="auto" w:fill="auto"/>
          </w:tcPr>
          <w:p w:rsidR="00E37DB5" w:rsidRPr="00E37DB5" w:rsidRDefault="00E37DB5" w:rsidP="00E37DB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7DB5">
              <w:rPr>
                <w:rFonts w:eastAsia="Calibri"/>
                <w:sz w:val="24"/>
                <w:szCs w:val="24"/>
                <w:lang w:eastAsia="en-US"/>
              </w:rPr>
              <w:t>21.08.2025 г</w:t>
            </w:r>
          </w:p>
        </w:tc>
      </w:tr>
    </w:tbl>
    <w:p w:rsidR="00554BEC" w:rsidRPr="00703169" w:rsidRDefault="00703169" w:rsidP="00703169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______________</w:t>
      </w:r>
    </w:p>
    <w:sectPr w:rsidR="00554BEC" w:rsidRPr="00703169" w:rsidSect="00FA7809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8E3" w:rsidRDefault="00A008E3" w:rsidP="00703169">
      <w:r>
        <w:separator/>
      </w:r>
    </w:p>
  </w:endnote>
  <w:endnote w:type="continuationSeparator" w:id="0">
    <w:p w:rsidR="00A008E3" w:rsidRDefault="00A008E3" w:rsidP="0070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8E3" w:rsidRDefault="00A008E3" w:rsidP="00703169">
      <w:r>
        <w:separator/>
      </w:r>
    </w:p>
  </w:footnote>
  <w:footnote w:type="continuationSeparator" w:id="0">
    <w:p w:rsidR="00A008E3" w:rsidRDefault="00A008E3" w:rsidP="00703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F54" w:rsidRPr="002D64F9" w:rsidRDefault="00CF6F54">
    <w:pPr>
      <w:pStyle w:val="ac"/>
      <w:jc w:val="center"/>
      <w:rPr>
        <w:sz w:val="28"/>
      </w:rPr>
    </w:pPr>
    <w:r w:rsidRPr="002D64F9">
      <w:rPr>
        <w:sz w:val="28"/>
      </w:rPr>
      <w:fldChar w:fldCharType="begin"/>
    </w:r>
    <w:r w:rsidRPr="002D64F9">
      <w:rPr>
        <w:sz w:val="28"/>
      </w:rPr>
      <w:instrText>PAGE   \* MERGEFORMAT</w:instrText>
    </w:r>
    <w:r w:rsidRPr="002D64F9">
      <w:rPr>
        <w:sz w:val="28"/>
      </w:rPr>
      <w:fldChar w:fldCharType="separate"/>
    </w:r>
    <w:r w:rsidR="008A1B1C">
      <w:rPr>
        <w:noProof/>
        <w:sz w:val="28"/>
      </w:rPr>
      <w:t>2</w:t>
    </w:r>
    <w:r w:rsidRPr="002D64F9">
      <w:rPr>
        <w:sz w:val="28"/>
      </w:rPr>
      <w:fldChar w:fldCharType="end"/>
    </w:r>
  </w:p>
  <w:p w:rsidR="00CF6F54" w:rsidRDefault="00CF6F5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A73"/>
    <w:multiLevelType w:val="hybridMultilevel"/>
    <w:tmpl w:val="59686C4E"/>
    <w:lvl w:ilvl="0" w:tplc="754EA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954E1"/>
    <w:multiLevelType w:val="hybridMultilevel"/>
    <w:tmpl w:val="0F1C0B96"/>
    <w:lvl w:ilvl="0" w:tplc="FC82B3F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15B02B73"/>
    <w:multiLevelType w:val="hybridMultilevel"/>
    <w:tmpl w:val="7C64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E65C1"/>
    <w:multiLevelType w:val="hybridMultilevel"/>
    <w:tmpl w:val="333E29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F190F"/>
    <w:multiLevelType w:val="hybridMultilevel"/>
    <w:tmpl w:val="6F720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86605"/>
    <w:multiLevelType w:val="hybridMultilevel"/>
    <w:tmpl w:val="2AA2DD32"/>
    <w:lvl w:ilvl="0" w:tplc="AE5EE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A82353"/>
    <w:multiLevelType w:val="hybridMultilevel"/>
    <w:tmpl w:val="8DC08AEC"/>
    <w:lvl w:ilvl="0" w:tplc="7828FD56">
      <w:start w:val="2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70D27EE8"/>
    <w:multiLevelType w:val="hybridMultilevel"/>
    <w:tmpl w:val="470C0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A7155"/>
    <w:multiLevelType w:val="hybridMultilevel"/>
    <w:tmpl w:val="254E9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C879A6"/>
    <w:multiLevelType w:val="hybridMultilevel"/>
    <w:tmpl w:val="68F01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F49DE"/>
    <w:multiLevelType w:val="hybridMultilevel"/>
    <w:tmpl w:val="95E03072"/>
    <w:lvl w:ilvl="0" w:tplc="7D3844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B357CD2"/>
    <w:multiLevelType w:val="hybridMultilevel"/>
    <w:tmpl w:val="B792D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10"/>
  </w:num>
  <w:num w:numId="8">
    <w:abstractNumId w:val="8"/>
  </w:num>
  <w:num w:numId="9">
    <w:abstractNumId w:val="5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DB5"/>
    <w:rsid w:val="000478EB"/>
    <w:rsid w:val="000F1A02"/>
    <w:rsid w:val="00127F4B"/>
    <w:rsid w:val="00137667"/>
    <w:rsid w:val="001464B2"/>
    <w:rsid w:val="00185966"/>
    <w:rsid w:val="00197E5D"/>
    <w:rsid w:val="001A2440"/>
    <w:rsid w:val="001B4F8D"/>
    <w:rsid w:val="001F265D"/>
    <w:rsid w:val="00273063"/>
    <w:rsid w:val="00285D0C"/>
    <w:rsid w:val="002A2B11"/>
    <w:rsid w:val="002C798E"/>
    <w:rsid w:val="002D64F9"/>
    <w:rsid w:val="002F22EB"/>
    <w:rsid w:val="00326996"/>
    <w:rsid w:val="004275A7"/>
    <w:rsid w:val="0043001D"/>
    <w:rsid w:val="004603E7"/>
    <w:rsid w:val="004914DD"/>
    <w:rsid w:val="00511A2B"/>
    <w:rsid w:val="00540ED4"/>
    <w:rsid w:val="00554BEC"/>
    <w:rsid w:val="0055774E"/>
    <w:rsid w:val="00562D08"/>
    <w:rsid w:val="00595F6F"/>
    <w:rsid w:val="005C0140"/>
    <w:rsid w:val="006415B0"/>
    <w:rsid w:val="006463D8"/>
    <w:rsid w:val="006953EF"/>
    <w:rsid w:val="00703169"/>
    <w:rsid w:val="00711921"/>
    <w:rsid w:val="007628AB"/>
    <w:rsid w:val="007861C7"/>
    <w:rsid w:val="00796BD1"/>
    <w:rsid w:val="007A696D"/>
    <w:rsid w:val="0088057A"/>
    <w:rsid w:val="008A1B1C"/>
    <w:rsid w:val="008A27E0"/>
    <w:rsid w:val="008A3858"/>
    <w:rsid w:val="008F0F7D"/>
    <w:rsid w:val="00913470"/>
    <w:rsid w:val="009840BA"/>
    <w:rsid w:val="009A7F12"/>
    <w:rsid w:val="009C53AF"/>
    <w:rsid w:val="00A008E3"/>
    <w:rsid w:val="00A03876"/>
    <w:rsid w:val="00A13C7B"/>
    <w:rsid w:val="00A43590"/>
    <w:rsid w:val="00A564BD"/>
    <w:rsid w:val="00AE1A2A"/>
    <w:rsid w:val="00B52D22"/>
    <w:rsid w:val="00B83D8D"/>
    <w:rsid w:val="00B95FEE"/>
    <w:rsid w:val="00BF2B0B"/>
    <w:rsid w:val="00C84E5E"/>
    <w:rsid w:val="00CF6F54"/>
    <w:rsid w:val="00D30241"/>
    <w:rsid w:val="00D31D68"/>
    <w:rsid w:val="00D368DC"/>
    <w:rsid w:val="00D45C68"/>
    <w:rsid w:val="00D53A55"/>
    <w:rsid w:val="00D91D99"/>
    <w:rsid w:val="00D97342"/>
    <w:rsid w:val="00DB19AE"/>
    <w:rsid w:val="00E37DB5"/>
    <w:rsid w:val="00EB5DD8"/>
    <w:rsid w:val="00F31845"/>
    <w:rsid w:val="00F4320C"/>
    <w:rsid w:val="00F71B7A"/>
    <w:rsid w:val="00FA7809"/>
    <w:rsid w:val="00FC0DD9"/>
    <w:rsid w:val="00FD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ECC378C"/>
  <w15:chartTrackingRefBased/>
  <w15:docId w15:val="{0F325FE0-457F-4F8D-9FFB-5D674B00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478EB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rsid w:val="00E37DB5"/>
  </w:style>
  <w:style w:type="paragraph" w:customStyle="1" w:styleId="ConsPlusNormal">
    <w:name w:val="ConsPlusNormal"/>
    <w:rsid w:val="00E37DB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37D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Текст выноски Знак"/>
    <w:link w:val="a8"/>
    <w:rsid w:val="00E37DB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E37DB5"/>
    <w:rPr>
      <w:sz w:val="24"/>
      <w:szCs w:val="24"/>
    </w:rPr>
  </w:style>
  <w:style w:type="table" w:customStyle="1" w:styleId="11">
    <w:name w:val="Сетка таблицы1"/>
    <w:basedOn w:val="a1"/>
    <w:next w:val="a7"/>
    <w:uiPriority w:val="39"/>
    <w:rsid w:val="00E37D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E37DB5"/>
    <w:rPr>
      <w:color w:val="0563C1"/>
      <w:u w:val="single"/>
    </w:rPr>
  </w:style>
  <w:style w:type="paragraph" w:styleId="ac">
    <w:name w:val="header"/>
    <w:basedOn w:val="a"/>
    <w:link w:val="ad"/>
    <w:uiPriority w:val="99"/>
    <w:rsid w:val="00E37DB5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E37DB5"/>
    <w:rPr>
      <w:sz w:val="24"/>
      <w:szCs w:val="24"/>
    </w:rPr>
  </w:style>
  <w:style w:type="paragraph" w:styleId="ae">
    <w:name w:val="footer"/>
    <w:basedOn w:val="a"/>
    <w:link w:val="af"/>
    <w:rsid w:val="00E37DB5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">
    <w:name w:val="Нижний колонтитул Знак"/>
    <w:link w:val="ae"/>
    <w:rsid w:val="00E37D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239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0&#1053;&#1072;&#1090;&#1072;&#1096;&#1072;\&#1041;&#1083;&#1072;&#1085;&#1082;&#1080;\&#1055;&#1054;&#1057;&#1058;&#1040;&#1053;&#1054;&#1042;&#1051;&#1045;&#1053;&#1048;&#1045;%20&#1040;&#1044;&#1052;&#1048;&#1053;&#1048;&#1057;&#1058;&#1056;&#1040;&#1062;&#1048;&#1048;%20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ТР</Template>
  <TotalTime>125</TotalTime>
  <Pages>1</Pages>
  <Words>5986</Words>
  <Characters>34124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Титкова Наталья Николаевна</dc:creator>
  <cp:keywords/>
  <cp:lastModifiedBy>Титкова Наталья Николаевна</cp:lastModifiedBy>
  <cp:revision>8</cp:revision>
  <cp:lastPrinted>2025-06-09T06:07:00Z</cp:lastPrinted>
  <dcterms:created xsi:type="dcterms:W3CDTF">2025-06-05T11:34:00Z</dcterms:created>
  <dcterms:modified xsi:type="dcterms:W3CDTF">2025-06-09T06:11:00Z</dcterms:modified>
</cp:coreProperties>
</file>