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3798E" w14:textId="77777777" w:rsidR="0004002F" w:rsidRDefault="0004002F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14:paraId="7D1AFBF9" w14:textId="77777777" w:rsidR="0004002F" w:rsidRDefault="0004002F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14:paraId="0F4172ED" w14:textId="77777777" w:rsidR="0004002F" w:rsidRDefault="0004002F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14:paraId="5CE29E20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14:paraId="7CD91C05" w14:textId="77777777" w:rsidR="0004002F" w:rsidRDefault="0004002F">
      <w:pPr>
        <w:jc w:val="center"/>
        <w:rPr>
          <w:b/>
          <w:sz w:val="32"/>
        </w:rPr>
      </w:pPr>
    </w:p>
    <w:p w14:paraId="3014E953" w14:textId="77777777" w:rsidR="0004002F" w:rsidRDefault="0004002F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D47D238" w14:textId="77777777" w:rsidR="0004002F" w:rsidRDefault="0004002F">
      <w:pPr>
        <w:jc w:val="center"/>
        <w:rPr>
          <w:sz w:val="10"/>
        </w:rPr>
      </w:pPr>
    </w:p>
    <w:p w14:paraId="3758899B" w14:textId="77777777" w:rsidR="0004002F" w:rsidRDefault="0004002F">
      <w:pPr>
        <w:jc w:val="center"/>
        <w:rPr>
          <w:sz w:val="10"/>
        </w:rPr>
      </w:pPr>
    </w:p>
    <w:p w14:paraId="5AA3E24A" w14:textId="77777777" w:rsidR="0004002F" w:rsidRDefault="0004002F">
      <w:pPr>
        <w:tabs>
          <w:tab w:val="left" w:pos="4962"/>
        </w:tabs>
        <w:rPr>
          <w:sz w:val="16"/>
        </w:rPr>
      </w:pPr>
    </w:p>
    <w:p w14:paraId="5C2D08B3" w14:textId="77777777" w:rsidR="0004002F" w:rsidRDefault="0004002F">
      <w:pPr>
        <w:tabs>
          <w:tab w:val="left" w:pos="4962"/>
        </w:tabs>
        <w:jc w:val="center"/>
        <w:rPr>
          <w:sz w:val="16"/>
        </w:rPr>
      </w:pPr>
    </w:p>
    <w:p w14:paraId="46B3905F" w14:textId="77777777" w:rsidR="0004002F" w:rsidRDefault="0004002F">
      <w:pPr>
        <w:tabs>
          <w:tab w:val="left" w:pos="851"/>
          <w:tab w:val="left" w:pos="3686"/>
        </w:tabs>
        <w:rPr>
          <w:sz w:val="24"/>
        </w:rPr>
      </w:pPr>
    </w:p>
    <w:p w14:paraId="71B66214" w14:textId="44A46C26" w:rsidR="0004002F" w:rsidRDefault="004C6322">
      <w:pPr>
        <w:tabs>
          <w:tab w:val="left" w:pos="567"/>
          <w:tab w:val="left" w:pos="3686"/>
        </w:tabs>
      </w:pPr>
      <w:r>
        <w:tab/>
        <w:t>11 июля 2022 г.</w:t>
      </w:r>
      <w:r>
        <w:tab/>
        <w:t>01-152</w:t>
      </w:r>
      <w:r>
        <w:t>8</w:t>
      </w:r>
      <w:r>
        <w:t>-а</w:t>
      </w:r>
    </w:p>
    <w:p w14:paraId="7CDD83BC" w14:textId="77777777" w:rsidR="0004002F" w:rsidRDefault="0004002F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32C12CB6" w14:textId="13D4BFCF" w:rsidR="00920D51" w:rsidRPr="00637501" w:rsidRDefault="00920D51" w:rsidP="003C6FA4">
      <w:pPr>
        <w:rPr>
          <w:color w:val="000000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35"/>
      </w:tblGrid>
      <w:tr w:rsidR="00920D51" w:rsidRPr="00E831B6" w14:paraId="3572BB1D" w14:textId="77777777" w:rsidTr="00920D51">
        <w:tc>
          <w:tcPr>
            <w:tcW w:w="4935" w:type="dxa"/>
          </w:tcPr>
          <w:p w14:paraId="37DD076D" w14:textId="63CF202B" w:rsidR="00920D51" w:rsidRPr="00637501" w:rsidRDefault="00920D51" w:rsidP="00EC2507">
            <w:pPr>
              <w:rPr>
                <w:color w:val="000000"/>
                <w:sz w:val="24"/>
                <w:szCs w:val="24"/>
              </w:rPr>
            </w:pPr>
            <w:r w:rsidRPr="001025F9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 внесении изменений </w:t>
            </w:r>
            <w:r w:rsidRPr="001025F9">
              <w:rPr>
                <w:color w:val="000000"/>
                <w:sz w:val="24"/>
                <w:szCs w:val="24"/>
              </w:rPr>
              <w:t xml:space="preserve">в муниципальную программу Тихвинского района «Развитие сети автомобильных дорог Тихвинского района», утвержденную постановлением администрации Тихвинского района </w:t>
            </w:r>
            <w:r>
              <w:rPr>
                <w:color w:val="000000"/>
                <w:sz w:val="24"/>
                <w:szCs w:val="24"/>
              </w:rPr>
              <w:t>от 10 ноября 2021 года №01-2169</w:t>
            </w:r>
            <w:r w:rsidRPr="00E535B6">
              <w:rPr>
                <w:color w:val="000000"/>
                <w:sz w:val="24"/>
                <w:szCs w:val="24"/>
              </w:rPr>
              <w:t>-а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20D51" w:rsidRPr="00E831B6" w14:paraId="2A9757D4" w14:textId="77777777" w:rsidTr="00920D51">
        <w:tc>
          <w:tcPr>
            <w:tcW w:w="4935" w:type="dxa"/>
          </w:tcPr>
          <w:p w14:paraId="0D810B33" w14:textId="15B2AF28" w:rsidR="00920D51" w:rsidRPr="00EC2507" w:rsidRDefault="00920D51" w:rsidP="00F22C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0400 ДО НПА</w:t>
            </w:r>
          </w:p>
        </w:tc>
      </w:tr>
    </w:tbl>
    <w:p w14:paraId="0B11319E" w14:textId="77777777" w:rsidR="00920D51" w:rsidRDefault="00920D51" w:rsidP="00920D51">
      <w:pPr>
        <w:ind w:firstLine="709"/>
        <w:rPr>
          <w:color w:val="000000"/>
          <w:sz w:val="24"/>
          <w:szCs w:val="24"/>
        </w:rPr>
      </w:pPr>
    </w:p>
    <w:p w14:paraId="2DA92675" w14:textId="77777777" w:rsidR="00920D51" w:rsidRPr="00D20F47" w:rsidRDefault="00920D51" w:rsidP="00920D51">
      <w:pPr>
        <w:ind w:firstLine="709"/>
        <w:rPr>
          <w:color w:val="000000"/>
          <w:szCs w:val="28"/>
        </w:rPr>
      </w:pPr>
      <w:r w:rsidRPr="00D20F47">
        <w:rPr>
          <w:color w:val="000000"/>
          <w:szCs w:val="28"/>
        </w:rPr>
        <w:t>В целях повышения эффективности и безопасности функционирования сети автомобильных дорог местного значения Тихвинского района; в соответствии с постановлением администрации Тихвинского района от 25 октября 2021 года №01-2056-а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администрация Тихвинского района ПОСТАНОВЛЯЕТ:</w:t>
      </w:r>
    </w:p>
    <w:p w14:paraId="4D3528DA" w14:textId="653D65EE" w:rsidR="00920D51" w:rsidRPr="00D20F47" w:rsidRDefault="00920D51" w:rsidP="00920D51">
      <w:pPr>
        <w:ind w:firstLine="709"/>
        <w:rPr>
          <w:color w:val="000000"/>
          <w:szCs w:val="28"/>
        </w:rPr>
      </w:pPr>
      <w:r w:rsidRPr="00D20F47">
        <w:rPr>
          <w:color w:val="000000"/>
          <w:szCs w:val="28"/>
        </w:rPr>
        <w:t xml:space="preserve">1. Внести в </w:t>
      </w:r>
      <w:r w:rsidRPr="00D20F47">
        <w:rPr>
          <w:b/>
          <w:color w:val="000000"/>
          <w:szCs w:val="28"/>
        </w:rPr>
        <w:t>муниципальную программу Тихвинского района «Развитие сети автомобильных дорог Тихвинского района»</w:t>
      </w:r>
      <w:r w:rsidRPr="00D20F47">
        <w:rPr>
          <w:color w:val="000000"/>
          <w:szCs w:val="28"/>
        </w:rPr>
        <w:t xml:space="preserve"> (далее - Муниципальная программа), утвержденную постановлением администрации Тихвинского района</w:t>
      </w:r>
      <w:r w:rsidRPr="00786405">
        <w:t xml:space="preserve"> </w:t>
      </w:r>
      <w:r w:rsidRPr="00786405">
        <w:rPr>
          <w:b/>
          <w:color w:val="000000"/>
          <w:szCs w:val="28"/>
        </w:rPr>
        <w:t>от 10 ноября 2021 года №01-2169-а</w:t>
      </w:r>
      <w:r w:rsidRPr="00D20F47">
        <w:rPr>
          <w:color w:val="000000"/>
          <w:szCs w:val="28"/>
        </w:rPr>
        <w:t>, следующие изменения:</w:t>
      </w:r>
    </w:p>
    <w:p w14:paraId="0B6CFE94" w14:textId="7F7C4A20" w:rsidR="00920D51" w:rsidRPr="00D20F47" w:rsidRDefault="00920D51" w:rsidP="00920D51">
      <w:pPr>
        <w:ind w:firstLine="709"/>
        <w:rPr>
          <w:color w:val="000000"/>
          <w:szCs w:val="28"/>
        </w:rPr>
      </w:pPr>
      <w:r w:rsidRPr="00D20F47">
        <w:rPr>
          <w:color w:val="000000"/>
          <w:szCs w:val="28"/>
        </w:rPr>
        <w:t xml:space="preserve">1.1. </w:t>
      </w:r>
      <w:r w:rsidRPr="00D20F47">
        <w:rPr>
          <w:b/>
          <w:bCs/>
          <w:color w:val="000000"/>
          <w:szCs w:val="28"/>
        </w:rPr>
        <w:t>в Паспорте</w:t>
      </w:r>
      <w:r w:rsidRPr="00D20F47">
        <w:rPr>
          <w:color w:val="000000"/>
          <w:szCs w:val="28"/>
        </w:rPr>
        <w:t xml:space="preserve"> Муниципаль</w:t>
      </w:r>
      <w:r>
        <w:rPr>
          <w:color w:val="000000"/>
          <w:szCs w:val="28"/>
        </w:rPr>
        <w:t xml:space="preserve">ной программы </w:t>
      </w:r>
      <w:r w:rsidRPr="00D20F47">
        <w:rPr>
          <w:b/>
          <w:bCs/>
          <w:color w:val="000000"/>
          <w:szCs w:val="28"/>
        </w:rPr>
        <w:t>строку</w:t>
      </w:r>
      <w:r w:rsidRPr="00D20F47">
        <w:rPr>
          <w:color w:val="000000"/>
          <w:szCs w:val="28"/>
        </w:rPr>
        <w:t xml:space="preserve"> </w:t>
      </w:r>
      <w:r w:rsidRPr="00D20F47">
        <w:rPr>
          <w:b/>
          <w:color w:val="000000"/>
          <w:szCs w:val="28"/>
        </w:rPr>
        <w:t>«Финансовое обеспечение муниципальной программы-всего, в том числе по годам реализации»</w:t>
      </w:r>
      <w:r w:rsidRPr="00D20F47">
        <w:rPr>
          <w:color w:val="000000"/>
          <w:szCs w:val="28"/>
        </w:rPr>
        <w:t xml:space="preserve"> изложить в новой редакции:</w:t>
      </w:r>
    </w:p>
    <w:p w14:paraId="6F6F1CE6" w14:textId="77777777" w:rsidR="00920D51" w:rsidRPr="00D20F47" w:rsidRDefault="00920D51" w:rsidP="00920D51">
      <w:pPr>
        <w:ind w:firstLine="709"/>
        <w:rPr>
          <w:color w:val="000000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4"/>
        <w:gridCol w:w="6092"/>
      </w:tblGrid>
      <w:tr w:rsidR="00920D51" w:rsidRPr="00D20F47" w14:paraId="5DCA910D" w14:textId="77777777" w:rsidTr="00920D51">
        <w:tc>
          <w:tcPr>
            <w:tcW w:w="1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4990C" w14:textId="77777777" w:rsidR="00920D51" w:rsidRPr="00920D51" w:rsidRDefault="00920D51" w:rsidP="00920D51">
            <w:pPr>
              <w:ind w:left="142" w:right="76"/>
              <w:jc w:val="left"/>
              <w:rPr>
                <w:color w:val="000000"/>
                <w:sz w:val="22"/>
                <w:szCs w:val="22"/>
              </w:rPr>
            </w:pPr>
            <w:r w:rsidRPr="00920D51">
              <w:rPr>
                <w:color w:val="000000"/>
                <w:sz w:val="22"/>
                <w:szCs w:val="22"/>
              </w:rPr>
              <w:t>Финансовое обеспечение муниципальной программы - всего, в том числе</w:t>
            </w:r>
          </w:p>
          <w:p w14:paraId="6F600DA4" w14:textId="77777777" w:rsidR="00920D51" w:rsidRPr="00920D51" w:rsidRDefault="00920D51" w:rsidP="00920D51">
            <w:pPr>
              <w:ind w:left="142" w:right="76"/>
              <w:jc w:val="left"/>
              <w:rPr>
                <w:color w:val="000000"/>
                <w:sz w:val="22"/>
                <w:szCs w:val="22"/>
              </w:rPr>
            </w:pPr>
            <w:r w:rsidRPr="00920D51">
              <w:rPr>
                <w:color w:val="000000"/>
                <w:sz w:val="22"/>
                <w:szCs w:val="22"/>
              </w:rPr>
              <w:t>по годам реализации</w:t>
            </w:r>
          </w:p>
          <w:p w14:paraId="52F833D4" w14:textId="77777777" w:rsidR="00920D51" w:rsidRPr="00920D51" w:rsidRDefault="00920D51" w:rsidP="00920D51">
            <w:pPr>
              <w:ind w:left="142" w:right="76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9318C" w14:textId="77777777" w:rsidR="00920D51" w:rsidRPr="00920D51" w:rsidRDefault="00920D51" w:rsidP="00920D51">
            <w:pPr>
              <w:ind w:left="142" w:right="76"/>
              <w:jc w:val="left"/>
              <w:rPr>
                <w:color w:val="000000"/>
                <w:sz w:val="22"/>
                <w:szCs w:val="22"/>
              </w:rPr>
            </w:pPr>
            <w:r w:rsidRPr="00920D51">
              <w:rPr>
                <w:b/>
                <w:color w:val="000000"/>
                <w:sz w:val="22"/>
                <w:szCs w:val="22"/>
              </w:rPr>
              <w:t>Общий объем финансового обеспечения реализации муниципальной программы</w:t>
            </w:r>
            <w:r w:rsidRPr="00920D51">
              <w:rPr>
                <w:color w:val="000000"/>
                <w:sz w:val="22"/>
                <w:szCs w:val="22"/>
              </w:rPr>
              <w:t xml:space="preserve"> составляет </w:t>
            </w:r>
            <w:r w:rsidRPr="00920D51">
              <w:rPr>
                <w:b/>
                <w:color w:val="000000"/>
                <w:sz w:val="22"/>
                <w:szCs w:val="22"/>
              </w:rPr>
              <w:t>71 783,10</w:t>
            </w:r>
            <w:r w:rsidRPr="00920D51">
              <w:rPr>
                <w:color w:val="000000"/>
                <w:sz w:val="22"/>
                <w:szCs w:val="22"/>
              </w:rPr>
              <w:t xml:space="preserve"> тысяч рублей, из них:</w:t>
            </w:r>
          </w:p>
          <w:p w14:paraId="0B1E800F" w14:textId="77777777" w:rsidR="00920D51" w:rsidRPr="00920D51" w:rsidRDefault="00920D51" w:rsidP="00920D51">
            <w:pPr>
              <w:ind w:left="142" w:right="76"/>
              <w:jc w:val="left"/>
              <w:rPr>
                <w:color w:val="000000"/>
                <w:sz w:val="22"/>
                <w:szCs w:val="22"/>
              </w:rPr>
            </w:pPr>
            <w:r w:rsidRPr="00920D51">
              <w:rPr>
                <w:b/>
                <w:color w:val="000000"/>
                <w:sz w:val="22"/>
                <w:szCs w:val="22"/>
              </w:rPr>
              <w:t xml:space="preserve">в 2022 году – 35 490,70 </w:t>
            </w:r>
            <w:r w:rsidRPr="00920D51">
              <w:rPr>
                <w:color w:val="000000"/>
                <w:sz w:val="22"/>
                <w:szCs w:val="22"/>
              </w:rPr>
              <w:t>тысяч рублей;</w:t>
            </w:r>
          </w:p>
          <w:p w14:paraId="2C237BC5" w14:textId="77777777" w:rsidR="00920D51" w:rsidRPr="00920D51" w:rsidRDefault="00920D51" w:rsidP="00920D51">
            <w:pPr>
              <w:ind w:left="142" w:right="76"/>
              <w:jc w:val="left"/>
              <w:rPr>
                <w:color w:val="000000"/>
                <w:sz w:val="22"/>
                <w:szCs w:val="22"/>
              </w:rPr>
            </w:pPr>
            <w:r w:rsidRPr="00920D51">
              <w:rPr>
                <w:b/>
                <w:color w:val="000000"/>
                <w:sz w:val="22"/>
                <w:szCs w:val="22"/>
              </w:rPr>
              <w:t>в 2023 году – 26 641,20</w:t>
            </w:r>
            <w:r w:rsidRPr="00920D51">
              <w:rPr>
                <w:color w:val="000000"/>
                <w:sz w:val="22"/>
                <w:szCs w:val="22"/>
              </w:rPr>
              <w:t xml:space="preserve"> тысяч рублей;</w:t>
            </w:r>
          </w:p>
          <w:p w14:paraId="684FF082" w14:textId="52B9D262" w:rsidR="00920D51" w:rsidRPr="00920D51" w:rsidRDefault="00920D51" w:rsidP="00920D51">
            <w:pPr>
              <w:ind w:left="142" w:right="76"/>
              <w:jc w:val="left"/>
              <w:rPr>
                <w:color w:val="000000"/>
                <w:sz w:val="22"/>
                <w:szCs w:val="22"/>
              </w:rPr>
            </w:pPr>
            <w:r w:rsidRPr="00920D51">
              <w:rPr>
                <w:b/>
                <w:color w:val="000000"/>
                <w:sz w:val="22"/>
                <w:szCs w:val="22"/>
              </w:rPr>
              <w:t>в 2024 году – 9 651,20</w:t>
            </w:r>
            <w:r w:rsidRPr="00920D51">
              <w:rPr>
                <w:color w:val="000000"/>
                <w:sz w:val="22"/>
                <w:szCs w:val="22"/>
              </w:rPr>
              <w:t xml:space="preserve"> тысяч рублей</w:t>
            </w:r>
          </w:p>
        </w:tc>
      </w:tr>
    </w:tbl>
    <w:p w14:paraId="3F2B9A28" w14:textId="77777777" w:rsidR="00920D51" w:rsidRPr="00D20F47" w:rsidRDefault="00920D51" w:rsidP="00920D51">
      <w:pPr>
        <w:ind w:firstLine="709"/>
        <w:rPr>
          <w:color w:val="000000"/>
          <w:szCs w:val="28"/>
        </w:rPr>
      </w:pPr>
    </w:p>
    <w:p w14:paraId="06C5C2BB" w14:textId="4DC2C74B" w:rsidR="00920D51" w:rsidRPr="00D20F47" w:rsidRDefault="00920D51" w:rsidP="00920D51">
      <w:pPr>
        <w:ind w:firstLine="709"/>
        <w:rPr>
          <w:color w:val="000000"/>
          <w:szCs w:val="28"/>
        </w:rPr>
      </w:pPr>
      <w:r w:rsidRPr="00D20F47">
        <w:rPr>
          <w:color w:val="000000"/>
          <w:szCs w:val="28"/>
        </w:rPr>
        <w:t xml:space="preserve">1.2.  </w:t>
      </w:r>
      <w:r>
        <w:rPr>
          <w:b/>
          <w:color w:val="000000"/>
          <w:szCs w:val="28"/>
        </w:rPr>
        <w:t>п</w:t>
      </w:r>
      <w:r w:rsidRPr="00D20F47">
        <w:rPr>
          <w:b/>
          <w:bCs/>
          <w:color w:val="000000"/>
          <w:szCs w:val="28"/>
        </w:rPr>
        <w:t>риложение №2</w:t>
      </w:r>
      <w:r w:rsidRPr="00D20F47">
        <w:rPr>
          <w:color w:val="000000"/>
          <w:szCs w:val="28"/>
        </w:rPr>
        <w:t xml:space="preserve"> к Муниципальной программе «</w:t>
      </w:r>
      <w:r w:rsidRPr="00D20F47">
        <w:rPr>
          <w:b/>
          <w:bCs/>
          <w:color w:val="000000"/>
          <w:szCs w:val="28"/>
        </w:rPr>
        <w:t>План реализации муниципальной программы Тихвинского района «Развитие сети автомобильных дорог Тихвинского района»»</w:t>
      </w:r>
      <w:r w:rsidRPr="00D20F47">
        <w:rPr>
          <w:color w:val="000000"/>
          <w:szCs w:val="28"/>
        </w:rPr>
        <w:t xml:space="preserve"> изложить в новой редакции (приложение).</w:t>
      </w:r>
    </w:p>
    <w:p w14:paraId="6BCC3D5F" w14:textId="356698BD" w:rsidR="00920D51" w:rsidRPr="00D20F47" w:rsidRDefault="00920D51" w:rsidP="00920D51">
      <w:pPr>
        <w:ind w:firstLine="709"/>
        <w:rPr>
          <w:color w:val="000000"/>
          <w:szCs w:val="28"/>
        </w:rPr>
      </w:pPr>
      <w:r w:rsidRPr="00D20F47">
        <w:rPr>
          <w:color w:val="000000"/>
          <w:szCs w:val="28"/>
        </w:rPr>
        <w:t>2. Контроль за исполнением постановления возложить на заместителя главы администрации - председателя комитета жилищно</w:t>
      </w:r>
      <w:r w:rsidR="00BC0D49">
        <w:rPr>
          <w:color w:val="000000"/>
          <w:szCs w:val="28"/>
        </w:rPr>
        <w:t>-</w:t>
      </w:r>
      <w:r w:rsidRPr="00D20F47">
        <w:rPr>
          <w:color w:val="000000"/>
          <w:szCs w:val="28"/>
        </w:rPr>
        <w:t>коммунального хозяйства.</w:t>
      </w:r>
    </w:p>
    <w:p w14:paraId="155B639E" w14:textId="77777777" w:rsidR="00920D51" w:rsidRPr="00D20F47" w:rsidRDefault="00920D51" w:rsidP="00920D51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3. </w:t>
      </w:r>
      <w:r w:rsidRPr="00C3343E">
        <w:rPr>
          <w:color w:val="000000"/>
          <w:szCs w:val="28"/>
        </w:rPr>
        <w:t>Постановление вступает в силу с момента подписания и распространяется на правоотношения, возникшие с 1 января 2022 года.</w:t>
      </w:r>
    </w:p>
    <w:p w14:paraId="6E0972D9" w14:textId="77777777" w:rsidR="00920D51" w:rsidRPr="00D20F47" w:rsidRDefault="00920D51" w:rsidP="000A3827">
      <w:pPr>
        <w:ind w:firstLine="225"/>
        <w:rPr>
          <w:color w:val="000000"/>
          <w:szCs w:val="28"/>
        </w:rPr>
      </w:pPr>
    </w:p>
    <w:p w14:paraId="7B87CF7C" w14:textId="77777777" w:rsidR="00920D51" w:rsidRDefault="00920D51" w:rsidP="00637501">
      <w:pPr>
        <w:rPr>
          <w:color w:val="000000"/>
          <w:szCs w:val="28"/>
        </w:rPr>
      </w:pPr>
    </w:p>
    <w:p w14:paraId="59F97BC9" w14:textId="6E0567EF" w:rsidR="00920D51" w:rsidRPr="00D20F47" w:rsidRDefault="00BC0D49" w:rsidP="00637501">
      <w:pPr>
        <w:rPr>
          <w:bCs/>
          <w:color w:val="000000"/>
          <w:szCs w:val="28"/>
        </w:rPr>
      </w:pPr>
      <w:r w:rsidRPr="00BC0D49">
        <w:rPr>
          <w:bCs/>
          <w:color w:val="000000"/>
          <w:szCs w:val="28"/>
        </w:rPr>
        <w:t xml:space="preserve">Глава администрации                                                                      </w:t>
      </w:r>
      <w:proofErr w:type="spellStart"/>
      <w:r w:rsidRPr="00BC0D49">
        <w:rPr>
          <w:bCs/>
          <w:color w:val="000000"/>
          <w:szCs w:val="28"/>
        </w:rPr>
        <w:t>Ю.А.Наумов</w:t>
      </w:r>
      <w:proofErr w:type="spellEnd"/>
    </w:p>
    <w:p w14:paraId="530EBD10" w14:textId="77777777" w:rsidR="00920D51" w:rsidRPr="00D20F47" w:rsidRDefault="00920D51" w:rsidP="00637501">
      <w:pPr>
        <w:rPr>
          <w:bCs/>
          <w:color w:val="000000"/>
          <w:szCs w:val="28"/>
        </w:rPr>
      </w:pPr>
    </w:p>
    <w:p w14:paraId="7777EFFE" w14:textId="77777777" w:rsidR="00920D51" w:rsidRPr="00D20F47" w:rsidRDefault="00920D51" w:rsidP="00637501">
      <w:pPr>
        <w:rPr>
          <w:bCs/>
          <w:color w:val="000000"/>
          <w:szCs w:val="28"/>
        </w:rPr>
      </w:pPr>
    </w:p>
    <w:p w14:paraId="4F3ED3AA" w14:textId="77777777" w:rsidR="00920D51" w:rsidRPr="00D20F47" w:rsidRDefault="00920D51" w:rsidP="00637501">
      <w:pPr>
        <w:rPr>
          <w:bCs/>
          <w:color w:val="000000"/>
          <w:szCs w:val="28"/>
        </w:rPr>
      </w:pPr>
    </w:p>
    <w:p w14:paraId="384B0C48" w14:textId="77777777" w:rsidR="00920D51" w:rsidRPr="00D20F47" w:rsidRDefault="00920D51" w:rsidP="00637501">
      <w:pPr>
        <w:rPr>
          <w:bCs/>
          <w:color w:val="000000"/>
          <w:szCs w:val="28"/>
        </w:rPr>
      </w:pPr>
    </w:p>
    <w:p w14:paraId="3222F2BC" w14:textId="77777777" w:rsidR="00920D51" w:rsidRPr="00D20F47" w:rsidRDefault="00920D51" w:rsidP="00637501">
      <w:pPr>
        <w:rPr>
          <w:bCs/>
          <w:color w:val="000000"/>
          <w:szCs w:val="28"/>
        </w:rPr>
      </w:pPr>
    </w:p>
    <w:p w14:paraId="01C6E234" w14:textId="77777777" w:rsidR="00920D51" w:rsidRPr="00D20F47" w:rsidRDefault="00920D51" w:rsidP="00637501">
      <w:pPr>
        <w:rPr>
          <w:bCs/>
          <w:color w:val="000000"/>
          <w:szCs w:val="28"/>
        </w:rPr>
      </w:pPr>
    </w:p>
    <w:p w14:paraId="45E09871" w14:textId="77777777" w:rsidR="00920D51" w:rsidRPr="00D20F47" w:rsidRDefault="00920D51" w:rsidP="00637501">
      <w:pPr>
        <w:rPr>
          <w:bCs/>
          <w:color w:val="000000"/>
          <w:szCs w:val="28"/>
        </w:rPr>
      </w:pPr>
    </w:p>
    <w:p w14:paraId="5444FFB1" w14:textId="77777777" w:rsidR="00920D51" w:rsidRPr="00D20F47" w:rsidRDefault="00920D51" w:rsidP="00637501">
      <w:pPr>
        <w:rPr>
          <w:bCs/>
          <w:color w:val="000000"/>
          <w:szCs w:val="28"/>
        </w:rPr>
      </w:pPr>
    </w:p>
    <w:p w14:paraId="76121592" w14:textId="77777777" w:rsidR="00920D51" w:rsidRPr="00D20F47" w:rsidRDefault="00920D51" w:rsidP="00637501">
      <w:pPr>
        <w:rPr>
          <w:bCs/>
          <w:color w:val="000000"/>
          <w:szCs w:val="28"/>
        </w:rPr>
      </w:pPr>
    </w:p>
    <w:p w14:paraId="2ED26DF0" w14:textId="77777777" w:rsidR="00920D51" w:rsidRPr="00D20F47" w:rsidRDefault="00920D51" w:rsidP="00637501">
      <w:pPr>
        <w:rPr>
          <w:bCs/>
          <w:color w:val="000000"/>
          <w:szCs w:val="28"/>
        </w:rPr>
      </w:pPr>
    </w:p>
    <w:p w14:paraId="59D0593E" w14:textId="77777777" w:rsidR="00920D51" w:rsidRPr="00D20F47" w:rsidRDefault="00920D51" w:rsidP="00637501">
      <w:pPr>
        <w:rPr>
          <w:bCs/>
          <w:color w:val="000000"/>
          <w:szCs w:val="28"/>
        </w:rPr>
      </w:pPr>
    </w:p>
    <w:p w14:paraId="28FC7D2F" w14:textId="77777777" w:rsidR="00920D51" w:rsidRPr="00D20F47" w:rsidRDefault="00920D51" w:rsidP="00637501">
      <w:pPr>
        <w:rPr>
          <w:bCs/>
          <w:color w:val="000000"/>
          <w:szCs w:val="28"/>
        </w:rPr>
      </w:pPr>
    </w:p>
    <w:p w14:paraId="795B4FDC" w14:textId="77777777" w:rsidR="00920D51" w:rsidRPr="00D20F47" w:rsidRDefault="00920D51" w:rsidP="00637501">
      <w:pPr>
        <w:rPr>
          <w:bCs/>
          <w:color w:val="000000"/>
          <w:szCs w:val="28"/>
        </w:rPr>
      </w:pPr>
    </w:p>
    <w:p w14:paraId="3F139851" w14:textId="77777777" w:rsidR="00920D51" w:rsidRPr="00D20F47" w:rsidRDefault="00920D51" w:rsidP="00637501">
      <w:pPr>
        <w:rPr>
          <w:bCs/>
          <w:color w:val="000000"/>
          <w:szCs w:val="28"/>
        </w:rPr>
      </w:pPr>
    </w:p>
    <w:p w14:paraId="6DC73CC1" w14:textId="77777777" w:rsidR="00920D51" w:rsidRPr="00D20F47" w:rsidRDefault="00920D51" w:rsidP="00637501">
      <w:pPr>
        <w:rPr>
          <w:bCs/>
          <w:color w:val="000000"/>
          <w:szCs w:val="28"/>
        </w:rPr>
      </w:pPr>
    </w:p>
    <w:p w14:paraId="0F72B672" w14:textId="77777777" w:rsidR="00920D51" w:rsidRPr="00D20F47" w:rsidRDefault="00920D51" w:rsidP="00637501">
      <w:pPr>
        <w:rPr>
          <w:bCs/>
          <w:color w:val="000000"/>
          <w:szCs w:val="28"/>
        </w:rPr>
      </w:pPr>
    </w:p>
    <w:p w14:paraId="3ECDF07B" w14:textId="77777777" w:rsidR="00920D51" w:rsidRPr="00D20F47" w:rsidRDefault="00920D51" w:rsidP="00637501">
      <w:pPr>
        <w:rPr>
          <w:bCs/>
          <w:color w:val="000000"/>
          <w:szCs w:val="28"/>
        </w:rPr>
      </w:pPr>
    </w:p>
    <w:p w14:paraId="7D8F79F1" w14:textId="77777777" w:rsidR="00920D51" w:rsidRPr="00D20F47" w:rsidRDefault="00920D51" w:rsidP="00637501">
      <w:pPr>
        <w:rPr>
          <w:bCs/>
          <w:color w:val="000000"/>
          <w:szCs w:val="28"/>
        </w:rPr>
      </w:pPr>
    </w:p>
    <w:p w14:paraId="04461BE6" w14:textId="77777777" w:rsidR="00920D51" w:rsidRPr="00D20F47" w:rsidRDefault="00920D51" w:rsidP="00637501">
      <w:pPr>
        <w:rPr>
          <w:bCs/>
          <w:color w:val="000000"/>
          <w:szCs w:val="28"/>
        </w:rPr>
      </w:pPr>
    </w:p>
    <w:p w14:paraId="10A8F816" w14:textId="77777777" w:rsidR="00920D51" w:rsidRPr="00F625F2" w:rsidRDefault="00920D51" w:rsidP="00637501">
      <w:pPr>
        <w:rPr>
          <w:bCs/>
          <w:color w:val="000000"/>
          <w:sz w:val="16"/>
          <w:szCs w:val="16"/>
        </w:rPr>
      </w:pPr>
    </w:p>
    <w:p w14:paraId="3D4219F1" w14:textId="77777777" w:rsidR="00920D51" w:rsidRPr="00F625F2" w:rsidRDefault="00920D51" w:rsidP="00637501">
      <w:pPr>
        <w:rPr>
          <w:bCs/>
          <w:color w:val="000000"/>
          <w:sz w:val="16"/>
          <w:szCs w:val="16"/>
        </w:rPr>
      </w:pPr>
    </w:p>
    <w:p w14:paraId="2BEA0400" w14:textId="77777777" w:rsidR="00920D51" w:rsidRPr="00F625F2" w:rsidRDefault="00920D51" w:rsidP="00637501">
      <w:pPr>
        <w:rPr>
          <w:bCs/>
          <w:color w:val="000000"/>
          <w:sz w:val="16"/>
          <w:szCs w:val="16"/>
        </w:rPr>
      </w:pPr>
    </w:p>
    <w:p w14:paraId="4BA8387C" w14:textId="77777777" w:rsidR="00920D51" w:rsidRPr="00F625F2" w:rsidRDefault="00920D51" w:rsidP="00637501">
      <w:pPr>
        <w:rPr>
          <w:bCs/>
          <w:color w:val="000000"/>
          <w:sz w:val="16"/>
          <w:szCs w:val="16"/>
        </w:rPr>
      </w:pPr>
    </w:p>
    <w:p w14:paraId="0F8BC7A3" w14:textId="77777777" w:rsidR="00920D51" w:rsidRPr="00F625F2" w:rsidRDefault="00920D51" w:rsidP="00637501">
      <w:pPr>
        <w:rPr>
          <w:bCs/>
          <w:color w:val="000000"/>
          <w:sz w:val="16"/>
          <w:szCs w:val="16"/>
        </w:rPr>
      </w:pPr>
    </w:p>
    <w:p w14:paraId="007682D9" w14:textId="77777777" w:rsidR="00920D51" w:rsidRPr="00F625F2" w:rsidRDefault="00920D51" w:rsidP="00637501">
      <w:pPr>
        <w:rPr>
          <w:bCs/>
          <w:color w:val="000000"/>
          <w:sz w:val="16"/>
          <w:szCs w:val="16"/>
        </w:rPr>
      </w:pPr>
    </w:p>
    <w:p w14:paraId="5D866F02" w14:textId="77777777" w:rsidR="00920D51" w:rsidRPr="00F625F2" w:rsidRDefault="00920D51" w:rsidP="00637501">
      <w:pPr>
        <w:rPr>
          <w:bCs/>
          <w:color w:val="000000"/>
          <w:sz w:val="16"/>
          <w:szCs w:val="16"/>
        </w:rPr>
      </w:pPr>
    </w:p>
    <w:p w14:paraId="095D9811" w14:textId="77777777" w:rsidR="00920D51" w:rsidRPr="00F625F2" w:rsidRDefault="00920D51" w:rsidP="00637501">
      <w:pPr>
        <w:rPr>
          <w:bCs/>
          <w:color w:val="000000"/>
          <w:sz w:val="16"/>
          <w:szCs w:val="16"/>
        </w:rPr>
      </w:pPr>
    </w:p>
    <w:p w14:paraId="669F782D" w14:textId="77777777" w:rsidR="00920D51" w:rsidRPr="00F625F2" w:rsidRDefault="00920D51" w:rsidP="00637501">
      <w:pPr>
        <w:rPr>
          <w:bCs/>
          <w:color w:val="000000"/>
          <w:sz w:val="16"/>
          <w:szCs w:val="16"/>
        </w:rPr>
      </w:pPr>
    </w:p>
    <w:p w14:paraId="0ED23270" w14:textId="77777777" w:rsidR="00920D51" w:rsidRPr="00F625F2" w:rsidRDefault="00920D51" w:rsidP="00637501">
      <w:pPr>
        <w:rPr>
          <w:bCs/>
          <w:color w:val="000000"/>
          <w:sz w:val="16"/>
          <w:szCs w:val="16"/>
        </w:rPr>
      </w:pPr>
    </w:p>
    <w:p w14:paraId="30E5AF3B" w14:textId="77777777" w:rsidR="00920D51" w:rsidRPr="00F625F2" w:rsidRDefault="00920D51" w:rsidP="003C25FA">
      <w:pPr>
        <w:rPr>
          <w:bCs/>
          <w:color w:val="000000"/>
          <w:sz w:val="16"/>
          <w:szCs w:val="16"/>
        </w:rPr>
      </w:pPr>
    </w:p>
    <w:p w14:paraId="76803B47" w14:textId="77777777" w:rsidR="00920D51" w:rsidRPr="00F625F2" w:rsidRDefault="00920D51" w:rsidP="003C25FA">
      <w:pPr>
        <w:rPr>
          <w:bCs/>
          <w:color w:val="000000"/>
          <w:sz w:val="16"/>
          <w:szCs w:val="16"/>
        </w:rPr>
      </w:pPr>
    </w:p>
    <w:p w14:paraId="306F129F" w14:textId="77777777" w:rsidR="00920D51" w:rsidRPr="00F625F2" w:rsidRDefault="00920D51" w:rsidP="003C25FA">
      <w:pPr>
        <w:rPr>
          <w:bCs/>
          <w:color w:val="000000"/>
          <w:sz w:val="16"/>
          <w:szCs w:val="16"/>
        </w:rPr>
      </w:pPr>
    </w:p>
    <w:p w14:paraId="302A331B" w14:textId="77777777" w:rsidR="00920D51" w:rsidRPr="00F625F2" w:rsidRDefault="00920D51" w:rsidP="003C25FA">
      <w:pPr>
        <w:rPr>
          <w:bCs/>
          <w:color w:val="000000"/>
          <w:sz w:val="16"/>
          <w:szCs w:val="16"/>
        </w:rPr>
      </w:pPr>
    </w:p>
    <w:p w14:paraId="5DF76860" w14:textId="77777777" w:rsidR="00920D51" w:rsidRPr="00F625F2" w:rsidRDefault="00920D51" w:rsidP="003C25FA">
      <w:pPr>
        <w:rPr>
          <w:bCs/>
          <w:color w:val="000000"/>
          <w:sz w:val="16"/>
          <w:szCs w:val="16"/>
        </w:rPr>
      </w:pPr>
    </w:p>
    <w:p w14:paraId="776C1558" w14:textId="77777777" w:rsidR="00920D51" w:rsidRDefault="00920D51" w:rsidP="003C25FA">
      <w:pPr>
        <w:rPr>
          <w:bCs/>
          <w:color w:val="000000"/>
          <w:sz w:val="16"/>
          <w:szCs w:val="16"/>
        </w:rPr>
      </w:pPr>
    </w:p>
    <w:p w14:paraId="087BD572" w14:textId="77777777" w:rsidR="00920D51" w:rsidRDefault="00920D51" w:rsidP="003C25FA">
      <w:pPr>
        <w:rPr>
          <w:bCs/>
          <w:color w:val="000000"/>
          <w:sz w:val="16"/>
          <w:szCs w:val="16"/>
        </w:rPr>
      </w:pPr>
    </w:p>
    <w:p w14:paraId="2D8B8781" w14:textId="77777777" w:rsidR="00BC0D49" w:rsidRDefault="00BC0D49" w:rsidP="003C25FA">
      <w:pPr>
        <w:rPr>
          <w:bCs/>
          <w:color w:val="000000"/>
        </w:rPr>
      </w:pPr>
    </w:p>
    <w:p w14:paraId="37A8A54F" w14:textId="77777777" w:rsidR="00BC0D49" w:rsidRDefault="00BC0D49" w:rsidP="003C25FA">
      <w:pPr>
        <w:rPr>
          <w:bCs/>
          <w:color w:val="000000"/>
        </w:rPr>
      </w:pPr>
    </w:p>
    <w:p w14:paraId="6D06C1B7" w14:textId="77777777" w:rsidR="00BC0D49" w:rsidRDefault="00BC0D49" w:rsidP="003C25FA">
      <w:pPr>
        <w:rPr>
          <w:bCs/>
          <w:color w:val="000000"/>
        </w:rPr>
      </w:pPr>
    </w:p>
    <w:p w14:paraId="0F104BAB" w14:textId="77777777" w:rsidR="00BC0D49" w:rsidRDefault="00BC0D49" w:rsidP="003C25FA">
      <w:pPr>
        <w:rPr>
          <w:bCs/>
          <w:color w:val="000000"/>
        </w:rPr>
      </w:pPr>
    </w:p>
    <w:p w14:paraId="7A495535" w14:textId="77777777" w:rsidR="00BC0D49" w:rsidRDefault="00BC0D49" w:rsidP="003C25FA">
      <w:pPr>
        <w:rPr>
          <w:bCs/>
          <w:color w:val="000000"/>
        </w:rPr>
      </w:pPr>
    </w:p>
    <w:p w14:paraId="1C090FF7" w14:textId="77777777" w:rsidR="00BC0D49" w:rsidRDefault="00BC0D49" w:rsidP="003C25FA">
      <w:pPr>
        <w:rPr>
          <w:bCs/>
          <w:color w:val="000000"/>
        </w:rPr>
      </w:pPr>
    </w:p>
    <w:p w14:paraId="443E453E" w14:textId="77777777" w:rsidR="00BC0D49" w:rsidRDefault="00BC0D49" w:rsidP="003C25FA">
      <w:pPr>
        <w:rPr>
          <w:bCs/>
          <w:color w:val="000000"/>
        </w:rPr>
      </w:pPr>
    </w:p>
    <w:p w14:paraId="426D3850" w14:textId="77777777" w:rsidR="00BC0D49" w:rsidRDefault="00BC0D49" w:rsidP="003C25FA">
      <w:pPr>
        <w:rPr>
          <w:bCs/>
          <w:color w:val="000000"/>
        </w:rPr>
      </w:pPr>
    </w:p>
    <w:p w14:paraId="35E3FC26" w14:textId="77777777" w:rsidR="00BC0D49" w:rsidRDefault="00BC0D49" w:rsidP="003C25FA">
      <w:pPr>
        <w:rPr>
          <w:bCs/>
          <w:color w:val="000000"/>
        </w:rPr>
      </w:pPr>
    </w:p>
    <w:p w14:paraId="576B5CC9" w14:textId="77777777" w:rsidR="00BC0D49" w:rsidRDefault="00BC0D49" w:rsidP="003C25FA">
      <w:pPr>
        <w:rPr>
          <w:bCs/>
          <w:color w:val="000000"/>
        </w:rPr>
      </w:pPr>
    </w:p>
    <w:p w14:paraId="63CE693B" w14:textId="77777777" w:rsidR="00BC0D49" w:rsidRDefault="00BC0D49" w:rsidP="003C25FA">
      <w:pPr>
        <w:rPr>
          <w:bCs/>
          <w:color w:val="000000"/>
        </w:rPr>
      </w:pPr>
    </w:p>
    <w:p w14:paraId="11B82F4A" w14:textId="4CD35E1D" w:rsidR="00920D51" w:rsidRPr="00600F63" w:rsidRDefault="00920D51" w:rsidP="003C25FA">
      <w:pPr>
        <w:rPr>
          <w:bCs/>
          <w:color w:val="000000"/>
        </w:rPr>
      </w:pPr>
      <w:proofErr w:type="spellStart"/>
      <w:r w:rsidRPr="00600F63">
        <w:rPr>
          <w:bCs/>
          <w:color w:val="000000"/>
        </w:rPr>
        <w:t>Топорищев</w:t>
      </w:r>
      <w:proofErr w:type="spellEnd"/>
      <w:r w:rsidRPr="00600F63">
        <w:rPr>
          <w:bCs/>
          <w:color w:val="000000"/>
        </w:rPr>
        <w:t xml:space="preserve"> Игорь Сергеевич,</w:t>
      </w:r>
    </w:p>
    <w:p w14:paraId="61FAD830" w14:textId="77777777" w:rsidR="00920D51" w:rsidRPr="00600F63" w:rsidRDefault="00920D51" w:rsidP="003C25FA">
      <w:pPr>
        <w:rPr>
          <w:bCs/>
          <w:color w:val="000000"/>
        </w:rPr>
      </w:pPr>
      <w:r w:rsidRPr="00600F63">
        <w:rPr>
          <w:bCs/>
          <w:color w:val="000000"/>
        </w:rPr>
        <w:t>8(81367)56-188</w:t>
      </w:r>
    </w:p>
    <w:p w14:paraId="6E899ECB" w14:textId="00A7EF74" w:rsidR="00BC0D49" w:rsidRDefault="00BC0D49" w:rsidP="00E63B01">
      <w:pPr>
        <w:rPr>
          <w:bCs/>
          <w:color w:val="000000"/>
        </w:rPr>
      </w:pPr>
    </w:p>
    <w:p w14:paraId="2BC52F35" w14:textId="77777777" w:rsidR="00BC0D49" w:rsidRPr="00707F30" w:rsidRDefault="00BC0D49" w:rsidP="00036AAA">
      <w:pPr>
        <w:spacing w:line="360" w:lineRule="auto"/>
        <w:rPr>
          <w:rFonts w:ascii="Arial Narrow" w:hAnsi="Arial Narrow"/>
          <w:b/>
          <w:sz w:val="20"/>
        </w:rPr>
      </w:pPr>
      <w:r w:rsidRPr="00707F30">
        <w:rPr>
          <w:rFonts w:ascii="Arial Narrow" w:hAnsi="Arial Narrow"/>
          <w:b/>
          <w:sz w:val="20"/>
        </w:rPr>
        <w:t>СОГЛАСОВАНО:</w:t>
      </w:r>
      <w:r w:rsidRPr="00707F30">
        <w:rPr>
          <w:rFonts w:ascii="Arial Narrow" w:hAnsi="Arial Narrow"/>
          <w:b/>
          <w:sz w:val="20"/>
        </w:rPr>
        <w:tab/>
      </w:r>
    </w:p>
    <w:tbl>
      <w:tblPr>
        <w:tblW w:w="5004" w:type="pct"/>
        <w:tblLook w:val="0000" w:firstRow="0" w:lastRow="0" w:firstColumn="0" w:lastColumn="0" w:noHBand="0" w:noVBand="0"/>
      </w:tblPr>
      <w:tblGrid>
        <w:gridCol w:w="262"/>
        <w:gridCol w:w="6349"/>
        <w:gridCol w:w="1520"/>
        <w:gridCol w:w="948"/>
      </w:tblGrid>
      <w:tr w:rsidR="00BC0D49" w:rsidRPr="00707F30" w14:paraId="5B190581" w14:textId="77777777" w:rsidTr="00BC0D49">
        <w:trPr>
          <w:trHeight w:val="168"/>
        </w:trPr>
        <w:tc>
          <w:tcPr>
            <w:tcW w:w="144" w:type="pct"/>
          </w:tcPr>
          <w:p w14:paraId="46B0BC3A" w14:textId="7CEF9D11" w:rsidR="00BC0D49" w:rsidRPr="00707F30" w:rsidRDefault="00BC0D49" w:rsidP="00036AA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/</w:t>
            </w:r>
          </w:p>
        </w:tc>
        <w:tc>
          <w:tcPr>
            <w:tcW w:w="3497" w:type="pct"/>
          </w:tcPr>
          <w:p w14:paraId="0531CADA" w14:textId="77777777" w:rsidR="00BC0D49" w:rsidRPr="00707F30" w:rsidRDefault="00BC0D49" w:rsidP="00036AAA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 xml:space="preserve">Заведующий общим отделом </w:t>
            </w:r>
          </w:p>
        </w:tc>
        <w:tc>
          <w:tcPr>
            <w:tcW w:w="837" w:type="pct"/>
          </w:tcPr>
          <w:p w14:paraId="623FAF23" w14:textId="793ED6A7" w:rsidR="00BC0D49" w:rsidRPr="00707F30" w:rsidRDefault="00BC0D49" w:rsidP="00036AA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Федорова Л.Е.</w:t>
            </w:r>
          </w:p>
        </w:tc>
        <w:tc>
          <w:tcPr>
            <w:tcW w:w="522" w:type="pct"/>
          </w:tcPr>
          <w:p w14:paraId="402EB66B" w14:textId="77777777" w:rsidR="00BC0D49" w:rsidRPr="00707F30" w:rsidRDefault="00BC0D49" w:rsidP="00036AAA">
            <w:pPr>
              <w:rPr>
                <w:rFonts w:ascii="Arial Narrow" w:hAnsi="Arial Narrow"/>
                <w:sz w:val="20"/>
              </w:rPr>
            </w:pPr>
          </w:p>
        </w:tc>
      </w:tr>
      <w:tr w:rsidR="00BC0D49" w:rsidRPr="00707F30" w14:paraId="5B4BFF82" w14:textId="77777777" w:rsidTr="00BC0D49">
        <w:trPr>
          <w:trHeight w:val="168"/>
        </w:trPr>
        <w:tc>
          <w:tcPr>
            <w:tcW w:w="144" w:type="pct"/>
          </w:tcPr>
          <w:p w14:paraId="69F50F83" w14:textId="77777777" w:rsidR="00BC0D49" w:rsidRPr="00707F30" w:rsidRDefault="00BC0D49" w:rsidP="00036AA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7" w:type="pct"/>
          </w:tcPr>
          <w:p w14:paraId="7960F2C6" w14:textId="77777777" w:rsidR="00BC0D49" w:rsidRPr="00707F30" w:rsidRDefault="00BC0D49" w:rsidP="00036AA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Заведующий юридическим отделом</w:t>
            </w:r>
          </w:p>
        </w:tc>
        <w:tc>
          <w:tcPr>
            <w:tcW w:w="837" w:type="pct"/>
          </w:tcPr>
          <w:p w14:paraId="174E7C22" w14:textId="77777777" w:rsidR="00BC0D49" w:rsidRPr="00707F30" w:rsidRDefault="00BC0D49" w:rsidP="00036AA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Максимов В.В.</w:t>
            </w:r>
          </w:p>
        </w:tc>
        <w:tc>
          <w:tcPr>
            <w:tcW w:w="522" w:type="pct"/>
          </w:tcPr>
          <w:p w14:paraId="38FCF4E6" w14:textId="77777777" w:rsidR="00BC0D49" w:rsidRPr="00707F30" w:rsidRDefault="00BC0D49" w:rsidP="00036AAA">
            <w:pPr>
              <w:rPr>
                <w:rFonts w:ascii="Arial Narrow" w:hAnsi="Arial Narrow"/>
                <w:sz w:val="20"/>
              </w:rPr>
            </w:pPr>
          </w:p>
        </w:tc>
      </w:tr>
      <w:tr w:rsidR="00BC0D49" w:rsidRPr="00707F30" w14:paraId="2F0A63F6" w14:textId="77777777" w:rsidTr="00BC0D49">
        <w:trPr>
          <w:trHeight w:val="168"/>
        </w:trPr>
        <w:tc>
          <w:tcPr>
            <w:tcW w:w="144" w:type="pct"/>
          </w:tcPr>
          <w:p w14:paraId="0D9603E8" w14:textId="77777777" w:rsidR="00BC0D49" w:rsidRPr="00707F30" w:rsidRDefault="00BC0D49" w:rsidP="00036AA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7" w:type="pct"/>
          </w:tcPr>
          <w:p w14:paraId="4F20A16A" w14:textId="77777777" w:rsidR="00BC0D49" w:rsidRDefault="00BC0D49" w:rsidP="00036AAA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 xml:space="preserve">Заместитель </w:t>
            </w:r>
            <w:r>
              <w:rPr>
                <w:rFonts w:ascii="Arial Narrow" w:hAnsi="Arial Narrow"/>
                <w:sz w:val="20"/>
              </w:rPr>
              <w:t>г</w:t>
            </w:r>
            <w:r w:rsidRPr="00707F30">
              <w:rPr>
                <w:rFonts w:ascii="Arial Narrow" w:hAnsi="Arial Narrow"/>
                <w:sz w:val="20"/>
              </w:rPr>
              <w:t>лавы администрации</w:t>
            </w:r>
            <w:r>
              <w:rPr>
                <w:rFonts w:ascii="Arial Narrow" w:hAnsi="Arial Narrow"/>
                <w:sz w:val="20"/>
              </w:rPr>
              <w:t xml:space="preserve"> – председатель комитета </w:t>
            </w:r>
          </w:p>
          <w:p w14:paraId="31DD39F3" w14:textId="77777777" w:rsidR="00BC0D49" w:rsidRPr="00707F30" w:rsidRDefault="00BC0D49" w:rsidP="00036AA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жилищно-коммунального хозяйства </w:t>
            </w:r>
          </w:p>
        </w:tc>
        <w:tc>
          <w:tcPr>
            <w:tcW w:w="837" w:type="pct"/>
          </w:tcPr>
          <w:p w14:paraId="0F04DBF9" w14:textId="77777777" w:rsidR="00BC0D49" w:rsidRPr="00707F30" w:rsidRDefault="00BC0D49" w:rsidP="00036AA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Корцов А.М. </w:t>
            </w:r>
          </w:p>
        </w:tc>
        <w:tc>
          <w:tcPr>
            <w:tcW w:w="522" w:type="pct"/>
          </w:tcPr>
          <w:p w14:paraId="487797E1" w14:textId="77777777" w:rsidR="00BC0D49" w:rsidRPr="00707F30" w:rsidRDefault="00BC0D49" w:rsidP="00036AAA">
            <w:pPr>
              <w:rPr>
                <w:rFonts w:ascii="Arial Narrow" w:hAnsi="Arial Narrow"/>
                <w:sz w:val="20"/>
              </w:rPr>
            </w:pPr>
          </w:p>
        </w:tc>
      </w:tr>
      <w:tr w:rsidR="00BC0D49" w:rsidRPr="00707F30" w14:paraId="6BC871D7" w14:textId="77777777" w:rsidTr="00BC0D49">
        <w:trPr>
          <w:trHeight w:val="168"/>
        </w:trPr>
        <w:tc>
          <w:tcPr>
            <w:tcW w:w="144" w:type="pct"/>
          </w:tcPr>
          <w:p w14:paraId="79ABF366" w14:textId="77777777" w:rsidR="00BC0D49" w:rsidRPr="00707F30" w:rsidRDefault="00BC0D49" w:rsidP="001830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7" w:type="pct"/>
          </w:tcPr>
          <w:p w14:paraId="54A58877" w14:textId="77777777" w:rsidR="00BC0D49" w:rsidRDefault="00BC0D49" w:rsidP="001830D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Заведующий отделом </w:t>
            </w:r>
            <w:r w:rsidRPr="00707D84">
              <w:rPr>
                <w:rFonts w:ascii="Arial Narrow" w:hAnsi="Arial Narrow"/>
                <w:sz w:val="20"/>
              </w:rPr>
              <w:t>по благоустройству, дорожному хозяйству и транспорту</w:t>
            </w:r>
          </w:p>
        </w:tc>
        <w:tc>
          <w:tcPr>
            <w:tcW w:w="837" w:type="pct"/>
          </w:tcPr>
          <w:p w14:paraId="6D71132C" w14:textId="77777777" w:rsidR="00BC0D49" w:rsidRDefault="00BC0D49" w:rsidP="001830D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Захаров Р.Н.</w:t>
            </w:r>
          </w:p>
        </w:tc>
        <w:tc>
          <w:tcPr>
            <w:tcW w:w="522" w:type="pct"/>
          </w:tcPr>
          <w:p w14:paraId="25F965F0" w14:textId="77777777" w:rsidR="00BC0D49" w:rsidRPr="00707F30" w:rsidRDefault="00BC0D49" w:rsidP="001830D6">
            <w:pPr>
              <w:rPr>
                <w:rFonts w:ascii="Arial Narrow" w:hAnsi="Arial Narrow"/>
                <w:sz w:val="20"/>
              </w:rPr>
            </w:pPr>
          </w:p>
        </w:tc>
      </w:tr>
      <w:tr w:rsidR="00BC0D49" w:rsidRPr="00707F30" w14:paraId="7D8BA619" w14:textId="77777777" w:rsidTr="00BC0D49">
        <w:trPr>
          <w:trHeight w:val="168"/>
        </w:trPr>
        <w:tc>
          <w:tcPr>
            <w:tcW w:w="144" w:type="pct"/>
          </w:tcPr>
          <w:p w14:paraId="03C43427" w14:textId="77777777" w:rsidR="00BC0D49" w:rsidRPr="00707F30" w:rsidRDefault="00BC0D49" w:rsidP="00583A5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7" w:type="pct"/>
          </w:tcPr>
          <w:p w14:paraId="19117724" w14:textId="77777777" w:rsidR="00BC0D49" w:rsidRPr="00707F30" w:rsidRDefault="00BC0D49" w:rsidP="00583A5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Заместитель главы администрации - п</w:t>
            </w:r>
            <w:r w:rsidRPr="00707F30">
              <w:rPr>
                <w:rFonts w:ascii="Arial Narrow" w:hAnsi="Arial Narrow"/>
                <w:sz w:val="20"/>
              </w:rPr>
              <w:t xml:space="preserve">редседатель </w:t>
            </w:r>
            <w:r>
              <w:rPr>
                <w:rFonts w:ascii="Arial Narrow" w:hAnsi="Arial Narrow"/>
                <w:sz w:val="20"/>
              </w:rPr>
              <w:t>к</w:t>
            </w:r>
            <w:r w:rsidRPr="00707F30">
              <w:rPr>
                <w:rFonts w:ascii="Arial Narrow" w:hAnsi="Arial Narrow"/>
                <w:sz w:val="20"/>
              </w:rPr>
              <w:t>омитета финансов</w:t>
            </w:r>
          </w:p>
        </w:tc>
        <w:tc>
          <w:tcPr>
            <w:tcW w:w="837" w:type="pct"/>
          </w:tcPr>
          <w:p w14:paraId="4E1451AE" w14:textId="77777777" w:rsidR="00BC0D49" w:rsidRPr="00707F30" w:rsidRDefault="00BC0D49" w:rsidP="00583A51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>Суворова С.А.</w:t>
            </w:r>
          </w:p>
        </w:tc>
        <w:tc>
          <w:tcPr>
            <w:tcW w:w="522" w:type="pct"/>
          </w:tcPr>
          <w:p w14:paraId="7C8E637D" w14:textId="77777777" w:rsidR="00BC0D49" w:rsidRPr="00707F30" w:rsidRDefault="00BC0D49" w:rsidP="00583A51">
            <w:pPr>
              <w:rPr>
                <w:rFonts w:ascii="Arial Narrow" w:hAnsi="Arial Narrow"/>
                <w:sz w:val="20"/>
              </w:rPr>
            </w:pPr>
          </w:p>
        </w:tc>
      </w:tr>
      <w:tr w:rsidR="00BC0D49" w:rsidRPr="00707F30" w14:paraId="297190F1" w14:textId="77777777" w:rsidTr="00BC0D49">
        <w:trPr>
          <w:trHeight w:val="168"/>
        </w:trPr>
        <w:tc>
          <w:tcPr>
            <w:tcW w:w="144" w:type="pct"/>
          </w:tcPr>
          <w:p w14:paraId="716FF84D" w14:textId="77777777" w:rsidR="00BC0D49" w:rsidRPr="00707F30" w:rsidRDefault="00BC0D49" w:rsidP="00583A5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7" w:type="pct"/>
          </w:tcPr>
          <w:p w14:paraId="6F959F7A" w14:textId="77777777" w:rsidR="00BC0D49" w:rsidRPr="00707F30" w:rsidRDefault="00BC0D49" w:rsidP="00583A51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 xml:space="preserve">Заведующий отделом бухгалтерского учета и отчетности - главный бухгалтер </w:t>
            </w:r>
          </w:p>
        </w:tc>
        <w:tc>
          <w:tcPr>
            <w:tcW w:w="837" w:type="pct"/>
          </w:tcPr>
          <w:p w14:paraId="5A13EEC0" w14:textId="77777777" w:rsidR="00BC0D49" w:rsidRPr="00707F30" w:rsidRDefault="00BC0D49" w:rsidP="00583A51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Жиркова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Л.И.</w:t>
            </w:r>
          </w:p>
        </w:tc>
        <w:tc>
          <w:tcPr>
            <w:tcW w:w="522" w:type="pct"/>
          </w:tcPr>
          <w:p w14:paraId="49BB1716" w14:textId="77777777" w:rsidR="00BC0D49" w:rsidRPr="00707F30" w:rsidRDefault="00BC0D49" w:rsidP="00583A51">
            <w:pPr>
              <w:rPr>
                <w:rFonts w:ascii="Arial Narrow" w:hAnsi="Arial Narrow"/>
                <w:sz w:val="20"/>
              </w:rPr>
            </w:pPr>
          </w:p>
        </w:tc>
      </w:tr>
      <w:tr w:rsidR="00BC0D49" w:rsidRPr="00707F30" w14:paraId="79AC0E40" w14:textId="77777777" w:rsidTr="00BC0D49">
        <w:trPr>
          <w:trHeight w:val="168"/>
        </w:trPr>
        <w:tc>
          <w:tcPr>
            <w:tcW w:w="144" w:type="pct"/>
          </w:tcPr>
          <w:p w14:paraId="04D24140" w14:textId="7ABDB7FB" w:rsidR="00BC0D49" w:rsidRPr="00707F30" w:rsidRDefault="00BC0D49" w:rsidP="00C95DBC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/</w:t>
            </w:r>
          </w:p>
        </w:tc>
        <w:tc>
          <w:tcPr>
            <w:tcW w:w="3497" w:type="pct"/>
          </w:tcPr>
          <w:p w14:paraId="111DE39C" w14:textId="77777777" w:rsidR="00BC0D49" w:rsidRDefault="00BC0D49" w:rsidP="00C95DBC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Заместитель главы администрации – председатель комитета </w:t>
            </w:r>
          </w:p>
          <w:p w14:paraId="42B1835B" w14:textId="77777777" w:rsidR="00BC0D49" w:rsidRDefault="00BC0D49" w:rsidP="00C95DBC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по экономике и инвестициям </w:t>
            </w:r>
          </w:p>
        </w:tc>
        <w:tc>
          <w:tcPr>
            <w:tcW w:w="837" w:type="pct"/>
          </w:tcPr>
          <w:p w14:paraId="2F090FEE" w14:textId="74FACD5D" w:rsidR="00BC0D49" w:rsidRDefault="00BC0D49" w:rsidP="00C95DBC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Мастицкая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А.В.</w:t>
            </w:r>
          </w:p>
        </w:tc>
        <w:tc>
          <w:tcPr>
            <w:tcW w:w="522" w:type="pct"/>
          </w:tcPr>
          <w:p w14:paraId="09B4D716" w14:textId="77777777" w:rsidR="00BC0D49" w:rsidRPr="00707F30" w:rsidRDefault="00BC0D49" w:rsidP="00C95DBC">
            <w:pPr>
              <w:rPr>
                <w:rFonts w:ascii="Arial Narrow" w:hAnsi="Arial Narrow"/>
                <w:sz w:val="20"/>
              </w:rPr>
            </w:pPr>
          </w:p>
        </w:tc>
      </w:tr>
    </w:tbl>
    <w:p w14:paraId="29D0E0F0" w14:textId="77777777" w:rsidR="00BC0D49" w:rsidRPr="00CD7C82" w:rsidRDefault="00BC0D49" w:rsidP="00036AAA">
      <w:pPr>
        <w:spacing w:line="360" w:lineRule="auto"/>
        <w:rPr>
          <w:rFonts w:ascii="Arial Narrow" w:hAnsi="Arial Narrow"/>
          <w:b/>
          <w:color w:val="FFFFFF"/>
          <w:sz w:val="20"/>
        </w:rPr>
      </w:pPr>
    </w:p>
    <w:p w14:paraId="4D521A19" w14:textId="77777777" w:rsidR="00BC0D49" w:rsidRDefault="00BC0D49" w:rsidP="00036AAA">
      <w:pPr>
        <w:spacing w:line="360" w:lineRule="auto"/>
        <w:rPr>
          <w:rFonts w:ascii="Arial Narrow" w:hAnsi="Arial Narrow"/>
          <w:b/>
          <w:sz w:val="20"/>
        </w:rPr>
      </w:pPr>
      <w:r w:rsidRPr="00707F30">
        <w:rPr>
          <w:rFonts w:ascii="Arial Narrow" w:hAnsi="Arial Narrow"/>
          <w:b/>
          <w:sz w:val="20"/>
        </w:rPr>
        <w:t>РАССЫЛКА: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884"/>
        <w:gridCol w:w="406"/>
        <w:gridCol w:w="1782"/>
      </w:tblGrid>
      <w:tr w:rsidR="00BC0D49" w:rsidRPr="007C0123" w14:paraId="3246B780" w14:textId="77777777" w:rsidTr="00036AAA">
        <w:tc>
          <w:tcPr>
            <w:tcW w:w="3794" w:type="pct"/>
          </w:tcPr>
          <w:p w14:paraId="61C012C9" w14:textId="77777777" w:rsidR="00BC0D49" w:rsidRPr="007C0123" w:rsidRDefault="00BC0D49" w:rsidP="00036AAA">
            <w:pPr>
              <w:rPr>
                <w:rFonts w:ascii="Arial Narrow" w:hAnsi="Arial Narrow"/>
                <w:sz w:val="20"/>
              </w:rPr>
            </w:pPr>
            <w:r w:rsidRPr="007C0123">
              <w:rPr>
                <w:rFonts w:ascii="Arial Narrow" w:hAnsi="Arial Narrow"/>
                <w:sz w:val="20"/>
              </w:rPr>
              <w:t xml:space="preserve">Дело </w:t>
            </w:r>
          </w:p>
        </w:tc>
        <w:tc>
          <w:tcPr>
            <w:tcW w:w="224" w:type="pct"/>
          </w:tcPr>
          <w:p w14:paraId="209DA3D4" w14:textId="77777777" w:rsidR="00BC0D49" w:rsidRPr="007C0123" w:rsidRDefault="00BC0D49" w:rsidP="00036AAA">
            <w:pPr>
              <w:rPr>
                <w:rFonts w:ascii="Arial Narrow" w:hAnsi="Arial Narrow"/>
                <w:sz w:val="20"/>
              </w:rPr>
            </w:pPr>
            <w:r w:rsidRPr="007C0123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</w:tcPr>
          <w:p w14:paraId="5AA2CAB0" w14:textId="77777777" w:rsidR="00BC0D49" w:rsidRPr="007C0123" w:rsidRDefault="00BC0D49" w:rsidP="00036AAA">
            <w:pPr>
              <w:rPr>
                <w:rFonts w:ascii="Arial Narrow" w:hAnsi="Arial Narrow"/>
                <w:sz w:val="20"/>
              </w:rPr>
            </w:pPr>
          </w:p>
        </w:tc>
      </w:tr>
      <w:tr w:rsidR="00BC0D49" w:rsidRPr="007C0123" w14:paraId="4F34C36F" w14:textId="77777777" w:rsidTr="009643D0">
        <w:tc>
          <w:tcPr>
            <w:tcW w:w="3794" w:type="pct"/>
          </w:tcPr>
          <w:p w14:paraId="6E84D2AA" w14:textId="354AE050" w:rsidR="00BC0D49" w:rsidRDefault="00BC0D49" w:rsidP="009643D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Корцову А.М.</w:t>
            </w:r>
          </w:p>
        </w:tc>
        <w:tc>
          <w:tcPr>
            <w:tcW w:w="224" w:type="pct"/>
          </w:tcPr>
          <w:p w14:paraId="7892A982" w14:textId="77777777" w:rsidR="00BC0D49" w:rsidRDefault="00BC0D49" w:rsidP="009643D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</w:tcPr>
          <w:p w14:paraId="2D7DD3D8" w14:textId="77777777" w:rsidR="00BC0D49" w:rsidRPr="007C0123" w:rsidRDefault="00BC0D49" w:rsidP="009643D0">
            <w:pPr>
              <w:rPr>
                <w:rFonts w:ascii="Arial Narrow" w:hAnsi="Arial Narrow"/>
                <w:sz w:val="20"/>
              </w:rPr>
            </w:pPr>
          </w:p>
        </w:tc>
      </w:tr>
      <w:tr w:rsidR="00BC0D49" w:rsidRPr="007C0123" w14:paraId="67FE71ED" w14:textId="77777777" w:rsidTr="009643D0">
        <w:tc>
          <w:tcPr>
            <w:tcW w:w="3794" w:type="pct"/>
          </w:tcPr>
          <w:p w14:paraId="363A5B7B" w14:textId="77777777" w:rsidR="00BC0D49" w:rsidRDefault="00BC0D49" w:rsidP="009643D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Комитет </w:t>
            </w:r>
            <w:r>
              <w:rPr>
                <w:rFonts w:ascii="Arial Narrow" w:hAnsi="Arial Narrow"/>
                <w:color w:val="000000"/>
                <w:sz w:val="20"/>
              </w:rPr>
              <w:t xml:space="preserve">жилищно-коммунального хозяйства </w:t>
            </w:r>
          </w:p>
        </w:tc>
        <w:tc>
          <w:tcPr>
            <w:tcW w:w="224" w:type="pct"/>
          </w:tcPr>
          <w:p w14:paraId="77D45592" w14:textId="604BA2CC" w:rsidR="00BC0D49" w:rsidRDefault="00BC0D49" w:rsidP="009643D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</w:tcPr>
          <w:p w14:paraId="27E3C4B7" w14:textId="77777777" w:rsidR="00BC0D49" w:rsidRPr="007C0123" w:rsidRDefault="00BC0D49" w:rsidP="009643D0">
            <w:pPr>
              <w:rPr>
                <w:rFonts w:ascii="Arial Narrow" w:hAnsi="Arial Narrow"/>
                <w:sz w:val="20"/>
              </w:rPr>
            </w:pPr>
          </w:p>
        </w:tc>
      </w:tr>
      <w:tr w:rsidR="00BC0D49" w:rsidRPr="007C0123" w14:paraId="272EF051" w14:textId="77777777" w:rsidTr="009643D0">
        <w:tc>
          <w:tcPr>
            <w:tcW w:w="3794" w:type="pct"/>
          </w:tcPr>
          <w:p w14:paraId="27657BF2" w14:textId="77777777" w:rsidR="00BC0D49" w:rsidRPr="0043587D" w:rsidRDefault="00BC0D49" w:rsidP="009643D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Отдел по строительству</w:t>
            </w:r>
          </w:p>
        </w:tc>
        <w:tc>
          <w:tcPr>
            <w:tcW w:w="224" w:type="pct"/>
          </w:tcPr>
          <w:p w14:paraId="7B50CD80" w14:textId="77777777" w:rsidR="00BC0D49" w:rsidRDefault="00BC0D49" w:rsidP="009643D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</w:tcPr>
          <w:p w14:paraId="65E8987D" w14:textId="77777777" w:rsidR="00BC0D49" w:rsidRPr="007C0123" w:rsidRDefault="00BC0D49" w:rsidP="009643D0">
            <w:pPr>
              <w:rPr>
                <w:rFonts w:ascii="Arial Narrow" w:hAnsi="Arial Narrow"/>
                <w:sz w:val="20"/>
              </w:rPr>
            </w:pPr>
          </w:p>
        </w:tc>
      </w:tr>
      <w:tr w:rsidR="00BC0D49" w:rsidRPr="007C0123" w14:paraId="582858A3" w14:textId="77777777" w:rsidTr="00036AAA">
        <w:tc>
          <w:tcPr>
            <w:tcW w:w="3794" w:type="pct"/>
          </w:tcPr>
          <w:p w14:paraId="4EC62566" w14:textId="63EFFFC6" w:rsidR="00BC0D49" w:rsidRPr="009D2C16" w:rsidRDefault="00BC0D49" w:rsidP="00036AAA">
            <w:pPr>
              <w:rPr>
                <w:rFonts w:ascii="Arial Narrow" w:hAnsi="Arial Narrow" w:cs="Times New Roman CYR"/>
                <w:sz w:val="20"/>
              </w:rPr>
            </w:pPr>
            <w:r>
              <w:rPr>
                <w:rFonts w:ascii="Arial Narrow" w:hAnsi="Arial Narrow" w:cs="Times New Roman CYR"/>
                <w:sz w:val="20"/>
              </w:rPr>
              <w:t>Комитет финансов</w:t>
            </w:r>
          </w:p>
        </w:tc>
        <w:tc>
          <w:tcPr>
            <w:tcW w:w="224" w:type="pct"/>
          </w:tcPr>
          <w:p w14:paraId="229588F5" w14:textId="77777777" w:rsidR="00BC0D49" w:rsidRDefault="00BC0D49" w:rsidP="00036AA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</w:tcPr>
          <w:p w14:paraId="5DB3DCBE" w14:textId="77777777" w:rsidR="00BC0D49" w:rsidRPr="007C0123" w:rsidRDefault="00BC0D49" w:rsidP="00036AAA">
            <w:pPr>
              <w:rPr>
                <w:rFonts w:ascii="Arial Narrow" w:hAnsi="Arial Narrow"/>
                <w:sz w:val="20"/>
              </w:rPr>
            </w:pPr>
          </w:p>
        </w:tc>
      </w:tr>
      <w:tr w:rsidR="00BC0D49" w:rsidRPr="007C0123" w14:paraId="34BBF30F" w14:textId="77777777" w:rsidTr="00036AAA">
        <w:tc>
          <w:tcPr>
            <w:tcW w:w="3794" w:type="pct"/>
          </w:tcPr>
          <w:p w14:paraId="1EDD4979" w14:textId="77777777" w:rsidR="00BC0D49" w:rsidRDefault="00BC0D49" w:rsidP="00036AAA">
            <w:pPr>
              <w:rPr>
                <w:rFonts w:ascii="Arial Narrow" w:hAnsi="Arial Narrow" w:cs="Times New Roman CYR"/>
                <w:sz w:val="20"/>
              </w:rPr>
            </w:pPr>
            <w:r w:rsidRPr="009D2C16">
              <w:rPr>
                <w:rFonts w:ascii="Arial Narrow" w:hAnsi="Arial Narrow" w:cs="Times New Roman CYR"/>
                <w:sz w:val="20"/>
              </w:rPr>
              <w:t>Отдел бухгалтерского учета и отчетности</w:t>
            </w:r>
          </w:p>
        </w:tc>
        <w:tc>
          <w:tcPr>
            <w:tcW w:w="224" w:type="pct"/>
          </w:tcPr>
          <w:p w14:paraId="2A585BC8" w14:textId="77777777" w:rsidR="00BC0D49" w:rsidRPr="007C0123" w:rsidRDefault="00BC0D49" w:rsidP="00036AA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</w:tcPr>
          <w:p w14:paraId="1AC5E3AC" w14:textId="77777777" w:rsidR="00BC0D49" w:rsidRPr="007C0123" w:rsidRDefault="00BC0D49" w:rsidP="00036AAA">
            <w:pPr>
              <w:rPr>
                <w:rFonts w:ascii="Arial Narrow" w:hAnsi="Arial Narrow"/>
                <w:sz w:val="20"/>
              </w:rPr>
            </w:pPr>
          </w:p>
        </w:tc>
      </w:tr>
      <w:tr w:rsidR="00BC0D49" w:rsidRPr="007C0123" w14:paraId="2F0E8FDE" w14:textId="77777777" w:rsidTr="00036AAA">
        <w:tc>
          <w:tcPr>
            <w:tcW w:w="3794" w:type="pct"/>
          </w:tcPr>
          <w:p w14:paraId="29685B6B" w14:textId="18EA6598" w:rsidR="00BC0D49" w:rsidRDefault="00BC0D49" w:rsidP="00036AA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Комитет по экономике и инвестициям</w:t>
            </w:r>
          </w:p>
        </w:tc>
        <w:tc>
          <w:tcPr>
            <w:tcW w:w="224" w:type="pct"/>
          </w:tcPr>
          <w:p w14:paraId="2387F0F7" w14:textId="77777777" w:rsidR="00BC0D49" w:rsidRDefault="00BC0D49" w:rsidP="00036AA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</w:tcPr>
          <w:p w14:paraId="3133E615" w14:textId="77777777" w:rsidR="00BC0D49" w:rsidRPr="007C0123" w:rsidRDefault="00BC0D49" w:rsidP="00036AAA">
            <w:pPr>
              <w:rPr>
                <w:rFonts w:ascii="Arial Narrow" w:hAnsi="Arial Narrow"/>
                <w:sz w:val="20"/>
              </w:rPr>
            </w:pPr>
          </w:p>
        </w:tc>
      </w:tr>
    </w:tbl>
    <w:p w14:paraId="4A116A1B" w14:textId="77777777" w:rsidR="00BC0D49" w:rsidRPr="007C0123" w:rsidRDefault="00BC0D49" w:rsidP="00036AAA">
      <w:pPr>
        <w:rPr>
          <w:rFonts w:ascii="Arial Narrow" w:hAnsi="Arial Narrow"/>
          <w:sz w:val="8"/>
          <w:szCs w:val="8"/>
        </w:rPr>
      </w:pPr>
      <w:r w:rsidRPr="007C0123">
        <w:rPr>
          <w:rFonts w:ascii="Arial Narrow" w:hAnsi="Arial Narrow"/>
          <w:sz w:val="8"/>
          <w:szCs w:val="8"/>
        </w:rPr>
        <w:tab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69"/>
        <w:gridCol w:w="390"/>
        <w:gridCol w:w="1813"/>
      </w:tblGrid>
      <w:tr w:rsidR="00BC0D49" w:rsidRPr="007C0123" w14:paraId="2DDA377C" w14:textId="77777777" w:rsidTr="00036AAA">
        <w:trPr>
          <w:trHeight w:val="70"/>
        </w:trPr>
        <w:tc>
          <w:tcPr>
            <w:tcW w:w="3786" w:type="pct"/>
            <w:tcBorders>
              <w:top w:val="single" w:sz="4" w:space="0" w:color="auto"/>
            </w:tcBorders>
          </w:tcPr>
          <w:p w14:paraId="19205DE9" w14:textId="77777777" w:rsidR="00BC0D49" w:rsidRPr="007C0123" w:rsidRDefault="00BC0D49" w:rsidP="00036AAA">
            <w:pPr>
              <w:jc w:val="right"/>
              <w:rPr>
                <w:rFonts w:ascii="Arial Narrow" w:hAnsi="Arial Narrow"/>
                <w:b/>
                <w:sz w:val="20"/>
              </w:rPr>
            </w:pPr>
            <w:r w:rsidRPr="007C0123">
              <w:rPr>
                <w:rFonts w:ascii="Arial Narrow" w:hAnsi="Arial Narrow"/>
                <w:b/>
                <w:sz w:val="20"/>
              </w:rPr>
              <w:t>ИТОГО:</w:t>
            </w:r>
          </w:p>
        </w:tc>
        <w:tc>
          <w:tcPr>
            <w:tcW w:w="215" w:type="pct"/>
            <w:tcBorders>
              <w:top w:val="single" w:sz="4" w:space="0" w:color="auto"/>
            </w:tcBorders>
          </w:tcPr>
          <w:p w14:paraId="09BF6DCB" w14:textId="73484132" w:rsidR="00BC0D49" w:rsidRPr="007C0123" w:rsidRDefault="00BC0D49" w:rsidP="00036AAA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0FE3B66D" w14:textId="77777777" w:rsidR="00BC0D49" w:rsidRPr="007C0123" w:rsidRDefault="00BC0D49" w:rsidP="00036AAA">
            <w:pPr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278F5941" w14:textId="77777777" w:rsidR="00BC0D49" w:rsidRDefault="00BC0D49" w:rsidP="00036AAA"/>
    <w:p w14:paraId="567FFC53" w14:textId="77777777" w:rsidR="00BC0D49" w:rsidRPr="004C6322" w:rsidRDefault="00BC0D49" w:rsidP="00E831B6">
      <w:pPr>
        <w:sectPr w:rsidR="00BC0D49" w:rsidRPr="004C6322" w:rsidSect="00425E86">
          <w:headerReference w:type="default" r:id="rId7"/>
          <w:pgSz w:w="11907" w:h="16840" w:code="9"/>
          <w:pgMar w:top="851" w:right="1134" w:bottom="567" w:left="1701" w:header="454" w:footer="454" w:gutter="0"/>
          <w:cols w:space="720"/>
          <w:titlePg/>
          <w:docGrid w:linePitch="381"/>
        </w:sectPr>
      </w:pPr>
    </w:p>
    <w:p w14:paraId="2DE13DE3" w14:textId="77777777" w:rsidR="00BC0D49" w:rsidRPr="004C6322" w:rsidRDefault="00BC0D49" w:rsidP="00BC0D49">
      <w:pPr>
        <w:ind w:left="10206"/>
        <w:jc w:val="left"/>
        <w:rPr>
          <w:rFonts w:eastAsia="Calibri"/>
          <w:szCs w:val="28"/>
        </w:rPr>
      </w:pPr>
      <w:r w:rsidRPr="004C6322">
        <w:rPr>
          <w:rFonts w:eastAsia="Calibri"/>
          <w:szCs w:val="28"/>
        </w:rPr>
        <w:t xml:space="preserve">Приложение </w:t>
      </w:r>
    </w:p>
    <w:p w14:paraId="350FE909" w14:textId="77777777" w:rsidR="00BC0D49" w:rsidRPr="004C6322" w:rsidRDefault="00BC0D49" w:rsidP="00BC0D49">
      <w:pPr>
        <w:ind w:left="10206"/>
        <w:jc w:val="left"/>
        <w:rPr>
          <w:rFonts w:eastAsia="Calibri"/>
          <w:szCs w:val="28"/>
        </w:rPr>
      </w:pPr>
      <w:r w:rsidRPr="004C6322">
        <w:rPr>
          <w:rFonts w:eastAsia="Calibri"/>
          <w:szCs w:val="28"/>
        </w:rPr>
        <w:t xml:space="preserve">к постановлению администрации </w:t>
      </w:r>
    </w:p>
    <w:p w14:paraId="3E6BC141" w14:textId="77777777" w:rsidR="00BC0D49" w:rsidRPr="004C6322" w:rsidRDefault="00BC0D49" w:rsidP="00BC0D49">
      <w:pPr>
        <w:ind w:left="10206"/>
        <w:jc w:val="left"/>
        <w:rPr>
          <w:rFonts w:eastAsia="Calibri"/>
          <w:szCs w:val="28"/>
        </w:rPr>
      </w:pPr>
      <w:r w:rsidRPr="004C6322">
        <w:rPr>
          <w:rFonts w:eastAsia="Calibri"/>
          <w:szCs w:val="28"/>
        </w:rPr>
        <w:t xml:space="preserve">Тихвинского района </w:t>
      </w:r>
    </w:p>
    <w:p w14:paraId="46E1C34A" w14:textId="096DD25F" w:rsidR="00BC0D49" w:rsidRPr="004C6322" w:rsidRDefault="00BC0D49" w:rsidP="00BC0D49">
      <w:pPr>
        <w:ind w:left="10206"/>
        <w:jc w:val="left"/>
        <w:rPr>
          <w:rFonts w:eastAsia="Calibri"/>
          <w:szCs w:val="28"/>
        </w:rPr>
      </w:pPr>
      <w:r w:rsidRPr="004C6322">
        <w:rPr>
          <w:rFonts w:eastAsia="Calibri"/>
          <w:szCs w:val="28"/>
        </w:rPr>
        <w:t xml:space="preserve">от </w:t>
      </w:r>
      <w:r w:rsidR="004C6322">
        <w:t>11 июля 2022 г.</w:t>
      </w:r>
      <w:r w:rsidR="004C6322">
        <w:t xml:space="preserve"> №</w:t>
      </w:r>
      <w:r w:rsidR="004C6322">
        <w:t>01-152</w:t>
      </w:r>
      <w:r w:rsidR="004C6322">
        <w:t>8</w:t>
      </w:r>
      <w:r w:rsidR="004C6322">
        <w:t>-а</w:t>
      </w:r>
    </w:p>
    <w:p w14:paraId="5E0DBE34" w14:textId="77777777" w:rsidR="00BC0D49" w:rsidRPr="004C6322" w:rsidRDefault="00BC0D49" w:rsidP="00BC0D49">
      <w:pPr>
        <w:ind w:left="10206"/>
        <w:jc w:val="left"/>
        <w:rPr>
          <w:rFonts w:eastAsia="Calibri"/>
          <w:szCs w:val="28"/>
        </w:rPr>
      </w:pPr>
    </w:p>
    <w:p w14:paraId="5046C64D" w14:textId="77777777" w:rsidR="00BC0D49" w:rsidRPr="00762130" w:rsidRDefault="00BC0D49" w:rsidP="00BC0D49">
      <w:pPr>
        <w:ind w:left="10206"/>
        <w:jc w:val="left"/>
        <w:rPr>
          <w:rFonts w:eastAsia="Calibri"/>
          <w:color w:val="FFFFFF" w:themeColor="background1"/>
          <w:szCs w:val="28"/>
        </w:rPr>
      </w:pPr>
    </w:p>
    <w:p w14:paraId="45D783D0" w14:textId="0FF6D991" w:rsidR="00920D51" w:rsidRPr="00762130" w:rsidRDefault="00BC0D49" w:rsidP="00BC0D49">
      <w:pPr>
        <w:ind w:left="10206"/>
        <w:jc w:val="left"/>
        <w:rPr>
          <w:b/>
          <w:bCs/>
          <w:color w:val="000000"/>
          <w:sz w:val="22"/>
          <w:szCs w:val="22"/>
        </w:rPr>
      </w:pPr>
      <w:r w:rsidRPr="00762130">
        <w:rPr>
          <w:b/>
          <w:bCs/>
          <w:color w:val="000000"/>
          <w:sz w:val="22"/>
          <w:szCs w:val="22"/>
        </w:rPr>
        <w:t>П</w:t>
      </w:r>
      <w:r w:rsidR="00920D51" w:rsidRPr="00762130">
        <w:rPr>
          <w:b/>
          <w:bCs/>
          <w:color w:val="000000"/>
          <w:sz w:val="22"/>
          <w:szCs w:val="22"/>
        </w:rPr>
        <w:t>риложение №2</w:t>
      </w:r>
    </w:p>
    <w:p w14:paraId="10AC61C6" w14:textId="77777777" w:rsidR="00762130" w:rsidRDefault="00920D51" w:rsidP="00BC0D49">
      <w:pPr>
        <w:ind w:left="10206"/>
        <w:jc w:val="left"/>
        <w:rPr>
          <w:b/>
          <w:bCs/>
          <w:color w:val="000000"/>
          <w:sz w:val="22"/>
          <w:szCs w:val="22"/>
        </w:rPr>
      </w:pPr>
      <w:r w:rsidRPr="00762130">
        <w:rPr>
          <w:b/>
          <w:bCs/>
          <w:color w:val="000000"/>
          <w:sz w:val="22"/>
          <w:szCs w:val="22"/>
        </w:rPr>
        <w:t xml:space="preserve">к муниципальной программе Тихвинского </w:t>
      </w:r>
    </w:p>
    <w:p w14:paraId="09EB09AC" w14:textId="77777777" w:rsidR="00762130" w:rsidRDefault="00920D51" w:rsidP="00BC0D49">
      <w:pPr>
        <w:ind w:left="10206"/>
        <w:jc w:val="left"/>
        <w:rPr>
          <w:b/>
          <w:bCs/>
          <w:color w:val="000000"/>
          <w:sz w:val="22"/>
          <w:szCs w:val="22"/>
        </w:rPr>
      </w:pPr>
      <w:r w:rsidRPr="00762130">
        <w:rPr>
          <w:b/>
          <w:bCs/>
          <w:color w:val="000000"/>
          <w:sz w:val="22"/>
          <w:szCs w:val="22"/>
        </w:rPr>
        <w:t>района «Развитие сети автомобильных дорог</w:t>
      </w:r>
      <w:r w:rsidR="00BC0D49" w:rsidRPr="00762130">
        <w:rPr>
          <w:b/>
          <w:bCs/>
          <w:color w:val="000000"/>
          <w:sz w:val="22"/>
          <w:szCs w:val="22"/>
        </w:rPr>
        <w:t xml:space="preserve"> </w:t>
      </w:r>
      <w:r w:rsidRPr="00762130">
        <w:rPr>
          <w:b/>
          <w:bCs/>
          <w:color w:val="000000"/>
          <w:sz w:val="22"/>
          <w:szCs w:val="22"/>
        </w:rPr>
        <w:t>Тихвинского района», утвержденно</w:t>
      </w:r>
      <w:r w:rsidR="00BC0D49" w:rsidRPr="00762130">
        <w:rPr>
          <w:b/>
          <w:bCs/>
          <w:color w:val="000000"/>
          <w:sz w:val="22"/>
          <w:szCs w:val="22"/>
        </w:rPr>
        <w:t>й</w:t>
      </w:r>
    </w:p>
    <w:p w14:paraId="24E4F9D7" w14:textId="2F2C50AE" w:rsidR="00920D51" w:rsidRPr="00762130" w:rsidRDefault="00920D51" w:rsidP="00762130">
      <w:pPr>
        <w:ind w:left="10206"/>
        <w:jc w:val="left"/>
        <w:rPr>
          <w:b/>
          <w:bCs/>
          <w:color w:val="000000"/>
          <w:sz w:val="22"/>
          <w:szCs w:val="22"/>
        </w:rPr>
      </w:pPr>
      <w:r w:rsidRPr="00762130">
        <w:rPr>
          <w:b/>
          <w:bCs/>
          <w:color w:val="000000"/>
          <w:sz w:val="22"/>
          <w:szCs w:val="22"/>
        </w:rPr>
        <w:t>постановлением администрации Тихвинского района</w:t>
      </w:r>
      <w:r w:rsidR="00762130">
        <w:rPr>
          <w:b/>
          <w:bCs/>
          <w:color w:val="000000"/>
          <w:sz w:val="22"/>
          <w:szCs w:val="22"/>
        </w:rPr>
        <w:t xml:space="preserve"> </w:t>
      </w:r>
      <w:r w:rsidRPr="00762130">
        <w:rPr>
          <w:b/>
          <w:bCs/>
          <w:color w:val="000000"/>
          <w:sz w:val="22"/>
          <w:szCs w:val="22"/>
        </w:rPr>
        <w:t>от 10 ноября 2021 года №01-2169-а</w:t>
      </w:r>
    </w:p>
    <w:p w14:paraId="7F5171F6" w14:textId="77777777" w:rsidR="00920D51" w:rsidRPr="00762130" w:rsidRDefault="00920D51" w:rsidP="003253C9">
      <w:pPr>
        <w:rPr>
          <w:b/>
          <w:bCs/>
          <w:color w:val="000000"/>
          <w:sz w:val="22"/>
          <w:szCs w:val="22"/>
        </w:rPr>
      </w:pPr>
    </w:p>
    <w:p w14:paraId="728DE7CB" w14:textId="77777777" w:rsidR="00920D51" w:rsidRPr="00762130" w:rsidRDefault="00920D51" w:rsidP="00443DE4">
      <w:pPr>
        <w:jc w:val="center"/>
        <w:rPr>
          <w:color w:val="000000"/>
          <w:szCs w:val="28"/>
        </w:rPr>
      </w:pPr>
      <w:r w:rsidRPr="00762130">
        <w:rPr>
          <w:b/>
          <w:bCs/>
          <w:color w:val="000000"/>
          <w:szCs w:val="28"/>
        </w:rPr>
        <w:t>ПЛАН</w:t>
      </w:r>
      <w:r w:rsidRPr="00762130">
        <w:rPr>
          <w:color w:val="000000"/>
          <w:szCs w:val="28"/>
        </w:rPr>
        <w:t xml:space="preserve"> </w:t>
      </w:r>
    </w:p>
    <w:p w14:paraId="490259A5" w14:textId="77777777" w:rsidR="00920D51" w:rsidRPr="00762130" w:rsidRDefault="00920D51" w:rsidP="00443DE4">
      <w:pPr>
        <w:jc w:val="center"/>
        <w:rPr>
          <w:b/>
          <w:bCs/>
          <w:color w:val="000000"/>
          <w:szCs w:val="28"/>
        </w:rPr>
      </w:pPr>
      <w:r w:rsidRPr="00762130">
        <w:rPr>
          <w:b/>
          <w:bCs/>
          <w:color w:val="000000"/>
          <w:szCs w:val="28"/>
        </w:rPr>
        <w:t xml:space="preserve">реализации муниципальной программы Тихвинского района </w:t>
      </w:r>
    </w:p>
    <w:p w14:paraId="7A35F55D" w14:textId="77777777" w:rsidR="00920D51" w:rsidRPr="00762130" w:rsidRDefault="00920D51" w:rsidP="00993BC2">
      <w:pPr>
        <w:jc w:val="center"/>
        <w:rPr>
          <w:b/>
          <w:color w:val="000000"/>
          <w:szCs w:val="28"/>
        </w:rPr>
      </w:pPr>
      <w:r w:rsidRPr="00762130">
        <w:rPr>
          <w:b/>
          <w:bCs/>
          <w:color w:val="000000"/>
          <w:szCs w:val="28"/>
        </w:rPr>
        <w:t>«Развитие сети автомобильных дорог Тихвинского района»</w:t>
      </w:r>
      <w:r w:rsidRPr="00762130">
        <w:rPr>
          <w:b/>
          <w:color w:val="000000"/>
          <w:szCs w:val="28"/>
        </w:rPr>
        <w:t xml:space="preserve"> </w:t>
      </w:r>
    </w:p>
    <w:p w14:paraId="0A7177B1" w14:textId="77777777" w:rsidR="00920D51" w:rsidRPr="00762130" w:rsidRDefault="00920D51" w:rsidP="00443DE4">
      <w:pPr>
        <w:jc w:val="center"/>
        <w:rPr>
          <w:color w:val="00000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1"/>
        <w:gridCol w:w="2209"/>
        <w:gridCol w:w="1761"/>
        <w:gridCol w:w="1440"/>
        <w:gridCol w:w="2006"/>
        <w:gridCol w:w="1601"/>
        <w:gridCol w:w="1440"/>
      </w:tblGrid>
      <w:tr w:rsidR="00762130" w:rsidRPr="00BC0D49" w14:paraId="181919F1" w14:textId="77777777" w:rsidTr="00762130">
        <w:trPr>
          <w:trHeight w:val="385"/>
        </w:trPr>
        <w:tc>
          <w:tcPr>
            <w:tcW w:w="1544" w:type="pct"/>
            <w:vMerge w:val="restart"/>
          </w:tcPr>
          <w:p w14:paraId="3E096951" w14:textId="77777777" w:rsidR="00762130" w:rsidRPr="00BC0D49" w:rsidRDefault="00762130" w:rsidP="00E63B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C0D49">
              <w:rPr>
                <w:b/>
                <w:color w:val="000000"/>
                <w:sz w:val="22"/>
                <w:szCs w:val="22"/>
              </w:rPr>
              <w:t>Наименование подпрограммы,</w:t>
            </w:r>
          </w:p>
          <w:p w14:paraId="0A1A12C0" w14:textId="77777777" w:rsidR="00762130" w:rsidRPr="00BC0D49" w:rsidRDefault="00762130" w:rsidP="00EA31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C0D49">
              <w:rPr>
                <w:b/>
                <w:color w:val="000000"/>
                <w:sz w:val="22"/>
                <w:szCs w:val="22"/>
              </w:rPr>
              <w:t>основного мероприятия</w:t>
            </w:r>
          </w:p>
        </w:tc>
        <w:tc>
          <w:tcPr>
            <w:tcW w:w="730" w:type="pct"/>
            <w:vMerge w:val="restart"/>
          </w:tcPr>
          <w:p w14:paraId="254DFB23" w14:textId="77777777" w:rsidR="00762130" w:rsidRPr="00BC0D49" w:rsidRDefault="00762130" w:rsidP="00704282">
            <w:pPr>
              <w:ind w:firstLine="90"/>
              <w:jc w:val="center"/>
              <w:rPr>
                <w:b/>
                <w:color w:val="000000"/>
                <w:sz w:val="22"/>
                <w:szCs w:val="22"/>
              </w:rPr>
            </w:pPr>
            <w:r w:rsidRPr="00BC0D49">
              <w:rPr>
                <w:b/>
                <w:color w:val="000000"/>
                <w:sz w:val="22"/>
                <w:szCs w:val="22"/>
              </w:rPr>
              <w:t>Ответственный</w:t>
            </w:r>
          </w:p>
          <w:p w14:paraId="3BA827B6" w14:textId="77777777" w:rsidR="00762130" w:rsidRPr="00BC0D49" w:rsidRDefault="00762130" w:rsidP="00E63B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C0D49">
              <w:rPr>
                <w:b/>
                <w:color w:val="000000"/>
                <w:sz w:val="22"/>
                <w:szCs w:val="22"/>
              </w:rPr>
              <w:t xml:space="preserve">исполнитель, </w:t>
            </w:r>
          </w:p>
          <w:p w14:paraId="3D083B39" w14:textId="77777777" w:rsidR="00762130" w:rsidRPr="00BC0D49" w:rsidRDefault="00762130" w:rsidP="00EA31CC">
            <w:pPr>
              <w:jc w:val="center"/>
              <w:rPr>
                <w:color w:val="000000"/>
                <w:sz w:val="22"/>
                <w:szCs w:val="22"/>
              </w:rPr>
            </w:pPr>
            <w:r w:rsidRPr="00BC0D49">
              <w:rPr>
                <w:b/>
                <w:color w:val="000000"/>
                <w:sz w:val="22"/>
                <w:szCs w:val="22"/>
              </w:rPr>
              <w:t>соисполнители, участники</w:t>
            </w:r>
          </w:p>
          <w:p w14:paraId="7FD4C5D5" w14:textId="77777777" w:rsidR="00762130" w:rsidRPr="00BC0D49" w:rsidRDefault="00762130" w:rsidP="007042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pct"/>
            <w:vMerge w:val="restart"/>
          </w:tcPr>
          <w:p w14:paraId="20B66B33" w14:textId="77777777" w:rsidR="00762130" w:rsidRPr="00BC0D49" w:rsidRDefault="00762130" w:rsidP="007042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C0D49">
              <w:rPr>
                <w:b/>
                <w:color w:val="000000"/>
                <w:sz w:val="22"/>
                <w:szCs w:val="22"/>
              </w:rPr>
              <w:t>Годы</w:t>
            </w:r>
          </w:p>
          <w:p w14:paraId="113B4FE2" w14:textId="77777777" w:rsidR="00762130" w:rsidRPr="00BC0D49" w:rsidRDefault="00762130" w:rsidP="00EA31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C0D49">
              <w:rPr>
                <w:b/>
                <w:color w:val="000000"/>
                <w:sz w:val="22"/>
                <w:szCs w:val="22"/>
              </w:rPr>
              <w:t>реализации</w:t>
            </w:r>
          </w:p>
        </w:tc>
        <w:tc>
          <w:tcPr>
            <w:tcW w:w="2144" w:type="pct"/>
            <w:gridSpan w:val="4"/>
          </w:tcPr>
          <w:p w14:paraId="2B74481A" w14:textId="77777777" w:rsidR="00762130" w:rsidRPr="00BC0D49" w:rsidRDefault="00762130" w:rsidP="00EA31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C0D49">
              <w:rPr>
                <w:b/>
                <w:color w:val="000000"/>
                <w:sz w:val="22"/>
                <w:szCs w:val="22"/>
              </w:rPr>
              <w:t>Планируемые объемы финансирования, тыс. руб.</w:t>
            </w:r>
          </w:p>
          <w:p w14:paraId="26FECD5C" w14:textId="77777777" w:rsidR="00762130" w:rsidRPr="00BC0D49" w:rsidRDefault="00762130" w:rsidP="007042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130" w:rsidRPr="00BC0D49" w14:paraId="57AC26A7" w14:textId="77777777" w:rsidTr="00762130">
        <w:tblPrEx>
          <w:tblCellMar>
            <w:left w:w="105" w:type="dxa"/>
            <w:right w:w="105" w:type="dxa"/>
          </w:tblCellMar>
        </w:tblPrEx>
        <w:tc>
          <w:tcPr>
            <w:tcW w:w="1544" w:type="pct"/>
            <w:vMerge/>
          </w:tcPr>
          <w:p w14:paraId="1604EC06" w14:textId="77777777" w:rsidR="00762130" w:rsidRPr="00BC0D49" w:rsidRDefault="00762130" w:rsidP="00704282">
            <w:pPr>
              <w:ind w:firstLine="9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30" w:type="pct"/>
            <w:vMerge/>
          </w:tcPr>
          <w:p w14:paraId="55DF61DE" w14:textId="77777777" w:rsidR="00762130" w:rsidRPr="00BC0D49" w:rsidRDefault="00762130" w:rsidP="00047218">
            <w:pPr>
              <w:ind w:firstLine="9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14:paraId="75BA6A9F" w14:textId="77777777" w:rsidR="00762130" w:rsidRPr="00BC0D49" w:rsidRDefault="00762130" w:rsidP="0004721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76" w:type="pct"/>
          </w:tcPr>
          <w:p w14:paraId="0B9941F6" w14:textId="77777777" w:rsidR="00762130" w:rsidRPr="00BC0D49" w:rsidRDefault="00762130" w:rsidP="00047218">
            <w:pPr>
              <w:jc w:val="center"/>
              <w:rPr>
                <w:color w:val="000000"/>
                <w:sz w:val="22"/>
                <w:szCs w:val="22"/>
              </w:rPr>
            </w:pPr>
            <w:r w:rsidRPr="00BC0D49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BC0D4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3" w:type="pct"/>
          </w:tcPr>
          <w:p w14:paraId="118438EF" w14:textId="77777777" w:rsidR="00762130" w:rsidRPr="00BC0D49" w:rsidRDefault="00762130" w:rsidP="00047218">
            <w:pPr>
              <w:jc w:val="center"/>
              <w:rPr>
                <w:color w:val="000000"/>
                <w:sz w:val="22"/>
                <w:szCs w:val="22"/>
              </w:rPr>
            </w:pPr>
            <w:r w:rsidRPr="00BC0D49">
              <w:rPr>
                <w:b/>
                <w:bCs/>
                <w:color w:val="000000"/>
                <w:sz w:val="22"/>
                <w:szCs w:val="22"/>
              </w:rPr>
              <w:t>Федеральный бюджет</w:t>
            </w:r>
            <w:r w:rsidRPr="00BC0D4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9" w:type="pct"/>
          </w:tcPr>
          <w:p w14:paraId="1888F601" w14:textId="77777777" w:rsidR="00762130" w:rsidRPr="00BC0D49" w:rsidRDefault="00762130" w:rsidP="00047218">
            <w:pPr>
              <w:jc w:val="center"/>
              <w:rPr>
                <w:color w:val="000000"/>
                <w:sz w:val="22"/>
                <w:szCs w:val="22"/>
              </w:rPr>
            </w:pPr>
            <w:r w:rsidRPr="00BC0D49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  <w:r w:rsidRPr="00BC0D4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6" w:type="pct"/>
          </w:tcPr>
          <w:p w14:paraId="59523B49" w14:textId="77777777" w:rsidR="00762130" w:rsidRPr="00BC0D49" w:rsidRDefault="00762130" w:rsidP="00047218">
            <w:pPr>
              <w:jc w:val="center"/>
              <w:rPr>
                <w:color w:val="000000"/>
                <w:sz w:val="22"/>
                <w:szCs w:val="22"/>
              </w:rPr>
            </w:pPr>
            <w:r w:rsidRPr="00BC0D49">
              <w:rPr>
                <w:b/>
                <w:bCs/>
                <w:color w:val="000000"/>
                <w:sz w:val="22"/>
                <w:szCs w:val="22"/>
              </w:rPr>
              <w:t>Местный</w:t>
            </w:r>
            <w:r w:rsidRPr="00BC0D49">
              <w:rPr>
                <w:color w:val="000000"/>
                <w:sz w:val="22"/>
                <w:szCs w:val="22"/>
              </w:rPr>
              <w:t xml:space="preserve"> </w:t>
            </w:r>
          </w:p>
          <w:p w14:paraId="42B93ED4" w14:textId="77777777" w:rsidR="00762130" w:rsidRPr="00BC0D49" w:rsidRDefault="00762130" w:rsidP="00047218">
            <w:pPr>
              <w:jc w:val="center"/>
              <w:rPr>
                <w:color w:val="000000"/>
                <w:sz w:val="22"/>
                <w:szCs w:val="22"/>
              </w:rPr>
            </w:pPr>
            <w:r w:rsidRPr="00BC0D49">
              <w:rPr>
                <w:b/>
                <w:bCs/>
                <w:color w:val="000000"/>
                <w:sz w:val="22"/>
                <w:szCs w:val="22"/>
              </w:rPr>
              <w:t>бюджет</w:t>
            </w:r>
            <w:r w:rsidRPr="00BC0D4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20D51" w:rsidRPr="00BC0D49" w14:paraId="67BA2BFD" w14:textId="77777777" w:rsidTr="00762130">
        <w:tblPrEx>
          <w:tblCellMar>
            <w:left w:w="105" w:type="dxa"/>
            <w:right w:w="105" w:type="dxa"/>
          </w:tblCellMar>
        </w:tblPrEx>
        <w:tc>
          <w:tcPr>
            <w:tcW w:w="1544" w:type="pct"/>
          </w:tcPr>
          <w:p w14:paraId="0253B421" w14:textId="77777777" w:rsidR="00920D51" w:rsidRPr="00BC0D49" w:rsidRDefault="00920D51" w:rsidP="00047218">
            <w:pPr>
              <w:jc w:val="center"/>
              <w:rPr>
                <w:color w:val="000000"/>
                <w:sz w:val="22"/>
                <w:szCs w:val="22"/>
              </w:rPr>
            </w:pPr>
            <w:r w:rsidRPr="00BC0D49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BC0D4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30" w:type="pct"/>
          </w:tcPr>
          <w:p w14:paraId="60321933" w14:textId="77777777" w:rsidR="00920D51" w:rsidRPr="00BC0D49" w:rsidRDefault="00920D51" w:rsidP="00047218">
            <w:pPr>
              <w:jc w:val="center"/>
              <w:rPr>
                <w:color w:val="000000"/>
                <w:sz w:val="22"/>
                <w:szCs w:val="22"/>
              </w:rPr>
            </w:pPr>
            <w:r w:rsidRPr="00BC0D49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BC0D4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2" w:type="pct"/>
          </w:tcPr>
          <w:p w14:paraId="7CFD90BE" w14:textId="77777777" w:rsidR="00920D51" w:rsidRPr="00BC0D49" w:rsidRDefault="00920D51" w:rsidP="00047218">
            <w:pPr>
              <w:jc w:val="center"/>
              <w:rPr>
                <w:color w:val="000000"/>
                <w:sz w:val="22"/>
                <w:szCs w:val="22"/>
              </w:rPr>
            </w:pPr>
            <w:r w:rsidRPr="00BC0D49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BC0D4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6" w:type="pct"/>
          </w:tcPr>
          <w:p w14:paraId="26A6CA5A" w14:textId="77777777" w:rsidR="00920D51" w:rsidRPr="00BC0D49" w:rsidRDefault="00920D51" w:rsidP="00047218">
            <w:pPr>
              <w:jc w:val="center"/>
              <w:rPr>
                <w:color w:val="000000"/>
                <w:sz w:val="22"/>
                <w:szCs w:val="22"/>
              </w:rPr>
            </w:pPr>
            <w:r w:rsidRPr="00BC0D49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BC0D4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3" w:type="pct"/>
          </w:tcPr>
          <w:p w14:paraId="67ADA5F3" w14:textId="77777777" w:rsidR="00920D51" w:rsidRPr="00BC0D49" w:rsidRDefault="00920D51" w:rsidP="00047218">
            <w:pPr>
              <w:jc w:val="center"/>
              <w:rPr>
                <w:color w:val="000000"/>
                <w:sz w:val="22"/>
                <w:szCs w:val="22"/>
              </w:rPr>
            </w:pPr>
            <w:r w:rsidRPr="00BC0D49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BC0D4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9" w:type="pct"/>
          </w:tcPr>
          <w:p w14:paraId="0BC45185" w14:textId="77777777" w:rsidR="00920D51" w:rsidRPr="00BC0D49" w:rsidRDefault="00920D51" w:rsidP="00047218">
            <w:pPr>
              <w:jc w:val="center"/>
              <w:rPr>
                <w:color w:val="000000"/>
                <w:sz w:val="22"/>
                <w:szCs w:val="22"/>
              </w:rPr>
            </w:pPr>
            <w:r w:rsidRPr="00BC0D49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BC0D4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6" w:type="pct"/>
          </w:tcPr>
          <w:p w14:paraId="0578008F" w14:textId="77777777" w:rsidR="00920D51" w:rsidRPr="00BC0D49" w:rsidRDefault="00920D51" w:rsidP="00047218">
            <w:pPr>
              <w:jc w:val="center"/>
              <w:rPr>
                <w:color w:val="000000"/>
                <w:sz w:val="22"/>
                <w:szCs w:val="22"/>
              </w:rPr>
            </w:pPr>
            <w:r w:rsidRPr="00BC0D49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BC0D4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20D51" w:rsidRPr="00BC0D49" w14:paraId="7FC19709" w14:textId="77777777" w:rsidTr="00762130">
        <w:tblPrEx>
          <w:tblCellMar>
            <w:left w:w="105" w:type="dxa"/>
            <w:right w:w="105" w:type="dxa"/>
          </w:tblCellMar>
        </w:tblPrEx>
        <w:tc>
          <w:tcPr>
            <w:tcW w:w="5000" w:type="pct"/>
            <w:gridSpan w:val="7"/>
          </w:tcPr>
          <w:p w14:paraId="1ED7CB5B" w14:textId="77777777" w:rsidR="00762130" w:rsidRDefault="00762130" w:rsidP="000472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AC0EF0F" w14:textId="77777777" w:rsidR="00920D51" w:rsidRDefault="00920D51" w:rsidP="000472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D49">
              <w:rPr>
                <w:b/>
                <w:bCs/>
                <w:color w:val="000000"/>
                <w:sz w:val="22"/>
                <w:szCs w:val="22"/>
              </w:rPr>
              <w:t>Процессная часть</w:t>
            </w:r>
          </w:p>
          <w:p w14:paraId="6C367208" w14:textId="57A11C20" w:rsidR="00762130" w:rsidRPr="00BC0D49" w:rsidRDefault="00762130" w:rsidP="000472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20D51" w:rsidRPr="00BC0D49" w14:paraId="72444071" w14:textId="77777777" w:rsidTr="00762130">
        <w:tblPrEx>
          <w:tblCellMar>
            <w:left w:w="105" w:type="dxa"/>
            <w:right w:w="105" w:type="dxa"/>
          </w:tblCellMar>
        </w:tblPrEx>
        <w:trPr>
          <w:trHeight w:val="271"/>
        </w:trPr>
        <w:tc>
          <w:tcPr>
            <w:tcW w:w="1544" w:type="pct"/>
            <w:vMerge w:val="restart"/>
          </w:tcPr>
          <w:p w14:paraId="40CC3778" w14:textId="77777777" w:rsidR="00920D51" w:rsidRPr="00BC0D49" w:rsidRDefault="00920D51" w:rsidP="008704A7">
            <w:pPr>
              <w:rPr>
                <w:b/>
                <w:color w:val="000000"/>
                <w:sz w:val="22"/>
                <w:szCs w:val="22"/>
              </w:rPr>
            </w:pPr>
            <w:r w:rsidRPr="00BC0D49">
              <w:rPr>
                <w:b/>
                <w:color w:val="000000"/>
                <w:sz w:val="22"/>
                <w:szCs w:val="22"/>
              </w:rPr>
              <w:t>1. Комплекс процессных мероприятий</w:t>
            </w:r>
            <w:r w:rsidRPr="00BC0D4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30" w:type="pct"/>
            <w:vMerge w:val="restart"/>
          </w:tcPr>
          <w:p w14:paraId="7578D287" w14:textId="77777777" w:rsidR="00920D51" w:rsidRPr="00BC0D49" w:rsidRDefault="00920D51" w:rsidP="00047218">
            <w:pPr>
              <w:rPr>
                <w:b/>
                <w:color w:val="000000"/>
                <w:sz w:val="22"/>
                <w:szCs w:val="22"/>
              </w:rPr>
            </w:pPr>
            <w:r w:rsidRPr="00BC0D49">
              <w:rPr>
                <w:b/>
                <w:color w:val="000000"/>
                <w:sz w:val="22"/>
                <w:szCs w:val="22"/>
              </w:rPr>
              <w:t>Комитет ЖКХ</w:t>
            </w:r>
          </w:p>
          <w:p w14:paraId="37318060" w14:textId="77777777" w:rsidR="00920D51" w:rsidRPr="00BC0D49" w:rsidRDefault="00920D51" w:rsidP="004217B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2" w:type="pct"/>
          </w:tcPr>
          <w:p w14:paraId="0116BC1E" w14:textId="77777777" w:rsidR="00920D51" w:rsidRPr="00BC0D49" w:rsidRDefault="00920D51" w:rsidP="0004721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C0D49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76" w:type="pct"/>
          </w:tcPr>
          <w:p w14:paraId="603B8B2F" w14:textId="77777777" w:rsidR="00920D51" w:rsidRPr="00BC0D49" w:rsidRDefault="00920D51" w:rsidP="0004721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C0D49">
              <w:rPr>
                <w:b/>
                <w:color w:val="000000"/>
                <w:sz w:val="22"/>
                <w:szCs w:val="22"/>
              </w:rPr>
              <w:t>35 490,70</w:t>
            </w:r>
          </w:p>
        </w:tc>
        <w:tc>
          <w:tcPr>
            <w:tcW w:w="663" w:type="pct"/>
          </w:tcPr>
          <w:p w14:paraId="6757846E" w14:textId="77777777" w:rsidR="00920D51" w:rsidRPr="00BC0D49" w:rsidRDefault="00920D51" w:rsidP="0004721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C0D49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9" w:type="pct"/>
          </w:tcPr>
          <w:p w14:paraId="23806D05" w14:textId="77777777" w:rsidR="00920D51" w:rsidRPr="00BC0D49" w:rsidRDefault="00920D51" w:rsidP="0004721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C0D49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6" w:type="pct"/>
          </w:tcPr>
          <w:p w14:paraId="10E3125D" w14:textId="77777777" w:rsidR="00920D51" w:rsidRPr="00BC0D49" w:rsidRDefault="00920D51" w:rsidP="0004721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C0D49">
              <w:rPr>
                <w:b/>
                <w:color w:val="000000"/>
                <w:sz w:val="22"/>
                <w:szCs w:val="22"/>
              </w:rPr>
              <w:t>35 490,70</w:t>
            </w:r>
          </w:p>
        </w:tc>
      </w:tr>
      <w:tr w:rsidR="00920D51" w:rsidRPr="00BC0D49" w14:paraId="7D78EFFB" w14:textId="77777777" w:rsidTr="00762130">
        <w:tblPrEx>
          <w:tblCellMar>
            <w:left w:w="105" w:type="dxa"/>
            <w:right w:w="105" w:type="dxa"/>
          </w:tblCellMar>
        </w:tblPrEx>
        <w:trPr>
          <w:trHeight w:val="270"/>
        </w:trPr>
        <w:tc>
          <w:tcPr>
            <w:tcW w:w="1544" w:type="pct"/>
            <w:vMerge/>
          </w:tcPr>
          <w:p w14:paraId="3F6913E8" w14:textId="77777777" w:rsidR="00920D51" w:rsidRPr="00BC0D49" w:rsidRDefault="00920D51" w:rsidP="008745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0" w:type="pct"/>
            <w:vMerge/>
          </w:tcPr>
          <w:p w14:paraId="3D2D71A4" w14:textId="77777777" w:rsidR="00920D51" w:rsidRPr="00BC0D49" w:rsidRDefault="00920D51" w:rsidP="000472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pct"/>
          </w:tcPr>
          <w:p w14:paraId="136D6990" w14:textId="77777777" w:rsidR="00920D51" w:rsidRPr="00BC0D49" w:rsidRDefault="00920D51" w:rsidP="0004721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C0D49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76" w:type="pct"/>
          </w:tcPr>
          <w:p w14:paraId="677769A4" w14:textId="77777777" w:rsidR="00920D51" w:rsidRPr="00BC0D49" w:rsidRDefault="00920D51" w:rsidP="0004721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C0D49">
              <w:rPr>
                <w:b/>
                <w:color w:val="000000"/>
                <w:sz w:val="22"/>
                <w:szCs w:val="22"/>
              </w:rPr>
              <w:t>26 641,20</w:t>
            </w:r>
          </w:p>
        </w:tc>
        <w:tc>
          <w:tcPr>
            <w:tcW w:w="663" w:type="pct"/>
          </w:tcPr>
          <w:p w14:paraId="6B1C987C" w14:textId="77777777" w:rsidR="00920D51" w:rsidRPr="00BC0D49" w:rsidRDefault="00920D51" w:rsidP="0004721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C0D49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9" w:type="pct"/>
          </w:tcPr>
          <w:p w14:paraId="4312BA11" w14:textId="77777777" w:rsidR="00920D51" w:rsidRPr="00BC0D49" w:rsidRDefault="00920D51" w:rsidP="0004721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C0D49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6" w:type="pct"/>
          </w:tcPr>
          <w:p w14:paraId="4079031B" w14:textId="77777777" w:rsidR="00920D51" w:rsidRPr="00BC0D49" w:rsidRDefault="00920D51" w:rsidP="0004721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C0D49">
              <w:rPr>
                <w:b/>
                <w:color w:val="000000"/>
                <w:sz w:val="22"/>
                <w:szCs w:val="22"/>
              </w:rPr>
              <w:t>26 641,20</w:t>
            </w:r>
          </w:p>
        </w:tc>
      </w:tr>
      <w:tr w:rsidR="00920D51" w:rsidRPr="00BC0D49" w14:paraId="41C7A504" w14:textId="77777777" w:rsidTr="00762130">
        <w:tblPrEx>
          <w:tblCellMar>
            <w:left w:w="105" w:type="dxa"/>
            <w:right w:w="105" w:type="dxa"/>
          </w:tblCellMar>
        </w:tblPrEx>
        <w:trPr>
          <w:trHeight w:val="273"/>
        </w:trPr>
        <w:tc>
          <w:tcPr>
            <w:tcW w:w="1544" w:type="pct"/>
            <w:vMerge/>
          </w:tcPr>
          <w:p w14:paraId="239B73D6" w14:textId="77777777" w:rsidR="00920D51" w:rsidRPr="00BC0D49" w:rsidRDefault="00920D51" w:rsidP="008745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0" w:type="pct"/>
            <w:vMerge/>
          </w:tcPr>
          <w:p w14:paraId="1DB791C4" w14:textId="77777777" w:rsidR="00920D51" w:rsidRPr="00BC0D49" w:rsidRDefault="00920D51" w:rsidP="000472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pct"/>
          </w:tcPr>
          <w:p w14:paraId="265FC873" w14:textId="77777777" w:rsidR="00920D51" w:rsidRPr="00BC0D49" w:rsidRDefault="00920D51" w:rsidP="0004721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C0D49"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76" w:type="pct"/>
          </w:tcPr>
          <w:p w14:paraId="439998C0" w14:textId="77777777" w:rsidR="00920D51" w:rsidRPr="00BC0D49" w:rsidRDefault="00920D51" w:rsidP="0004721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C0D49">
              <w:rPr>
                <w:b/>
                <w:color w:val="000000"/>
                <w:sz w:val="22"/>
                <w:szCs w:val="22"/>
              </w:rPr>
              <w:t>9 651,20</w:t>
            </w:r>
          </w:p>
        </w:tc>
        <w:tc>
          <w:tcPr>
            <w:tcW w:w="663" w:type="pct"/>
          </w:tcPr>
          <w:p w14:paraId="7685E7B2" w14:textId="77777777" w:rsidR="00920D51" w:rsidRPr="00BC0D49" w:rsidRDefault="00920D51" w:rsidP="0004721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C0D49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9" w:type="pct"/>
          </w:tcPr>
          <w:p w14:paraId="0A1691BA" w14:textId="77777777" w:rsidR="00920D51" w:rsidRPr="00BC0D49" w:rsidRDefault="00920D51" w:rsidP="0004721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C0D49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6" w:type="pct"/>
          </w:tcPr>
          <w:p w14:paraId="1EE13C01" w14:textId="77777777" w:rsidR="00920D51" w:rsidRPr="00BC0D49" w:rsidRDefault="00920D51" w:rsidP="0004721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C0D49">
              <w:rPr>
                <w:b/>
                <w:color w:val="000000"/>
                <w:sz w:val="22"/>
                <w:szCs w:val="22"/>
              </w:rPr>
              <w:t>9 651,20</w:t>
            </w:r>
          </w:p>
        </w:tc>
      </w:tr>
      <w:tr w:rsidR="00920D51" w:rsidRPr="00BC0D49" w14:paraId="654898DD" w14:textId="77777777" w:rsidTr="00762130">
        <w:tblPrEx>
          <w:tblCellMar>
            <w:left w:w="105" w:type="dxa"/>
            <w:right w:w="105" w:type="dxa"/>
          </w:tblCellMar>
        </w:tblPrEx>
        <w:tc>
          <w:tcPr>
            <w:tcW w:w="1544" w:type="pct"/>
            <w:vMerge w:val="restart"/>
          </w:tcPr>
          <w:p w14:paraId="23125C34" w14:textId="77777777" w:rsidR="00920D51" w:rsidRPr="00BC0D49" w:rsidRDefault="00920D51" w:rsidP="00A5265B">
            <w:pPr>
              <w:rPr>
                <w:sz w:val="22"/>
                <w:szCs w:val="22"/>
              </w:rPr>
            </w:pPr>
            <w:r w:rsidRPr="00BC0D49">
              <w:rPr>
                <w:sz w:val="22"/>
                <w:szCs w:val="22"/>
              </w:rPr>
              <w:t xml:space="preserve">1.1. Содержание автомобильных дорог </w:t>
            </w:r>
          </w:p>
        </w:tc>
        <w:tc>
          <w:tcPr>
            <w:tcW w:w="730" w:type="pct"/>
            <w:vMerge w:val="restart"/>
          </w:tcPr>
          <w:p w14:paraId="1267F0E3" w14:textId="77777777" w:rsidR="00920D51" w:rsidRPr="00BC0D49" w:rsidRDefault="00920D51" w:rsidP="00047218">
            <w:pPr>
              <w:rPr>
                <w:sz w:val="22"/>
                <w:szCs w:val="22"/>
              </w:rPr>
            </w:pPr>
            <w:r w:rsidRPr="00BC0D49">
              <w:rPr>
                <w:sz w:val="22"/>
                <w:szCs w:val="22"/>
              </w:rPr>
              <w:t xml:space="preserve">Комитет ЖКХ </w:t>
            </w:r>
          </w:p>
        </w:tc>
        <w:tc>
          <w:tcPr>
            <w:tcW w:w="582" w:type="pct"/>
          </w:tcPr>
          <w:p w14:paraId="3890FE92" w14:textId="77777777" w:rsidR="00920D51" w:rsidRPr="00BC0D49" w:rsidRDefault="00920D51" w:rsidP="00047218">
            <w:pPr>
              <w:jc w:val="right"/>
              <w:rPr>
                <w:sz w:val="22"/>
                <w:szCs w:val="22"/>
              </w:rPr>
            </w:pPr>
            <w:r w:rsidRPr="00BC0D49"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476" w:type="pct"/>
          </w:tcPr>
          <w:p w14:paraId="2D82F32B" w14:textId="77777777" w:rsidR="00920D51" w:rsidRPr="00BC0D49" w:rsidRDefault="00920D51" w:rsidP="00047218">
            <w:pPr>
              <w:jc w:val="right"/>
              <w:rPr>
                <w:sz w:val="22"/>
                <w:szCs w:val="22"/>
              </w:rPr>
            </w:pPr>
            <w:r w:rsidRPr="00BC0D49">
              <w:rPr>
                <w:sz w:val="22"/>
                <w:szCs w:val="22"/>
              </w:rPr>
              <w:t xml:space="preserve">8 000,00 </w:t>
            </w:r>
          </w:p>
        </w:tc>
        <w:tc>
          <w:tcPr>
            <w:tcW w:w="663" w:type="pct"/>
          </w:tcPr>
          <w:p w14:paraId="13B78114" w14:textId="77777777" w:rsidR="00920D51" w:rsidRPr="00BC0D49" w:rsidRDefault="00920D51" w:rsidP="00047218">
            <w:pPr>
              <w:jc w:val="right"/>
              <w:rPr>
                <w:sz w:val="22"/>
                <w:szCs w:val="22"/>
              </w:rPr>
            </w:pPr>
            <w:r w:rsidRPr="00BC0D49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529" w:type="pct"/>
          </w:tcPr>
          <w:p w14:paraId="01DFA88C" w14:textId="77777777" w:rsidR="00920D51" w:rsidRPr="00BC0D49" w:rsidRDefault="00920D51" w:rsidP="00047218">
            <w:pPr>
              <w:jc w:val="right"/>
              <w:rPr>
                <w:sz w:val="22"/>
                <w:szCs w:val="22"/>
              </w:rPr>
            </w:pPr>
            <w:r w:rsidRPr="00BC0D49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476" w:type="pct"/>
          </w:tcPr>
          <w:p w14:paraId="7C51B2E3" w14:textId="77777777" w:rsidR="00920D51" w:rsidRPr="00BC0D49" w:rsidRDefault="00920D51" w:rsidP="00047218">
            <w:pPr>
              <w:jc w:val="right"/>
              <w:rPr>
                <w:sz w:val="22"/>
                <w:szCs w:val="22"/>
              </w:rPr>
            </w:pPr>
            <w:r w:rsidRPr="00BC0D49">
              <w:rPr>
                <w:sz w:val="22"/>
                <w:szCs w:val="22"/>
              </w:rPr>
              <w:t>8 000,00</w:t>
            </w:r>
          </w:p>
        </w:tc>
      </w:tr>
      <w:tr w:rsidR="00920D51" w:rsidRPr="00BC0D49" w14:paraId="1F0DC966" w14:textId="77777777" w:rsidTr="00762130">
        <w:tblPrEx>
          <w:tblCellMar>
            <w:left w:w="105" w:type="dxa"/>
            <w:right w:w="105" w:type="dxa"/>
          </w:tblCellMar>
        </w:tblPrEx>
        <w:tc>
          <w:tcPr>
            <w:tcW w:w="1544" w:type="pct"/>
            <w:vMerge/>
          </w:tcPr>
          <w:p w14:paraId="2D1D4482" w14:textId="77777777" w:rsidR="00920D51" w:rsidRPr="00BC0D49" w:rsidRDefault="00920D51" w:rsidP="00047218">
            <w:pPr>
              <w:ind w:firstLine="45"/>
              <w:rPr>
                <w:sz w:val="22"/>
                <w:szCs w:val="22"/>
              </w:rPr>
            </w:pPr>
          </w:p>
        </w:tc>
        <w:tc>
          <w:tcPr>
            <w:tcW w:w="730" w:type="pct"/>
            <w:vMerge/>
          </w:tcPr>
          <w:p w14:paraId="56D9EA1E" w14:textId="77777777" w:rsidR="00920D51" w:rsidRPr="00BC0D49" w:rsidRDefault="00920D51" w:rsidP="00047218">
            <w:pPr>
              <w:ind w:firstLine="45"/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14:paraId="00F77843" w14:textId="77777777" w:rsidR="00920D51" w:rsidRPr="00BC0D49" w:rsidRDefault="00920D51" w:rsidP="00047218">
            <w:pPr>
              <w:jc w:val="right"/>
              <w:rPr>
                <w:sz w:val="22"/>
                <w:szCs w:val="22"/>
              </w:rPr>
            </w:pPr>
            <w:r w:rsidRPr="00BC0D49">
              <w:rPr>
                <w:sz w:val="22"/>
                <w:szCs w:val="22"/>
              </w:rPr>
              <w:t xml:space="preserve">2023 </w:t>
            </w:r>
          </w:p>
        </w:tc>
        <w:tc>
          <w:tcPr>
            <w:tcW w:w="476" w:type="pct"/>
          </w:tcPr>
          <w:p w14:paraId="30CD6361" w14:textId="77777777" w:rsidR="00920D51" w:rsidRPr="00BC0D49" w:rsidRDefault="00920D51" w:rsidP="00047218">
            <w:pPr>
              <w:jc w:val="right"/>
              <w:rPr>
                <w:sz w:val="22"/>
                <w:szCs w:val="22"/>
              </w:rPr>
            </w:pPr>
            <w:r w:rsidRPr="00BC0D49">
              <w:rPr>
                <w:sz w:val="22"/>
                <w:szCs w:val="22"/>
              </w:rPr>
              <w:t>4 000,00</w:t>
            </w:r>
          </w:p>
        </w:tc>
        <w:tc>
          <w:tcPr>
            <w:tcW w:w="663" w:type="pct"/>
          </w:tcPr>
          <w:p w14:paraId="526A4D31" w14:textId="77777777" w:rsidR="00920D51" w:rsidRPr="00BC0D49" w:rsidRDefault="00920D51" w:rsidP="00047218">
            <w:pPr>
              <w:jc w:val="right"/>
              <w:rPr>
                <w:sz w:val="22"/>
                <w:szCs w:val="22"/>
              </w:rPr>
            </w:pPr>
            <w:r w:rsidRPr="00BC0D49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529" w:type="pct"/>
          </w:tcPr>
          <w:p w14:paraId="532024AF" w14:textId="77777777" w:rsidR="00920D51" w:rsidRPr="00BC0D49" w:rsidRDefault="00920D51" w:rsidP="00047218">
            <w:pPr>
              <w:jc w:val="right"/>
              <w:rPr>
                <w:sz w:val="22"/>
                <w:szCs w:val="22"/>
              </w:rPr>
            </w:pPr>
            <w:r w:rsidRPr="00BC0D49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</w:tcPr>
          <w:p w14:paraId="132C217F" w14:textId="77777777" w:rsidR="00920D51" w:rsidRPr="00BC0D49" w:rsidRDefault="00920D51" w:rsidP="00047218">
            <w:pPr>
              <w:jc w:val="right"/>
              <w:rPr>
                <w:sz w:val="22"/>
                <w:szCs w:val="22"/>
              </w:rPr>
            </w:pPr>
            <w:r w:rsidRPr="00BC0D49">
              <w:rPr>
                <w:sz w:val="22"/>
                <w:szCs w:val="22"/>
              </w:rPr>
              <w:t>4 000,00</w:t>
            </w:r>
          </w:p>
        </w:tc>
      </w:tr>
      <w:tr w:rsidR="00920D51" w:rsidRPr="00BC0D49" w14:paraId="54B4ACC8" w14:textId="77777777" w:rsidTr="00762130">
        <w:tblPrEx>
          <w:tblCellMar>
            <w:left w:w="105" w:type="dxa"/>
            <w:right w:w="105" w:type="dxa"/>
          </w:tblCellMar>
        </w:tblPrEx>
        <w:tc>
          <w:tcPr>
            <w:tcW w:w="1544" w:type="pct"/>
            <w:vMerge/>
          </w:tcPr>
          <w:p w14:paraId="6EF413BC" w14:textId="77777777" w:rsidR="00920D51" w:rsidRPr="00BC0D49" w:rsidRDefault="00920D51" w:rsidP="00047218">
            <w:pPr>
              <w:ind w:firstLine="45"/>
              <w:rPr>
                <w:sz w:val="22"/>
                <w:szCs w:val="22"/>
              </w:rPr>
            </w:pPr>
          </w:p>
        </w:tc>
        <w:tc>
          <w:tcPr>
            <w:tcW w:w="730" w:type="pct"/>
            <w:vMerge/>
          </w:tcPr>
          <w:p w14:paraId="24A610A7" w14:textId="77777777" w:rsidR="00920D51" w:rsidRPr="00BC0D49" w:rsidRDefault="00920D51" w:rsidP="00047218">
            <w:pPr>
              <w:ind w:firstLine="45"/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14:paraId="11D9AC2A" w14:textId="77777777" w:rsidR="00920D51" w:rsidRPr="00BC0D49" w:rsidRDefault="00920D51" w:rsidP="00047218">
            <w:pPr>
              <w:jc w:val="right"/>
              <w:rPr>
                <w:sz w:val="22"/>
                <w:szCs w:val="22"/>
              </w:rPr>
            </w:pPr>
            <w:r w:rsidRPr="00BC0D49">
              <w:rPr>
                <w:sz w:val="22"/>
                <w:szCs w:val="22"/>
              </w:rPr>
              <w:t>2024</w:t>
            </w:r>
          </w:p>
        </w:tc>
        <w:tc>
          <w:tcPr>
            <w:tcW w:w="476" w:type="pct"/>
          </w:tcPr>
          <w:p w14:paraId="66AE8466" w14:textId="77777777" w:rsidR="00920D51" w:rsidRPr="00BC0D49" w:rsidRDefault="00920D51" w:rsidP="00047218">
            <w:pPr>
              <w:jc w:val="right"/>
              <w:rPr>
                <w:sz w:val="22"/>
                <w:szCs w:val="22"/>
              </w:rPr>
            </w:pPr>
            <w:r w:rsidRPr="00BC0D49">
              <w:rPr>
                <w:sz w:val="22"/>
                <w:szCs w:val="22"/>
              </w:rPr>
              <w:t>4 000,00</w:t>
            </w:r>
          </w:p>
        </w:tc>
        <w:tc>
          <w:tcPr>
            <w:tcW w:w="663" w:type="pct"/>
          </w:tcPr>
          <w:p w14:paraId="501A1F49" w14:textId="77777777" w:rsidR="00920D51" w:rsidRPr="00BC0D49" w:rsidRDefault="00920D51" w:rsidP="00047218">
            <w:pPr>
              <w:jc w:val="right"/>
              <w:rPr>
                <w:sz w:val="22"/>
                <w:szCs w:val="22"/>
              </w:rPr>
            </w:pPr>
            <w:r w:rsidRPr="00BC0D49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529" w:type="pct"/>
          </w:tcPr>
          <w:p w14:paraId="152F1262" w14:textId="77777777" w:rsidR="00920D51" w:rsidRPr="00BC0D49" w:rsidRDefault="00920D51" w:rsidP="00047218">
            <w:pPr>
              <w:jc w:val="right"/>
              <w:rPr>
                <w:sz w:val="22"/>
                <w:szCs w:val="22"/>
              </w:rPr>
            </w:pPr>
            <w:r w:rsidRPr="00BC0D49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</w:tcPr>
          <w:p w14:paraId="49E0EB6E" w14:textId="77777777" w:rsidR="00920D51" w:rsidRPr="00BC0D49" w:rsidRDefault="00920D51" w:rsidP="00047218">
            <w:pPr>
              <w:jc w:val="right"/>
              <w:rPr>
                <w:sz w:val="22"/>
                <w:szCs w:val="22"/>
              </w:rPr>
            </w:pPr>
            <w:r w:rsidRPr="00BC0D49">
              <w:rPr>
                <w:sz w:val="22"/>
                <w:szCs w:val="22"/>
              </w:rPr>
              <w:t>4 000,00</w:t>
            </w:r>
          </w:p>
        </w:tc>
      </w:tr>
      <w:tr w:rsidR="00762130" w:rsidRPr="00BC0D49" w14:paraId="19F4CEE0" w14:textId="77777777" w:rsidTr="00762130">
        <w:tblPrEx>
          <w:tblCellMar>
            <w:left w:w="105" w:type="dxa"/>
            <w:right w:w="105" w:type="dxa"/>
          </w:tblCellMar>
        </w:tblPrEx>
        <w:tc>
          <w:tcPr>
            <w:tcW w:w="1544" w:type="pct"/>
            <w:vMerge w:val="restart"/>
          </w:tcPr>
          <w:p w14:paraId="32555BFC" w14:textId="77777777" w:rsidR="00762130" w:rsidRPr="00BC0D49" w:rsidRDefault="00762130" w:rsidP="00047218">
            <w:pPr>
              <w:rPr>
                <w:sz w:val="22"/>
                <w:szCs w:val="22"/>
              </w:rPr>
            </w:pPr>
            <w:r w:rsidRPr="00BC0D49">
              <w:rPr>
                <w:sz w:val="22"/>
                <w:szCs w:val="22"/>
              </w:rPr>
              <w:t xml:space="preserve">1.2. Ремонт автомобильных дорог </w:t>
            </w:r>
          </w:p>
        </w:tc>
        <w:tc>
          <w:tcPr>
            <w:tcW w:w="730" w:type="pct"/>
            <w:vMerge w:val="restart"/>
          </w:tcPr>
          <w:p w14:paraId="0FB69888" w14:textId="77777777" w:rsidR="00762130" w:rsidRPr="00BC0D49" w:rsidRDefault="00762130" w:rsidP="00047218">
            <w:pPr>
              <w:rPr>
                <w:sz w:val="22"/>
                <w:szCs w:val="22"/>
              </w:rPr>
            </w:pPr>
            <w:r w:rsidRPr="00BC0D49">
              <w:rPr>
                <w:sz w:val="22"/>
                <w:szCs w:val="22"/>
              </w:rPr>
              <w:t xml:space="preserve">Комитет ЖКХ </w:t>
            </w:r>
          </w:p>
        </w:tc>
        <w:tc>
          <w:tcPr>
            <w:tcW w:w="582" w:type="pct"/>
          </w:tcPr>
          <w:p w14:paraId="6B0665E8" w14:textId="77777777" w:rsidR="00762130" w:rsidRPr="00BC0D49" w:rsidRDefault="00762130" w:rsidP="00047218">
            <w:pPr>
              <w:jc w:val="right"/>
              <w:rPr>
                <w:sz w:val="22"/>
                <w:szCs w:val="22"/>
              </w:rPr>
            </w:pPr>
            <w:r w:rsidRPr="00BC0D49"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476" w:type="pct"/>
          </w:tcPr>
          <w:p w14:paraId="6F806093" w14:textId="77777777" w:rsidR="00762130" w:rsidRPr="00BC0D49" w:rsidRDefault="00762130" w:rsidP="00047218">
            <w:pPr>
              <w:jc w:val="right"/>
              <w:rPr>
                <w:sz w:val="22"/>
                <w:szCs w:val="22"/>
              </w:rPr>
            </w:pPr>
            <w:r w:rsidRPr="00BC0D49">
              <w:rPr>
                <w:sz w:val="22"/>
                <w:szCs w:val="22"/>
              </w:rPr>
              <w:t xml:space="preserve">8 359,70 </w:t>
            </w:r>
          </w:p>
        </w:tc>
        <w:tc>
          <w:tcPr>
            <w:tcW w:w="663" w:type="pct"/>
          </w:tcPr>
          <w:p w14:paraId="2B05EBCD" w14:textId="77777777" w:rsidR="00762130" w:rsidRPr="00BC0D49" w:rsidRDefault="00762130" w:rsidP="00047218">
            <w:pPr>
              <w:jc w:val="right"/>
              <w:rPr>
                <w:sz w:val="22"/>
                <w:szCs w:val="22"/>
              </w:rPr>
            </w:pPr>
            <w:r w:rsidRPr="00BC0D49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529" w:type="pct"/>
          </w:tcPr>
          <w:p w14:paraId="1D33EFD1" w14:textId="77777777" w:rsidR="00762130" w:rsidRPr="00BC0D49" w:rsidRDefault="00762130" w:rsidP="00047218">
            <w:pPr>
              <w:jc w:val="right"/>
              <w:rPr>
                <w:sz w:val="22"/>
                <w:szCs w:val="22"/>
              </w:rPr>
            </w:pPr>
            <w:r w:rsidRPr="00BC0D49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476" w:type="pct"/>
          </w:tcPr>
          <w:p w14:paraId="6C83DE52" w14:textId="77777777" w:rsidR="00762130" w:rsidRPr="00BC0D49" w:rsidRDefault="00762130" w:rsidP="00047218">
            <w:pPr>
              <w:jc w:val="right"/>
              <w:rPr>
                <w:sz w:val="22"/>
                <w:szCs w:val="22"/>
              </w:rPr>
            </w:pPr>
            <w:r w:rsidRPr="00BC0D49">
              <w:rPr>
                <w:sz w:val="22"/>
                <w:szCs w:val="22"/>
              </w:rPr>
              <w:t>8 359,70</w:t>
            </w:r>
          </w:p>
        </w:tc>
      </w:tr>
      <w:tr w:rsidR="00762130" w:rsidRPr="00BC0D49" w14:paraId="578CED73" w14:textId="77777777" w:rsidTr="00762130">
        <w:tblPrEx>
          <w:tblCellMar>
            <w:left w:w="105" w:type="dxa"/>
            <w:right w:w="105" w:type="dxa"/>
          </w:tblCellMar>
        </w:tblPrEx>
        <w:tc>
          <w:tcPr>
            <w:tcW w:w="1544" w:type="pct"/>
            <w:vMerge/>
          </w:tcPr>
          <w:p w14:paraId="5FB12E2E" w14:textId="77777777" w:rsidR="00762130" w:rsidRPr="00BC0D49" w:rsidRDefault="00762130" w:rsidP="00047218">
            <w:pPr>
              <w:ind w:firstLine="45"/>
              <w:rPr>
                <w:sz w:val="22"/>
                <w:szCs w:val="22"/>
              </w:rPr>
            </w:pPr>
          </w:p>
        </w:tc>
        <w:tc>
          <w:tcPr>
            <w:tcW w:w="730" w:type="pct"/>
            <w:vMerge/>
          </w:tcPr>
          <w:p w14:paraId="2B458D81" w14:textId="77777777" w:rsidR="00762130" w:rsidRPr="00BC0D49" w:rsidRDefault="00762130" w:rsidP="00047218">
            <w:pPr>
              <w:ind w:firstLine="45"/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14:paraId="26524BD5" w14:textId="77777777" w:rsidR="00762130" w:rsidRPr="00BC0D49" w:rsidRDefault="00762130" w:rsidP="00047218">
            <w:pPr>
              <w:jc w:val="right"/>
              <w:rPr>
                <w:sz w:val="22"/>
                <w:szCs w:val="22"/>
              </w:rPr>
            </w:pPr>
            <w:r w:rsidRPr="00BC0D49">
              <w:rPr>
                <w:sz w:val="22"/>
                <w:szCs w:val="22"/>
              </w:rPr>
              <w:t xml:space="preserve">2023 </w:t>
            </w:r>
          </w:p>
        </w:tc>
        <w:tc>
          <w:tcPr>
            <w:tcW w:w="476" w:type="pct"/>
          </w:tcPr>
          <w:p w14:paraId="3E33E62C" w14:textId="77777777" w:rsidR="00762130" w:rsidRPr="00BC0D49" w:rsidRDefault="00762130" w:rsidP="00047218">
            <w:pPr>
              <w:jc w:val="right"/>
              <w:rPr>
                <w:sz w:val="22"/>
                <w:szCs w:val="22"/>
              </w:rPr>
            </w:pPr>
            <w:r w:rsidRPr="00BC0D49">
              <w:rPr>
                <w:sz w:val="22"/>
                <w:szCs w:val="22"/>
              </w:rPr>
              <w:t xml:space="preserve">238,00 </w:t>
            </w:r>
          </w:p>
        </w:tc>
        <w:tc>
          <w:tcPr>
            <w:tcW w:w="663" w:type="pct"/>
          </w:tcPr>
          <w:p w14:paraId="6811FDE0" w14:textId="77777777" w:rsidR="00762130" w:rsidRPr="00BC0D49" w:rsidRDefault="00762130" w:rsidP="00047218">
            <w:pPr>
              <w:jc w:val="right"/>
              <w:rPr>
                <w:sz w:val="22"/>
                <w:szCs w:val="22"/>
              </w:rPr>
            </w:pPr>
            <w:r w:rsidRPr="00BC0D49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529" w:type="pct"/>
          </w:tcPr>
          <w:p w14:paraId="154556B1" w14:textId="77777777" w:rsidR="00762130" w:rsidRPr="00BC0D49" w:rsidRDefault="00762130" w:rsidP="00047218">
            <w:pPr>
              <w:jc w:val="right"/>
              <w:rPr>
                <w:sz w:val="22"/>
                <w:szCs w:val="22"/>
              </w:rPr>
            </w:pPr>
            <w:r w:rsidRPr="00BC0D49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476" w:type="pct"/>
          </w:tcPr>
          <w:p w14:paraId="201B6F63" w14:textId="77777777" w:rsidR="00762130" w:rsidRPr="00BC0D49" w:rsidRDefault="00762130" w:rsidP="00047218">
            <w:pPr>
              <w:jc w:val="right"/>
              <w:rPr>
                <w:sz w:val="22"/>
                <w:szCs w:val="22"/>
              </w:rPr>
            </w:pPr>
            <w:r w:rsidRPr="00BC0D49">
              <w:rPr>
                <w:sz w:val="22"/>
                <w:szCs w:val="22"/>
              </w:rPr>
              <w:t xml:space="preserve">238,00 </w:t>
            </w:r>
          </w:p>
        </w:tc>
      </w:tr>
      <w:tr w:rsidR="00762130" w:rsidRPr="00BC0D49" w14:paraId="74F20ED0" w14:textId="77777777" w:rsidTr="00762130">
        <w:tblPrEx>
          <w:tblCellMar>
            <w:left w:w="105" w:type="dxa"/>
            <w:right w:w="105" w:type="dxa"/>
          </w:tblCellMar>
        </w:tblPrEx>
        <w:tc>
          <w:tcPr>
            <w:tcW w:w="1544" w:type="pct"/>
            <w:vMerge/>
          </w:tcPr>
          <w:p w14:paraId="547E2F5D" w14:textId="77777777" w:rsidR="00762130" w:rsidRPr="00BC0D49" w:rsidRDefault="00762130" w:rsidP="00047218">
            <w:pPr>
              <w:ind w:firstLine="45"/>
              <w:rPr>
                <w:sz w:val="22"/>
                <w:szCs w:val="22"/>
              </w:rPr>
            </w:pPr>
          </w:p>
        </w:tc>
        <w:tc>
          <w:tcPr>
            <w:tcW w:w="730" w:type="pct"/>
            <w:vMerge/>
          </w:tcPr>
          <w:p w14:paraId="07EBF3C8" w14:textId="77777777" w:rsidR="00762130" w:rsidRPr="00BC0D49" w:rsidRDefault="00762130" w:rsidP="00047218">
            <w:pPr>
              <w:ind w:firstLine="45"/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14:paraId="01F3EFD7" w14:textId="77777777" w:rsidR="00762130" w:rsidRPr="00BC0D49" w:rsidRDefault="00762130" w:rsidP="00047218">
            <w:pPr>
              <w:jc w:val="right"/>
              <w:rPr>
                <w:sz w:val="22"/>
                <w:szCs w:val="22"/>
              </w:rPr>
            </w:pPr>
            <w:r w:rsidRPr="00BC0D49">
              <w:rPr>
                <w:sz w:val="22"/>
                <w:szCs w:val="22"/>
              </w:rPr>
              <w:t>2024</w:t>
            </w:r>
          </w:p>
        </w:tc>
        <w:tc>
          <w:tcPr>
            <w:tcW w:w="476" w:type="pct"/>
          </w:tcPr>
          <w:p w14:paraId="0644B6B8" w14:textId="77777777" w:rsidR="00762130" w:rsidRPr="00BC0D49" w:rsidRDefault="00762130" w:rsidP="00047218">
            <w:pPr>
              <w:jc w:val="right"/>
              <w:rPr>
                <w:sz w:val="22"/>
                <w:szCs w:val="22"/>
              </w:rPr>
            </w:pPr>
            <w:r w:rsidRPr="00BC0D49">
              <w:rPr>
                <w:sz w:val="22"/>
                <w:szCs w:val="22"/>
              </w:rPr>
              <w:t xml:space="preserve">1 900,00 </w:t>
            </w:r>
          </w:p>
        </w:tc>
        <w:tc>
          <w:tcPr>
            <w:tcW w:w="663" w:type="pct"/>
          </w:tcPr>
          <w:p w14:paraId="15225963" w14:textId="77777777" w:rsidR="00762130" w:rsidRPr="00BC0D49" w:rsidRDefault="00762130" w:rsidP="00047218">
            <w:pPr>
              <w:jc w:val="right"/>
              <w:rPr>
                <w:sz w:val="22"/>
                <w:szCs w:val="22"/>
              </w:rPr>
            </w:pPr>
            <w:r w:rsidRPr="00BC0D49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529" w:type="pct"/>
          </w:tcPr>
          <w:p w14:paraId="61CBD956" w14:textId="77777777" w:rsidR="00762130" w:rsidRPr="00BC0D49" w:rsidRDefault="00762130" w:rsidP="00047218">
            <w:pPr>
              <w:jc w:val="right"/>
              <w:rPr>
                <w:sz w:val="22"/>
                <w:szCs w:val="22"/>
              </w:rPr>
            </w:pPr>
            <w:r w:rsidRPr="00BC0D49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476" w:type="pct"/>
          </w:tcPr>
          <w:p w14:paraId="645D938A" w14:textId="77777777" w:rsidR="00762130" w:rsidRPr="00BC0D49" w:rsidRDefault="00762130" w:rsidP="00047218">
            <w:pPr>
              <w:jc w:val="right"/>
              <w:rPr>
                <w:sz w:val="22"/>
                <w:szCs w:val="22"/>
              </w:rPr>
            </w:pPr>
            <w:r w:rsidRPr="00BC0D49">
              <w:rPr>
                <w:sz w:val="22"/>
                <w:szCs w:val="22"/>
              </w:rPr>
              <w:t xml:space="preserve">1 900,00 </w:t>
            </w:r>
          </w:p>
        </w:tc>
      </w:tr>
      <w:tr w:rsidR="00920D51" w:rsidRPr="00BC0D49" w14:paraId="27ADB6B0" w14:textId="77777777" w:rsidTr="00762130">
        <w:tblPrEx>
          <w:tblCellMar>
            <w:left w:w="105" w:type="dxa"/>
            <w:right w:w="105" w:type="dxa"/>
          </w:tblCellMar>
        </w:tblPrEx>
        <w:tc>
          <w:tcPr>
            <w:tcW w:w="1544" w:type="pct"/>
            <w:vMerge w:val="restart"/>
          </w:tcPr>
          <w:p w14:paraId="052F412B" w14:textId="77777777" w:rsidR="00920D51" w:rsidRPr="00BC0D49" w:rsidRDefault="00920D51" w:rsidP="001227A7">
            <w:pPr>
              <w:rPr>
                <w:sz w:val="22"/>
                <w:szCs w:val="22"/>
              </w:rPr>
            </w:pPr>
            <w:r w:rsidRPr="00BC0D49">
              <w:rPr>
                <w:sz w:val="22"/>
                <w:szCs w:val="22"/>
              </w:rPr>
              <w:t>1.3. Ремонт искусственных сооружений на дорогах общего пользования местного значения</w:t>
            </w:r>
          </w:p>
        </w:tc>
        <w:tc>
          <w:tcPr>
            <w:tcW w:w="730" w:type="pct"/>
            <w:vMerge w:val="restart"/>
          </w:tcPr>
          <w:p w14:paraId="00E3CEFD" w14:textId="77777777" w:rsidR="00920D51" w:rsidRPr="00BC0D49" w:rsidRDefault="00920D51" w:rsidP="00047218">
            <w:pPr>
              <w:rPr>
                <w:sz w:val="22"/>
                <w:szCs w:val="22"/>
              </w:rPr>
            </w:pPr>
            <w:r w:rsidRPr="00BC0D49">
              <w:rPr>
                <w:sz w:val="22"/>
                <w:szCs w:val="22"/>
              </w:rPr>
              <w:t>Комитет ЖКХ,</w:t>
            </w:r>
          </w:p>
          <w:p w14:paraId="3E887483" w14:textId="77777777" w:rsidR="00920D51" w:rsidRPr="00BC0D49" w:rsidRDefault="00920D51" w:rsidP="00047218">
            <w:pPr>
              <w:rPr>
                <w:sz w:val="22"/>
                <w:szCs w:val="22"/>
              </w:rPr>
            </w:pPr>
            <w:r w:rsidRPr="00BC0D49">
              <w:rPr>
                <w:sz w:val="22"/>
                <w:szCs w:val="22"/>
              </w:rPr>
              <w:t>Отдел по строительству</w:t>
            </w:r>
          </w:p>
        </w:tc>
        <w:tc>
          <w:tcPr>
            <w:tcW w:w="582" w:type="pct"/>
          </w:tcPr>
          <w:p w14:paraId="13EA8CB3" w14:textId="77777777" w:rsidR="00920D51" w:rsidRPr="00BC0D49" w:rsidRDefault="00920D51" w:rsidP="00047218">
            <w:pPr>
              <w:jc w:val="right"/>
              <w:rPr>
                <w:sz w:val="22"/>
                <w:szCs w:val="22"/>
              </w:rPr>
            </w:pPr>
            <w:r w:rsidRPr="00BC0D49"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476" w:type="pct"/>
          </w:tcPr>
          <w:p w14:paraId="28247C6E" w14:textId="77777777" w:rsidR="00920D51" w:rsidRPr="00BC0D49" w:rsidRDefault="00920D51" w:rsidP="00047218">
            <w:pPr>
              <w:jc w:val="right"/>
              <w:rPr>
                <w:sz w:val="22"/>
                <w:szCs w:val="22"/>
              </w:rPr>
            </w:pPr>
            <w:r w:rsidRPr="00BC0D49">
              <w:rPr>
                <w:sz w:val="22"/>
                <w:szCs w:val="22"/>
              </w:rPr>
              <w:t>15 000,00</w:t>
            </w:r>
          </w:p>
        </w:tc>
        <w:tc>
          <w:tcPr>
            <w:tcW w:w="663" w:type="pct"/>
          </w:tcPr>
          <w:p w14:paraId="1AC653CA" w14:textId="77777777" w:rsidR="00920D51" w:rsidRPr="00BC0D49" w:rsidRDefault="00920D51" w:rsidP="00047218">
            <w:pPr>
              <w:jc w:val="right"/>
              <w:rPr>
                <w:sz w:val="22"/>
                <w:szCs w:val="22"/>
              </w:rPr>
            </w:pPr>
            <w:r w:rsidRPr="00BC0D49">
              <w:rPr>
                <w:sz w:val="22"/>
                <w:szCs w:val="22"/>
              </w:rPr>
              <w:t>0,00</w:t>
            </w:r>
          </w:p>
        </w:tc>
        <w:tc>
          <w:tcPr>
            <w:tcW w:w="529" w:type="pct"/>
          </w:tcPr>
          <w:p w14:paraId="45893F54" w14:textId="77777777" w:rsidR="00920D51" w:rsidRPr="00BC0D49" w:rsidRDefault="00920D51" w:rsidP="00047218">
            <w:pPr>
              <w:jc w:val="right"/>
              <w:rPr>
                <w:sz w:val="22"/>
                <w:szCs w:val="22"/>
              </w:rPr>
            </w:pPr>
            <w:r w:rsidRPr="00BC0D49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</w:tcPr>
          <w:p w14:paraId="3D4F5647" w14:textId="77777777" w:rsidR="00920D51" w:rsidRPr="00BC0D49" w:rsidRDefault="00920D51" w:rsidP="00047218">
            <w:pPr>
              <w:jc w:val="right"/>
              <w:rPr>
                <w:sz w:val="22"/>
                <w:szCs w:val="22"/>
              </w:rPr>
            </w:pPr>
            <w:r w:rsidRPr="00BC0D49">
              <w:rPr>
                <w:sz w:val="22"/>
                <w:szCs w:val="22"/>
              </w:rPr>
              <w:t>15 000,00</w:t>
            </w:r>
          </w:p>
        </w:tc>
      </w:tr>
      <w:tr w:rsidR="00920D51" w:rsidRPr="00BC0D49" w14:paraId="173EE564" w14:textId="77777777" w:rsidTr="00762130">
        <w:tblPrEx>
          <w:tblCellMar>
            <w:left w:w="105" w:type="dxa"/>
            <w:right w:w="105" w:type="dxa"/>
          </w:tblCellMar>
        </w:tblPrEx>
        <w:tc>
          <w:tcPr>
            <w:tcW w:w="1544" w:type="pct"/>
            <w:vMerge/>
          </w:tcPr>
          <w:p w14:paraId="4E46500F" w14:textId="77777777" w:rsidR="00920D51" w:rsidRPr="00BC0D49" w:rsidRDefault="00920D51" w:rsidP="00047218">
            <w:pPr>
              <w:rPr>
                <w:sz w:val="22"/>
                <w:szCs w:val="22"/>
              </w:rPr>
            </w:pPr>
          </w:p>
        </w:tc>
        <w:tc>
          <w:tcPr>
            <w:tcW w:w="730" w:type="pct"/>
            <w:vMerge/>
          </w:tcPr>
          <w:p w14:paraId="7A7A2C48" w14:textId="77777777" w:rsidR="00920D51" w:rsidRPr="00BC0D49" w:rsidRDefault="00920D51" w:rsidP="00047218">
            <w:pPr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14:paraId="3C01C862" w14:textId="77777777" w:rsidR="00920D51" w:rsidRPr="00BC0D49" w:rsidRDefault="00920D51" w:rsidP="00047218">
            <w:pPr>
              <w:jc w:val="right"/>
              <w:rPr>
                <w:sz w:val="22"/>
                <w:szCs w:val="22"/>
              </w:rPr>
            </w:pPr>
            <w:r w:rsidRPr="00BC0D49">
              <w:rPr>
                <w:sz w:val="22"/>
                <w:szCs w:val="22"/>
              </w:rPr>
              <w:t xml:space="preserve">2023 </w:t>
            </w:r>
          </w:p>
        </w:tc>
        <w:tc>
          <w:tcPr>
            <w:tcW w:w="476" w:type="pct"/>
          </w:tcPr>
          <w:p w14:paraId="2B7125C1" w14:textId="77777777" w:rsidR="00920D51" w:rsidRPr="00BC0D49" w:rsidRDefault="00920D51" w:rsidP="00047218">
            <w:pPr>
              <w:jc w:val="right"/>
              <w:rPr>
                <w:sz w:val="22"/>
                <w:szCs w:val="22"/>
              </w:rPr>
            </w:pPr>
            <w:r w:rsidRPr="00BC0D49">
              <w:rPr>
                <w:sz w:val="22"/>
                <w:szCs w:val="22"/>
              </w:rPr>
              <w:t>18 662,00</w:t>
            </w:r>
          </w:p>
        </w:tc>
        <w:tc>
          <w:tcPr>
            <w:tcW w:w="663" w:type="pct"/>
          </w:tcPr>
          <w:p w14:paraId="2EC221E6" w14:textId="77777777" w:rsidR="00920D51" w:rsidRPr="00BC0D49" w:rsidRDefault="00920D51" w:rsidP="00047218">
            <w:pPr>
              <w:jc w:val="right"/>
              <w:rPr>
                <w:sz w:val="22"/>
                <w:szCs w:val="22"/>
              </w:rPr>
            </w:pPr>
            <w:r w:rsidRPr="00BC0D49">
              <w:rPr>
                <w:sz w:val="22"/>
                <w:szCs w:val="22"/>
              </w:rPr>
              <w:t>0,00</w:t>
            </w:r>
          </w:p>
        </w:tc>
        <w:tc>
          <w:tcPr>
            <w:tcW w:w="529" w:type="pct"/>
          </w:tcPr>
          <w:p w14:paraId="689B44A7" w14:textId="77777777" w:rsidR="00920D51" w:rsidRPr="00BC0D49" w:rsidRDefault="00920D51" w:rsidP="00047218">
            <w:pPr>
              <w:jc w:val="right"/>
              <w:rPr>
                <w:sz w:val="22"/>
                <w:szCs w:val="22"/>
              </w:rPr>
            </w:pPr>
            <w:r w:rsidRPr="00BC0D49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</w:tcPr>
          <w:p w14:paraId="27A59B2D" w14:textId="77777777" w:rsidR="00920D51" w:rsidRPr="00BC0D49" w:rsidRDefault="00920D51" w:rsidP="00047218">
            <w:pPr>
              <w:jc w:val="right"/>
              <w:rPr>
                <w:sz w:val="22"/>
                <w:szCs w:val="22"/>
              </w:rPr>
            </w:pPr>
            <w:r w:rsidRPr="00BC0D49">
              <w:rPr>
                <w:sz w:val="22"/>
                <w:szCs w:val="22"/>
              </w:rPr>
              <w:t>18 662,00</w:t>
            </w:r>
          </w:p>
        </w:tc>
      </w:tr>
      <w:tr w:rsidR="00920D51" w:rsidRPr="00BC0D49" w14:paraId="09F16EAC" w14:textId="77777777" w:rsidTr="00762130">
        <w:tblPrEx>
          <w:tblCellMar>
            <w:left w:w="105" w:type="dxa"/>
            <w:right w:w="105" w:type="dxa"/>
          </w:tblCellMar>
        </w:tblPrEx>
        <w:tc>
          <w:tcPr>
            <w:tcW w:w="1544" w:type="pct"/>
            <w:vMerge/>
          </w:tcPr>
          <w:p w14:paraId="62F2F136" w14:textId="77777777" w:rsidR="00920D51" w:rsidRPr="00BC0D49" w:rsidRDefault="00920D51" w:rsidP="00047218">
            <w:pPr>
              <w:rPr>
                <w:sz w:val="22"/>
                <w:szCs w:val="22"/>
              </w:rPr>
            </w:pPr>
          </w:p>
        </w:tc>
        <w:tc>
          <w:tcPr>
            <w:tcW w:w="730" w:type="pct"/>
            <w:vMerge/>
          </w:tcPr>
          <w:p w14:paraId="1D1C9430" w14:textId="77777777" w:rsidR="00920D51" w:rsidRPr="00BC0D49" w:rsidRDefault="00920D51" w:rsidP="00047218">
            <w:pPr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14:paraId="6C6DBAAB" w14:textId="77777777" w:rsidR="00920D51" w:rsidRPr="00BC0D49" w:rsidRDefault="00920D51" w:rsidP="00047218">
            <w:pPr>
              <w:jc w:val="right"/>
              <w:rPr>
                <w:sz w:val="22"/>
                <w:szCs w:val="22"/>
              </w:rPr>
            </w:pPr>
            <w:r w:rsidRPr="00BC0D49">
              <w:rPr>
                <w:sz w:val="22"/>
                <w:szCs w:val="22"/>
              </w:rPr>
              <w:t>2024</w:t>
            </w:r>
          </w:p>
        </w:tc>
        <w:tc>
          <w:tcPr>
            <w:tcW w:w="476" w:type="pct"/>
          </w:tcPr>
          <w:p w14:paraId="489F2C07" w14:textId="77777777" w:rsidR="00920D51" w:rsidRPr="00BC0D49" w:rsidRDefault="00920D51" w:rsidP="00047218">
            <w:pPr>
              <w:jc w:val="right"/>
              <w:rPr>
                <w:sz w:val="22"/>
                <w:szCs w:val="22"/>
              </w:rPr>
            </w:pPr>
            <w:r w:rsidRPr="00BC0D49">
              <w:rPr>
                <w:sz w:val="22"/>
                <w:szCs w:val="22"/>
              </w:rPr>
              <w:t>0,00</w:t>
            </w:r>
          </w:p>
        </w:tc>
        <w:tc>
          <w:tcPr>
            <w:tcW w:w="663" w:type="pct"/>
          </w:tcPr>
          <w:p w14:paraId="1D68F6C4" w14:textId="77777777" w:rsidR="00920D51" w:rsidRPr="00BC0D49" w:rsidRDefault="00920D51" w:rsidP="00047218">
            <w:pPr>
              <w:jc w:val="right"/>
              <w:rPr>
                <w:sz w:val="22"/>
                <w:szCs w:val="22"/>
              </w:rPr>
            </w:pPr>
            <w:r w:rsidRPr="00BC0D49">
              <w:rPr>
                <w:sz w:val="22"/>
                <w:szCs w:val="22"/>
              </w:rPr>
              <w:t>0,00</w:t>
            </w:r>
          </w:p>
        </w:tc>
        <w:tc>
          <w:tcPr>
            <w:tcW w:w="529" w:type="pct"/>
          </w:tcPr>
          <w:p w14:paraId="5ECF7818" w14:textId="77777777" w:rsidR="00920D51" w:rsidRPr="00BC0D49" w:rsidRDefault="00920D51" w:rsidP="00047218">
            <w:pPr>
              <w:jc w:val="right"/>
              <w:rPr>
                <w:sz w:val="22"/>
                <w:szCs w:val="22"/>
              </w:rPr>
            </w:pPr>
            <w:r w:rsidRPr="00BC0D49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</w:tcPr>
          <w:p w14:paraId="583F2814" w14:textId="77777777" w:rsidR="00920D51" w:rsidRPr="00BC0D49" w:rsidRDefault="00920D51" w:rsidP="00047218">
            <w:pPr>
              <w:jc w:val="right"/>
              <w:rPr>
                <w:sz w:val="22"/>
                <w:szCs w:val="22"/>
              </w:rPr>
            </w:pPr>
            <w:r w:rsidRPr="00BC0D49">
              <w:rPr>
                <w:sz w:val="22"/>
                <w:szCs w:val="22"/>
              </w:rPr>
              <w:t>0,00</w:t>
            </w:r>
          </w:p>
        </w:tc>
      </w:tr>
      <w:tr w:rsidR="00920D51" w:rsidRPr="00BC0D49" w14:paraId="19D917D0" w14:textId="77777777" w:rsidTr="00762130">
        <w:tblPrEx>
          <w:tblCellMar>
            <w:left w:w="105" w:type="dxa"/>
            <w:right w:w="105" w:type="dxa"/>
          </w:tblCellMar>
        </w:tblPrEx>
        <w:tc>
          <w:tcPr>
            <w:tcW w:w="1544" w:type="pct"/>
            <w:vMerge w:val="restart"/>
          </w:tcPr>
          <w:p w14:paraId="334C411F" w14:textId="77777777" w:rsidR="00920D51" w:rsidRDefault="00920D51" w:rsidP="001227A7">
            <w:pPr>
              <w:rPr>
                <w:sz w:val="22"/>
                <w:szCs w:val="22"/>
              </w:rPr>
            </w:pPr>
            <w:r w:rsidRPr="00BC0D49">
              <w:rPr>
                <w:sz w:val="22"/>
                <w:szCs w:val="22"/>
              </w:rPr>
              <w:t xml:space="preserve">1.4. 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 </w:t>
            </w:r>
          </w:p>
          <w:p w14:paraId="0E2F6313" w14:textId="36A000D2" w:rsidR="00762130" w:rsidRPr="00BC0D49" w:rsidRDefault="00762130" w:rsidP="001227A7">
            <w:pPr>
              <w:rPr>
                <w:sz w:val="22"/>
                <w:szCs w:val="22"/>
              </w:rPr>
            </w:pPr>
          </w:p>
        </w:tc>
        <w:tc>
          <w:tcPr>
            <w:tcW w:w="730" w:type="pct"/>
            <w:vMerge w:val="restart"/>
          </w:tcPr>
          <w:p w14:paraId="4AF89848" w14:textId="77777777" w:rsidR="00920D51" w:rsidRPr="00BC0D49" w:rsidRDefault="00920D51" w:rsidP="00047218">
            <w:pPr>
              <w:rPr>
                <w:sz w:val="22"/>
                <w:szCs w:val="22"/>
              </w:rPr>
            </w:pPr>
            <w:r w:rsidRPr="00BC0D49">
              <w:rPr>
                <w:sz w:val="22"/>
                <w:szCs w:val="22"/>
              </w:rPr>
              <w:t xml:space="preserve">Комитет ЖКХ </w:t>
            </w:r>
          </w:p>
        </w:tc>
        <w:tc>
          <w:tcPr>
            <w:tcW w:w="582" w:type="pct"/>
          </w:tcPr>
          <w:p w14:paraId="3DF6EDD4" w14:textId="77777777" w:rsidR="00920D51" w:rsidRPr="00BC0D49" w:rsidRDefault="00920D51" w:rsidP="00047218">
            <w:pPr>
              <w:jc w:val="right"/>
              <w:rPr>
                <w:sz w:val="22"/>
                <w:szCs w:val="22"/>
              </w:rPr>
            </w:pPr>
            <w:r w:rsidRPr="00BC0D49"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476" w:type="pct"/>
          </w:tcPr>
          <w:p w14:paraId="450EB887" w14:textId="77777777" w:rsidR="00920D51" w:rsidRPr="00BC0D49" w:rsidRDefault="00920D51" w:rsidP="00047218">
            <w:pPr>
              <w:jc w:val="right"/>
              <w:rPr>
                <w:sz w:val="22"/>
                <w:szCs w:val="22"/>
              </w:rPr>
            </w:pPr>
            <w:r w:rsidRPr="00BC0D49">
              <w:rPr>
                <w:sz w:val="22"/>
                <w:szCs w:val="22"/>
              </w:rPr>
              <w:t xml:space="preserve">   4 131,00 </w:t>
            </w:r>
          </w:p>
        </w:tc>
        <w:tc>
          <w:tcPr>
            <w:tcW w:w="663" w:type="pct"/>
          </w:tcPr>
          <w:p w14:paraId="60C9FD11" w14:textId="77777777" w:rsidR="00920D51" w:rsidRPr="00BC0D49" w:rsidRDefault="00920D51" w:rsidP="00047218">
            <w:pPr>
              <w:jc w:val="right"/>
              <w:rPr>
                <w:sz w:val="22"/>
                <w:szCs w:val="22"/>
              </w:rPr>
            </w:pPr>
            <w:r w:rsidRPr="00BC0D49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529" w:type="pct"/>
          </w:tcPr>
          <w:p w14:paraId="3FFE4FD7" w14:textId="77777777" w:rsidR="00920D51" w:rsidRPr="00BC0D49" w:rsidRDefault="00920D51" w:rsidP="00047218">
            <w:pPr>
              <w:jc w:val="right"/>
              <w:rPr>
                <w:sz w:val="22"/>
                <w:szCs w:val="22"/>
              </w:rPr>
            </w:pPr>
            <w:r w:rsidRPr="00BC0D49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476" w:type="pct"/>
          </w:tcPr>
          <w:p w14:paraId="1A49BCB4" w14:textId="77777777" w:rsidR="00920D51" w:rsidRPr="00BC0D49" w:rsidRDefault="00920D51" w:rsidP="00047218">
            <w:pPr>
              <w:jc w:val="right"/>
              <w:rPr>
                <w:sz w:val="22"/>
                <w:szCs w:val="22"/>
              </w:rPr>
            </w:pPr>
            <w:r w:rsidRPr="00BC0D49">
              <w:rPr>
                <w:sz w:val="22"/>
                <w:szCs w:val="22"/>
              </w:rPr>
              <w:t xml:space="preserve">   4 131,00 </w:t>
            </w:r>
          </w:p>
        </w:tc>
      </w:tr>
      <w:tr w:rsidR="00920D51" w:rsidRPr="00BC0D49" w14:paraId="768D1248" w14:textId="77777777" w:rsidTr="00762130">
        <w:tblPrEx>
          <w:tblCellMar>
            <w:left w:w="105" w:type="dxa"/>
            <w:right w:w="105" w:type="dxa"/>
          </w:tblCellMar>
        </w:tblPrEx>
        <w:tc>
          <w:tcPr>
            <w:tcW w:w="1544" w:type="pct"/>
            <w:vMerge/>
          </w:tcPr>
          <w:p w14:paraId="387358E9" w14:textId="77777777" w:rsidR="00920D51" w:rsidRPr="00BC0D49" w:rsidRDefault="00920D51" w:rsidP="00047218">
            <w:pPr>
              <w:ind w:firstLine="90"/>
              <w:rPr>
                <w:sz w:val="22"/>
                <w:szCs w:val="22"/>
              </w:rPr>
            </w:pPr>
          </w:p>
        </w:tc>
        <w:tc>
          <w:tcPr>
            <w:tcW w:w="730" w:type="pct"/>
            <w:vMerge/>
          </w:tcPr>
          <w:p w14:paraId="3C26AE06" w14:textId="77777777" w:rsidR="00920D51" w:rsidRPr="00BC0D49" w:rsidRDefault="00920D51" w:rsidP="00047218">
            <w:pPr>
              <w:ind w:firstLine="90"/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14:paraId="32EEEBAE" w14:textId="77777777" w:rsidR="00920D51" w:rsidRPr="00BC0D49" w:rsidRDefault="00920D51" w:rsidP="00047218">
            <w:pPr>
              <w:jc w:val="right"/>
              <w:rPr>
                <w:sz w:val="22"/>
                <w:szCs w:val="22"/>
              </w:rPr>
            </w:pPr>
            <w:r w:rsidRPr="00BC0D49">
              <w:rPr>
                <w:sz w:val="22"/>
                <w:szCs w:val="22"/>
              </w:rPr>
              <w:t xml:space="preserve">2023 </w:t>
            </w:r>
          </w:p>
        </w:tc>
        <w:tc>
          <w:tcPr>
            <w:tcW w:w="476" w:type="pct"/>
          </w:tcPr>
          <w:p w14:paraId="12D44157" w14:textId="77777777" w:rsidR="00920D51" w:rsidRPr="00BC0D49" w:rsidRDefault="00920D51" w:rsidP="00047218">
            <w:pPr>
              <w:jc w:val="right"/>
              <w:rPr>
                <w:sz w:val="22"/>
                <w:szCs w:val="22"/>
              </w:rPr>
            </w:pPr>
            <w:r w:rsidRPr="00BC0D49">
              <w:rPr>
                <w:sz w:val="22"/>
                <w:szCs w:val="22"/>
              </w:rPr>
              <w:t xml:space="preserve">3 741,20 </w:t>
            </w:r>
          </w:p>
        </w:tc>
        <w:tc>
          <w:tcPr>
            <w:tcW w:w="663" w:type="pct"/>
          </w:tcPr>
          <w:p w14:paraId="73DB52E3" w14:textId="77777777" w:rsidR="00920D51" w:rsidRPr="00BC0D49" w:rsidRDefault="00920D51" w:rsidP="00047218">
            <w:pPr>
              <w:jc w:val="right"/>
              <w:rPr>
                <w:sz w:val="22"/>
                <w:szCs w:val="22"/>
              </w:rPr>
            </w:pPr>
            <w:r w:rsidRPr="00BC0D49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529" w:type="pct"/>
          </w:tcPr>
          <w:p w14:paraId="4007B5B7" w14:textId="77777777" w:rsidR="00920D51" w:rsidRPr="00BC0D49" w:rsidRDefault="00920D51" w:rsidP="00047218">
            <w:pPr>
              <w:jc w:val="right"/>
              <w:rPr>
                <w:sz w:val="22"/>
                <w:szCs w:val="22"/>
              </w:rPr>
            </w:pPr>
            <w:r w:rsidRPr="00BC0D49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476" w:type="pct"/>
          </w:tcPr>
          <w:p w14:paraId="02D31303" w14:textId="77777777" w:rsidR="00920D51" w:rsidRPr="00BC0D49" w:rsidRDefault="00920D51" w:rsidP="00047218">
            <w:pPr>
              <w:jc w:val="right"/>
              <w:rPr>
                <w:sz w:val="22"/>
                <w:szCs w:val="22"/>
              </w:rPr>
            </w:pPr>
            <w:r w:rsidRPr="00BC0D49">
              <w:rPr>
                <w:sz w:val="22"/>
                <w:szCs w:val="22"/>
              </w:rPr>
              <w:t xml:space="preserve">3 741,20 </w:t>
            </w:r>
          </w:p>
        </w:tc>
      </w:tr>
      <w:tr w:rsidR="00920D51" w:rsidRPr="00BC0D49" w14:paraId="5F5AB84C" w14:textId="77777777" w:rsidTr="00762130">
        <w:tblPrEx>
          <w:tblCellMar>
            <w:left w:w="105" w:type="dxa"/>
            <w:right w:w="105" w:type="dxa"/>
          </w:tblCellMar>
        </w:tblPrEx>
        <w:tc>
          <w:tcPr>
            <w:tcW w:w="1544" w:type="pct"/>
            <w:vMerge/>
          </w:tcPr>
          <w:p w14:paraId="1D035D34" w14:textId="77777777" w:rsidR="00920D51" w:rsidRPr="00BC0D49" w:rsidRDefault="00920D51" w:rsidP="00047218">
            <w:pPr>
              <w:ind w:firstLine="45"/>
              <w:rPr>
                <w:sz w:val="22"/>
                <w:szCs w:val="22"/>
              </w:rPr>
            </w:pPr>
          </w:p>
        </w:tc>
        <w:tc>
          <w:tcPr>
            <w:tcW w:w="730" w:type="pct"/>
            <w:vMerge/>
          </w:tcPr>
          <w:p w14:paraId="251B66D7" w14:textId="77777777" w:rsidR="00920D51" w:rsidRPr="00BC0D49" w:rsidRDefault="00920D51" w:rsidP="00047218">
            <w:pPr>
              <w:ind w:firstLine="45"/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14:paraId="2744FC81" w14:textId="77777777" w:rsidR="00920D51" w:rsidRPr="00BC0D49" w:rsidRDefault="00920D51" w:rsidP="00047218">
            <w:pPr>
              <w:jc w:val="right"/>
              <w:rPr>
                <w:sz w:val="22"/>
                <w:szCs w:val="22"/>
              </w:rPr>
            </w:pPr>
            <w:r w:rsidRPr="00BC0D49">
              <w:rPr>
                <w:sz w:val="22"/>
                <w:szCs w:val="22"/>
              </w:rPr>
              <w:t>2024</w:t>
            </w:r>
          </w:p>
        </w:tc>
        <w:tc>
          <w:tcPr>
            <w:tcW w:w="476" w:type="pct"/>
          </w:tcPr>
          <w:p w14:paraId="1C97B5C2" w14:textId="77777777" w:rsidR="00920D51" w:rsidRPr="00BC0D49" w:rsidRDefault="00920D51" w:rsidP="00047218">
            <w:pPr>
              <w:jc w:val="right"/>
              <w:rPr>
                <w:sz w:val="22"/>
                <w:szCs w:val="22"/>
              </w:rPr>
            </w:pPr>
            <w:r w:rsidRPr="00BC0D49">
              <w:rPr>
                <w:sz w:val="22"/>
                <w:szCs w:val="22"/>
              </w:rPr>
              <w:t xml:space="preserve">3 751,20 </w:t>
            </w:r>
          </w:p>
        </w:tc>
        <w:tc>
          <w:tcPr>
            <w:tcW w:w="663" w:type="pct"/>
          </w:tcPr>
          <w:p w14:paraId="0324A59A" w14:textId="77777777" w:rsidR="00920D51" w:rsidRPr="00BC0D49" w:rsidRDefault="00920D51" w:rsidP="00047218">
            <w:pPr>
              <w:jc w:val="right"/>
              <w:rPr>
                <w:sz w:val="22"/>
                <w:szCs w:val="22"/>
              </w:rPr>
            </w:pPr>
            <w:r w:rsidRPr="00BC0D49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529" w:type="pct"/>
          </w:tcPr>
          <w:p w14:paraId="2FF1BB6B" w14:textId="77777777" w:rsidR="00920D51" w:rsidRPr="00BC0D49" w:rsidRDefault="00920D51" w:rsidP="00047218">
            <w:pPr>
              <w:jc w:val="right"/>
              <w:rPr>
                <w:sz w:val="22"/>
                <w:szCs w:val="22"/>
              </w:rPr>
            </w:pPr>
            <w:r w:rsidRPr="00BC0D49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476" w:type="pct"/>
          </w:tcPr>
          <w:p w14:paraId="67AFD3BC" w14:textId="77777777" w:rsidR="00920D51" w:rsidRPr="00BC0D49" w:rsidRDefault="00920D51" w:rsidP="00047218">
            <w:pPr>
              <w:jc w:val="right"/>
              <w:rPr>
                <w:sz w:val="22"/>
                <w:szCs w:val="22"/>
              </w:rPr>
            </w:pPr>
            <w:r w:rsidRPr="00BC0D49">
              <w:rPr>
                <w:sz w:val="22"/>
                <w:szCs w:val="22"/>
              </w:rPr>
              <w:t xml:space="preserve">3 751,20 </w:t>
            </w:r>
          </w:p>
        </w:tc>
      </w:tr>
      <w:tr w:rsidR="00920D51" w:rsidRPr="00BC0D49" w14:paraId="0469AF0F" w14:textId="77777777" w:rsidTr="00762130">
        <w:tblPrEx>
          <w:tblCellMar>
            <w:left w:w="105" w:type="dxa"/>
            <w:right w:w="105" w:type="dxa"/>
          </w:tblCellMar>
        </w:tblPrEx>
        <w:tc>
          <w:tcPr>
            <w:tcW w:w="1544" w:type="pct"/>
            <w:vMerge w:val="restart"/>
          </w:tcPr>
          <w:p w14:paraId="1892809B" w14:textId="77777777" w:rsidR="00920D51" w:rsidRDefault="00920D51" w:rsidP="0061565E">
            <w:pPr>
              <w:ind w:firstLine="45"/>
              <w:rPr>
                <w:b/>
                <w:bCs/>
                <w:sz w:val="22"/>
                <w:szCs w:val="22"/>
              </w:rPr>
            </w:pPr>
            <w:r w:rsidRPr="00BC0D49">
              <w:rPr>
                <w:b/>
                <w:bCs/>
                <w:sz w:val="22"/>
                <w:szCs w:val="22"/>
              </w:rPr>
              <w:t>Итого по процессной части</w:t>
            </w:r>
          </w:p>
          <w:p w14:paraId="42AFA9E1" w14:textId="77777777" w:rsidR="00762130" w:rsidRDefault="00762130" w:rsidP="0061565E">
            <w:pPr>
              <w:ind w:firstLine="45"/>
              <w:rPr>
                <w:sz w:val="22"/>
                <w:szCs w:val="22"/>
              </w:rPr>
            </w:pPr>
          </w:p>
          <w:p w14:paraId="48541A39" w14:textId="77777777" w:rsidR="00762130" w:rsidRDefault="00762130" w:rsidP="0061565E">
            <w:pPr>
              <w:ind w:firstLine="45"/>
              <w:rPr>
                <w:sz w:val="22"/>
                <w:szCs w:val="22"/>
              </w:rPr>
            </w:pPr>
          </w:p>
          <w:p w14:paraId="365D361E" w14:textId="693C45F1" w:rsidR="00762130" w:rsidRPr="00BC0D49" w:rsidRDefault="00762130" w:rsidP="0061565E">
            <w:pPr>
              <w:ind w:firstLine="45"/>
              <w:rPr>
                <w:sz w:val="22"/>
                <w:szCs w:val="22"/>
              </w:rPr>
            </w:pPr>
          </w:p>
        </w:tc>
        <w:tc>
          <w:tcPr>
            <w:tcW w:w="730" w:type="pct"/>
            <w:vMerge w:val="restart"/>
          </w:tcPr>
          <w:p w14:paraId="30F1F610" w14:textId="77777777" w:rsidR="00920D51" w:rsidRPr="00BC0D49" w:rsidRDefault="00920D51" w:rsidP="00047218">
            <w:pPr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14:paraId="4D79A37F" w14:textId="77777777" w:rsidR="00920D51" w:rsidRPr="00BC0D49" w:rsidRDefault="00920D51" w:rsidP="00047218">
            <w:pPr>
              <w:jc w:val="right"/>
              <w:rPr>
                <w:b/>
                <w:sz w:val="22"/>
                <w:szCs w:val="22"/>
              </w:rPr>
            </w:pPr>
            <w:r w:rsidRPr="00BC0D49">
              <w:rPr>
                <w:b/>
                <w:sz w:val="22"/>
                <w:szCs w:val="22"/>
              </w:rPr>
              <w:t xml:space="preserve">2022 </w:t>
            </w:r>
          </w:p>
        </w:tc>
        <w:tc>
          <w:tcPr>
            <w:tcW w:w="476" w:type="pct"/>
          </w:tcPr>
          <w:p w14:paraId="4E821740" w14:textId="77777777" w:rsidR="00920D51" w:rsidRPr="00BC0D49" w:rsidRDefault="00920D51" w:rsidP="00047218">
            <w:pPr>
              <w:jc w:val="right"/>
              <w:rPr>
                <w:b/>
                <w:sz w:val="22"/>
                <w:szCs w:val="22"/>
              </w:rPr>
            </w:pPr>
            <w:r w:rsidRPr="00BC0D49">
              <w:rPr>
                <w:b/>
                <w:sz w:val="22"/>
                <w:szCs w:val="22"/>
              </w:rPr>
              <w:t>35 490,70</w:t>
            </w:r>
          </w:p>
        </w:tc>
        <w:tc>
          <w:tcPr>
            <w:tcW w:w="663" w:type="pct"/>
          </w:tcPr>
          <w:p w14:paraId="6FC2E377" w14:textId="77777777" w:rsidR="00920D51" w:rsidRPr="00BC0D49" w:rsidRDefault="00920D51" w:rsidP="00047218">
            <w:pPr>
              <w:jc w:val="right"/>
              <w:rPr>
                <w:b/>
                <w:sz w:val="22"/>
                <w:szCs w:val="22"/>
              </w:rPr>
            </w:pPr>
            <w:r w:rsidRPr="00BC0D49">
              <w:rPr>
                <w:b/>
                <w:sz w:val="22"/>
                <w:szCs w:val="22"/>
              </w:rPr>
              <w:t xml:space="preserve">0,00 </w:t>
            </w:r>
          </w:p>
        </w:tc>
        <w:tc>
          <w:tcPr>
            <w:tcW w:w="529" w:type="pct"/>
          </w:tcPr>
          <w:p w14:paraId="229D37AE" w14:textId="77777777" w:rsidR="00920D51" w:rsidRPr="00BC0D49" w:rsidRDefault="00920D51" w:rsidP="00047218">
            <w:pPr>
              <w:jc w:val="right"/>
              <w:rPr>
                <w:b/>
                <w:sz w:val="22"/>
                <w:szCs w:val="22"/>
              </w:rPr>
            </w:pPr>
            <w:r w:rsidRPr="00BC0D49">
              <w:rPr>
                <w:b/>
                <w:sz w:val="22"/>
                <w:szCs w:val="22"/>
              </w:rPr>
              <w:t xml:space="preserve">0,00 </w:t>
            </w:r>
          </w:p>
        </w:tc>
        <w:tc>
          <w:tcPr>
            <w:tcW w:w="476" w:type="pct"/>
          </w:tcPr>
          <w:p w14:paraId="046DD3F9" w14:textId="77777777" w:rsidR="00920D51" w:rsidRPr="00BC0D49" w:rsidRDefault="00920D51" w:rsidP="00047218">
            <w:pPr>
              <w:jc w:val="right"/>
              <w:rPr>
                <w:b/>
                <w:sz w:val="22"/>
                <w:szCs w:val="22"/>
              </w:rPr>
            </w:pPr>
            <w:r w:rsidRPr="00BC0D49">
              <w:rPr>
                <w:b/>
                <w:sz w:val="22"/>
                <w:szCs w:val="22"/>
              </w:rPr>
              <w:t>35 490,70</w:t>
            </w:r>
          </w:p>
        </w:tc>
      </w:tr>
      <w:tr w:rsidR="00920D51" w:rsidRPr="00BC0D49" w14:paraId="76C54B9C" w14:textId="77777777" w:rsidTr="00762130">
        <w:tblPrEx>
          <w:tblCellMar>
            <w:left w:w="105" w:type="dxa"/>
            <w:right w:w="105" w:type="dxa"/>
          </w:tblCellMar>
        </w:tblPrEx>
        <w:tc>
          <w:tcPr>
            <w:tcW w:w="1544" w:type="pct"/>
            <w:vMerge/>
          </w:tcPr>
          <w:p w14:paraId="656D7D62" w14:textId="77777777" w:rsidR="00920D51" w:rsidRPr="00BC0D49" w:rsidRDefault="00920D51" w:rsidP="00047218">
            <w:pPr>
              <w:ind w:firstLine="90"/>
              <w:rPr>
                <w:sz w:val="22"/>
                <w:szCs w:val="22"/>
              </w:rPr>
            </w:pPr>
          </w:p>
        </w:tc>
        <w:tc>
          <w:tcPr>
            <w:tcW w:w="730" w:type="pct"/>
            <w:vMerge/>
          </w:tcPr>
          <w:p w14:paraId="346FF584" w14:textId="77777777" w:rsidR="00920D51" w:rsidRPr="00BC0D49" w:rsidRDefault="00920D51" w:rsidP="00047218">
            <w:pPr>
              <w:ind w:firstLine="90"/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14:paraId="462A856C" w14:textId="77777777" w:rsidR="00920D51" w:rsidRPr="00BC0D49" w:rsidRDefault="00920D51" w:rsidP="00047218">
            <w:pPr>
              <w:jc w:val="right"/>
              <w:rPr>
                <w:b/>
                <w:sz w:val="22"/>
                <w:szCs w:val="22"/>
              </w:rPr>
            </w:pPr>
            <w:r w:rsidRPr="00BC0D49">
              <w:rPr>
                <w:b/>
                <w:sz w:val="22"/>
                <w:szCs w:val="22"/>
              </w:rPr>
              <w:t xml:space="preserve">2023 </w:t>
            </w:r>
          </w:p>
        </w:tc>
        <w:tc>
          <w:tcPr>
            <w:tcW w:w="476" w:type="pct"/>
          </w:tcPr>
          <w:p w14:paraId="684D4A1D" w14:textId="77777777" w:rsidR="00920D51" w:rsidRPr="00BC0D49" w:rsidRDefault="00920D51" w:rsidP="00047218">
            <w:pPr>
              <w:jc w:val="right"/>
              <w:rPr>
                <w:b/>
                <w:sz w:val="22"/>
                <w:szCs w:val="22"/>
              </w:rPr>
            </w:pPr>
            <w:r w:rsidRPr="00BC0D49">
              <w:rPr>
                <w:b/>
                <w:sz w:val="22"/>
                <w:szCs w:val="22"/>
              </w:rPr>
              <w:t>26 641,20</w:t>
            </w:r>
          </w:p>
        </w:tc>
        <w:tc>
          <w:tcPr>
            <w:tcW w:w="663" w:type="pct"/>
          </w:tcPr>
          <w:p w14:paraId="7821181E" w14:textId="77777777" w:rsidR="00920D51" w:rsidRPr="00BC0D49" w:rsidRDefault="00920D51" w:rsidP="00047218">
            <w:pPr>
              <w:jc w:val="right"/>
              <w:rPr>
                <w:b/>
                <w:sz w:val="22"/>
                <w:szCs w:val="22"/>
              </w:rPr>
            </w:pPr>
            <w:r w:rsidRPr="00BC0D49">
              <w:rPr>
                <w:b/>
                <w:sz w:val="22"/>
                <w:szCs w:val="22"/>
              </w:rPr>
              <w:t xml:space="preserve">0,00 </w:t>
            </w:r>
          </w:p>
        </w:tc>
        <w:tc>
          <w:tcPr>
            <w:tcW w:w="529" w:type="pct"/>
          </w:tcPr>
          <w:p w14:paraId="28A73215" w14:textId="77777777" w:rsidR="00920D51" w:rsidRPr="00BC0D49" w:rsidRDefault="00920D51" w:rsidP="00047218">
            <w:pPr>
              <w:jc w:val="right"/>
              <w:rPr>
                <w:b/>
                <w:sz w:val="22"/>
                <w:szCs w:val="22"/>
              </w:rPr>
            </w:pPr>
            <w:r w:rsidRPr="00BC0D49">
              <w:rPr>
                <w:b/>
                <w:sz w:val="22"/>
                <w:szCs w:val="22"/>
              </w:rPr>
              <w:t xml:space="preserve">0,00 </w:t>
            </w:r>
          </w:p>
        </w:tc>
        <w:tc>
          <w:tcPr>
            <w:tcW w:w="476" w:type="pct"/>
          </w:tcPr>
          <w:p w14:paraId="31391AC9" w14:textId="77777777" w:rsidR="00920D51" w:rsidRPr="00BC0D49" w:rsidRDefault="00920D51" w:rsidP="00047218">
            <w:pPr>
              <w:jc w:val="right"/>
              <w:rPr>
                <w:b/>
                <w:sz w:val="22"/>
                <w:szCs w:val="22"/>
              </w:rPr>
            </w:pPr>
            <w:r w:rsidRPr="00BC0D49">
              <w:rPr>
                <w:b/>
                <w:sz w:val="22"/>
                <w:szCs w:val="22"/>
              </w:rPr>
              <w:t>26 641,20</w:t>
            </w:r>
          </w:p>
        </w:tc>
      </w:tr>
      <w:tr w:rsidR="00920D51" w:rsidRPr="00BC0D49" w14:paraId="489B073E" w14:textId="77777777" w:rsidTr="00762130">
        <w:tblPrEx>
          <w:tblCellMar>
            <w:left w:w="105" w:type="dxa"/>
            <w:right w:w="105" w:type="dxa"/>
          </w:tblCellMar>
        </w:tblPrEx>
        <w:tc>
          <w:tcPr>
            <w:tcW w:w="1544" w:type="pct"/>
            <w:vMerge/>
          </w:tcPr>
          <w:p w14:paraId="09F2A187" w14:textId="77777777" w:rsidR="00920D51" w:rsidRPr="00BC0D49" w:rsidRDefault="00920D51" w:rsidP="00047218">
            <w:pPr>
              <w:ind w:firstLine="90"/>
              <w:rPr>
                <w:sz w:val="22"/>
                <w:szCs w:val="22"/>
              </w:rPr>
            </w:pPr>
          </w:p>
        </w:tc>
        <w:tc>
          <w:tcPr>
            <w:tcW w:w="730" w:type="pct"/>
            <w:vMerge/>
          </w:tcPr>
          <w:p w14:paraId="3C2B6347" w14:textId="77777777" w:rsidR="00920D51" w:rsidRPr="00BC0D49" w:rsidRDefault="00920D51" w:rsidP="00047218">
            <w:pPr>
              <w:ind w:firstLine="90"/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14:paraId="678C6D36" w14:textId="77777777" w:rsidR="00920D51" w:rsidRPr="00BC0D49" w:rsidRDefault="00920D51" w:rsidP="00047218">
            <w:pPr>
              <w:jc w:val="right"/>
              <w:rPr>
                <w:b/>
                <w:sz w:val="22"/>
                <w:szCs w:val="22"/>
              </w:rPr>
            </w:pPr>
            <w:r w:rsidRPr="00BC0D49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476" w:type="pct"/>
          </w:tcPr>
          <w:p w14:paraId="1146A954" w14:textId="77777777" w:rsidR="00920D51" w:rsidRPr="00BC0D49" w:rsidRDefault="00920D51" w:rsidP="00047218">
            <w:pPr>
              <w:jc w:val="right"/>
              <w:rPr>
                <w:b/>
                <w:sz w:val="22"/>
                <w:szCs w:val="22"/>
              </w:rPr>
            </w:pPr>
            <w:r w:rsidRPr="00BC0D49">
              <w:rPr>
                <w:b/>
                <w:sz w:val="22"/>
                <w:szCs w:val="22"/>
              </w:rPr>
              <w:t>9 651,20</w:t>
            </w:r>
          </w:p>
        </w:tc>
        <w:tc>
          <w:tcPr>
            <w:tcW w:w="663" w:type="pct"/>
          </w:tcPr>
          <w:p w14:paraId="5EDAC6E4" w14:textId="77777777" w:rsidR="00920D51" w:rsidRPr="00BC0D49" w:rsidRDefault="00920D51" w:rsidP="00047218">
            <w:pPr>
              <w:jc w:val="right"/>
              <w:rPr>
                <w:b/>
                <w:sz w:val="22"/>
                <w:szCs w:val="22"/>
              </w:rPr>
            </w:pPr>
            <w:r w:rsidRPr="00BC0D49">
              <w:rPr>
                <w:b/>
                <w:sz w:val="22"/>
                <w:szCs w:val="22"/>
              </w:rPr>
              <w:t xml:space="preserve">0,00 </w:t>
            </w:r>
          </w:p>
        </w:tc>
        <w:tc>
          <w:tcPr>
            <w:tcW w:w="529" w:type="pct"/>
          </w:tcPr>
          <w:p w14:paraId="0A0D0EB2" w14:textId="77777777" w:rsidR="00920D51" w:rsidRPr="00BC0D49" w:rsidRDefault="00920D51" w:rsidP="00047218">
            <w:pPr>
              <w:jc w:val="right"/>
              <w:rPr>
                <w:b/>
                <w:sz w:val="22"/>
                <w:szCs w:val="22"/>
              </w:rPr>
            </w:pPr>
            <w:r w:rsidRPr="00BC0D49">
              <w:rPr>
                <w:b/>
                <w:sz w:val="22"/>
                <w:szCs w:val="22"/>
              </w:rPr>
              <w:t xml:space="preserve">0,00 </w:t>
            </w:r>
          </w:p>
        </w:tc>
        <w:tc>
          <w:tcPr>
            <w:tcW w:w="476" w:type="pct"/>
          </w:tcPr>
          <w:p w14:paraId="31F96B6D" w14:textId="77777777" w:rsidR="00920D51" w:rsidRPr="00BC0D49" w:rsidRDefault="00920D51" w:rsidP="00047218">
            <w:pPr>
              <w:jc w:val="right"/>
              <w:rPr>
                <w:b/>
                <w:sz w:val="22"/>
                <w:szCs w:val="22"/>
              </w:rPr>
            </w:pPr>
            <w:r w:rsidRPr="00BC0D49">
              <w:rPr>
                <w:b/>
                <w:sz w:val="22"/>
                <w:szCs w:val="22"/>
              </w:rPr>
              <w:t>9 651,20</w:t>
            </w:r>
          </w:p>
        </w:tc>
      </w:tr>
      <w:tr w:rsidR="00920D51" w:rsidRPr="00BC0D49" w14:paraId="2CE1266B" w14:textId="77777777" w:rsidTr="00762130">
        <w:tblPrEx>
          <w:tblCellMar>
            <w:left w:w="105" w:type="dxa"/>
            <w:right w:w="105" w:type="dxa"/>
          </w:tblCellMar>
        </w:tblPrEx>
        <w:tc>
          <w:tcPr>
            <w:tcW w:w="1544" w:type="pct"/>
          </w:tcPr>
          <w:p w14:paraId="7E71BCC5" w14:textId="77777777" w:rsidR="00920D51" w:rsidRPr="00BC0D49" w:rsidRDefault="00920D51" w:rsidP="0061565E">
            <w:pPr>
              <w:rPr>
                <w:color w:val="000000"/>
                <w:sz w:val="22"/>
                <w:szCs w:val="22"/>
              </w:rPr>
            </w:pPr>
            <w:r w:rsidRPr="00BC0D49">
              <w:rPr>
                <w:b/>
                <w:bCs/>
                <w:color w:val="000000"/>
                <w:sz w:val="22"/>
                <w:szCs w:val="22"/>
              </w:rPr>
              <w:t>ВСЕГО по муниципальной программе</w:t>
            </w:r>
            <w:r w:rsidRPr="00BC0D4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30" w:type="pct"/>
          </w:tcPr>
          <w:p w14:paraId="6C63DD4E" w14:textId="77777777" w:rsidR="00920D51" w:rsidRPr="00BC0D49" w:rsidRDefault="00920D51" w:rsidP="00047218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pct"/>
          </w:tcPr>
          <w:p w14:paraId="4E2DF065" w14:textId="77777777" w:rsidR="00920D51" w:rsidRPr="00BC0D49" w:rsidRDefault="00920D51" w:rsidP="00047218">
            <w:pPr>
              <w:jc w:val="right"/>
              <w:rPr>
                <w:color w:val="000000"/>
                <w:sz w:val="22"/>
                <w:szCs w:val="22"/>
              </w:rPr>
            </w:pPr>
            <w:r w:rsidRPr="00BC0D49">
              <w:rPr>
                <w:b/>
                <w:bCs/>
                <w:color w:val="000000"/>
                <w:sz w:val="22"/>
                <w:szCs w:val="22"/>
              </w:rPr>
              <w:t>2022-2024</w:t>
            </w:r>
            <w:r w:rsidRPr="00BC0D4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6" w:type="pct"/>
          </w:tcPr>
          <w:p w14:paraId="536C44A8" w14:textId="77777777" w:rsidR="00920D51" w:rsidRPr="00BC0D49" w:rsidRDefault="00920D51" w:rsidP="0004721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C0D49">
              <w:rPr>
                <w:b/>
                <w:color w:val="000000"/>
                <w:sz w:val="22"/>
                <w:szCs w:val="22"/>
              </w:rPr>
              <w:t xml:space="preserve">71 783,10    </w:t>
            </w:r>
          </w:p>
        </w:tc>
        <w:tc>
          <w:tcPr>
            <w:tcW w:w="663" w:type="pct"/>
          </w:tcPr>
          <w:p w14:paraId="7B92C56F" w14:textId="77777777" w:rsidR="00920D51" w:rsidRPr="00BC0D49" w:rsidRDefault="00920D51" w:rsidP="00047218">
            <w:pPr>
              <w:jc w:val="right"/>
              <w:rPr>
                <w:color w:val="000000"/>
                <w:sz w:val="22"/>
                <w:szCs w:val="22"/>
              </w:rPr>
            </w:pPr>
            <w:r w:rsidRPr="00BC0D4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BC0D4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9" w:type="pct"/>
          </w:tcPr>
          <w:p w14:paraId="48AD1C73" w14:textId="77777777" w:rsidR="00920D51" w:rsidRPr="00BC0D49" w:rsidRDefault="00920D51" w:rsidP="00047218">
            <w:pPr>
              <w:jc w:val="right"/>
              <w:rPr>
                <w:color w:val="000000"/>
                <w:sz w:val="22"/>
                <w:szCs w:val="22"/>
              </w:rPr>
            </w:pPr>
            <w:r w:rsidRPr="00BC0D49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BC0D4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6" w:type="pct"/>
          </w:tcPr>
          <w:p w14:paraId="34293BA0" w14:textId="77777777" w:rsidR="00920D51" w:rsidRPr="00BC0D49" w:rsidRDefault="00920D51" w:rsidP="0004721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C0D49">
              <w:rPr>
                <w:b/>
                <w:color w:val="000000"/>
                <w:sz w:val="22"/>
                <w:szCs w:val="22"/>
              </w:rPr>
              <w:t xml:space="preserve">71 783,10   </w:t>
            </w:r>
          </w:p>
        </w:tc>
      </w:tr>
    </w:tbl>
    <w:p w14:paraId="0FE6252C" w14:textId="5D7ED738" w:rsidR="00920D51" w:rsidRPr="00BC0D49" w:rsidRDefault="00920D51" w:rsidP="00762130">
      <w:pPr>
        <w:jc w:val="center"/>
        <w:rPr>
          <w:sz w:val="22"/>
          <w:szCs w:val="22"/>
        </w:rPr>
      </w:pPr>
      <w:r w:rsidRPr="00BC0D49">
        <w:rPr>
          <w:color w:val="000000"/>
          <w:sz w:val="22"/>
          <w:szCs w:val="22"/>
        </w:rPr>
        <w:t>_______________</w:t>
      </w:r>
    </w:p>
    <w:p w14:paraId="362569E7" w14:textId="77777777" w:rsidR="0004002F" w:rsidRPr="00BC0D49" w:rsidRDefault="0004002F">
      <w:pPr>
        <w:rPr>
          <w:sz w:val="22"/>
          <w:szCs w:val="22"/>
        </w:rPr>
      </w:pPr>
    </w:p>
    <w:sectPr w:rsidR="0004002F" w:rsidRPr="00BC0D49" w:rsidSect="00425E86">
      <w:pgSz w:w="16840" w:h="11907" w:orient="landscape" w:code="9"/>
      <w:pgMar w:top="1134" w:right="851" w:bottom="851" w:left="851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E313E" w14:textId="77777777" w:rsidR="00046515" w:rsidRDefault="00046515">
      <w:r>
        <w:separator/>
      </w:r>
    </w:p>
  </w:endnote>
  <w:endnote w:type="continuationSeparator" w:id="0">
    <w:p w14:paraId="0E4FF033" w14:textId="77777777" w:rsidR="00046515" w:rsidRDefault="0004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70CE5" w14:textId="77777777" w:rsidR="00046515" w:rsidRDefault="00046515">
      <w:r>
        <w:separator/>
      </w:r>
    </w:p>
  </w:footnote>
  <w:footnote w:type="continuationSeparator" w:id="0">
    <w:p w14:paraId="2913BFA2" w14:textId="77777777" w:rsidR="00046515" w:rsidRDefault="00046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6938655"/>
      <w:docPartObj>
        <w:docPartGallery w:val="Page Numbers (Top of Page)"/>
        <w:docPartUnique/>
      </w:docPartObj>
    </w:sdtPr>
    <w:sdtContent>
      <w:p w14:paraId="663996FC" w14:textId="28C231E5" w:rsidR="00425E86" w:rsidRDefault="00425E8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28DF34" w14:textId="77777777" w:rsidR="00425E86" w:rsidRDefault="00425E8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num w:numId="1" w16cid:durableId="1524976407">
    <w:abstractNumId w:val="1"/>
  </w:num>
  <w:num w:numId="2" w16cid:durableId="134688113">
    <w:abstractNumId w:val="0"/>
  </w:num>
  <w:num w:numId="3" w16cid:durableId="177039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85"/>
    <w:rsid w:val="0004002F"/>
    <w:rsid w:val="00040F20"/>
    <w:rsid w:val="00046515"/>
    <w:rsid w:val="000E3D9B"/>
    <w:rsid w:val="00425E86"/>
    <w:rsid w:val="00487208"/>
    <w:rsid w:val="004C6322"/>
    <w:rsid w:val="00700BF1"/>
    <w:rsid w:val="00762130"/>
    <w:rsid w:val="0078456A"/>
    <w:rsid w:val="00803430"/>
    <w:rsid w:val="00830261"/>
    <w:rsid w:val="00920D51"/>
    <w:rsid w:val="00BC0D49"/>
    <w:rsid w:val="00C51325"/>
    <w:rsid w:val="00CA0F85"/>
    <w:rsid w:val="00EB1427"/>
    <w:rsid w:val="00EC1B21"/>
    <w:rsid w:val="00EE724B"/>
    <w:rsid w:val="00F2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EC103D"/>
  <w15:chartTrackingRefBased/>
  <w15:docId w15:val="{AF682B36-7A2C-4556-82B2-747E218D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styleId="a6">
    <w:name w:val="header"/>
    <w:basedOn w:val="a0"/>
    <w:link w:val="a7"/>
    <w:uiPriority w:val="99"/>
    <w:rsid w:val="00F260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26029"/>
    <w:rPr>
      <w:sz w:val="28"/>
      <w:lang w:val="ru-RU" w:eastAsia="ru-RU" w:bidi="ar-SA"/>
    </w:rPr>
  </w:style>
  <w:style w:type="paragraph" w:customStyle="1" w:styleId="Heading">
    <w:name w:val="Heading"/>
    <w:uiPriority w:val="99"/>
    <w:rsid w:val="00F260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page number"/>
    <w:basedOn w:val="a1"/>
    <w:rsid w:val="00F26029"/>
  </w:style>
  <w:style w:type="table" w:styleId="a9">
    <w:name w:val="Table Grid"/>
    <w:basedOn w:val="a2"/>
    <w:rsid w:val="00BC0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0"/>
    <w:link w:val="ab"/>
    <w:rsid w:val="00425E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425E8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пост.</Template>
  <TotalTime>15</TotalTime>
  <Pages>5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2022-07-11T08:03:00Z</cp:lastPrinted>
  <dcterms:created xsi:type="dcterms:W3CDTF">2022-07-01T06:13:00Z</dcterms:created>
  <dcterms:modified xsi:type="dcterms:W3CDTF">2022-07-11T08:03:00Z</dcterms:modified>
</cp:coreProperties>
</file>