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1FF1" w14:textId="77777777" w:rsidR="00B52D22" w:rsidRPr="00894B3E" w:rsidRDefault="00B52D22">
      <w:pPr>
        <w:pStyle w:val="4"/>
      </w:pPr>
      <w:proofErr w:type="gramStart"/>
      <w:r w:rsidRPr="00894B3E">
        <w:t>АДМИНИСТРАЦИЯ  МУНИЦИПАЛЬНОГО</w:t>
      </w:r>
      <w:proofErr w:type="gramEnd"/>
      <w:r w:rsidRPr="00894B3E">
        <w:t xml:space="preserve">  ОБРАЗОВАНИЯ</w:t>
      </w:r>
    </w:p>
    <w:p w14:paraId="0E4746AE" w14:textId="77777777" w:rsidR="00B52D22" w:rsidRPr="00894B3E" w:rsidRDefault="00B52D22">
      <w:pPr>
        <w:jc w:val="center"/>
        <w:rPr>
          <w:b/>
          <w:sz w:val="22"/>
        </w:rPr>
      </w:pPr>
      <w:proofErr w:type="gramStart"/>
      <w:r w:rsidRPr="00894B3E">
        <w:rPr>
          <w:b/>
          <w:sz w:val="22"/>
        </w:rPr>
        <w:t>ТИХВИНСКИЙ  МУНИЦИПАЛЬНЫЙ</w:t>
      </w:r>
      <w:proofErr w:type="gramEnd"/>
      <w:r w:rsidRPr="00894B3E">
        <w:rPr>
          <w:b/>
          <w:sz w:val="22"/>
        </w:rPr>
        <w:t xml:space="preserve">  РАЙОН </w:t>
      </w:r>
    </w:p>
    <w:p w14:paraId="5F6F4ACA" w14:textId="77777777" w:rsidR="00B52D22" w:rsidRPr="00894B3E" w:rsidRDefault="00B52D22">
      <w:pPr>
        <w:jc w:val="center"/>
        <w:rPr>
          <w:b/>
          <w:sz w:val="22"/>
        </w:rPr>
      </w:pPr>
      <w:proofErr w:type="gramStart"/>
      <w:r w:rsidRPr="00894B3E">
        <w:rPr>
          <w:b/>
          <w:sz w:val="22"/>
        </w:rPr>
        <w:t>ЛЕНИНГРАДСКОЙ  ОБЛАСТИ</w:t>
      </w:r>
      <w:proofErr w:type="gramEnd"/>
    </w:p>
    <w:p w14:paraId="4B950F75" w14:textId="77777777" w:rsidR="00B52D22" w:rsidRPr="00894B3E" w:rsidRDefault="00B52D22">
      <w:pPr>
        <w:jc w:val="center"/>
        <w:rPr>
          <w:b/>
          <w:sz w:val="22"/>
        </w:rPr>
      </w:pPr>
      <w:r w:rsidRPr="00894B3E">
        <w:rPr>
          <w:b/>
          <w:sz w:val="22"/>
        </w:rPr>
        <w:t>(</w:t>
      </w:r>
      <w:proofErr w:type="gramStart"/>
      <w:r w:rsidRPr="00894B3E">
        <w:rPr>
          <w:b/>
          <w:sz w:val="22"/>
        </w:rPr>
        <w:t>АДМИНИСТРАЦИЯ  ТИХВИНСКОГО</w:t>
      </w:r>
      <w:proofErr w:type="gramEnd"/>
      <w:r w:rsidRPr="00894B3E">
        <w:rPr>
          <w:b/>
          <w:sz w:val="22"/>
        </w:rPr>
        <w:t xml:space="preserve">  РАЙОНА)</w:t>
      </w:r>
    </w:p>
    <w:p w14:paraId="0E832EDB" w14:textId="77777777" w:rsidR="00B52D22" w:rsidRPr="00D07361" w:rsidRDefault="00B52D22" w:rsidP="00D07361">
      <w:pPr>
        <w:spacing w:before="360" w:after="360"/>
        <w:jc w:val="center"/>
        <w:rPr>
          <w:sz w:val="8"/>
          <w:szCs w:val="18"/>
        </w:rPr>
      </w:pPr>
      <w:r w:rsidRPr="00D07361">
        <w:rPr>
          <w:b/>
          <w:szCs w:val="18"/>
        </w:rPr>
        <w:t>ПОСТАНОВЛЕНИЕ</w:t>
      </w:r>
    </w:p>
    <w:p w14:paraId="54EE87E9" w14:textId="1CD00A56" w:rsidR="00B52D22" w:rsidRDefault="00B52D22" w:rsidP="00D07361">
      <w:pPr>
        <w:tabs>
          <w:tab w:val="center" w:pos="4678"/>
        </w:tabs>
        <w:rPr>
          <w:b/>
        </w:rPr>
      </w:pPr>
      <w:r>
        <w:rPr>
          <w:b/>
          <w:sz w:val="22"/>
        </w:rPr>
        <w:t xml:space="preserve">от </w:t>
      </w:r>
      <w:r w:rsidR="00D07361" w:rsidRPr="00D07361">
        <w:rPr>
          <w:u w:val="single"/>
        </w:rPr>
        <w:t>2 июня 2025 г.</w:t>
      </w:r>
      <w:r w:rsidR="00D07361">
        <w:t xml:space="preserve"> </w:t>
      </w:r>
      <w:r w:rsidR="00D07361">
        <w:tab/>
      </w:r>
      <w:r>
        <w:rPr>
          <w:b/>
          <w:sz w:val="22"/>
        </w:rPr>
        <w:t xml:space="preserve">№ </w:t>
      </w:r>
      <w:r w:rsidR="00D07361" w:rsidRPr="00D07361">
        <w:rPr>
          <w:u w:val="single"/>
        </w:rPr>
        <w:t>01-1514-а</w:t>
      </w:r>
    </w:p>
    <w:p w14:paraId="5DE0D540" w14:textId="77777777" w:rsidR="00326996" w:rsidRDefault="00326996" w:rsidP="00B52D22">
      <w:pPr>
        <w:rPr>
          <w:b/>
          <w:szCs w:val="28"/>
        </w:rPr>
      </w:pPr>
    </w:p>
    <w:p w14:paraId="4188CA51" w14:textId="3934CDC7" w:rsidR="00D07361" w:rsidRPr="004F4440" w:rsidRDefault="00D07361" w:rsidP="00D07361">
      <w:pPr>
        <w:suppressAutoHyphens/>
        <w:spacing w:after="120"/>
        <w:ind w:right="4819"/>
        <w:rPr>
          <w:sz w:val="24"/>
          <w:szCs w:val="24"/>
        </w:rPr>
      </w:pPr>
      <w:r w:rsidRPr="004F4440">
        <w:rPr>
          <w:sz w:val="24"/>
          <w:szCs w:val="24"/>
        </w:rPr>
        <w:t>Об установлении публичного сервитута для</w:t>
      </w:r>
      <w:r>
        <w:rPr>
          <w:sz w:val="24"/>
          <w:szCs w:val="24"/>
        </w:rPr>
        <w:t> </w:t>
      </w:r>
      <w:r w:rsidRPr="004F4440">
        <w:rPr>
          <w:sz w:val="24"/>
          <w:szCs w:val="24"/>
        </w:rPr>
        <w:t>использования земель и земельных участков в целях строительства и</w:t>
      </w:r>
      <w:r>
        <w:rPr>
          <w:sz w:val="24"/>
          <w:szCs w:val="24"/>
        </w:rPr>
        <w:t> </w:t>
      </w:r>
      <w:r w:rsidRPr="004F4440">
        <w:rPr>
          <w:sz w:val="24"/>
          <w:szCs w:val="24"/>
        </w:rPr>
        <w:t>эксплуатации объекта электросетевого хозяйства «КЛ-0,4 кВ от ТП-121 до</w:t>
      </w:r>
      <w:r>
        <w:rPr>
          <w:sz w:val="24"/>
          <w:szCs w:val="24"/>
        </w:rPr>
        <w:t> </w:t>
      </w:r>
      <w:r w:rsidRPr="004F4440">
        <w:rPr>
          <w:sz w:val="24"/>
          <w:szCs w:val="24"/>
        </w:rPr>
        <w:t>проектируемой опоры в районе Красавского шоссе в г. Тихвин ЛО», «ВЛИ</w:t>
      </w:r>
      <w:r>
        <w:rPr>
          <w:sz w:val="24"/>
          <w:szCs w:val="24"/>
        </w:rPr>
        <w:t>‑</w:t>
      </w:r>
      <w:r w:rsidRPr="004F4440">
        <w:rPr>
          <w:sz w:val="24"/>
          <w:szCs w:val="24"/>
        </w:rPr>
        <w:t xml:space="preserve">0,4 </w:t>
      </w:r>
      <w:proofErr w:type="spellStart"/>
      <w:r w:rsidRPr="004F4440">
        <w:rPr>
          <w:sz w:val="24"/>
          <w:szCs w:val="24"/>
        </w:rPr>
        <w:t>кВ</w:t>
      </w:r>
      <w:proofErr w:type="spellEnd"/>
      <w:r w:rsidRPr="004F4440">
        <w:rPr>
          <w:sz w:val="24"/>
          <w:szCs w:val="24"/>
        </w:rPr>
        <w:t xml:space="preserve"> от проектируемой КЛ-0,4</w:t>
      </w:r>
      <w:r>
        <w:rPr>
          <w:sz w:val="24"/>
          <w:szCs w:val="24"/>
        </w:rPr>
        <w:t> </w:t>
      </w:r>
      <w:proofErr w:type="spellStart"/>
      <w:r w:rsidRPr="004F4440">
        <w:rPr>
          <w:sz w:val="24"/>
          <w:szCs w:val="24"/>
        </w:rPr>
        <w:t>кВ</w:t>
      </w:r>
      <w:proofErr w:type="spellEnd"/>
      <w:r w:rsidRPr="004F4440">
        <w:rPr>
          <w:sz w:val="24"/>
          <w:szCs w:val="24"/>
        </w:rPr>
        <w:t xml:space="preserve"> от</w:t>
      </w:r>
      <w:r>
        <w:rPr>
          <w:sz w:val="24"/>
          <w:szCs w:val="24"/>
        </w:rPr>
        <w:t> </w:t>
      </w:r>
      <w:r w:rsidRPr="004F4440">
        <w:rPr>
          <w:sz w:val="24"/>
          <w:szCs w:val="24"/>
        </w:rPr>
        <w:t>ТП</w:t>
      </w:r>
      <w:r>
        <w:rPr>
          <w:sz w:val="24"/>
          <w:szCs w:val="24"/>
        </w:rPr>
        <w:t>‑</w:t>
      </w:r>
      <w:r w:rsidRPr="004F4440">
        <w:rPr>
          <w:sz w:val="24"/>
          <w:szCs w:val="24"/>
        </w:rPr>
        <w:t>121 до границы участка заявителя в</w:t>
      </w:r>
      <w:r>
        <w:rPr>
          <w:sz w:val="24"/>
          <w:szCs w:val="24"/>
        </w:rPr>
        <w:t> </w:t>
      </w:r>
      <w:r w:rsidRPr="004F4440">
        <w:rPr>
          <w:sz w:val="24"/>
          <w:szCs w:val="24"/>
        </w:rPr>
        <w:t>районе Красавского шоссе в г.</w:t>
      </w:r>
      <w:r>
        <w:rPr>
          <w:sz w:val="24"/>
          <w:szCs w:val="24"/>
        </w:rPr>
        <w:t> </w:t>
      </w:r>
      <w:r w:rsidRPr="004F4440">
        <w:rPr>
          <w:sz w:val="24"/>
          <w:szCs w:val="24"/>
        </w:rPr>
        <w:t>Тихвин ЛО»</w:t>
      </w:r>
    </w:p>
    <w:p w14:paraId="37C655D3" w14:textId="77777777" w:rsidR="00D07361" w:rsidRPr="005038A0" w:rsidRDefault="00D07361" w:rsidP="00D07361">
      <w:pPr>
        <w:suppressAutoHyphens/>
        <w:spacing w:after="360"/>
        <w:rPr>
          <w:sz w:val="24"/>
          <w:szCs w:val="24"/>
        </w:rPr>
      </w:pPr>
      <w:r w:rsidRPr="005038A0">
        <w:rPr>
          <w:sz w:val="24"/>
          <w:szCs w:val="24"/>
        </w:rPr>
        <w:t>21,0800 ДО</w:t>
      </w:r>
    </w:p>
    <w:p w14:paraId="2005D740" w14:textId="03868918" w:rsidR="008910D5" w:rsidRPr="008910D5" w:rsidRDefault="008910D5" w:rsidP="00D07361">
      <w:pPr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8910D5">
        <w:rPr>
          <w:szCs w:val="28"/>
        </w:rPr>
        <w:t xml:space="preserve">В соответствии с главой </w:t>
      </w:r>
      <w:r w:rsidRPr="008910D5">
        <w:rPr>
          <w:szCs w:val="28"/>
          <w:lang w:val="en-US"/>
        </w:rPr>
        <w:t>V</w:t>
      </w:r>
      <w:r w:rsidR="00EE74C8">
        <w:rPr>
          <w:szCs w:val="28"/>
        </w:rPr>
        <w:t>.7. Земельного К</w:t>
      </w:r>
      <w:r w:rsidRPr="008910D5">
        <w:rPr>
          <w:szCs w:val="28"/>
        </w:rPr>
        <w:t>одекса Российской Федерации</w:t>
      </w:r>
      <w:r w:rsidRPr="008910D5">
        <w:rPr>
          <w:rFonts w:eastAsia="LiberationSerif"/>
          <w:szCs w:val="28"/>
        </w:rPr>
        <w:t xml:space="preserve">, </w:t>
      </w:r>
      <w:r w:rsidRPr="008910D5">
        <w:rPr>
          <w:szCs w:val="28"/>
        </w:rPr>
        <w:t>Федеральным законом от 6 октября 2003 года №</w:t>
      </w:r>
      <w:r w:rsidR="00D62675">
        <w:rPr>
          <w:szCs w:val="28"/>
        </w:rPr>
        <w:t> 131-ФЗ «Об </w:t>
      </w:r>
      <w:r w:rsidRPr="008910D5">
        <w:rPr>
          <w:szCs w:val="28"/>
        </w:rPr>
        <w:t>общих принципах органи</w:t>
      </w:r>
      <w:r w:rsidR="00D62675">
        <w:rPr>
          <w:szCs w:val="28"/>
        </w:rPr>
        <w:t>зации местного самоуправления в </w:t>
      </w:r>
      <w:r w:rsidRPr="008910D5">
        <w:rPr>
          <w:szCs w:val="28"/>
        </w:rPr>
        <w:t>Российской Федерации», Инвестиционным проектом «КЛ-0,4</w:t>
      </w:r>
      <w:r w:rsidR="00D07361">
        <w:rPr>
          <w:szCs w:val="28"/>
        </w:rPr>
        <w:t> </w:t>
      </w:r>
      <w:proofErr w:type="spellStart"/>
      <w:r w:rsidRPr="008910D5">
        <w:rPr>
          <w:szCs w:val="28"/>
        </w:rPr>
        <w:t>кВ</w:t>
      </w:r>
      <w:proofErr w:type="spellEnd"/>
      <w:r w:rsidRPr="008910D5">
        <w:rPr>
          <w:szCs w:val="28"/>
        </w:rPr>
        <w:t xml:space="preserve"> от</w:t>
      </w:r>
      <w:r w:rsidR="00D07361">
        <w:rPr>
          <w:szCs w:val="28"/>
        </w:rPr>
        <w:t> </w:t>
      </w:r>
      <w:r w:rsidRPr="008910D5">
        <w:rPr>
          <w:szCs w:val="28"/>
        </w:rPr>
        <w:t>ТП</w:t>
      </w:r>
      <w:r w:rsidR="00D07361">
        <w:rPr>
          <w:szCs w:val="28"/>
        </w:rPr>
        <w:t>‑</w:t>
      </w:r>
      <w:r w:rsidRPr="008910D5">
        <w:rPr>
          <w:szCs w:val="28"/>
        </w:rPr>
        <w:t>121 до</w:t>
      </w:r>
      <w:r w:rsidR="00D07361">
        <w:rPr>
          <w:szCs w:val="28"/>
        </w:rPr>
        <w:t> </w:t>
      </w:r>
      <w:r w:rsidRPr="008910D5">
        <w:rPr>
          <w:szCs w:val="28"/>
        </w:rPr>
        <w:t xml:space="preserve">проектируемой опоры </w:t>
      </w:r>
      <w:r w:rsidR="00D62675">
        <w:rPr>
          <w:szCs w:val="28"/>
        </w:rPr>
        <w:t>в районе Красавского шоссе в г. </w:t>
      </w:r>
      <w:r w:rsidRPr="008910D5">
        <w:rPr>
          <w:szCs w:val="28"/>
        </w:rPr>
        <w:t>Тихвин ЛО», «ВЛИ-0,4 кВ от проек</w:t>
      </w:r>
      <w:r w:rsidR="00D62675">
        <w:rPr>
          <w:szCs w:val="28"/>
        </w:rPr>
        <w:t>тируемой КЛ-0,4 кВ от ТП-121 до </w:t>
      </w:r>
      <w:r w:rsidRPr="008910D5">
        <w:rPr>
          <w:szCs w:val="28"/>
        </w:rPr>
        <w:t>границы участка заявителя в районе Красавского шоссе в г. Тихвин ЛО», Договором об</w:t>
      </w:r>
      <w:r w:rsidR="00D07361">
        <w:rPr>
          <w:szCs w:val="28"/>
        </w:rPr>
        <w:t> </w:t>
      </w:r>
      <w:r w:rsidRPr="008910D5">
        <w:rPr>
          <w:szCs w:val="28"/>
        </w:rPr>
        <w:t>осуществлении т</w:t>
      </w:r>
      <w:r w:rsidR="00D62675">
        <w:rPr>
          <w:szCs w:val="28"/>
        </w:rPr>
        <w:t>ехнологического присоединения к </w:t>
      </w:r>
      <w:r w:rsidRPr="008910D5">
        <w:rPr>
          <w:szCs w:val="28"/>
        </w:rPr>
        <w:t>электрическим сетям от 20</w:t>
      </w:r>
      <w:r w:rsidR="00D62675">
        <w:rPr>
          <w:szCs w:val="28"/>
        </w:rPr>
        <w:t xml:space="preserve"> сентября </w:t>
      </w:r>
      <w:r w:rsidRPr="008910D5">
        <w:rPr>
          <w:szCs w:val="28"/>
        </w:rPr>
        <w:t>2022</w:t>
      </w:r>
      <w:r w:rsidR="00D62675">
        <w:rPr>
          <w:szCs w:val="28"/>
        </w:rPr>
        <w:t xml:space="preserve"> года</w:t>
      </w:r>
      <w:r w:rsidRPr="008910D5">
        <w:rPr>
          <w:szCs w:val="28"/>
        </w:rPr>
        <w:t xml:space="preserve"> №</w:t>
      </w:r>
      <w:r w:rsidR="00D62675">
        <w:rPr>
          <w:szCs w:val="28"/>
        </w:rPr>
        <w:t> </w:t>
      </w:r>
      <w:r w:rsidRPr="008910D5">
        <w:rPr>
          <w:szCs w:val="28"/>
        </w:rPr>
        <w:t>20-1303/005-ПСФ-22; на основании ходатайства уполномоченного представителя акционерного общества «ЛОЭСК</w:t>
      </w:r>
      <w:r w:rsidR="00D07361">
        <w:rPr>
          <w:szCs w:val="28"/>
        </w:rPr>
        <w:t> </w:t>
      </w:r>
      <w:r w:rsidRPr="008910D5">
        <w:rPr>
          <w:szCs w:val="28"/>
        </w:rPr>
        <w:t>– Электр</w:t>
      </w:r>
      <w:r w:rsidR="00D62675">
        <w:rPr>
          <w:szCs w:val="28"/>
        </w:rPr>
        <w:t>ические сети Санкт-Петербурга и </w:t>
      </w:r>
      <w:r w:rsidRPr="008910D5">
        <w:rPr>
          <w:szCs w:val="28"/>
        </w:rPr>
        <w:t xml:space="preserve">Ленинградской области» (ОГРН 1044700565172, </w:t>
      </w:r>
      <w:r w:rsidR="00D62675">
        <w:rPr>
          <w:szCs w:val="28"/>
        </w:rPr>
        <w:t>ИНН 4703074613) от 17 </w:t>
      </w:r>
      <w:r w:rsidRPr="008910D5">
        <w:rPr>
          <w:szCs w:val="28"/>
        </w:rPr>
        <w:t>апреля 2025 года</w:t>
      </w:r>
      <w:r w:rsidRPr="008910D5">
        <w:rPr>
          <w:spacing w:val="4"/>
          <w:szCs w:val="28"/>
        </w:rPr>
        <w:t xml:space="preserve">, </w:t>
      </w:r>
      <w:r w:rsidRPr="008910D5">
        <w:rPr>
          <w:szCs w:val="28"/>
        </w:rPr>
        <w:t>администрация Тихвинского района ПОСТАНОВЛЯЕТ:</w:t>
      </w:r>
    </w:p>
    <w:p w14:paraId="1B1F79A9" w14:textId="5B7E26B8" w:rsidR="00992A3E" w:rsidRDefault="008910D5" w:rsidP="00D0736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szCs w:val="28"/>
        </w:rPr>
      </w:pPr>
      <w:r w:rsidRPr="008910D5">
        <w:rPr>
          <w:szCs w:val="28"/>
        </w:rPr>
        <w:t>Установить публич</w:t>
      </w:r>
      <w:r w:rsidR="00992A3E">
        <w:rPr>
          <w:szCs w:val="28"/>
        </w:rPr>
        <w:t>ный сервитут на срок 49 лет для </w:t>
      </w:r>
      <w:r w:rsidRPr="008910D5">
        <w:rPr>
          <w:szCs w:val="28"/>
        </w:rPr>
        <w:t>использования земель и земельных у</w:t>
      </w:r>
      <w:r w:rsidR="00992A3E">
        <w:rPr>
          <w:szCs w:val="28"/>
        </w:rPr>
        <w:t>частков в целях строительства и </w:t>
      </w:r>
      <w:r w:rsidRPr="008910D5">
        <w:rPr>
          <w:szCs w:val="28"/>
        </w:rPr>
        <w:t>эксплуатации объекта электросетевого хозяйства «КЛ-0,4 кВ от ТП-121 до проектируемой опоры в</w:t>
      </w:r>
      <w:r w:rsidR="00D07361">
        <w:rPr>
          <w:szCs w:val="28"/>
        </w:rPr>
        <w:t> </w:t>
      </w:r>
      <w:r w:rsidRPr="008910D5">
        <w:rPr>
          <w:szCs w:val="28"/>
        </w:rPr>
        <w:t xml:space="preserve">районе Красавского шоссе в г. Тихвин ЛО», «ВЛИ-0,4 кВ от проектируемой КЛ-0,4 кВ от ТП-121 до границы участка заявителя в районе Красавского шоссе в г. Тихвин ЛО» </w:t>
      </w:r>
      <w:r w:rsidRPr="008910D5">
        <w:rPr>
          <w:spacing w:val="-1"/>
          <w:szCs w:val="28"/>
        </w:rPr>
        <w:t>(далее</w:t>
      </w:r>
      <w:r w:rsidR="00F003A5">
        <w:rPr>
          <w:spacing w:val="-1"/>
          <w:szCs w:val="28"/>
        </w:rPr>
        <w:t> –</w:t>
      </w:r>
      <w:r w:rsidRPr="008910D5">
        <w:rPr>
          <w:spacing w:val="-1"/>
          <w:szCs w:val="28"/>
        </w:rPr>
        <w:t xml:space="preserve"> </w:t>
      </w:r>
      <w:r w:rsidRPr="008910D5">
        <w:rPr>
          <w:szCs w:val="28"/>
        </w:rPr>
        <w:t xml:space="preserve">публичный сервитут) в отношении земельных участков </w:t>
      </w:r>
      <w:r w:rsidRPr="008910D5">
        <w:rPr>
          <w:spacing w:val="-3"/>
          <w:szCs w:val="28"/>
        </w:rPr>
        <w:t xml:space="preserve">и земель </w:t>
      </w:r>
      <w:r w:rsidR="00992A3E">
        <w:rPr>
          <w:szCs w:val="28"/>
        </w:rPr>
        <w:t>согласно приложению № </w:t>
      </w:r>
      <w:r w:rsidRPr="008910D5">
        <w:rPr>
          <w:szCs w:val="28"/>
        </w:rPr>
        <w:t>1 настоящего постановления.</w:t>
      </w:r>
    </w:p>
    <w:p w14:paraId="218AFFD8" w14:textId="27653B7D" w:rsidR="00992A3E" w:rsidRDefault="008910D5" w:rsidP="00D0736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szCs w:val="28"/>
        </w:rPr>
      </w:pPr>
      <w:r w:rsidRPr="008910D5">
        <w:rPr>
          <w:szCs w:val="28"/>
        </w:rPr>
        <w:t>Утвердить границы публичного сервитута согласно прилагаемому графическому описанию местоположения границ публичного сервитута и</w:t>
      </w:r>
      <w:r w:rsidR="00D07361">
        <w:rPr>
          <w:szCs w:val="28"/>
        </w:rPr>
        <w:t> </w:t>
      </w:r>
      <w:r w:rsidRPr="008910D5">
        <w:rPr>
          <w:szCs w:val="28"/>
        </w:rPr>
        <w:t xml:space="preserve">перечням координат характерных точек </w:t>
      </w:r>
      <w:r w:rsidRPr="008910D5">
        <w:rPr>
          <w:szCs w:val="28"/>
        </w:rPr>
        <w:lastRenderedPageBreak/>
        <w:t>вышеуказанных границ, являющиеся неотъемлемой частью настоящего постановления.</w:t>
      </w:r>
    </w:p>
    <w:p w14:paraId="6C85C4D4" w14:textId="77777777" w:rsidR="00992A3E" w:rsidRDefault="008910D5" w:rsidP="00D0736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szCs w:val="28"/>
        </w:rPr>
      </w:pPr>
      <w:r w:rsidRPr="008910D5">
        <w:rPr>
          <w:szCs w:val="28"/>
        </w:rPr>
        <w:t>Срок, в течение которого испол</w:t>
      </w:r>
      <w:r w:rsidR="00992A3E">
        <w:rPr>
          <w:szCs w:val="28"/>
        </w:rPr>
        <w:t>ьзование земельных участков (их </w:t>
      </w:r>
      <w:r w:rsidRPr="008910D5">
        <w:rPr>
          <w:szCs w:val="28"/>
        </w:rPr>
        <w:t xml:space="preserve">частей), указанных </w:t>
      </w:r>
      <w:r w:rsidR="00992A3E">
        <w:rPr>
          <w:spacing w:val="-2"/>
          <w:szCs w:val="28"/>
        </w:rPr>
        <w:t>в приложении № 1, и (или) расположенных на них </w:t>
      </w:r>
      <w:r w:rsidRPr="008910D5">
        <w:rPr>
          <w:spacing w:val="-2"/>
          <w:szCs w:val="28"/>
        </w:rPr>
        <w:t xml:space="preserve">объектов недвижимого имущества </w:t>
      </w:r>
      <w:r w:rsidRPr="008910D5">
        <w:rPr>
          <w:szCs w:val="28"/>
        </w:rPr>
        <w:t>в соответствии с их разрешенным использованием будет невозможно или с</w:t>
      </w:r>
      <w:r w:rsidR="00992A3E">
        <w:rPr>
          <w:szCs w:val="28"/>
        </w:rPr>
        <w:t>ущественно затруднено в связи с </w:t>
      </w:r>
      <w:r w:rsidRPr="008910D5">
        <w:rPr>
          <w:szCs w:val="28"/>
        </w:rPr>
        <w:t>осуществлением публичного сервитута, составляет не более 1 года.</w:t>
      </w:r>
    </w:p>
    <w:p w14:paraId="62DCDE2B" w14:textId="77777777" w:rsidR="00992A3E" w:rsidRDefault="008910D5" w:rsidP="00D0736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szCs w:val="28"/>
        </w:rPr>
      </w:pPr>
      <w:r w:rsidRPr="008910D5">
        <w:rPr>
          <w:spacing w:val="-1"/>
          <w:szCs w:val="28"/>
        </w:rPr>
        <w:t>График проведения работ</w:t>
      </w:r>
      <w:r w:rsidRPr="008910D5">
        <w:rPr>
          <w:szCs w:val="28"/>
        </w:rPr>
        <w:t xml:space="preserve">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№</w:t>
      </w:r>
      <w:r w:rsidR="00992A3E">
        <w:rPr>
          <w:szCs w:val="28"/>
        </w:rPr>
        <w:t> </w:t>
      </w:r>
      <w:r w:rsidRPr="008910D5">
        <w:rPr>
          <w:szCs w:val="28"/>
        </w:rPr>
        <w:t>2 настоящего постановления.</w:t>
      </w:r>
    </w:p>
    <w:p w14:paraId="4E43F9DA" w14:textId="16C73DF0" w:rsidR="00636E5F" w:rsidRDefault="008910D5" w:rsidP="00D0736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szCs w:val="28"/>
        </w:rPr>
      </w:pPr>
      <w:r w:rsidRPr="008910D5">
        <w:rPr>
          <w:spacing w:val="-1"/>
          <w:szCs w:val="28"/>
        </w:rPr>
        <w:t xml:space="preserve">Порядок установления зон с особыми условиями использования территорий </w:t>
      </w:r>
      <w:r w:rsidRPr="008910D5">
        <w:rPr>
          <w:spacing w:val="-2"/>
          <w:szCs w:val="28"/>
        </w:rPr>
        <w:t>и содержание ограничений прав на земельные участки определен Правилами установления охранных зон объектов электросетевого хозяйства и</w:t>
      </w:r>
      <w:r w:rsidR="00D07361">
        <w:rPr>
          <w:spacing w:val="-2"/>
          <w:szCs w:val="28"/>
        </w:rPr>
        <w:t> </w:t>
      </w:r>
      <w:r w:rsidRPr="008910D5">
        <w:rPr>
          <w:spacing w:val="-2"/>
          <w:szCs w:val="28"/>
        </w:rPr>
        <w:t>особых условий использования земельных участков, расположенных в</w:t>
      </w:r>
      <w:r w:rsidR="00D07361">
        <w:rPr>
          <w:spacing w:val="-2"/>
          <w:szCs w:val="28"/>
        </w:rPr>
        <w:t> </w:t>
      </w:r>
      <w:r w:rsidRPr="008910D5">
        <w:rPr>
          <w:spacing w:val="-2"/>
          <w:szCs w:val="28"/>
        </w:rPr>
        <w:t>границах таких зон</w:t>
      </w:r>
      <w:r w:rsidRPr="008910D5">
        <w:rPr>
          <w:szCs w:val="28"/>
        </w:rPr>
        <w:t xml:space="preserve">, </w:t>
      </w:r>
      <w:r w:rsidR="00D07361" w:rsidRPr="008910D5">
        <w:rPr>
          <w:szCs w:val="28"/>
        </w:rPr>
        <w:t>утверждёнными</w:t>
      </w:r>
      <w:r w:rsidRPr="008910D5">
        <w:rPr>
          <w:szCs w:val="28"/>
        </w:rPr>
        <w:t xml:space="preserve"> постановлением Правительства Российской Федерации от</w:t>
      </w:r>
      <w:r w:rsidR="00636E5F">
        <w:rPr>
          <w:szCs w:val="28"/>
        </w:rPr>
        <w:t> </w:t>
      </w:r>
      <w:r w:rsidRPr="008910D5">
        <w:rPr>
          <w:szCs w:val="28"/>
        </w:rPr>
        <w:t>24</w:t>
      </w:r>
      <w:r w:rsidR="00636E5F">
        <w:rPr>
          <w:szCs w:val="28"/>
        </w:rPr>
        <w:t> </w:t>
      </w:r>
      <w:r w:rsidRPr="008910D5">
        <w:rPr>
          <w:szCs w:val="28"/>
        </w:rPr>
        <w:t>февраля</w:t>
      </w:r>
      <w:r w:rsidR="00636E5F">
        <w:rPr>
          <w:szCs w:val="28"/>
        </w:rPr>
        <w:t> </w:t>
      </w:r>
      <w:r w:rsidRPr="008910D5">
        <w:rPr>
          <w:szCs w:val="28"/>
        </w:rPr>
        <w:t>2009</w:t>
      </w:r>
      <w:r w:rsidR="00636E5F">
        <w:rPr>
          <w:szCs w:val="28"/>
        </w:rPr>
        <w:t> </w:t>
      </w:r>
      <w:r w:rsidRPr="008910D5">
        <w:rPr>
          <w:szCs w:val="28"/>
        </w:rPr>
        <w:t>года №</w:t>
      </w:r>
      <w:r w:rsidR="00636E5F">
        <w:rPr>
          <w:szCs w:val="28"/>
        </w:rPr>
        <w:t> </w:t>
      </w:r>
      <w:r w:rsidRPr="008910D5">
        <w:rPr>
          <w:szCs w:val="28"/>
        </w:rPr>
        <w:t>160.</w:t>
      </w:r>
    </w:p>
    <w:p w14:paraId="20D4FF0F" w14:textId="128E50AC" w:rsidR="008910D5" w:rsidRPr="008910D5" w:rsidRDefault="008910D5" w:rsidP="00D0736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szCs w:val="28"/>
        </w:rPr>
      </w:pPr>
      <w:r w:rsidRPr="008910D5">
        <w:rPr>
          <w:spacing w:val="-1"/>
          <w:szCs w:val="28"/>
        </w:rPr>
        <w:t>А</w:t>
      </w:r>
      <w:r w:rsidRPr="008910D5">
        <w:rPr>
          <w:szCs w:val="28"/>
        </w:rPr>
        <w:t>кционерному обществу «ЛОЭСК</w:t>
      </w:r>
      <w:r w:rsidR="00D07361">
        <w:rPr>
          <w:szCs w:val="28"/>
        </w:rPr>
        <w:t> </w:t>
      </w:r>
      <w:r w:rsidRPr="008910D5">
        <w:rPr>
          <w:szCs w:val="28"/>
        </w:rPr>
        <w:t>– Электрические сети Санкт</w:t>
      </w:r>
      <w:r w:rsidR="00D07361">
        <w:rPr>
          <w:szCs w:val="28"/>
        </w:rPr>
        <w:t>‑</w:t>
      </w:r>
      <w:r w:rsidRPr="008910D5">
        <w:rPr>
          <w:szCs w:val="28"/>
        </w:rPr>
        <w:t>Петербурга и Ленинградской области»</w:t>
      </w:r>
      <w:r w:rsidRPr="008910D5">
        <w:rPr>
          <w:spacing w:val="-1"/>
          <w:szCs w:val="28"/>
        </w:rPr>
        <w:t>:</w:t>
      </w:r>
    </w:p>
    <w:p w14:paraId="26499447" w14:textId="77777777" w:rsidR="00636E5F" w:rsidRDefault="008910D5" w:rsidP="00D07361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left="1134"/>
        <w:rPr>
          <w:spacing w:val="-16"/>
          <w:szCs w:val="28"/>
        </w:rPr>
      </w:pPr>
      <w:r w:rsidRPr="008910D5">
        <w:rPr>
          <w:spacing w:val="-2"/>
          <w:szCs w:val="28"/>
        </w:rPr>
        <w:t>осуществлять деятельность, для обеспечения которой установлен публичный сервитут после внесения с</w:t>
      </w:r>
      <w:r w:rsidR="00636E5F">
        <w:rPr>
          <w:spacing w:val="-2"/>
          <w:szCs w:val="28"/>
        </w:rPr>
        <w:t>ведений о публичном сервитуте в </w:t>
      </w:r>
      <w:r w:rsidRPr="008910D5">
        <w:rPr>
          <w:spacing w:val="-2"/>
          <w:szCs w:val="28"/>
        </w:rPr>
        <w:t>Единый государственный реестр недвижимости;</w:t>
      </w:r>
    </w:p>
    <w:p w14:paraId="6FCA399D" w14:textId="29B4C88D" w:rsidR="008910D5" w:rsidRPr="008910D5" w:rsidRDefault="008910D5" w:rsidP="00D07361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left="1134"/>
        <w:rPr>
          <w:spacing w:val="-16"/>
          <w:szCs w:val="28"/>
        </w:rPr>
      </w:pPr>
      <w:r w:rsidRPr="008910D5">
        <w:rPr>
          <w:spacing w:val="-1"/>
          <w:szCs w:val="28"/>
        </w:rPr>
        <w:t xml:space="preserve">не позднее шести месяцев со дня принятия настоящего постановления внести </w:t>
      </w:r>
      <w:r w:rsidRPr="008910D5">
        <w:rPr>
          <w:szCs w:val="28"/>
        </w:rPr>
        <w:t xml:space="preserve">единовременным платежом </w:t>
      </w:r>
      <w:r w:rsidRPr="008910D5">
        <w:rPr>
          <w:spacing w:val="-1"/>
          <w:szCs w:val="28"/>
        </w:rPr>
        <w:t xml:space="preserve">плату </w:t>
      </w:r>
      <w:r w:rsidRPr="008910D5">
        <w:rPr>
          <w:szCs w:val="28"/>
        </w:rPr>
        <w:t>за</w:t>
      </w:r>
      <w:r w:rsidR="009767BB">
        <w:rPr>
          <w:szCs w:val="28"/>
          <w:lang w:val="en-US"/>
        </w:rPr>
        <w:t> </w:t>
      </w:r>
      <w:r w:rsidRPr="008910D5">
        <w:rPr>
          <w:szCs w:val="28"/>
        </w:rPr>
        <w:t>публичный сервитут, рассчитанную пропорциональ</w:t>
      </w:r>
      <w:r w:rsidR="00636E5F">
        <w:rPr>
          <w:szCs w:val="28"/>
        </w:rPr>
        <w:t>но площади земельного участка и </w:t>
      </w:r>
      <w:r w:rsidRPr="008910D5">
        <w:rPr>
          <w:szCs w:val="28"/>
        </w:rPr>
        <w:t>(или) земель в установленных границах публичного сервитута:</w:t>
      </w:r>
    </w:p>
    <w:p w14:paraId="3C11235D" w14:textId="3403C146" w:rsidR="00636E5F" w:rsidRDefault="008910D5" w:rsidP="00D07361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szCs w:val="28"/>
        </w:rPr>
      </w:pPr>
      <w:r w:rsidRPr="008910D5">
        <w:rPr>
          <w:szCs w:val="28"/>
        </w:rPr>
        <w:t>в отношении зем</w:t>
      </w:r>
      <w:r w:rsidR="00636E5F">
        <w:rPr>
          <w:szCs w:val="28"/>
        </w:rPr>
        <w:t>ельного участка, находящегося в </w:t>
      </w:r>
      <w:r w:rsidRPr="008910D5">
        <w:rPr>
          <w:szCs w:val="28"/>
        </w:rPr>
        <w:t>государственной или муниципальной собственности и</w:t>
      </w:r>
      <w:r w:rsidR="00D07361">
        <w:rPr>
          <w:szCs w:val="28"/>
        </w:rPr>
        <w:t> </w:t>
      </w:r>
      <w:r w:rsidRPr="008910D5">
        <w:rPr>
          <w:szCs w:val="28"/>
        </w:rPr>
        <w:t>не</w:t>
      </w:r>
      <w:r w:rsidR="00D07361">
        <w:rPr>
          <w:szCs w:val="28"/>
        </w:rPr>
        <w:t> </w:t>
      </w:r>
      <w:r w:rsidR="00D07361" w:rsidRPr="008910D5">
        <w:rPr>
          <w:szCs w:val="28"/>
        </w:rPr>
        <w:t>обременённого</w:t>
      </w:r>
      <w:r w:rsidRPr="008910D5">
        <w:rPr>
          <w:szCs w:val="28"/>
        </w:rPr>
        <w:t xml:space="preserve"> правами третьих лиц в размере 0,01 процента кадастровой стоимости такого земельного участка за</w:t>
      </w:r>
      <w:r w:rsidR="00D07361">
        <w:rPr>
          <w:szCs w:val="28"/>
        </w:rPr>
        <w:t> </w:t>
      </w:r>
      <w:r w:rsidRPr="008910D5">
        <w:rPr>
          <w:szCs w:val="28"/>
        </w:rPr>
        <w:t>каждый год использования этого земельного участка;</w:t>
      </w:r>
    </w:p>
    <w:p w14:paraId="78866CD7" w14:textId="0621BEC6" w:rsidR="008910D5" w:rsidRPr="008910D5" w:rsidRDefault="008910D5" w:rsidP="00D0736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120"/>
        <w:rPr>
          <w:szCs w:val="28"/>
        </w:rPr>
      </w:pPr>
      <w:r w:rsidRPr="008910D5">
        <w:rPr>
          <w:szCs w:val="28"/>
        </w:rPr>
        <w:t>в отношении земельных участков и (или) земель кадастровая стоимость которых не определена в размере 0,01 процента среднего уровня кадастровой стоимости земельных участков по</w:t>
      </w:r>
      <w:r w:rsidR="00D07361">
        <w:rPr>
          <w:szCs w:val="28"/>
        </w:rPr>
        <w:t> </w:t>
      </w:r>
      <w:r w:rsidRPr="008910D5">
        <w:rPr>
          <w:szCs w:val="28"/>
        </w:rPr>
        <w:t>Тихвинскому муниципальному району Ленинградской области за каждый год</w:t>
      </w:r>
      <w:r w:rsidR="00636E5F">
        <w:rPr>
          <w:szCs w:val="28"/>
        </w:rPr>
        <w:t xml:space="preserve"> их </w:t>
      </w:r>
      <w:r w:rsidRPr="008910D5">
        <w:rPr>
          <w:szCs w:val="28"/>
        </w:rPr>
        <w:t>использования;</w:t>
      </w:r>
    </w:p>
    <w:p w14:paraId="580A6DF0" w14:textId="341A6053" w:rsidR="008910D5" w:rsidRPr="008910D5" w:rsidRDefault="008910D5" w:rsidP="00D07361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left="1134"/>
        <w:rPr>
          <w:spacing w:val="-1"/>
          <w:szCs w:val="28"/>
        </w:rPr>
      </w:pPr>
      <w:bookmarkStart w:id="0" w:name="_Hlk158037038"/>
      <w:r w:rsidRPr="008910D5">
        <w:rPr>
          <w:spacing w:val="-1"/>
          <w:szCs w:val="28"/>
        </w:rPr>
        <w:t>привести земельные участки, указанные в приложении №</w:t>
      </w:r>
      <w:r w:rsidR="00636E5F">
        <w:rPr>
          <w:spacing w:val="-1"/>
          <w:szCs w:val="28"/>
        </w:rPr>
        <w:t> </w:t>
      </w:r>
      <w:r w:rsidRPr="008910D5">
        <w:rPr>
          <w:spacing w:val="-1"/>
          <w:szCs w:val="28"/>
        </w:rPr>
        <w:t>1, в</w:t>
      </w:r>
      <w:r w:rsidR="00636E5F">
        <w:rPr>
          <w:spacing w:val="-1"/>
          <w:szCs w:val="28"/>
        </w:rPr>
        <w:t> </w:t>
      </w:r>
      <w:r w:rsidRPr="008910D5">
        <w:rPr>
          <w:spacing w:val="-1"/>
          <w:szCs w:val="28"/>
        </w:rPr>
        <w:t xml:space="preserve">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</w:t>
      </w:r>
      <w:hyperlink r:id="rId7" w:history="1">
        <w:r w:rsidRPr="00636E5F">
          <w:rPr>
            <w:spacing w:val="-1"/>
            <w:szCs w:val="28"/>
          </w:rPr>
          <w:t>пунктом</w:t>
        </w:r>
        <w:r w:rsidR="00D07361">
          <w:rPr>
            <w:spacing w:val="-1"/>
            <w:szCs w:val="28"/>
          </w:rPr>
          <w:t> </w:t>
        </w:r>
        <w:r w:rsidRPr="00636E5F">
          <w:rPr>
            <w:spacing w:val="-1"/>
            <w:szCs w:val="28"/>
          </w:rPr>
          <w:t>8 статьи 39.50</w:t>
        </w:r>
      </w:hyperlink>
      <w:r w:rsidRPr="008910D5">
        <w:rPr>
          <w:spacing w:val="-1"/>
          <w:szCs w:val="28"/>
        </w:rPr>
        <w:t xml:space="preserve"> Земельного </w:t>
      </w:r>
      <w:r w:rsidR="0028061B">
        <w:rPr>
          <w:spacing w:val="-1"/>
          <w:szCs w:val="28"/>
        </w:rPr>
        <w:t>К</w:t>
      </w:r>
      <w:r w:rsidRPr="008910D5">
        <w:rPr>
          <w:spacing w:val="-1"/>
          <w:szCs w:val="28"/>
        </w:rPr>
        <w:t>одекса Российской Федерации</w:t>
      </w:r>
      <w:bookmarkEnd w:id="0"/>
      <w:r w:rsidR="00636E5F">
        <w:rPr>
          <w:spacing w:val="-1"/>
          <w:szCs w:val="28"/>
        </w:rPr>
        <w:t>.</w:t>
      </w:r>
    </w:p>
    <w:p w14:paraId="23287784" w14:textId="77777777" w:rsidR="0028061B" w:rsidRDefault="008910D5" w:rsidP="00D07361">
      <w:pPr>
        <w:numPr>
          <w:ilvl w:val="0"/>
          <w:numId w:val="1"/>
        </w:numPr>
        <w:tabs>
          <w:tab w:val="left" w:pos="1118"/>
        </w:tabs>
        <w:spacing w:after="120"/>
        <w:ind w:left="0" w:firstLine="709"/>
        <w:rPr>
          <w:spacing w:val="-1"/>
          <w:szCs w:val="28"/>
        </w:rPr>
      </w:pPr>
      <w:r w:rsidRPr="008910D5">
        <w:rPr>
          <w:spacing w:val="-1"/>
          <w:szCs w:val="28"/>
        </w:rPr>
        <w:t xml:space="preserve">Отделу земельных отношений комитета по управлению муниципальным имуществом и градостроительству </w:t>
      </w:r>
      <w:r w:rsidR="0028061B">
        <w:rPr>
          <w:spacing w:val="-1"/>
          <w:szCs w:val="28"/>
        </w:rPr>
        <w:t>обеспечить в </w:t>
      </w:r>
      <w:r w:rsidRPr="008910D5">
        <w:rPr>
          <w:spacing w:val="-1"/>
          <w:szCs w:val="28"/>
        </w:rPr>
        <w:t>установленном порядке выполнен</w:t>
      </w:r>
      <w:r w:rsidR="0028061B">
        <w:rPr>
          <w:spacing w:val="-1"/>
          <w:szCs w:val="28"/>
        </w:rPr>
        <w:t>ие мероприятий, необходимых для </w:t>
      </w:r>
      <w:r w:rsidRPr="008910D5">
        <w:rPr>
          <w:spacing w:val="-1"/>
          <w:szCs w:val="28"/>
        </w:rPr>
        <w:t>установления публичного сервитута.</w:t>
      </w:r>
    </w:p>
    <w:p w14:paraId="627DC8EF" w14:textId="13E26BFE" w:rsidR="008910D5" w:rsidRPr="008910D5" w:rsidRDefault="008910D5" w:rsidP="00D07361">
      <w:pPr>
        <w:numPr>
          <w:ilvl w:val="0"/>
          <w:numId w:val="1"/>
        </w:numPr>
        <w:tabs>
          <w:tab w:val="left" w:pos="1118"/>
        </w:tabs>
        <w:spacing w:after="120"/>
        <w:ind w:left="0" w:firstLine="709"/>
        <w:rPr>
          <w:spacing w:val="-1"/>
          <w:szCs w:val="28"/>
        </w:rPr>
      </w:pPr>
      <w:r w:rsidRPr="008910D5">
        <w:rPr>
          <w:iCs/>
          <w:szCs w:val="28"/>
        </w:rPr>
        <w:t>Контроль за исполне</w:t>
      </w:r>
      <w:r w:rsidR="0028061B">
        <w:rPr>
          <w:iCs/>
          <w:szCs w:val="28"/>
        </w:rPr>
        <w:t>нием постановления возложить на </w:t>
      </w:r>
      <w:r w:rsidRPr="008910D5">
        <w:rPr>
          <w:iCs/>
          <w:szCs w:val="28"/>
        </w:rPr>
        <w:t>заместителя главы администр</w:t>
      </w:r>
      <w:r w:rsidR="0028061B">
        <w:rPr>
          <w:iCs/>
          <w:szCs w:val="28"/>
        </w:rPr>
        <w:t>ации</w:t>
      </w:r>
      <w:r w:rsidR="00D07361">
        <w:rPr>
          <w:iCs/>
          <w:szCs w:val="28"/>
        </w:rPr>
        <w:t> </w:t>
      </w:r>
      <w:r w:rsidR="0028061B">
        <w:rPr>
          <w:iCs/>
          <w:szCs w:val="28"/>
        </w:rPr>
        <w:t>– председателя комитета по </w:t>
      </w:r>
      <w:r w:rsidRPr="008910D5">
        <w:rPr>
          <w:iCs/>
          <w:szCs w:val="28"/>
        </w:rPr>
        <w:t>управлению муниципальным имуществом и градостроительству.</w:t>
      </w:r>
    </w:p>
    <w:p w14:paraId="0E926BB1" w14:textId="77777777" w:rsidR="008910D5" w:rsidRPr="008910D5" w:rsidRDefault="008910D5" w:rsidP="00D07361">
      <w:pPr>
        <w:spacing w:after="120"/>
        <w:ind w:firstLine="709"/>
        <w:rPr>
          <w:szCs w:val="28"/>
        </w:rPr>
      </w:pPr>
    </w:p>
    <w:p w14:paraId="223A2A3D" w14:textId="77777777" w:rsidR="0028061B" w:rsidRDefault="0028061B" w:rsidP="00D07361">
      <w:pPr>
        <w:spacing w:after="120"/>
        <w:rPr>
          <w:color w:val="000000"/>
          <w:szCs w:val="28"/>
        </w:rPr>
      </w:pPr>
    </w:p>
    <w:p w14:paraId="2C731DD5" w14:textId="72EE2831" w:rsidR="008910D5" w:rsidRPr="008910D5" w:rsidRDefault="008910D5" w:rsidP="00D07361">
      <w:pPr>
        <w:tabs>
          <w:tab w:val="right" w:pos="9355"/>
        </w:tabs>
        <w:spacing w:after="120"/>
        <w:rPr>
          <w:color w:val="000000"/>
          <w:szCs w:val="28"/>
        </w:rPr>
      </w:pPr>
      <w:r w:rsidRPr="008910D5">
        <w:rPr>
          <w:color w:val="000000"/>
          <w:szCs w:val="28"/>
        </w:rPr>
        <w:t>Глава администрации</w:t>
      </w:r>
      <w:r w:rsidR="0028061B">
        <w:rPr>
          <w:color w:val="000000"/>
          <w:szCs w:val="28"/>
        </w:rPr>
        <w:tab/>
      </w:r>
      <w:r w:rsidRPr="008910D5">
        <w:rPr>
          <w:color w:val="000000"/>
          <w:szCs w:val="28"/>
        </w:rPr>
        <w:t xml:space="preserve">А.В. </w:t>
      </w:r>
      <w:proofErr w:type="spellStart"/>
      <w:r w:rsidRPr="008910D5">
        <w:rPr>
          <w:color w:val="000000"/>
          <w:szCs w:val="28"/>
        </w:rPr>
        <w:t>Брицун</w:t>
      </w:r>
      <w:proofErr w:type="spellEnd"/>
    </w:p>
    <w:p w14:paraId="05FDB61B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3744ABC8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015F62AD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4E8A3192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5E0CF4CC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61F1BA62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32CA3396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6B06BB17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6611E01C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738E45C9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1F048C33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202CBF03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3255D2F5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6584B2F3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4C238775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36813523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59E6F91F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6C859A57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0AC93167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331C0468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75F21E71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25118088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66348A97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3C5CF269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45005097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5173177C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3584ECC8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10D24B8B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5E7292C5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72D4A45C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6DF2A990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26425953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1F41FC40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0C0096BB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49D3A5D7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010D8D52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2DB56010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726983BC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0B7CAAA6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71A77893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0E9B9610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6B61F860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2C99A67B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64ADAEE6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1B0BC982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28209AB6" w14:textId="77777777" w:rsidR="00D07361" w:rsidRDefault="00D07361" w:rsidP="008D1682">
      <w:pPr>
        <w:rPr>
          <w:iCs/>
          <w:color w:val="000000"/>
          <w:sz w:val="16"/>
          <w:szCs w:val="16"/>
        </w:rPr>
      </w:pPr>
    </w:p>
    <w:p w14:paraId="2D520295" w14:textId="77777777" w:rsidR="00D07361" w:rsidRPr="008910D5" w:rsidRDefault="00D07361" w:rsidP="00D07361">
      <w:pPr>
        <w:rPr>
          <w:iCs/>
          <w:sz w:val="24"/>
          <w:szCs w:val="24"/>
        </w:rPr>
      </w:pPr>
      <w:r w:rsidRPr="008910D5">
        <w:rPr>
          <w:iCs/>
          <w:sz w:val="24"/>
          <w:szCs w:val="24"/>
        </w:rPr>
        <w:t>Криницкая Елена Юрьевна,</w:t>
      </w:r>
    </w:p>
    <w:p w14:paraId="66BAF4E6" w14:textId="3E39DE9A" w:rsidR="00D07361" w:rsidRDefault="00D07361" w:rsidP="00D07361">
      <w:pPr>
        <w:rPr>
          <w:iCs/>
          <w:color w:val="000000"/>
          <w:sz w:val="16"/>
          <w:szCs w:val="16"/>
        </w:rPr>
      </w:pPr>
      <w:r w:rsidRPr="008910D5">
        <w:rPr>
          <w:iCs/>
          <w:sz w:val="24"/>
          <w:szCs w:val="24"/>
        </w:rPr>
        <w:t>72138</w:t>
      </w:r>
    </w:p>
    <w:p w14:paraId="3A1023DB" w14:textId="05DC1269" w:rsidR="008D1682" w:rsidRPr="008D1682" w:rsidRDefault="00D07361" w:rsidP="008D1682">
      <w:pPr>
        <w:rPr>
          <w:sz w:val="22"/>
          <w:szCs w:val="22"/>
        </w:rPr>
      </w:pPr>
      <w:r>
        <w:rPr>
          <w:iCs/>
          <w:color w:val="000000"/>
          <w:sz w:val="16"/>
          <w:szCs w:val="16"/>
        </w:rPr>
        <w:br w:type="page"/>
      </w:r>
      <w:r w:rsidR="008D1682" w:rsidRPr="008D1682">
        <w:rPr>
          <w:sz w:val="22"/>
          <w:szCs w:val="22"/>
        </w:rPr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8D1682" w:rsidRPr="008D1682" w14:paraId="388BFE21" w14:textId="77777777" w:rsidTr="00AB5A87">
        <w:tc>
          <w:tcPr>
            <w:tcW w:w="6771" w:type="dxa"/>
            <w:hideMark/>
          </w:tcPr>
          <w:p w14:paraId="183C5A4F" w14:textId="77777777" w:rsidR="008D1682" w:rsidRPr="008D1682" w:rsidRDefault="008D1682" w:rsidP="00A7743E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A7743E">
              <w:rPr>
                <w:sz w:val="22"/>
                <w:szCs w:val="22"/>
              </w:rPr>
              <w:t> </w:t>
            </w:r>
            <w:r w:rsidRPr="008D1682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14:paraId="5E6159B2" w14:textId="77777777" w:rsidR="008D1682" w:rsidRPr="008D1682" w:rsidRDefault="008D1682" w:rsidP="008D168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57BAE910" w14:textId="77777777" w:rsidR="008D1682" w:rsidRPr="008D1682" w:rsidRDefault="008D1682" w:rsidP="008D1682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>Катышевский Ю.В.</w:t>
            </w:r>
          </w:p>
        </w:tc>
      </w:tr>
      <w:tr w:rsidR="008D1682" w:rsidRPr="008D1682" w14:paraId="718A155D" w14:textId="77777777" w:rsidTr="00AB5A87">
        <w:tc>
          <w:tcPr>
            <w:tcW w:w="6771" w:type="dxa"/>
            <w:hideMark/>
          </w:tcPr>
          <w:p w14:paraId="6DA1005E" w14:textId="77777777" w:rsidR="008D1682" w:rsidRPr="008D1682" w:rsidRDefault="008D1682" w:rsidP="008D1682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14:paraId="549801D2" w14:textId="77777777" w:rsidR="008D1682" w:rsidRPr="008D1682" w:rsidRDefault="008D1682" w:rsidP="008D168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8AAFE0" w14:textId="77777777" w:rsidR="008D1682" w:rsidRPr="008D1682" w:rsidRDefault="008D1682" w:rsidP="008D1682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>Павличенко И.С.</w:t>
            </w:r>
          </w:p>
        </w:tc>
      </w:tr>
      <w:tr w:rsidR="008D1682" w:rsidRPr="008D1682" w14:paraId="500F5983" w14:textId="77777777" w:rsidTr="00AB5A87">
        <w:tc>
          <w:tcPr>
            <w:tcW w:w="6771" w:type="dxa"/>
          </w:tcPr>
          <w:p w14:paraId="59628DB0" w14:textId="77777777" w:rsidR="008D1682" w:rsidRPr="008D1682" w:rsidRDefault="008D1682" w:rsidP="008D1682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14:paraId="34E29159" w14:textId="77777777" w:rsidR="008D1682" w:rsidRPr="008D1682" w:rsidRDefault="008D1682" w:rsidP="008D168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72EED932" w14:textId="77777777" w:rsidR="008D1682" w:rsidRPr="008D1682" w:rsidRDefault="008D1682" w:rsidP="008D1682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>Савранская И.Г.</w:t>
            </w:r>
          </w:p>
        </w:tc>
      </w:tr>
      <w:tr w:rsidR="005B3797" w:rsidRPr="008D1682" w14:paraId="34F37CE7" w14:textId="77777777" w:rsidTr="00AB5A87">
        <w:tc>
          <w:tcPr>
            <w:tcW w:w="6771" w:type="dxa"/>
          </w:tcPr>
          <w:p w14:paraId="77E9C44A" w14:textId="77777777" w:rsidR="005B3797" w:rsidRPr="008D1682" w:rsidRDefault="00A7743E" w:rsidP="00A77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8D1682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8D1682">
              <w:rPr>
                <w:sz w:val="22"/>
                <w:szCs w:val="22"/>
              </w:rPr>
              <w:t xml:space="preserve">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8D1682">
              <w:rPr>
                <w:sz w:val="22"/>
                <w:szCs w:val="22"/>
              </w:rPr>
              <w:t xml:space="preserve"> комитета по</w:t>
            </w:r>
            <w:r>
              <w:rPr>
                <w:sz w:val="22"/>
                <w:szCs w:val="22"/>
              </w:rPr>
              <w:t> </w:t>
            </w:r>
            <w:r w:rsidRPr="008D1682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14:paraId="5E1C3295" w14:textId="77777777" w:rsidR="005B3797" w:rsidRPr="008D1682" w:rsidRDefault="005B3797" w:rsidP="008D168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CD66F3" w14:textId="77777777" w:rsidR="005B3797" w:rsidRPr="008D1682" w:rsidRDefault="005B3797" w:rsidP="008D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</w:tbl>
    <w:p w14:paraId="7C0B70DF" w14:textId="77777777" w:rsidR="008D1682" w:rsidRPr="008D1682" w:rsidRDefault="008D1682" w:rsidP="008D1682">
      <w:pPr>
        <w:ind w:left="360"/>
        <w:jc w:val="left"/>
        <w:rPr>
          <w:sz w:val="22"/>
          <w:szCs w:val="22"/>
        </w:rPr>
      </w:pPr>
    </w:p>
    <w:p w14:paraId="5DF61BBD" w14:textId="77777777" w:rsidR="008D1682" w:rsidRPr="008D1682" w:rsidRDefault="008D1682" w:rsidP="008D1682">
      <w:pPr>
        <w:ind w:left="360"/>
        <w:jc w:val="left"/>
        <w:rPr>
          <w:sz w:val="22"/>
          <w:szCs w:val="22"/>
        </w:rPr>
      </w:pPr>
    </w:p>
    <w:p w14:paraId="4592FDE6" w14:textId="77777777" w:rsidR="008D1682" w:rsidRPr="008D1682" w:rsidRDefault="008D1682" w:rsidP="008D1682">
      <w:pPr>
        <w:rPr>
          <w:sz w:val="22"/>
          <w:szCs w:val="22"/>
        </w:rPr>
      </w:pPr>
      <w:r w:rsidRPr="008D1682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525"/>
      </w:tblGrid>
      <w:tr w:rsidR="008D1682" w:rsidRPr="008D1682" w14:paraId="3A922B97" w14:textId="77777777" w:rsidTr="004E22EC">
        <w:tc>
          <w:tcPr>
            <w:tcW w:w="7763" w:type="dxa"/>
            <w:shd w:val="clear" w:color="auto" w:fill="auto"/>
          </w:tcPr>
          <w:p w14:paraId="33232B09" w14:textId="77777777" w:rsidR="008D1682" w:rsidRPr="008D1682" w:rsidRDefault="008D1682" w:rsidP="008D1682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>Дело</w:t>
            </w:r>
          </w:p>
        </w:tc>
        <w:tc>
          <w:tcPr>
            <w:tcW w:w="1525" w:type="dxa"/>
            <w:shd w:val="clear" w:color="auto" w:fill="auto"/>
          </w:tcPr>
          <w:p w14:paraId="6736C0DF" w14:textId="77777777" w:rsidR="008D1682" w:rsidRPr="008D1682" w:rsidRDefault="008D1682" w:rsidP="008D1682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>- 1 экз.</w:t>
            </w:r>
          </w:p>
        </w:tc>
      </w:tr>
      <w:tr w:rsidR="008D1682" w:rsidRPr="008D1682" w14:paraId="6F9D9CB0" w14:textId="77777777" w:rsidTr="004E22EC">
        <w:tc>
          <w:tcPr>
            <w:tcW w:w="7763" w:type="dxa"/>
            <w:shd w:val="clear" w:color="auto" w:fill="auto"/>
          </w:tcPr>
          <w:p w14:paraId="149F0E02" w14:textId="77777777" w:rsidR="008D1682" w:rsidRPr="008D1682" w:rsidRDefault="005C75EB" w:rsidP="008D1682">
            <w:pPr>
              <w:rPr>
                <w:sz w:val="22"/>
                <w:szCs w:val="22"/>
              </w:rPr>
            </w:pPr>
            <w:r w:rsidRPr="005C75EB">
              <w:rPr>
                <w:sz w:val="22"/>
                <w:szCs w:val="22"/>
              </w:rPr>
              <w:t>АНО газета «Трудовая слава»</w:t>
            </w:r>
          </w:p>
        </w:tc>
        <w:tc>
          <w:tcPr>
            <w:tcW w:w="1525" w:type="dxa"/>
            <w:shd w:val="clear" w:color="auto" w:fill="auto"/>
          </w:tcPr>
          <w:p w14:paraId="34E92783" w14:textId="77777777" w:rsidR="008D1682" w:rsidRPr="008D1682" w:rsidRDefault="008D1682" w:rsidP="008D1682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 xml:space="preserve">- 1 экз. </w:t>
            </w:r>
          </w:p>
        </w:tc>
      </w:tr>
      <w:tr w:rsidR="008D1682" w:rsidRPr="008D1682" w14:paraId="5630B163" w14:textId="77777777" w:rsidTr="004E22EC">
        <w:tc>
          <w:tcPr>
            <w:tcW w:w="7763" w:type="dxa"/>
            <w:shd w:val="clear" w:color="auto" w:fill="auto"/>
          </w:tcPr>
          <w:p w14:paraId="0C90EC73" w14:textId="77777777" w:rsidR="008D1682" w:rsidRPr="008D1682" w:rsidRDefault="008D1682" w:rsidP="008D1682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25" w:type="dxa"/>
            <w:shd w:val="clear" w:color="auto" w:fill="auto"/>
          </w:tcPr>
          <w:p w14:paraId="2ECBA975" w14:textId="77777777" w:rsidR="008D1682" w:rsidRPr="008D1682" w:rsidRDefault="008D1682" w:rsidP="008D4EAB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 xml:space="preserve">- </w:t>
            </w:r>
            <w:r w:rsidR="008D4EAB">
              <w:rPr>
                <w:sz w:val="22"/>
                <w:szCs w:val="22"/>
              </w:rPr>
              <w:t>2</w:t>
            </w:r>
            <w:r w:rsidRPr="008D1682">
              <w:rPr>
                <w:sz w:val="22"/>
                <w:szCs w:val="22"/>
              </w:rPr>
              <w:t xml:space="preserve"> экз.</w:t>
            </w:r>
            <w:r w:rsidR="004E22EC">
              <w:rPr>
                <w:sz w:val="22"/>
                <w:szCs w:val="22"/>
              </w:rPr>
              <w:t xml:space="preserve"> + дело</w:t>
            </w:r>
          </w:p>
        </w:tc>
      </w:tr>
      <w:tr w:rsidR="008D1682" w:rsidRPr="008D1682" w14:paraId="480E14E8" w14:textId="77777777" w:rsidTr="004E22EC">
        <w:tc>
          <w:tcPr>
            <w:tcW w:w="7763" w:type="dxa"/>
            <w:shd w:val="clear" w:color="auto" w:fill="auto"/>
          </w:tcPr>
          <w:p w14:paraId="25121289" w14:textId="77777777" w:rsidR="008D1682" w:rsidRPr="008D1682" w:rsidRDefault="008D1682" w:rsidP="008D1682">
            <w:pPr>
              <w:rPr>
                <w:sz w:val="22"/>
                <w:szCs w:val="22"/>
              </w:rPr>
            </w:pPr>
            <w:r w:rsidRPr="008D1682">
              <w:rPr>
                <w:sz w:val="22"/>
                <w:szCs w:val="22"/>
              </w:rPr>
              <w:t>ИТОГО:</w:t>
            </w:r>
          </w:p>
        </w:tc>
        <w:tc>
          <w:tcPr>
            <w:tcW w:w="1525" w:type="dxa"/>
            <w:shd w:val="clear" w:color="auto" w:fill="auto"/>
          </w:tcPr>
          <w:p w14:paraId="415DD701" w14:textId="77777777" w:rsidR="008D1682" w:rsidRPr="008D1682" w:rsidRDefault="008D4EAB" w:rsidP="008D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5F44F66D" w14:textId="77777777" w:rsidR="008D1682" w:rsidRDefault="008D1682" w:rsidP="008D1682">
      <w:pPr>
        <w:rPr>
          <w:sz w:val="22"/>
          <w:szCs w:val="22"/>
        </w:rPr>
      </w:pPr>
    </w:p>
    <w:p w14:paraId="5483C528" w14:textId="4D1D96EE" w:rsidR="008910D5" w:rsidRPr="00A7288B" w:rsidRDefault="00D07361" w:rsidP="008D4EAB">
      <w:pPr>
        <w:ind w:left="5529"/>
        <w:jc w:val="left"/>
        <w:rPr>
          <w:iCs/>
          <w:sz w:val="24"/>
          <w:szCs w:val="24"/>
        </w:rPr>
      </w:pPr>
      <w:r>
        <w:rPr>
          <w:sz w:val="22"/>
          <w:szCs w:val="22"/>
        </w:rPr>
        <w:br w:type="page"/>
      </w:r>
      <w:r w:rsidR="008D4EAB" w:rsidRPr="00A7288B">
        <w:rPr>
          <w:iCs/>
          <w:sz w:val="24"/>
          <w:szCs w:val="24"/>
        </w:rPr>
        <w:t>Приложение № </w:t>
      </w:r>
      <w:r w:rsidR="008910D5" w:rsidRPr="00A7288B">
        <w:rPr>
          <w:iCs/>
          <w:sz w:val="24"/>
          <w:szCs w:val="24"/>
        </w:rPr>
        <w:t xml:space="preserve">1 </w:t>
      </w:r>
      <w:r w:rsidR="008D4EAB" w:rsidRPr="00A7288B">
        <w:rPr>
          <w:iCs/>
          <w:sz w:val="24"/>
          <w:szCs w:val="24"/>
        </w:rPr>
        <w:br/>
      </w:r>
      <w:r w:rsidR="008910D5" w:rsidRPr="00A7288B">
        <w:rPr>
          <w:iCs/>
          <w:sz w:val="24"/>
          <w:szCs w:val="24"/>
        </w:rPr>
        <w:t>к постановлению</w:t>
      </w:r>
      <w:r w:rsidR="008D4EAB" w:rsidRPr="00A7288B">
        <w:rPr>
          <w:iCs/>
          <w:sz w:val="24"/>
          <w:szCs w:val="24"/>
        </w:rPr>
        <w:t xml:space="preserve"> </w:t>
      </w:r>
      <w:r w:rsidR="008910D5" w:rsidRPr="00A7288B">
        <w:rPr>
          <w:iCs/>
          <w:sz w:val="24"/>
          <w:szCs w:val="24"/>
        </w:rPr>
        <w:t xml:space="preserve">администрации </w:t>
      </w:r>
      <w:r w:rsidR="008D4EAB" w:rsidRPr="00A7288B">
        <w:rPr>
          <w:iCs/>
          <w:sz w:val="24"/>
          <w:szCs w:val="24"/>
        </w:rPr>
        <w:br/>
      </w:r>
      <w:r w:rsidR="008910D5" w:rsidRPr="00A7288B">
        <w:rPr>
          <w:iCs/>
          <w:sz w:val="24"/>
          <w:szCs w:val="24"/>
        </w:rPr>
        <w:t>Тихвинского района</w:t>
      </w:r>
      <w:r w:rsidR="008D4EAB" w:rsidRPr="00A7288B">
        <w:rPr>
          <w:iCs/>
          <w:sz w:val="24"/>
          <w:szCs w:val="24"/>
        </w:rPr>
        <w:t xml:space="preserve"> </w:t>
      </w:r>
      <w:r w:rsidR="008D4EAB" w:rsidRPr="00A7288B">
        <w:rPr>
          <w:iCs/>
          <w:sz w:val="24"/>
          <w:szCs w:val="24"/>
        </w:rPr>
        <w:br/>
      </w:r>
      <w:r w:rsidR="008910D5" w:rsidRPr="00A7288B">
        <w:rPr>
          <w:iCs/>
          <w:sz w:val="24"/>
          <w:szCs w:val="24"/>
        </w:rPr>
        <w:t xml:space="preserve">от </w:t>
      </w:r>
      <w:r w:rsidR="00E843AA" w:rsidRPr="00A7288B">
        <w:rPr>
          <w:iCs/>
          <w:sz w:val="24"/>
          <w:szCs w:val="24"/>
        </w:rPr>
        <w:t>2 июня 2025 г.</w:t>
      </w:r>
      <w:r w:rsidR="008910D5" w:rsidRPr="00A7288B">
        <w:rPr>
          <w:iCs/>
          <w:sz w:val="24"/>
          <w:szCs w:val="24"/>
        </w:rPr>
        <w:t xml:space="preserve"> №</w:t>
      </w:r>
      <w:r w:rsidR="009578C6" w:rsidRPr="00A7288B">
        <w:rPr>
          <w:iCs/>
          <w:sz w:val="24"/>
          <w:szCs w:val="24"/>
        </w:rPr>
        <w:t> </w:t>
      </w:r>
      <w:r w:rsidR="00E843AA" w:rsidRPr="00A7288B">
        <w:rPr>
          <w:iCs/>
          <w:sz w:val="24"/>
          <w:szCs w:val="24"/>
        </w:rPr>
        <w:t>01-1514-а</w:t>
      </w:r>
    </w:p>
    <w:p w14:paraId="5E2F6001" w14:textId="77777777" w:rsidR="008910D5" w:rsidRPr="008910D5" w:rsidRDefault="008910D5" w:rsidP="00691486">
      <w:pPr>
        <w:jc w:val="center"/>
        <w:rPr>
          <w:b/>
          <w:sz w:val="24"/>
          <w:szCs w:val="24"/>
        </w:rPr>
      </w:pPr>
    </w:p>
    <w:p w14:paraId="5A82E359" w14:textId="77777777" w:rsidR="008910D5" w:rsidRPr="008910D5" w:rsidRDefault="008910D5" w:rsidP="00691486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8910D5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14:paraId="6A58B721" w14:textId="77777777" w:rsidR="008910D5" w:rsidRPr="008910D5" w:rsidRDefault="008910D5" w:rsidP="00691486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5670"/>
      </w:tblGrid>
      <w:tr w:rsidR="008910D5" w:rsidRPr="008910D5" w14:paraId="3D4AAF37" w14:textId="77777777" w:rsidTr="006914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591C" w14:textId="77777777" w:rsidR="008910D5" w:rsidRPr="00E843AA" w:rsidRDefault="008910D5" w:rsidP="008910D5">
            <w:pPr>
              <w:jc w:val="center"/>
              <w:rPr>
                <w:sz w:val="24"/>
                <w:szCs w:val="24"/>
              </w:rPr>
            </w:pPr>
            <w:r w:rsidRPr="00E843AA">
              <w:rPr>
                <w:b/>
                <w:bCs/>
                <w:sz w:val="24"/>
                <w:szCs w:val="24"/>
              </w:rPr>
              <w:t xml:space="preserve">№ </w:t>
            </w:r>
            <w:r w:rsidRPr="00E843AA">
              <w:rPr>
                <w:b/>
                <w:bCs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6522" w14:textId="77777777" w:rsidR="008910D5" w:rsidRPr="008910D5" w:rsidRDefault="008910D5" w:rsidP="008910D5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8910D5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8910D5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8910D5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9AA6" w14:textId="77777777" w:rsidR="008910D5" w:rsidRPr="008910D5" w:rsidRDefault="008910D5" w:rsidP="008910D5">
            <w:pPr>
              <w:jc w:val="center"/>
              <w:rPr>
                <w:sz w:val="24"/>
                <w:szCs w:val="24"/>
              </w:rPr>
            </w:pPr>
            <w:r w:rsidRPr="008910D5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8910D5" w:rsidRPr="008910D5" w14:paraId="5475F9C6" w14:textId="77777777" w:rsidTr="0069148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3CF" w14:textId="77777777" w:rsidR="008910D5" w:rsidRPr="008910D5" w:rsidRDefault="008910D5" w:rsidP="00891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C71" w14:textId="77777777" w:rsidR="008910D5" w:rsidRPr="008910D5" w:rsidRDefault="008910D5" w:rsidP="008910D5">
            <w:pPr>
              <w:jc w:val="center"/>
              <w:rPr>
                <w:bCs/>
                <w:sz w:val="24"/>
                <w:szCs w:val="24"/>
              </w:rPr>
            </w:pPr>
            <w:r w:rsidRPr="008910D5">
              <w:rPr>
                <w:sz w:val="24"/>
                <w:szCs w:val="24"/>
                <w:shd w:val="clear" w:color="auto" w:fill="FFFFFF"/>
                <w:lang w:val="en-US"/>
              </w:rPr>
              <w:t>47:13:</w:t>
            </w:r>
            <w:r w:rsidRPr="008910D5">
              <w:rPr>
                <w:sz w:val="24"/>
                <w:szCs w:val="24"/>
                <w:shd w:val="clear" w:color="auto" w:fill="FFFFFF"/>
              </w:rPr>
              <w:t>1203008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8CA" w14:textId="77777777" w:rsidR="008910D5" w:rsidRPr="008910D5" w:rsidRDefault="008910D5" w:rsidP="00187833">
            <w:pPr>
              <w:rPr>
                <w:sz w:val="24"/>
                <w:szCs w:val="24"/>
              </w:rPr>
            </w:pPr>
            <w:r w:rsidRPr="008910D5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район, город Тихвин, в</w:t>
            </w:r>
            <w:r w:rsidR="00187833">
              <w:rPr>
                <w:sz w:val="24"/>
                <w:szCs w:val="24"/>
              </w:rPr>
              <w:t> </w:t>
            </w:r>
            <w:r w:rsidRPr="008910D5">
              <w:rPr>
                <w:sz w:val="24"/>
                <w:szCs w:val="24"/>
              </w:rPr>
              <w:t>районе Красавского шоссе</w:t>
            </w:r>
          </w:p>
        </w:tc>
      </w:tr>
    </w:tbl>
    <w:p w14:paraId="1A10322D" w14:textId="77777777" w:rsidR="00D07361" w:rsidRDefault="00D07361" w:rsidP="00187833">
      <w:pPr>
        <w:ind w:left="5529"/>
        <w:jc w:val="left"/>
        <w:rPr>
          <w:iCs/>
          <w:color w:val="000000"/>
          <w:sz w:val="24"/>
          <w:szCs w:val="24"/>
        </w:rPr>
      </w:pPr>
    </w:p>
    <w:p w14:paraId="7E741806" w14:textId="7A61AA22" w:rsidR="00187833" w:rsidRPr="00D07361" w:rsidRDefault="00D07361" w:rsidP="00D07361">
      <w:pPr>
        <w:ind w:left="5529"/>
        <w:jc w:val="left"/>
        <w:rPr>
          <w:sz w:val="24"/>
          <w:szCs w:val="18"/>
        </w:rPr>
      </w:pPr>
      <w:r>
        <w:br w:type="page"/>
      </w:r>
      <w:r w:rsidR="00187833" w:rsidRPr="00D07361">
        <w:rPr>
          <w:sz w:val="24"/>
          <w:szCs w:val="18"/>
        </w:rPr>
        <w:t xml:space="preserve">Приложение № 2 </w:t>
      </w:r>
      <w:r w:rsidR="00187833" w:rsidRPr="00D07361">
        <w:rPr>
          <w:sz w:val="24"/>
          <w:szCs w:val="18"/>
        </w:rPr>
        <w:br/>
        <w:t xml:space="preserve">к постановлению администрации </w:t>
      </w:r>
      <w:r w:rsidR="00187833" w:rsidRPr="00D07361">
        <w:rPr>
          <w:sz w:val="24"/>
          <w:szCs w:val="18"/>
        </w:rPr>
        <w:br/>
        <w:t xml:space="preserve">Тихвинского района </w:t>
      </w:r>
      <w:r w:rsidR="00187833" w:rsidRPr="00D07361">
        <w:rPr>
          <w:sz w:val="24"/>
          <w:szCs w:val="18"/>
        </w:rPr>
        <w:br/>
        <w:t xml:space="preserve">от </w:t>
      </w:r>
      <w:r w:rsidR="00FE72D3" w:rsidRPr="00D07361">
        <w:rPr>
          <w:sz w:val="24"/>
          <w:szCs w:val="18"/>
        </w:rPr>
        <w:t>2 июня 2025 г.</w:t>
      </w:r>
      <w:r w:rsidR="00187833" w:rsidRPr="00D07361">
        <w:rPr>
          <w:sz w:val="24"/>
          <w:szCs w:val="18"/>
        </w:rPr>
        <w:t xml:space="preserve"> №</w:t>
      </w:r>
      <w:r w:rsidR="00FE72D3" w:rsidRPr="00D07361">
        <w:rPr>
          <w:sz w:val="24"/>
          <w:szCs w:val="18"/>
        </w:rPr>
        <w:t> 01-1514-а</w:t>
      </w:r>
    </w:p>
    <w:p w14:paraId="46CA934B" w14:textId="77777777" w:rsidR="008910D5" w:rsidRPr="008910D5" w:rsidRDefault="008910D5" w:rsidP="008910D5">
      <w:pPr>
        <w:jc w:val="center"/>
        <w:rPr>
          <w:sz w:val="24"/>
          <w:szCs w:val="24"/>
        </w:rPr>
      </w:pPr>
    </w:p>
    <w:p w14:paraId="64817A7D" w14:textId="77777777" w:rsidR="005F25C6" w:rsidRPr="00980AC2" w:rsidRDefault="008910D5" w:rsidP="005F25C6">
      <w:pPr>
        <w:shd w:val="clear" w:color="auto" w:fill="FFFFFF"/>
        <w:jc w:val="center"/>
        <w:rPr>
          <w:sz w:val="24"/>
          <w:szCs w:val="24"/>
        </w:rPr>
      </w:pPr>
      <w:r w:rsidRPr="008910D5">
        <w:rPr>
          <w:sz w:val="24"/>
          <w:szCs w:val="24"/>
        </w:rPr>
        <w:t xml:space="preserve">График </w:t>
      </w:r>
      <w:r w:rsidRPr="008910D5">
        <w:rPr>
          <w:spacing w:val="-1"/>
          <w:sz w:val="24"/>
          <w:szCs w:val="24"/>
        </w:rPr>
        <w:t>работ</w:t>
      </w:r>
      <w:r w:rsidRPr="008910D5">
        <w:rPr>
          <w:sz w:val="24"/>
          <w:szCs w:val="24"/>
        </w:rPr>
        <w:t xml:space="preserve"> в отношении земель и зе</w:t>
      </w:r>
      <w:r w:rsidR="005F25C6" w:rsidRPr="00980AC2">
        <w:rPr>
          <w:sz w:val="24"/>
          <w:szCs w:val="24"/>
        </w:rPr>
        <w:t>мельных участков, находящихся </w:t>
      </w:r>
      <w:r w:rsidR="00C97817" w:rsidRPr="00980AC2">
        <w:rPr>
          <w:sz w:val="24"/>
          <w:szCs w:val="24"/>
        </w:rPr>
        <w:t>в </w:t>
      </w:r>
      <w:r w:rsidRPr="008910D5">
        <w:rPr>
          <w:sz w:val="24"/>
          <w:szCs w:val="24"/>
        </w:rPr>
        <w:t xml:space="preserve">государственной собственности </w:t>
      </w:r>
      <w:r w:rsidR="005F25C6" w:rsidRPr="00980AC2">
        <w:rPr>
          <w:sz w:val="24"/>
          <w:szCs w:val="24"/>
        </w:rPr>
        <w:br/>
      </w:r>
      <w:r w:rsidRPr="008910D5">
        <w:rPr>
          <w:sz w:val="24"/>
          <w:szCs w:val="24"/>
        </w:rPr>
        <w:t>и не предоставленных гражданам или юридическим лицам</w:t>
      </w:r>
    </w:p>
    <w:p w14:paraId="5644E9DF" w14:textId="77777777" w:rsidR="005F25C6" w:rsidRPr="008910D5" w:rsidRDefault="005F25C6" w:rsidP="005F25C6">
      <w:pPr>
        <w:shd w:val="clear" w:color="auto" w:fill="FFFFFF"/>
        <w:jc w:val="center"/>
        <w:rPr>
          <w:sz w:val="24"/>
          <w:szCs w:val="24"/>
        </w:rPr>
      </w:pPr>
    </w:p>
    <w:p w14:paraId="2CCCEF66" w14:textId="77777777" w:rsidR="008910D5" w:rsidRPr="008910D5" w:rsidRDefault="008910D5" w:rsidP="008910D5">
      <w:pPr>
        <w:shd w:val="clear" w:color="auto" w:fill="FFFFFF"/>
        <w:jc w:val="center"/>
        <w:rPr>
          <w:sz w:val="24"/>
          <w:szCs w:val="24"/>
        </w:rPr>
      </w:pPr>
      <w:r w:rsidRPr="008910D5">
        <w:rPr>
          <w:sz w:val="24"/>
          <w:szCs w:val="24"/>
        </w:rPr>
        <w:t>объект: «</w:t>
      </w:r>
      <w:r w:rsidRPr="008910D5">
        <w:rPr>
          <w:spacing w:val="-3"/>
          <w:sz w:val="24"/>
          <w:szCs w:val="24"/>
        </w:rPr>
        <w:t xml:space="preserve">КЛ-0,4 кВ от ТП-121 до проектируемой опоры </w:t>
      </w:r>
      <w:r w:rsidR="005F25C6" w:rsidRPr="00980AC2">
        <w:rPr>
          <w:spacing w:val="-3"/>
          <w:sz w:val="24"/>
          <w:szCs w:val="24"/>
        </w:rPr>
        <w:t>в районе Красавского шоссе в г. </w:t>
      </w:r>
      <w:r w:rsidRPr="008910D5">
        <w:rPr>
          <w:spacing w:val="-3"/>
          <w:sz w:val="24"/>
          <w:szCs w:val="24"/>
        </w:rPr>
        <w:t>Тихвин ЛО», «ВЛИ-0,4 кВ от проектируемой КЛ-0,4 кВ от ТП-121до границы участка заявителя в районе Красавского шоссе в г. Тихвин ЛО</w:t>
      </w:r>
      <w:r w:rsidR="005F25C6" w:rsidRPr="00980AC2">
        <w:rPr>
          <w:sz w:val="24"/>
          <w:szCs w:val="24"/>
        </w:rPr>
        <w:t>»</w:t>
      </w:r>
    </w:p>
    <w:p w14:paraId="4D08D84C" w14:textId="77777777" w:rsidR="008910D5" w:rsidRPr="008910D5" w:rsidRDefault="008910D5" w:rsidP="008910D5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64"/>
        <w:gridCol w:w="737"/>
        <w:gridCol w:w="737"/>
      </w:tblGrid>
      <w:tr w:rsidR="008910D5" w:rsidRPr="008910D5" w14:paraId="0C87E2E8" w14:textId="77777777" w:rsidTr="009809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75EB6F2" w14:textId="77777777" w:rsidR="008910D5" w:rsidRPr="008910D5" w:rsidRDefault="008910D5" w:rsidP="008910D5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910D5">
              <w:rPr>
                <w:b/>
                <w:bCs/>
                <w:sz w:val="24"/>
                <w:szCs w:val="24"/>
                <w:lang w:val="en-US"/>
              </w:rPr>
              <w:t>Вид</w:t>
            </w:r>
            <w:proofErr w:type="spellEnd"/>
            <w:r w:rsidRPr="008910D5">
              <w:rPr>
                <w:b/>
                <w:bCs/>
                <w:sz w:val="24"/>
                <w:szCs w:val="24"/>
              </w:rPr>
              <w:t xml:space="preserve">ы </w:t>
            </w:r>
            <w:proofErr w:type="spellStart"/>
            <w:r w:rsidRPr="008910D5">
              <w:rPr>
                <w:b/>
                <w:bCs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D4BDD" w14:textId="77777777" w:rsidR="008910D5" w:rsidRPr="008910D5" w:rsidRDefault="008910D5" w:rsidP="005F25C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910D5">
              <w:rPr>
                <w:b/>
                <w:bCs/>
                <w:sz w:val="24"/>
                <w:szCs w:val="24"/>
              </w:rPr>
              <w:t>2025-2026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7430FB" w14:textId="77777777" w:rsidR="008910D5" w:rsidRPr="008910D5" w:rsidRDefault="008910D5" w:rsidP="008910D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910D5">
              <w:rPr>
                <w:b/>
                <w:bCs/>
                <w:sz w:val="24"/>
                <w:szCs w:val="24"/>
              </w:rPr>
              <w:t>2025-2074</w:t>
            </w:r>
          </w:p>
        </w:tc>
      </w:tr>
      <w:tr w:rsidR="008910D5" w:rsidRPr="008910D5" w14:paraId="106D0F4E" w14:textId="77777777" w:rsidTr="009809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1889F7" w14:textId="037F7A95" w:rsidR="008910D5" w:rsidRPr="008910D5" w:rsidRDefault="008910D5" w:rsidP="00980966">
            <w:pPr>
              <w:shd w:val="clear" w:color="auto" w:fill="FFFFFF"/>
              <w:ind w:left="101"/>
              <w:jc w:val="left"/>
              <w:rPr>
                <w:sz w:val="24"/>
                <w:szCs w:val="24"/>
              </w:rPr>
            </w:pPr>
            <w:r w:rsidRPr="008910D5">
              <w:rPr>
                <w:sz w:val="24"/>
                <w:szCs w:val="24"/>
              </w:rPr>
              <w:t>Строительно-монтажные работы по строительству и</w:t>
            </w:r>
            <w:r w:rsidR="00980966">
              <w:rPr>
                <w:sz w:val="24"/>
                <w:szCs w:val="24"/>
              </w:rPr>
              <w:t> </w:t>
            </w:r>
            <w:r w:rsidRPr="008910D5">
              <w:rPr>
                <w:sz w:val="24"/>
                <w:szCs w:val="24"/>
              </w:rPr>
              <w:t>эксплуатации объекта электросетевого хозяйства «КЛ-0,4 кВ от ТП-121 до проектируемой опоры в</w:t>
            </w:r>
            <w:r w:rsidR="00980966">
              <w:rPr>
                <w:sz w:val="24"/>
                <w:szCs w:val="24"/>
              </w:rPr>
              <w:t> </w:t>
            </w:r>
            <w:r w:rsidRPr="008910D5">
              <w:rPr>
                <w:sz w:val="24"/>
                <w:szCs w:val="24"/>
              </w:rPr>
              <w:t xml:space="preserve"> районе Красавского шоссе в г. Тихвин ЛО», «ВЛИ-0,4 </w:t>
            </w:r>
            <w:proofErr w:type="spellStart"/>
            <w:r w:rsidRPr="008910D5">
              <w:rPr>
                <w:sz w:val="24"/>
                <w:szCs w:val="24"/>
              </w:rPr>
              <w:t>кВ</w:t>
            </w:r>
            <w:proofErr w:type="spellEnd"/>
            <w:r w:rsidRPr="008910D5">
              <w:rPr>
                <w:sz w:val="24"/>
                <w:szCs w:val="24"/>
              </w:rPr>
              <w:t xml:space="preserve"> от</w:t>
            </w:r>
            <w:r w:rsidR="00980966">
              <w:rPr>
                <w:sz w:val="24"/>
                <w:szCs w:val="24"/>
              </w:rPr>
              <w:t> </w:t>
            </w:r>
            <w:r w:rsidRPr="008910D5">
              <w:rPr>
                <w:sz w:val="24"/>
                <w:szCs w:val="24"/>
              </w:rPr>
              <w:t xml:space="preserve">проектируемой КЛ-0,4 </w:t>
            </w:r>
            <w:proofErr w:type="spellStart"/>
            <w:r w:rsidRPr="008910D5">
              <w:rPr>
                <w:sz w:val="24"/>
                <w:szCs w:val="24"/>
              </w:rPr>
              <w:t>кВ</w:t>
            </w:r>
            <w:proofErr w:type="spellEnd"/>
            <w:r w:rsidRPr="008910D5">
              <w:rPr>
                <w:sz w:val="24"/>
                <w:szCs w:val="24"/>
              </w:rPr>
              <w:t xml:space="preserve"> от ТП-121до границы участка заявителя в</w:t>
            </w:r>
            <w:r w:rsidR="00980966">
              <w:rPr>
                <w:sz w:val="24"/>
                <w:szCs w:val="24"/>
              </w:rPr>
              <w:t> </w:t>
            </w:r>
            <w:r w:rsidRPr="008910D5">
              <w:rPr>
                <w:sz w:val="24"/>
                <w:szCs w:val="24"/>
              </w:rPr>
              <w:t>районе Красавского шоссе в г. Тихвин ЛО»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719E99" w14:textId="77777777" w:rsidR="008910D5" w:rsidRPr="008910D5" w:rsidRDefault="008910D5" w:rsidP="008910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10D5">
              <w:rPr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E3391" w14:textId="77777777" w:rsidR="008910D5" w:rsidRPr="008910D5" w:rsidRDefault="008910D5" w:rsidP="008910D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910D5" w:rsidRPr="008910D5" w14:paraId="4990C051" w14:textId="77777777" w:rsidTr="009809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F0DDB5" w14:textId="09AC1C88" w:rsidR="008910D5" w:rsidRPr="008910D5" w:rsidRDefault="008910D5" w:rsidP="00980966">
            <w:pPr>
              <w:shd w:val="clear" w:color="auto" w:fill="FFFFFF"/>
              <w:ind w:left="101"/>
              <w:jc w:val="left"/>
              <w:rPr>
                <w:sz w:val="24"/>
                <w:szCs w:val="24"/>
              </w:rPr>
            </w:pPr>
            <w:r w:rsidRPr="008910D5">
              <w:rPr>
                <w:sz w:val="24"/>
                <w:szCs w:val="24"/>
              </w:rPr>
              <w:t xml:space="preserve">Эксплуатация объекта электросетевого хозяйства «КЛ-0,4 </w:t>
            </w:r>
            <w:proofErr w:type="spellStart"/>
            <w:r w:rsidRPr="008910D5">
              <w:rPr>
                <w:sz w:val="24"/>
                <w:szCs w:val="24"/>
              </w:rPr>
              <w:t>кВ</w:t>
            </w:r>
            <w:proofErr w:type="spellEnd"/>
            <w:r w:rsidRPr="008910D5">
              <w:rPr>
                <w:sz w:val="24"/>
                <w:szCs w:val="24"/>
              </w:rPr>
              <w:t xml:space="preserve"> от ТП-121 до</w:t>
            </w:r>
            <w:r w:rsidR="00980966">
              <w:rPr>
                <w:sz w:val="24"/>
                <w:szCs w:val="24"/>
              </w:rPr>
              <w:t> </w:t>
            </w:r>
            <w:r w:rsidRPr="008910D5">
              <w:rPr>
                <w:sz w:val="24"/>
                <w:szCs w:val="24"/>
              </w:rPr>
              <w:t>проектируемой опоры в районе Красавского шоссе в г. Тихвин ЛО», «ВЛИ-0,4 кВ от проектируемой КЛ-0,4 кВ от ТП-121до границы участка заявителя в районе Красавского шоссе в г. Тихвин ЛО»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62F56" w14:textId="77777777" w:rsidR="008910D5" w:rsidRPr="008910D5" w:rsidRDefault="008910D5" w:rsidP="008910D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02D421" w14:textId="77777777" w:rsidR="008910D5" w:rsidRPr="008910D5" w:rsidRDefault="008910D5" w:rsidP="008910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10D5">
              <w:rPr>
                <w:sz w:val="24"/>
                <w:szCs w:val="24"/>
              </w:rPr>
              <w:t>48 лет</w:t>
            </w:r>
          </w:p>
        </w:tc>
      </w:tr>
    </w:tbl>
    <w:p w14:paraId="512EC475" w14:textId="77777777" w:rsidR="008910D5" w:rsidRPr="008910D5" w:rsidRDefault="00980AC2" w:rsidP="00980AC2">
      <w:pPr>
        <w:suppressAutoHyphens/>
        <w:jc w:val="center"/>
        <w:rPr>
          <w:szCs w:val="22"/>
        </w:rPr>
      </w:pPr>
      <w:r>
        <w:rPr>
          <w:szCs w:val="22"/>
        </w:rPr>
        <w:t>___________________________</w:t>
      </w:r>
    </w:p>
    <w:sectPr w:rsidR="008910D5" w:rsidRPr="008910D5" w:rsidSect="008D4EAB">
      <w:headerReference w:type="default" r:id="rId8"/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D2B7" w14:textId="77777777" w:rsidR="001F4D5A" w:rsidRDefault="001F4D5A" w:rsidP="00636E5F">
      <w:r>
        <w:separator/>
      </w:r>
    </w:p>
  </w:endnote>
  <w:endnote w:type="continuationSeparator" w:id="0">
    <w:p w14:paraId="179B58C9" w14:textId="77777777" w:rsidR="001F4D5A" w:rsidRDefault="001F4D5A" w:rsidP="0063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10C4" w14:textId="77777777" w:rsidR="001F4D5A" w:rsidRDefault="001F4D5A" w:rsidP="00636E5F">
      <w:r>
        <w:separator/>
      </w:r>
    </w:p>
  </w:footnote>
  <w:footnote w:type="continuationSeparator" w:id="0">
    <w:p w14:paraId="5C73F2A3" w14:textId="77777777" w:rsidR="001F4D5A" w:rsidRDefault="001F4D5A" w:rsidP="0063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D851" w14:textId="77777777" w:rsidR="00636E5F" w:rsidRDefault="00636E5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038A0">
      <w:rPr>
        <w:noProof/>
      </w:rPr>
      <w:t>1</w:t>
    </w:r>
    <w:r>
      <w:fldChar w:fldCharType="end"/>
    </w:r>
  </w:p>
  <w:p w14:paraId="4BD278A3" w14:textId="77777777" w:rsidR="00636E5F" w:rsidRDefault="00636E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0313"/>
    <w:multiLevelType w:val="hybridMultilevel"/>
    <w:tmpl w:val="B550661C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42699C"/>
    <w:multiLevelType w:val="hybridMultilevel"/>
    <w:tmpl w:val="A9665D84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652BB0"/>
    <w:multiLevelType w:val="hybridMultilevel"/>
    <w:tmpl w:val="5FD03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3240EA"/>
    <w:multiLevelType w:val="hybridMultilevel"/>
    <w:tmpl w:val="5526F114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F9315E"/>
    <w:multiLevelType w:val="hybridMultilevel"/>
    <w:tmpl w:val="CB10A44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52424601">
    <w:abstractNumId w:val="2"/>
  </w:num>
  <w:num w:numId="2" w16cid:durableId="1105464349">
    <w:abstractNumId w:val="0"/>
  </w:num>
  <w:num w:numId="3" w16cid:durableId="1212040189">
    <w:abstractNumId w:val="1"/>
  </w:num>
  <w:num w:numId="4" w16cid:durableId="677394187">
    <w:abstractNumId w:val="4"/>
  </w:num>
  <w:num w:numId="5" w16cid:durableId="208077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440"/>
    <w:rsid w:val="000478EB"/>
    <w:rsid w:val="000A13DA"/>
    <w:rsid w:val="000F1A02"/>
    <w:rsid w:val="00137667"/>
    <w:rsid w:val="001464B2"/>
    <w:rsid w:val="00187833"/>
    <w:rsid w:val="001A2440"/>
    <w:rsid w:val="001B4F8D"/>
    <w:rsid w:val="001F265D"/>
    <w:rsid w:val="001F4D5A"/>
    <w:rsid w:val="0028061B"/>
    <w:rsid w:val="00285D0C"/>
    <w:rsid w:val="002A2B11"/>
    <w:rsid w:val="002F22EB"/>
    <w:rsid w:val="00326996"/>
    <w:rsid w:val="0043001D"/>
    <w:rsid w:val="004914DD"/>
    <w:rsid w:val="004E22EC"/>
    <w:rsid w:val="004F4440"/>
    <w:rsid w:val="005038A0"/>
    <w:rsid w:val="00506709"/>
    <w:rsid w:val="00511A2B"/>
    <w:rsid w:val="00554BEC"/>
    <w:rsid w:val="00595F6F"/>
    <w:rsid w:val="005B3797"/>
    <w:rsid w:val="005C0140"/>
    <w:rsid w:val="005C75EB"/>
    <w:rsid w:val="005F25C6"/>
    <w:rsid w:val="00636E5F"/>
    <w:rsid w:val="006415B0"/>
    <w:rsid w:val="006463D8"/>
    <w:rsid w:val="00691486"/>
    <w:rsid w:val="006953EF"/>
    <w:rsid w:val="00711921"/>
    <w:rsid w:val="00796BD1"/>
    <w:rsid w:val="007A696D"/>
    <w:rsid w:val="008910D5"/>
    <w:rsid w:val="00894B3E"/>
    <w:rsid w:val="008A3858"/>
    <w:rsid w:val="008D1682"/>
    <w:rsid w:val="008D4EAB"/>
    <w:rsid w:val="009578C6"/>
    <w:rsid w:val="009767BB"/>
    <w:rsid w:val="00980966"/>
    <w:rsid w:val="00980AC2"/>
    <w:rsid w:val="009840BA"/>
    <w:rsid w:val="00992A3E"/>
    <w:rsid w:val="00A03876"/>
    <w:rsid w:val="00A13C7B"/>
    <w:rsid w:val="00A7288B"/>
    <w:rsid w:val="00A7743E"/>
    <w:rsid w:val="00AE1A2A"/>
    <w:rsid w:val="00B04927"/>
    <w:rsid w:val="00B52D22"/>
    <w:rsid w:val="00B83D8D"/>
    <w:rsid w:val="00B95FEE"/>
    <w:rsid w:val="00BF2B0B"/>
    <w:rsid w:val="00C97817"/>
    <w:rsid w:val="00D07361"/>
    <w:rsid w:val="00D368DC"/>
    <w:rsid w:val="00D62675"/>
    <w:rsid w:val="00D97342"/>
    <w:rsid w:val="00E843AA"/>
    <w:rsid w:val="00EE74C8"/>
    <w:rsid w:val="00F003A5"/>
    <w:rsid w:val="00F4320C"/>
    <w:rsid w:val="00F71B7A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A42E6"/>
  <w15:chartTrackingRefBased/>
  <w15:docId w15:val="{3C7FFC60-A56C-403F-9098-633B2A1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36E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36E5F"/>
    <w:rPr>
      <w:sz w:val="28"/>
    </w:rPr>
  </w:style>
  <w:style w:type="paragraph" w:styleId="ab">
    <w:name w:val="footer"/>
    <w:basedOn w:val="a"/>
    <w:link w:val="ac"/>
    <w:rsid w:val="00636E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36E5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82&amp;dst=2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75</TotalTime>
  <Pages>6</Pages>
  <Words>827</Words>
  <Characters>6253</Characters>
  <Application>Microsoft Office Word</Application>
  <DocSecurity>0</DocSecurity>
  <Lines>183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Мельников Александр Геннадьевич</cp:lastModifiedBy>
  <cp:revision>6</cp:revision>
  <cp:lastPrinted>2025-06-02T12:52:00Z</cp:lastPrinted>
  <dcterms:created xsi:type="dcterms:W3CDTF">2025-05-28T11:55:00Z</dcterms:created>
  <dcterms:modified xsi:type="dcterms:W3CDTF">2025-06-06T11:37:00Z</dcterms:modified>
</cp:coreProperties>
</file>