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32820">
      <w:pPr>
        <w:tabs>
          <w:tab w:val="left" w:pos="567"/>
          <w:tab w:val="left" w:pos="3686"/>
        </w:tabs>
      </w:pPr>
      <w:r>
        <w:tab/>
        <w:t>13 мая 2019 г.</w:t>
      </w:r>
      <w:r>
        <w:tab/>
        <w:t>01-1008-а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DC3686" w:rsidP="00DC3686">
            <w:pPr>
              <w:rPr>
                <w:b/>
                <w:sz w:val="24"/>
                <w:szCs w:val="24"/>
              </w:rPr>
            </w:pPr>
            <w:r w:rsidRPr="00DC3686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DC3686">
              <w:rPr>
                <w:b/>
                <w:sz w:val="24"/>
              </w:rPr>
              <w:t xml:space="preserve">город Тихвин, улица Римского-Корсакова, дом 60 </w:t>
            </w:r>
            <w:r w:rsidRPr="00DC3686">
              <w:rPr>
                <w:sz w:val="24"/>
              </w:rPr>
              <w:t>аварийным и подлежащим сносу</w:t>
            </w:r>
          </w:p>
        </w:tc>
      </w:tr>
      <w:tr w:rsidR="00DC3686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686" w:rsidRPr="00DC3686" w:rsidRDefault="00732820" w:rsidP="00DC3686">
            <w:pPr>
              <w:rPr>
                <w:sz w:val="24"/>
              </w:rPr>
            </w:pPr>
            <w:r>
              <w:rPr>
                <w:sz w:val="24"/>
              </w:rPr>
              <w:t>21, 0400, 0900 ОБ</w:t>
            </w:r>
            <w:bookmarkStart w:id="0" w:name="_GoBack"/>
            <w:bookmarkEnd w:id="0"/>
          </w:p>
        </w:tc>
      </w:tr>
    </w:tbl>
    <w:p w:rsidR="00DC3686" w:rsidRPr="00CB66C3" w:rsidRDefault="00DC3686" w:rsidP="006852A2">
      <w:pPr>
        <w:ind w:firstLine="708"/>
      </w:pPr>
      <w:r w:rsidRPr="00CB66C3">
        <w:t xml:space="preserve">В </w:t>
      </w:r>
      <w:r>
        <w:t>соответствии со статьями 15, 32, 95, 106</w:t>
      </w:r>
      <w:r w:rsidRPr="00CB66C3">
        <w:t xml:space="preserve"> Жилищного кодекса Российской Федерации, </w:t>
      </w:r>
      <w:r>
        <w:t xml:space="preserve">пунктом 7 Положения «О признании помещения жилым помещением, </w:t>
      </w:r>
      <w:r w:rsidRPr="00CB66C3">
        <w:t>жилого помещения непригодным для проживания и многоквартирного дома аварийным и подлежащим сносу</w:t>
      </w:r>
      <w:r>
        <w:t xml:space="preserve"> или реконструкции», утверждённого</w:t>
      </w:r>
      <w:r w:rsidRPr="00CB66C3">
        <w:t xml:space="preserve"> постановлением Правительства Российской Федерации от 28 января 2006 года №47 </w:t>
      </w:r>
      <w:r>
        <w:t xml:space="preserve">и на основании </w:t>
      </w:r>
      <w:r w:rsidRPr="00E35FD8">
        <w:t xml:space="preserve">заключения </w:t>
      </w:r>
      <w:r>
        <w:t xml:space="preserve">межведомственной комиссии </w:t>
      </w:r>
      <w:r w:rsidRPr="00E35FD8">
        <w:rPr>
          <w:rStyle w:val="s10"/>
          <w:bCs/>
        </w:rPr>
        <w:t>об оценке соответствия помещени</w:t>
      </w:r>
      <w:r w:rsidR="00747C34">
        <w:rPr>
          <w:rStyle w:val="s10"/>
          <w:bCs/>
        </w:rPr>
        <w:t>я</w:t>
      </w:r>
      <w:r w:rsidRPr="00E35FD8">
        <w:rPr>
          <w:rStyle w:val="s10"/>
          <w:bCs/>
        </w:rPr>
        <w:t xml:space="preserve"> (многоквартирного дома) </w:t>
      </w:r>
      <w:r>
        <w:rPr>
          <w:rStyle w:val="s10"/>
          <w:bCs/>
        </w:rPr>
        <w:t>т</w:t>
      </w:r>
      <w:r w:rsidRPr="00E35FD8">
        <w:rPr>
          <w:rStyle w:val="s10"/>
          <w:bCs/>
        </w:rPr>
        <w:t xml:space="preserve">ребованиям, установленным в Положении о признании помещения жилым помещением, жилого помещения непригодным для проживания и </w:t>
      </w:r>
      <w:r>
        <w:rPr>
          <w:rStyle w:val="s10"/>
          <w:bCs/>
        </w:rPr>
        <w:t>м</w:t>
      </w:r>
      <w:r w:rsidRPr="00E35FD8">
        <w:rPr>
          <w:rStyle w:val="s10"/>
          <w:bCs/>
        </w:rPr>
        <w:t xml:space="preserve">ногоквартирного дома аварийным и подлежащим </w:t>
      </w:r>
      <w:r>
        <w:rPr>
          <w:rStyle w:val="s10"/>
          <w:bCs/>
        </w:rPr>
        <w:t xml:space="preserve">сносу или </w:t>
      </w:r>
      <w:r w:rsidRPr="00E35FD8">
        <w:rPr>
          <w:rStyle w:val="s10"/>
          <w:bCs/>
        </w:rPr>
        <w:t xml:space="preserve"> реконструкции</w:t>
      </w:r>
      <w:r>
        <w:rPr>
          <w:rStyle w:val="s10"/>
          <w:bCs/>
        </w:rPr>
        <w:t xml:space="preserve"> </w:t>
      </w:r>
      <w:r w:rsidRPr="006852A2">
        <w:t>от 19 апреля 2019 года № 387</w:t>
      </w:r>
      <w:r>
        <w:t>; акта обследования помещени</w:t>
      </w:r>
      <w:r w:rsidR="00747C34">
        <w:t>я</w:t>
      </w:r>
      <w:r>
        <w:t xml:space="preserve"> от 19 апреля 2019 года №387 администрация Тихвинского района ПОСТАНОВЛЯЕТ</w:t>
      </w:r>
      <w:r w:rsidRPr="00CB66C3">
        <w:t>:</w:t>
      </w:r>
    </w:p>
    <w:p w:rsidR="00DC3686" w:rsidRPr="00F82883" w:rsidRDefault="00DC3686" w:rsidP="00FD72DA">
      <w:pPr>
        <w:ind w:firstLine="720"/>
      </w:pPr>
      <w:r w:rsidRPr="00F82883">
        <w:t>1.</w:t>
      </w:r>
      <w:r>
        <w:t xml:space="preserve"> </w:t>
      </w:r>
      <w:r w:rsidRPr="00F82883">
        <w:t xml:space="preserve">Признать </w:t>
      </w:r>
      <w:r>
        <w:t>многоквартирный</w:t>
      </w:r>
      <w:r w:rsidRPr="00F82883">
        <w:t xml:space="preserve"> жилой дом по адресу: Ленинградская область, Тихвинский</w:t>
      </w:r>
      <w:r>
        <w:t xml:space="preserve"> </w:t>
      </w:r>
      <w:r w:rsidRPr="00F82883">
        <w:t>муниципальный район, Тихвинское городское поселение,</w:t>
      </w:r>
      <w:r>
        <w:t xml:space="preserve"> город Тихвин, улица Римского-Корсакова, дом 60 </w:t>
      </w:r>
      <w:r w:rsidRPr="00F82883">
        <w:t xml:space="preserve">аварийным и подлежащим </w:t>
      </w:r>
      <w:r>
        <w:t>сносу</w:t>
      </w:r>
      <w:r w:rsidRPr="00F82883">
        <w:t>.</w:t>
      </w:r>
    </w:p>
    <w:p w:rsidR="00DC3686" w:rsidRDefault="00DC3686" w:rsidP="00D144C0">
      <w:pPr>
        <w:ind w:firstLine="708"/>
        <w:rPr>
          <w:shd w:val="clear" w:color="auto" w:fill="F6F6F6"/>
        </w:rPr>
      </w:pPr>
      <w:r w:rsidRPr="00C257D1">
        <w:t xml:space="preserve">2. </w:t>
      </w:r>
      <w:r>
        <w:t>Жилищному отделу комитета жилищно-коммунального хозяйства администрации Тихвинского района с</w:t>
      </w:r>
      <w:r w:rsidRPr="00C257D1">
        <w:rPr>
          <w:shd w:val="clear" w:color="auto" w:fill="F6F6F6"/>
        </w:rPr>
        <w:t>огласно части 10 статьи 32 Ж</w:t>
      </w:r>
      <w:r>
        <w:rPr>
          <w:shd w:val="clear" w:color="auto" w:fill="F6F6F6"/>
        </w:rPr>
        <w:t>илищного кодекса Российской Федерации направить собственникам помещений в указанном доме требования о его сносе или реконструкции в установленные законодательством сроки.</w:t>
      </w:r>
    </w:p>
    <w:p w:rsidR="00DC3686" w:rsidRPr="004372FE" w:rsidRDefault="00DC3686" w:rsidP="00D175CB">
      <w:pPr>
        <w:ind w:firstLine="720"/>
      </w:pPr>
      <w:r>
        <w:t>3. Обнародовать</w:t>
      </w:r>
      <w:r w:rsidRPr="00E76669">
        <w:t xml:space="preserve"> постановление в сети </w:t>
      </w:r>
      <w:r>
        <w:t>И</w:t>
      </w:r>
      <w:r w:rsidRPr="00E76669">
        <w:t>нтернет на официальном сайте Тихвинского района</w:t>
      </w:r>
      <w:r>
        <w:t>.</w:t>
      </w:r>
    </w:p>
    <w:p w:rsidR="00DC3686" w:rsidRDefault="00DC3686" w:rsidP="00C257D1">
      <w:pPr>
        <w:ind w:firstLine="708"/>
      </w:pPr>
      <w:r>
        <w:t>4.</w:t>
      </w:r>
      <w:r w:rsidRPr="00CB66C3">
        <w:t xml:space="preserve"> Контроль за исполнением постанов</w:t>
      </w:r>
      <w:r>
        <w:t>ления возложить на заместителя г</w:t>
      </w:r>
      <w:r w:rsidRPr="00CB66C3">
        <w:t>лавы администрации по</w:t>
      </w:r>
      <w:r>
        <w:t xml:space="preserve"> коммунальному хозяйству и строительству.</w:t>
      </w:r>
    </w:p>
    <w:p w:rsidR="00DC3686" w:rsidRDefault="00DC3686" w:rsidP="00BE5185"/>
    <w:p w:rsidR="00747C34" w:rsidRDefault="00747C34" w:rsidP="00BE5185"/>
    <w:p w:rsidR="00DC3686" w:rsidRPr="006C29D2" w:rsidRDefault="00DC3686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DC3686" w:rsidRDefault="00DC3686" w:rsidP="00BE5185"/>
    <w:p w:rsidR="00DC3686" w:rsidRDefault="00DC3686" w:rsidP="006D7E1F"/>
    <w:p w:rsidR="00DC3686" w:rsidRPr="00747C34" w:rsidRDefault="00DC3686" w:rsidP="006D7E1F">
      <w:pPr>
        <w:rPr>
          <w:b/>
          <w:i/>
          <w:sz w:val="18"/>
          <w:szCs w:val="18"/>
        </w:rPr>
      </w:pPr>
      <w:r w:rsidRPr="00747C34">
        <w:rPr>
          <w:b/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1435"/>
        <w:gridCol w:w="2434"/>
      </w:tblGrid>
      <w:tr w:rsidR="00543B94" w:rsidRPr="00543B94" w:rsidTr="00543B94">
        <w:tc>
          <w:tcPr>
            <w:tcW w:w="4644" w:type="dxa"/>
            <w:shd w:val="clear" w:color="auto" w:fill="auto"/>
          </w:tcPr>
          <w:p w:rsidR="00747C34" w:rsidRPr="00543B94" w:rsidRDefault="00747C34" w:rsidP="00DC417C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435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Наумов Ю.А</w:t>
            </w:r>
          </w:p>
        </w:tc>
      </w:tr>
      <w:tr w:rsidR="00543B94" w:rsidRPr="00543B94" w:rsidTr="00543B94">
        <w:tc>
          <w:tcPr>
            <w:tcW w:w="4644" w:type="dxa"/>
            <w:shd w:val="clear" w:color="auto" w:fill="auto"/>
          </w:tcPr>
          <w:p w:rsidR="00747C34" w:rsidRPr="00543B94" w:rsidRDefault="00747C34" w:rsidP="00747C34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Председатель комитета ЖКХ</w:t>
            </w:r>
          </w:p>
        </w:tc>
        <w:tc>
          <w:tcPr>
            <w:tcW w:w="1435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Корцов А.М.</w:t>
            </w:r>
          </w:p>
        </w:tc>
      </w:tr>
      <w:tr w:rsidR="00543B94" w:rsidRPr="00543B94" w:rsidTr="00543B94">
        <w:tc>
          <w:tcPr>
            <w:tcW w:w="4644" w:type="dxa"/>
            <w:shd w:val="clear" w:color="auto" w:fill="auto"/>
          </w:tcPr>
          <w:p w:rsidR="00747C34" w:rsidRPr="00543B94" w:rsidRDefault="00747C34" w:rsidP="00747C34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435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543B94" w:rsidRPr="00543B94" w:rsidTr="00543B94">
        <w:tc>
          <w:tcPr>
            <w:tcW w:w="4644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1435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543B94" w:rsidRPr="00543B94" w:rsidTr="00543B94">
        <w:tc>
          <w:tcPr>
            <w:tcW w:w="4644" w:type="dxa"/>
            <w:shd w:val="clear" w:color="auto" w:fill="auto"/>
          </w:tcPr>
          <w:p w:rsidR="00747C34" w:rsidRPr="00543B94" w:rsidRDefault="00747C34" w:rsidP="00BE5185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1435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747C34" w:rsidRPr="00543B94" w:rsidRDefault="00747C34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DC3686" w:rsidRPr="00747C34" w:rsidRDefault="00DC3686" w:rsidP="006D7E1F">
      <w:pPr>
        <w:rPr>
          <w:i/>
          <w:sz w:val="18"/>
          <w:szCs w:val="18"/>
        </w:rPr>
      </w:pPr>
    </w:p>
    <w:p w:rsidR="00DC3686" w:rsidRPr="00747C34" w:rsidRDefault="00DC3686" w:rsidP="006D7E1F">
      <w:pPr>
        <w:rPr>
          <w:i/>
          <w:sz w:val="18"/>
          <w:szCs w:val="18"/>
        </w:rPr>
      </w:pPr>
    </w:p>
    <w:p w:rsidR="00DC3686" w:rsidRPr="00747C34" w:rsidRDefault="00DC3686" w:rsidP="006D7E1F">
      <w:pPr>
        <w:rPr>
          <w:b/>
          <w:i/>
          <w:sz w:val="18"/>
          <w:szCs w:val="18"/>
        </w:rPr>
      </w:pPr>
      <w:r w:rsidRPr="00747C34"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847"/>
        <w:gridCol w:w="2555"/>
      </w:tblGrid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747C34" w:rsidP="00747C34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 xml:space="preserve">+ </w:t>
            </w:r>
            <w:r w:rsidR="00DC3686" w:rsidRPr="00543B94">
              <w:rPr>
                <w:i/>
                <w:sz w:val="18"/>
                <w:szCs w:val="18"/>
              </w:rPr>
              <w:t>акт и заключени</w:t>
            </w:r>
            <w:r w:rsidRPr="00543B94">
              <w:rPr>
                <w:i/>
                <w:sz w:val="18"/>
                <w:szCs w:val="18"/>
              </w:rPr>
              <w:t>е</w:t>
            </w: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 w:rsidP="00664537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 w:rsidP="00664537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 w:rsidP="00664537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КУМИ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 w:rsidP="00664537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 w:rsidP="00664537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Отдел архитектуры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 w:rsidP="00664537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 w:rsidP="00664537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 w:rsidP="00664537">
            <w:pPr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i/>
                <w:sz w:val="18"/>
                <w:szCs w:val="18"/>
              </w:rPr>
            </w:pPr>
            <w:r w:rsidRPr="00543B9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  <w:tr w:rsidR="00543B94" w:rsidRPr="00543B94" w:rsidTr="00543B94">
        <w:tc>
          <w:tcPr>
            <w:tcW w:w="5353" w:type="dxa"/>
            <w:shd w:val="clear" w:color="auto" w:fill="auto"/>
          </w:tcPr>
          <w:p w:rsidR="00DC3686" w:rsidRPr="00543B94" w:rsidRDefault="00DC3686" w:rsidP="00747C34">
            <w:pPr>
              <w:rPr>
                <w:b/>
                <w:i/>
                <w:sz w:val="18"/>
                <w:szCs w:val="18"/>
              </w:rPr>
            </w:pPr>
            <w:r w:rsidRPr="00543B94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:rsidR="00DC3686" w:rsidRPr="00543B94" w:rsidRDefault="00DC3686" w:rsidP="00543B94">
            <w:pPr>
              <w:jc w:val="center"/>
              <w:rPr>
                <w:b/>
                <w:i/>
                <w:sz w:val="18"/>
                <w:szCs w:val="18"/>
              </w:rPr>
            </w:pPr>
            <w:r w:rsidRPr="00543B94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555" w:type="dxa"/>
            <w:shd w:val="clear" w:color="auto" w:fill="auto"/>
          </w:tcPr>
          <w:p w:rsidR="00DC3686" w:rsidRPr="00543B94" w:rsidRDefault="00DC3686">
            <w:pPr>
              <w:rPr>
                <w:i/>
                <w:sz w:val="18"/>
                <w:szCs w:val="18"/>
              </w:rPr>
            </w:pPr>
          </w:p>
        </w:tc>
      </w:tr>
    </w:tbl>
    <w:p w:rsidR="00DC3686" w:rsidRDefault="00DC3686" w:rsidP="006A6EE5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747C34" w:rsidRDefault="00747C34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747C34" w:rsidRPr="00747C34" w:rsidRDefault="00747C34" w:rsidP="00747C34">
      <w:pPr>
        <w:rPr>
          <w:sz w:val="24"/>
          <w:szCs w:val="20"/>
        </w:rPr>
      </w:pPr>
      <w:r w:rsidRPr="00747C34">
        <w:rPr>
          <w:sz w:val="24"/>
          <w:szCs w:val="20"/>
        </w:rPr>
        <w:t>Шамашева Анастасия Леонидовна</w:t>
      </w:r>
      <w:r>
        <w:rPr>
          <w:sz w:val="24"/>
          <w:szCs w:val="20"/>
        </w:rPr>
        <w:t>,</w:t>
      </w:r>
    </w:p>
    <w:p w:rsidR="000E78DD" w:rsidRPr="000D2CD8" w:rsidRDefault="00747C34" w:rsidP="00747C34">
      <w:pPr>
        <w:rPr>
          <w:sz w:val="22"/>
          <w:szCs w:val="22"/>
        </w:rPr>
      </w:pPr>
      <w:r w:rsidRPr="00747C34">
        <w:rPr>
          <w:sz w:val="24"/>
          <w:szCs w:val="20"/>
        </w:rPr>
        <w:t>79300</w:t>
      </w: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73" w:rsidRDefault="00501473" w:rsidP="00AF6855">
      <w:r>
        <w:separator/>
      </w:r>
    </w:p>
  </w:endnote>
  <w:endnote w:type="continuationSeparator" w:id="0">
    <w:p w:rsidR="00501473" w:rsidRDefault="00501473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73" w:rsidRDefault="00501473" w:rsidP="00AF6855">
      <w:r>
        <w:separator/>
      </w:r>
    </w:p>
  </w:footnote>
  <w:footnote w:type="continuationSeparator" w:id="0">
    <w:p w:rsidR="00501473" w:rsidRDefault="00501473" w:rsidP="00AF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4FD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787A"/>
    <w:rsid w:val="0043001D"/>
    <w:rsid w:val="004914DD"/>
    <w:rsid w:val="00501473"/>
    <w:rsid w:val="00511A2B"/>
    <w:rsid w:val="00523283"/>
    <w:rsid w:val="005241E3"/>
    <w:rsid w:val="00543B94"/>
    <w:rsid w:val="00554BEC"/>
    <w:rsid w:val="00595F6F"/>
    <w:rsid w:val="005C0140"/>
    <w:rsid w:val="006415B0"/>
    <w:rsid w:val="006463D8"/>
    <w:rsid w:val="00711921"/>
    <w:rsid w:val="00723562"/>
    <w:rsid w:val="00732820"/>
    <w:rsid w:val="00747C34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E04FD"/>
    <w:rsid w:val="00D368DC"/>
    <w:rsid w:val="00D97342"/>
    <w:rsid w:val="00DC368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5EB92"/>
  <w15:chartTrackingRefBased/>
  <w15:docId w15:val="{CB1E7B84-5796-4D72-97B6-802296DE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DC368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DC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2019-05-13T13:52:00Z</cp:lastPrinted>
  <dcterms:created xsi:type="dcterms:W3CDTF">2019-05-13T06:32:00Z</dcterms:created>
  <dcterms:modified xsi:type="dcterms:W3CDTF">2019-05-13T13:53:00Z</dcterms:modified>
</cp:coreProperties>
</file>