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DA9" w:rsidRPr="00547CEE" w:rsidRDefault="00167DA9" w:rsidP="00D71E0F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547CEE">
        <w:rPr>
          <w:rFonts w:ascii="Times New Roman" w:hAnsi="Times New Roman"/>
          <w:b/>
          <w:sz w:val="24"/>
          <w:szCs w:val="24"/>
          <w:lang w:eastAsia="ru-RU"/>
        </w:rPr>
        <w:t>СОВЕТ ДЕПУТАТОВ</w:t>
      </w:r>
    </w:p>
    <w:p w:rsidR="00167DA9" w:rsidRPr="00547CEE" w:rsidRDefault="00167DA9" w:rsidP="00D71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47CEE">
        <w:rPr>
          <w:rFonts w:ascii="Times New Roman" w:hAnsi="Times New Roman"/>
          <w:b/>
          <w:sz w:val="24"/>
          <w:szCs w:val="24"/>
          <w:lang w:eastAsia="ru-RU"/>
        </w:rPr>
        <w:t>МУНИЦИПАЛЬНОГО ОБРАЗОВАНИЯ</w:t>
      </w:r>
    </w:p>
    <w:p w:rsidR="00167DA9" w:rsidRPr="00547CEE" w:rsidRDefault="00167DA9" w:rsidP="00D71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ПАШОЗЕРСКОЕ</w:t>
      </w:r>
      <w:r w:rsidRPr="00547CEE">
        <w:rPr>
          <w:rFonts w:ascii="Times New Roman" w:hAnsi="Times New Roman"/>
          <w:b/>
          <w:sz w:val="24"/>
          <w:szCs w:val="24"/>
          <w:lang w:eastAsia="ru-RU"/>
        </w:rPr>
        <w:t xml:space="preserve"> СЕЛЬСКОЕ ПОСЕЛЕНИЕ</w:t>
      </w:r>
    </w:p>
    <w:p w:rsidR="00167DA9" w:rsidRPr="00547CEE" w:rsidRDefault="00167DA9" w:rsidP="00D71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47CEE">
        <w:rPr>
          <w:rFonts w:ascii="Times New Roman" w:hAnsi="Times New Roman"/>
          <w:b/>
          <w:sz w:val="24"/>
          <w:szCs w:val="24"/>
          <w:lang w:eastAsia="ru-RU"/>
        </w:rPr>
        <w:t>ТИХВИНСКОГО МУНИЦИПАЛЬНОГО РАЙОНА</w:t>
      </w:r>
    </w:p>
    <w:p w:rsidR="00167DA9" w:rsidRPr="00547CEE" w:rsidRDefault="00167DA9" w:rsidP="00D71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47CEE">
        <w:rPr>
          <w:rFonts w:ascii="Times New Roman" w:hAnsi="Times New Roman"/>
          <w:b/>
          <w:sz w:val="24"/>
          <w:szCs w:val="24"/>
          <w:lang w:eastAsia="ru-RU"/>
        </w:rPr>
        <w:t>ЛЕНИНГРАДСКОЙ ОБЛАСТИ</w:t>
      </w:r>
    </w:p>
    <w:p w:rsidR="00167DA9" w:rsidRPr="00547CEE" w:rsidRDefault="00167DA9" w:rsidP="00D71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47CEE">
        <w:rPr>
          <w:rFonts w:ascii="Times New Roman" w:hAnsi="Times New Roman"/>
          <w:b/>
          <w:sz w:val="24"/>
          <w:szCs w:val="24"/>
          <w:lang w:eastAsia="ru-RU"/>
        </w:rPr>
        <w:t xml:space="preserve">(СОВЕТ ДЕПУТАТОВ </w:t>
      </w:r>
      <w:r>
        <w:rPr>
          <w:rFonts w:ascii="Times New Roman" w:hAnsi="Times New Roman"/>
          <w:b/>
          <w:sz w:val="24"/>
          <w:szCs w:val="24"/>
          <w:lang w:eastAsia="ru-RU"/>
        </w:rPr>
        <w:t>ПАШОЗЕРСКОГО</w:t>
      </w:r>
      <w:r w:rsidRPr="00547CEE">
        <w:rPr>
          <w:rFonts w:ascii="Times New Roman" w:hAnsi="Times New Roman"/>
          <w:b/>
          <w:sz w:val="24"/>
          <w:szCs w:val="24"/>
          <w:lang w:eastAsia="ru-RU"/>
        </w:rPr>
        <w:t xml:space="preserve"> СЕЛЬСКОГО ПОСЕЛЕНИЯ)</w:t>
      </w:r>
    </w:p>
    <w:p w:rsidR="00167DA9" w:rsidRDefault="00167DA9" w:rsidP="00D71E0F">
      <w:pPr>
        <w:spacing w:after="0" w:line="240" w:lineRule="auto"/>
        <w:jc w:val="center"/>
        <w:rPr>
          <w:rFonts w:ascii="Times New Roman" w:hAnsi="Times New Roman"/>
          <w:snapToGrid w:val="0"/>
          <w:color w:val="000000"/>
          <w:sz w:val="24"/>
          <w:szCs w:val="24"/>
          <w:lang w:eastAsia="ru-RU"/>
        </w:rPr>
      </w:pPr>
    </w:p>
    <w:p w:rsidR="00167DA9" w:rsidRPr="001F7849" w:rsidRDefault="00167DA9" w:rsidP="00D71E0F">
      <w:pPr>
        <w:spacing w:after="0" w:line="240" w:lineRule="auto"/>
        <w:jc w:val="center"/>
        <w:rPr>
          <w:rFonts w:ascii="Times New Roman" w:hAnsi="Times New Roman"/>
          <w:snapToGrid w:val="0"/>
          <w:color w:val="000000"/>
          <w:sz w:val="24"/>
          <w:szCs w:val="24"/>
          <w:lang w:eastAsia="ru-RU"/>
        </w:rPr>
      </w:pPr>
    </w:p>
    <w:p w:rsidR="00167DA9" w:rsidRPr="00547CEE" w:rsidRDefault="00167DA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47CEE">
        <w:rPr>
          <w:rFonts w:ascii="Times New Roman" w:hAnsi="Times New Roman" w:cs="Times New Roman"/>
          <w:sz w:val="24"/>
          <w:szCs w:val="24"/>
        </w:rPr>
        <w:t>РЕШЕНИЕ</w:t>
      </w:r>
    </w:p>
    <w:p w:rsidR="00167DA9" w:rsidRDefault="00167DA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7DA9" w:rsidRPr="00DF7CC5" w:rsidRDefault="00167DA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7DA9" w:rsidRPr="00D71E0F" w:rsidRDefault="00167DA9" w:rsidP="00D71E0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71E0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28 ноября 2019</w:t>
      </w:r>
      <w:r w:rsidRPr="00D71E0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года                                                              №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08-17</w:t>
      </w:r>
    </w:p>
    <w:p w:rsidR="00167DA9" w:rsidRPr="00DF7CC5" w:rsidRDefault="00167DA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7DA9" w:rsidRPr="00DF7CC5" w:rsidRDefault="00167DA9" w:rsidP="00D71E0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167DA9" w:rsidRPr="00DF7CC5" w:rsidRDefault="00167DA9" w:rsidP="00C126EE">
      <w:pPr>
        <w:pStyle w:val="ConsPlusTitle"/>
        <w:tabs>
          <w:tab w:val="left" w:pos="4680"/>
        </w:tabs>
        <w:ind w:right="4495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</w:t>
      </w:r>
      <w:r w:rsidRPr="005B6F63">
        <w:rPr>
          <w:rFonts w:ascii="Times New Roman" w:hAnsi="Times New Roman" w:cs="Times New Roman"/>
          <w:b w:val="0"/>
          <w:sz w:val="24"/>
          <w:szCs w:val="24"/>
        </w:rPr>
        <w:t xml:space="preserve">решение совета депутатов </w:t>
      </w:r>
      <w:r>
        <w:rPr>
          <w:rFonts w:ascii="Times New Roman" w:hAnsi="Times New Roman" w:cs="Times New Roman"/>
          <w:b w:val="0"/>
          <w:sz w:val="24"/>
          <w:szCs w:val="24"/>
        </w:rPr>
        <w:t>Пашозерского</w:t>
      </w:r>
      <w:r w:rsidRPr="005B6F63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от 2</w:t>
      </w:r>
      <w:r>
        <w:rPr>
          <w:rFonts w:ascii="Times New Roman" w:hAnsi="Times New Roman" w:cs="Times New Roman"/>
          <w:b w:val="0"/>
          <w:sz w:val="24"/>
          <w:szCs w:val="24"/>
        </w:rPr>
        <w:t>8</w:t>
      </w:r>
      <w:r w:rsidRPr="005B6F6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сентября 2010 года № 08-43</w:t>
      </w:r>
      <w:r w:rsidRPr="005B6F63">
        <w:rPr>
          <w:rFonts w:ascii="Times New Roman" w:hAnsi="Times New Roman" w:cs="Times New Roman"/>
          <w:b w:val="0"/>
          <w:sz w:val="24"/>
          <w:szCs w:val="24"/>
        </w:rPr>
        <w:t xml:space="preserve"> «О земельном налоге»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в виде новой редакции</w:t>
      </w:r>
    </w:p>
    <w:p w:rsidR="00167DA9" w:rsidRPr="000662B2" w:rsidRDefault="00167DA9" w:rsidP="000662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7DA9" w:rsidRPr="000662B2" w:rsidRDefault="00167DA9" w:rsidP="000662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7DA9" w:rsidRPr="000662B2" w:rsidRDefault="00167DA9" w:rsidP="000662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2B2">
        <w:rPr>
          <w:rFonts w:ascii="Times New Roman" w:hAnsi="Times New Roman" w:cs="Times New Roman"/>
          <w:sz w:val="24"/>
          <w:szCs w:val="24"/>
        </w:rPr>
        <w:t>В соответствии с главой 31 Налогового кодекса Российской Федерации</w:t>
      </w:r>
      <w:r w:rsidRPr="002703CD">
        <w:rPr>
          <w:rFonts w:ascii="Times New Roman" w:hAnsi="Times New Roman" w:cs="Times New Roman"/>
          <w:sz w:val="24"/>
          <w:szCs w:val="24"/>
        </w:rPr>
        <w:t>, пунктом 2 части 1 статьи 14 Федерального закона N 131-ФЗ от 6 октября 2003 года "Об общих принципах орган</w:t>
      </w:r>
      <w:r w:rsidRPr="000662B2">
        <w:rPr>
          <w:rFonts w:ascii="Times New Roman" w:hAnsi="Times New Roman" w:cs="Times New Roman"/>
          <w:sz w:val="24"/>
          <w:szCs w:val="24"/>
        </w:rPr>
        <w:t xml:space="preserve">изации местного самоуправления в Российской Федерации" и Уставом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Пашозерское</w:t>
      </w:r>
      <w:r w:rsidRPr="000662B2">
        <w:rPr>
          <w:rFonts w:ascii="Times New Roman" w:hAnsi="Times New Roman" w:cs="Times New Roman"/>
          <w:sz w:val="24"/>
          <w:szCs w:val="24"/>
        </w:rPr>
        <w:t xml:space="preserve"> сельское поселение Тихвинского муниципального района Ленинградской области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662B2">
        <w:rPr>
          <w:rFonts w:ascii="Times New Roman" w:hAnsi="Times New Roman" w:cs="Times New Roman"/>
          <w:sz w:val="24"/>
          <w:szCs w:val="24"/>
        </w:rPr>
        <w:t xml:space="preserve"> совет депутатов </w:t>
      </w:r>
      <w:r>
        <w:rPr>
          <w:rFonts w:ascii="Times New Roman" w:hAnsi="Times New Roman" w:cs="Times New Roman"/>
          <w:sz w:val="24"/>
          <w:szCs w:val="24"/>
        </w:rPr>
        <w:t xml:space="preserve">Пашозерского </w:t>
      </w:r>
      <w:r w:rsidRPr="000662B2">
        <w:rPr>
          <w:rFonts w:ascii="Times New Roman" w:hAnsi="Times New Roman" w:cs="Times New Roman"/>
          <w:sz w:val="24"/>
          <w:szCs w:val="24"/>
        </w:rPr>
        <w:t>сельского поселения РЕШИЛ:</w:t>
      </w:r>
    </w:p>
    <w:p w:rsidR="00167DA9" w:rsidRDefault="00167DA9" w:rsidP="000662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7DA9" w:rsidRDefault="00167DA9" w:rsidP="005B6F63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изменения </w:t>
      </w:r>
      <w:r w:rsidRPr="005B6F63">
        <w:rPr>
          <w:rFonts w:ascii="Times New Roman" w:hAnsi="Times New Roman" w:cs="Times New Roman"/>
          <w:sz w:val="24"/>
          <w:szCs w:val="24"/>
        </w:rPr>
        <w:t xml:space="preserve">в решение совета депутатов </w:t>
      </w:r>
      <w:r>
        <w:rPr>
          <w:rFonts w:ascii="Times New Roman" w:hAnsi="Times New Roman" w:cs="Times New Roman"/>
          <w:sz w:val="24"/>
          <w:szCs w:val="24"/>
        </w:rPr>
        <w:t>Пашозерского</w:t>
      </w:r>
      <w:r w:rsidRPr="005B6F63">
        <w:rPr>
          <w:rFonts w:ascii="Times New Roman" w:hAnsi="Times New Roman" w:cs="Times New Roman"/>
          <w:sz w:val="24"/>
          <w:szCs w:val="24"/>
        </w:rPr>
        <w:t xml:space="preserve"> сельского поселения от 2</w:t>
      </w:r>
      <w:r>
        <w:rPr>
          <w:rFonts w:ascii="Times New Roman" w:hAnsi="Times New Roman" w:cs="Times New Roman"/>
          <w:sz w:val="24"/>
          <w:szCs w:val="24"/>
        </w:rPr>
        <w:t>8 сентяб</w:t>
      </w:r>
      <w:r w:rsidRPr="005B6F63">
        <w:rPr>
          <w:rFonts w:ascii="Times New Roman" w:hAnsi="Times New Roman" w:cs="Times New Roman"/>
          <w:sz w:val="24"/>
          <w:szCs w:val="24"/>
        </w:rPr>
        <w:t>ря 2010 года № 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B6F6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43</w:t>
      </w:r>
      <w:r w:rsidRPr="005B6F63">
        <w:rPr>
          <w:rFonts w:ascii="Times New Roman" w:hAnsi="Times New Roman" w:cs="Times New Roman"/>
          <w:sz w:val="24"/>
          <w:szCs w:val="24"/>
        </w:rPr>
        <w:t xml:space="preserve"> «О земельном налоге» в виде новой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67DA9" w:rsidRDefault="00167DA9" w:rsidP="005B6F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7DA9" w:rsidRPr="009F29B0" w:rsidRDefault="00167DA9" w:rsidP="005B6F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«1. </w:t>
      </w:r>
      <w:r w:rsidRPr="003275E7">
        <w:rPr>
          <w:rFonts w:ascii="Times New Roman" w:hAnsi="Times New Roman" w:cs="Times New Roman"/>
          <w:sz w:val="24"/>
          <w:szCs w:val="24"/>
        </w:rPr>
        <w:t>Установить</w:t>
      </w:r>
      <w:r w:rsidRPr="009F29B0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муниципального 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Пашозерское</w:t>
      </w:r>
      <w:r w:rsidRPr="009F29B0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 Тихвинского муниципального района Ленинградской области земельный налог в соответствии с главой 31 Налогового кодекса Российской Федерации.</w:t>
      </w:r>
    </w:p>
    <w:p w:rsidR="00167DA9" w:rsidRPr="009F29B0" w:rsidRDefault="00167DA9" w:rsidP="00FD220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7DA9" w:rsidRPr="009F29B0" w:rsidRDefault="00167DA9" w:rsidP="00FD220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9B0">
        <w:rPr>
          <w:rFonts w:ascii="Times New Roman" w:hAnsi="Times New Roman" w:cs="Times New Roman"/>
          <w:color w:val="000000"/>
          <w:sz w:val="24"/>
          <w:szCs w:val="24"/>
        </w:rPr>
        <w:t>2. Установить налоговые ставки в следующих размерах:</w:t>
      </w:r>
    </w:p>
    <w:p w:rsidR="00167DA9" w:rsidRPr="00EA19E4" w:rsidRDefault="00167DA9" w:rsidP="007E098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9B0"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 w:rsidRPr="00EA19E4">
        <w:rPr>
          <w:rFonts w:ascii="Times New Roman" w:hAnsi="Times New Roman" w:cs="Times New Roman"/>
          <w:color w:val="000000"/>
          <w:sz w:val="24"/>
          <w:szCs w:val="24"/>
        </w:rPr>
        <w:t>0,1 процента в отношении земельных участков:</w:t>
      </w:r>
    </w:p>
    <w:p w:rsidR="00167DA9" w:rsidRDefault="00167DA9" w:rsidP="003432A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19E4">
        <w:rPr>
          <w:rFonts w:ascii="Times New Roman" w:hAnsi="Times New Roman" w:cs="Times New Roman"/>
          <w:color w:val="000000"/>
          <w:sz w:val="24"/>
          <w:szCs w:val="24"/>
        </w:rPr>
        <w:t>- не используемых в предпринимательской деятельности, приобретенных (предоставленных) для веден</w:t>
      </w:r>
      <w:r>
        <w:rPr>
          <w:rFonts w:ascii="Times New Roman" w:hAnsi="Times New Roman" w:cs="Times New Roman"/>
          <w:color w:val="000000"/>
          <w:sz w:val="24"/>
          <w:szCs w:val="24"/>
        </w:rPr>
        <w:t>ия личного подсобного хозяйства.</w:t>
      </w:r>
      <w:r w:rsidRPr="003432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67DA9" w:rsidRPr="009F29B0" w:rsidRDefault="00167DA9" w:rsidP="003432A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2.2. 0,15 процента</w:t>
      </w:r>
      <w:r w:rsidRPr="009F29B0">
        <w:rPr>
          <w:rFonts w:ascii="Times New Roman" w:hAnsi="Times New Roman" w:cs="Times New Roman"/>
          <w:color w:val="000000"/>
          <w:sz w:val="24"/>
          <w:szCs w:val="24"/>
        </w:rPr>
        <w:t xml:space="preserve"> в отношении земельных участков:</w:t>
      </w:r>
    </w:p>
    <w:p w:rsidR="00167DA9" w:rsidRPr="00EA19E4" w:rsidRDefault="00167DA9" w:rsidP="003432A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19E4">
        <w:rPr>
          <w:rFonts w:ascii="Times New Roman" w:hAnsi="Times New Roman" w:cs="Times New Roman"/>
          <w:color w:val="000000"/>
          <w:sz w:val="24"/>
          <w:szCs w:val="24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67DA9" w:rsidRPr="00EA19E4" w:rsidRDefault="00167DA9" w:rsidP="00C378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19E4">
        <w:rPr>
          <w:rFonts w:ascii="Times New Roman" w:hAnsi="Times New Roman" w:cs="Times New Roman"/>
          <w:color w:val="000000"/>
          <w:sz w:val="24"/>
          <w:szCs w:val="24"/>
        </w:rPr>
        <w:t>2.3. 0,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EA19E4">
        <w:rPr>
          <w:rFonts w:ascii="Times New Roman" w:hAnsi="Times New Roman" w:cs="Times New Roman"/>
          <w:color w:val="000000"/>
          <w:sz w:val="24"/>
          <w:szCs w:val="24"/>
        </w:rPr>
        <w:t xml:space="preserve"> процента в отношении земельных участков:</w:t>
      </w:r>
    </w:p>
    <w:p w:rsidR="00167DA9" w:rsidRPr="003432A7" w:rsidRDefault="00167DA9" w:rsidP="003432A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19E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432A7">
        <w:rPr>
          <w:rFonts w:ascii="Times New Roman" w:hAnsi="Times New Roman" w:cs="Times New Roman"/>
          <w:color w:val="000000"/>
          <w:sz w:val="24"/>
          <w:szCs w:val="24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167DA9" w:rsidRPr="00EA19E4" w:rsidRDefault="00167DA9" w:rsidP="007E098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19E4">
        <w:rPr>
          <w:rFonts w:ascii="Times New Roman" w:hAnsi="Times New Roman" w:cs="Times New Roman"/>
          <w:color w:val="000000"/>
          <w:sz w:val="24"/>
          <w:szCs w:val="24"/>
        </w:rPr>
        <w:t>- предназначенных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искусства, религии;</w:t>
      </w:r>
    </w:p>
    <w:p w:rsidR="00167DA9" w:rsidRPr="007E0982" w:rsidRDefault="00167DA9" w:rsidP="00EA19E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A19E4">
        <w:rPr>
          <w:rFonts w:ascii="Times New Roman" w:hAnsi="Times New Roman" w:cs="Times New Roman"/>
          <w:color w:val="000000"/>
          <w:sz w:val="24"/>
          <w:szCs w:val="24"/>
        </w:rPr>
        <w:t xml:space="preserve">не используемых в предпринимательской деятельности, приобретенных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EA19E4">
        <w:rPr>
          <w:rFonts w:ascii="Times New Roman" w:hAnsi="Times New Roman" w:cs="Times New Roman"/>
          <w:color w:val="000000"/>
          <w:sz w:val="24"/>
          <w:szCs w:val="24"/>
        </w:rPr>
        <w:t>предоставленных)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для</w:t>
      </w:r>
      <w:r w:rsidRPr="007E0982">
        <w:rPr>
          <w:rFonts w:ascii="Times New Roman" w:hAnsi="Times New Roman" w:cs="Times New Roman"/>
          <w:color w:val="000000"/>
          <w:sz w:val="24"/>
          <w:szCs w:val="24"/>
        </w:rPr>
        <w:t xml:space="preserve">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167DA9" w:rsidRDefault="00167DA9" w:rsidP="00C378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E0982">
        <w:rPr>
          <w:rFonts w:ascii="Times New Roman" w:hAnsi="Times New Roman" w:cs="Times New Roman"/>
          <w:color w:val="000000"/>
          <w:sz w:val="24"/>
          <w:szCs w:val="24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E09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67DA9" w:rsidRPr="009F29B0" w:rsidRDefault="00167DA9" w:rsidP="007E098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2.4.</w:t>
      </w:r>
      <w:r w:rsidRPr="009F29B0">
        <w:rPr>
          <w:rFonts w:ascii="Times New Roman" w:hAnsi="Times New Roman" w:cs="Times New Roman"/>
          <w:color w:val="000000"/>
          <w:sz w:val="24"/>
          <w:szCs w:val="24"/>
        </w:rPr>
        <w:t xml:space="preserve"> 1,5 процента в отношении прочих земельных участков.</w:t>
      </w:r>
    </w:p>
    <w:p w:rsidR="00167DA9" w:rsidRPr="009F29B0" w:rsidRDefault="00167DA9" w:rsidP="000662B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7DA9" w:rsidRPr="009F29B0" w:rsidRDefault="00167DA9" w:rsidP="000662B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9B0">
        <w:rPr>
          <w:rFonts w:ascii="Times New Roman" w:hAnsi="Times New Roman" w:cs="Times New Roman"/>
          <w:color w:val="000000"/>
          <w:sz w:val="24"/>
          <w:szCs w:val="24"/>
        </w:rPr>
        <w:t>3. Установить налоговые льготы в виде уменьшения налоговой базы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для категории налогоплательщиков, относящихся к физическим лицам, имеющим трех и более несовершеннолетних детей наряду с вычетом, предусмотренным подпунктом 10 пункта 5 статьи 391 Налогового кодекса Российской Федерации.</w:t>
      </w:r>
    </w:p>
    <w:p w:rsidR="00167DA9" w:rsidRPr="009F29B0" w:rsidRDefault="00167DA9" w:rsidP="000662B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7DA9" w:rsidRPr="009F29B0" w:rsidRDefault="00167DA9" w:rsidP="00056A4C">
      <w:pPr>
        <w:pStyle w:val="ConsPlusNormal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F29B0">
        <w:rPr>
          <w:rFonts w:ascii="Times New Roman" w:hAnsi="Times New Roman" w:cs="Times New Roman"/>
          <w:color w:val="000000"/>
          <w:sz w:val="24"/>
          <w:szCs w:val="24"/>
        </w:rPr>
        <w:t>4. Порядок и сроки уплаты налога и авансовых платежей по земельному налогу.</w:t>
      </w:r>
    </w:p>
    <w:p w:rsidR="00167DA9" w:rsidRPr="009F29B0" w:rsidRDefault="00167DA9" w:rsidP="00056A4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9B0">
        <w:rPr>
          <w:rFonts w:ascii="Times New Roman" w:hAnsi="Times New Roman" w:cs="Times New Roman"/>
          <w:color w:val="000000"/>
          <w:sz w:val="24"/>
          <w:szCs w:val="24"/>
        </w:rPr>
        <w:t>4.1. Налог, подлежащий уплате по истечении налогового периода, уплачивается налогоплательщиками-организациями не позднее 15 февраля года, следующего за истекшим налоговым периодом.</w:t>
      </w:r>
    </w:p>
    <w:p w:rsidR="00167DA9" w:rsidRPr="009F29B0" w:rsidRDefault="00167DA9" w:rsidP="00056A4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9B0">
        <w:rPr>
          <w:rFonts w:ascii="Times New Roman" w:hAnsi="Times New Roman" w:cs="Times New Roman"/>
          <w:color w:val="000000"/>
          <w:sz w:val="24"/>
          <w:szCs w:val="24"/>
        </w:rPr>
        <w:t>4.2. Налогоплательщики-организации, уплачивают авансовые платежи по налогу не позднее последнего числа месяца, следующего за истекшим отчетным периодом. Отчетными периодами для налогоплательщиков-организаций признаются первый квартал, второй квартал и третий квартал календарного года.</w:t>
      </w:r>
    </w:p>
    <w:p w:rsidR="00167DA9" w:rsidRPr="009F29B0" w:rsidRDefault="00167DA9" w:rsidP="00056A4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9B0">
        <w:rPr>
          <w:rFonts w:ascii="Times New Roman" w:hAnsi="Times New Roman" w:cs="Times New Roman"/>
          <w:color w:val="000000"/>
          <w:sz w:val="24"/>
          <w:szCs w:val="24"/>
        </w:rPr>
        <w:t>4.3. Налогоплательщики-физические лица уплачивают налог в сроки, установленные пунктом 1 статьи 397 Налогового кодекса Российской Федерации.</w:t>
      </w:r>
    </w:p>
    <w:p w:rsidR="00167DA9" w:rsidRPr="009F29B0" w:rsidRDefault="00167DA9" w:rsidP="000662B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7DA9" w:rsidRDefault="00167DA9" w:rsidP="000662B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9B0">
        <w:rPr>
          <w:rFonts w:ascii="Times New Roman" w:hAnsi="Times New Roman" w:cs="Times New Roman"/>
          <w:color w:val="000000"/>
          <w:sz w:val="24"/>
          <w:szCs w:val="24"/>
        </w:rPr>
        <w:t>5. Иные элементы налогообложения по земельному налогу определяются главой 31 Налогового кодекса Российской Федерации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9F29B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67DA9" w:rsidRDefault="00167DA9" w:rsidP="000662B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7DA9" w:rsidRPr="009F29B0" w:rsidRDefault="00167DA9" w:rsidP="000662B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Настоящее решение подлежит опубликованию </w:t>
      </w:r>
      <w:r w:rsidRPr="009F29B0">
        <w:rPr>
          <w:rFonts w:ascii="Times New Roman" w:hAnsi="Times New Roman" w:cs="Times New Roman"/>
          <w:color w:val="000000"/>
          <w:sz w:val="24"/>
          <w:szCs w:val="24"/>
        </w:rPr>
        <w:t>в газете «Трудовая слава»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67DA9" w:rsidRPr="009F29B0" w:rsidRDefault="00167DA9" w:rsidP="000662B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7DA9" w:rsidRPr="009F29B0" w:rsidRDefault="00167DA9" w:rsidP="000662B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9F29B0">
        <w:rPr>
          <w:rFonts w:ascii="Times New Roman" w:hAnsi="Times New Roman" w:cs="Times New Roman"/>
          <w:color w:val="000000"/>
          <w:sz w:val="24"/>
          <w:szCs w:val="24"/>
        </w:rPr>
        <w:t>. Настоящее решение вступает в силу с 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января 2020 года</w:t>
      </w:r>
      <w:r w:rsidRPr="009F29B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67DA9" w:rsidRDefault="00167DA9" w:rsidP="007C0E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7DA9" w:rsidRDefault="00167DA9" w:rsidP="000662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7DA9" w:rsidRPr="000662B2" w:rsidRDefault="00167DA9" w:rsidP="000662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7DA9" w:rsidRPr="000662B2" w:rsidRDefault="00167DA9" w:rsidP="000662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62B2">
        <w:rPr>
          <w:rFonts w:ascii="Times New Roman" w:hAnsi="Times New Roman"/>
          <w:sz w:val="24"/>
          <w:szCs w:val="24"/>
          <w:lang w:eastAsia="ru-RU"/>
        </w:rPr>
        <w:t>Глава муниципального образования</w:t>
      </w:r>
    </w:p>
    <w:p w:rsidR="00167DA9" w:rsidRPr="000662B2" w:rsidRDefault="00167DA9" w:rsidP="000662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Пашозерское </w:t>
      </w:r>
      <w:r w:rsidRPr="000662B2">
        <w:rPr>
          <w:rFonts w:ascii="Times New Roman" w:hAnsi="Times New Roman"/>
          <w:sz w:val="24"/>
          <w:szCs w:val="24"/>
          <w:lang w:eastAsia="ru-RU"/>
        </w:rPr>
        <w:t xml:space="preserve">сельское поселение </w:t>
      </w:r>
    </w:p>
    <w:p w:rsidR="00167DA9" w:rsidRPr="000662B2" w:rsidRDefault="00167DA9" w:rsidP="000662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62B2">
        <w:rPr>
          <w:rFonts w:ascii="Times New Roman" w:hAnsi="Times New Roman"/>
          <w:sz w:val="24"/>
          <w:szCs w:val="24"/>
          <w:lang w:eastAsia="ru-RU"/>
        </w:rPr>
        <w:t>Тихвинского муниципального района</w:t>
      </w:r>
    </w:p>
    <w:p w:rsidR="00167DA9" w:rsidRDefault="00167DA9" w:rsidP="005B6F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62B2">
        <w:rPr>
          <w:rFonts w:ascii="Times New Roman" w:hAnsi="Times New Roman"/>
          <w:sz w:val="24"/>
          <w:szCs w:val="24"/>
          <w:lang w:eastAsia="ru-RU"/>
        </w:rPr>
        <w:t>Ленинградской области</w:t>
      </w:r>
      <w:r w:rsidRPr="000662B2">
        <w:rPr>
          <w:rFonts w:ascii="Times New Roman" w:hAnsi="Times New Roman"/>
          <w:sz w:val="24"/>
          <w:szCs w:val="24"/>
          <w:lang w:eastAsia="ru-RU"/>
        </w:rPr>
        <w:tab/>
        <w:t xml:space="preserve">    </w:t>
      </w:r>
      <w:r w:rsidRPr="000662B2">
        <w:rPr>
          <w:rFonts w:ascii="Times New Roman" w:hAnsi="Times New Roman"/>
          <w:sz w:val="24"/>
          <w:szCs w:val="24"/>
          <w:lang w:eastAsia="ru-RU"/>
        </w:rPr>
        <w:tab/>
      </w:r>
      <w:r w:rsidRPr="000662B2">
        <w:rPr>
          <w:rFonts w:ascii="Times New Roman" w:hAnsi="Times New Roman"/>
          <w:sz w:val="24"/>
          <w:szCs w:val="24"/>
          <w:lang w:eastAsia="ru-RU"/>
        </w:rPr>
        <w:tab/>
      </w:r>
      <w:r w:rsidRPr="000662B2">
        <w:rPr>
          <w:rFonts w:ascii="Times New Roman" w:hAnsi="Times New Roman"/>
          <w:sz w:val="24"/>
          <w:szCs w:val="24"/>
          <w:lang w:eastAsia="ru-RU"/>
        </w:rPr>
        <w:tab/>
      </w:r>
      <w:r w:rsidRPr="000662B2">
        <w:rPr>
          <w:rFonts w:ascii="Times New Roman" w:hAnsi="Times New Roman"/>
          <w:sz w:val="24"/>
          <w:szCs w:val="24"/>
          <w:lang w:eastAsia="ru-RU"/>
        </w:rPr>
        <w:tab/>
        <w:t xml:space="preserve">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</w:t>
      </w:r>
      <w:r w:rsidRPr="000662B2">
        <w:rPr>
          <w:rFonts w:ascii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  <w:lang w:eastAsia="ru-RU"/>
        </w:rPr>
        <w:t>Л.С. Калинина</w:t>
      </w:r>
    </w:p>
    <w:p w:rsidR="00167DA9" w:rsidRDefault="00167D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67DA9" w:rsidRDefault="00167D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67DA9" w:rsidRDefault="00167D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67DA9" w:rsidRDefault="00167DA9" w:rsidP="00DB1E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7DA9" w:rsidRDefault="00167DA9" w:rsidP="00DB1E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7DA9" w:rsidRDefault="00167DA9" w:rsidP="00DB1E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7DA9" w:rsidRDefault="00167DA9" w:rsidP="00DB1E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167DA9" w:rsidSect="007F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85667"/>
    <w:multiLevelType w:val="hybridMultilevel"/>
    <w:tmpl w:val="FC1C776C"/>
    <w:lvl w:ilvl="0" w:tplc="9E8E41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16D9"/>
    <w:rsid w:val="000020D8"/>
    <w:rsid w:val="00025AD9"/>
    <w:rsid w:val="00056A4C"/>
    <w:rsid w:val="000662B2"/>
    <w:rsid w:val="001050B3"/>
    <w:rsid w:val="00167DA9"/>
    <w:rsid w:val="001719CC"/>
    <w:rsid w:val="001E3E90"/>
    <w:rsid w:val="001F7849"/>
    <w:rsid w:val="0024096C"/>
    <w:rsid w:val="002703CD"/>
    <w:rsid w:val="002D536B"/>
    <w:rsid w:val="00310B78"/>
    <w:rsid w:val="003275E7"/>
    <w:rsid w:val="00332CD8"/>
    <w:rsid w:val="003432A7"/>
    <w:rsid w:val="00393D57"/>
    <w:rsid w:val="003C0074"/>
    <w:rsid w:val="003E3F27"/>
    <w:rsid w:val="004A3B59"/>
    <w:rsid w:val="00547CEE"/>
    <w:rsid w:val="00574ACA"/>
    <w:rsid w:val="00591DB8"/>
    <w:rsid w:val="005B6F63"/>
    <w:rsid w:val="005C3F87"/>
    <w:rsid w:val="00621C56"/>
    <w:rsid w:val="0064113C"/>
    <w:rsid w:val="006A6FCB"/>
    <w:rsid w:val="006B04BF"/>
    <w:rsid w:val="006B189C"/>
    <w:rsid w:val="007A0CB4"/>
    <w:rsid w:val="007C0E6D"/>
    <w:rsid w:val="007C78F9"/>
    <w:rsid w:val="007E0982"/>
    <w:rsid w:val="007E2776"/>
    <w:rsid w:val="007F1C18"/>
    <w:rsid w:val="008337C5"/>
    <w:rsid w:val="00874ECC"/>
    <w:rsid w:val="008A5A73"/>
    <w:rsid w:val="008F33CC"/>
    <w:rsid w:val="009F29B0"/>
    <w:rsid w:val="00A00E13"/>
    <w:rsid w:val="00A45713"/>
    <w:rsid w:val="00A73D14"/>
    <w:rsid w:val="00A91507"/>
    <w:rsid w:val="00AC2532"/>
    <w:rsid w:val="00B916D9"/>
    <w:rsid w:val="00B93EF0"/>
    <w:rsid w:val="00BC2D8D"/>
    <w:rsid w:val="00BF1D7C"/>
    <w:rsid w:val="00C0748F"/>
    <w:rsid w:val="00C126EE"/>
    <w:rsid w:val="00C37863"/>
    <w:rsid w:val="00C422C4"/>
    <w:rsid w:val="00C70617"/>
    <w:rsid w:val="00CC62A1"/>
    <w:rsid w:val="00D025F8"/>
    <w:rsid w:val="00D54EFD"/>
    <w:rsid w:val="00D71E0F"/>
    <w:rsid w:val="00DB1EE1"/>
    <w:rsid w:val="00DF7CC5"/>
    <w:rsid w:val="00E97559"/>
    <w:rsid w:val="00EA19E4"/>
    <w:rsid w:val="00ED729C"/>
    <w:rsid w:val="00EE29D7"/>
    <w:rsid w:val="00F92A63"/>
    <w:rsid w:val="00FD220C"/>
    <w:rsid w:val="00FE6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9C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916D9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B916D9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B916D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styleId="Hyperlink">
    <w:name w:val="Hyperlink"/>
    <w:basedOn w:val="DefaultParagraphFont"/>
    <w:uiPriority w:val="99"/>
    <w:rsid w:val="00DF7CC5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DB1EE1"/>
    <w:rPr>
      <w:rFonts w:eastAsia="Times New Roman"/>
    </w:rPr>
  </w:style>
  <w:style w:type="paragraph" w:styleId="List">
    <w:name w:val="List"/>
    <w:basedOn w:val="Normal"/>
    <w:uiPriority w:val="99"/>
    <w:semiHidden/>
    <w:rsid w:val="00056A4C"/>
    <w:pPr>
      <w:ind w:left="283" w:hanging="283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137</TotalTime>
  <Pages>2</Pages>
  <Words>699</Words>
  <Characters>3985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Лукьянова Елена Павловна</dc:creator>
  <cp:keywords/>
  <dc:description/>
  <cp:lastModifiedBy>pashozero-4</cp:lastModifiedBy>
  <cp:revision>15</cp:revision>
  <dcterms:created xsi:type="dcterms:W3CDTF">2019-11-25T05:53:00Z</dcterms:created>
  <dcterms:modified xsi:type="dcterms:W3CDTF">2019-12-02T05:08:00Z</dcterms:modified>
</cp:coreProperties>
</file>