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2F2" w:rsidRDefault="00F002F2" w:rsidP="00D44E89">
      <w:pPr>
        <w:pStyle w:val="Heading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F002F2" w:rsidRPr="00D44E89" w:rsidRDefault="00F002F2" w:rsidP="00D44E89">
      <w:pPr>
        <w:pStyle w:val="Heading"/>
        <w:jc w:val="center"/>
        <w:rPr>
          <w:rFonts w:ascii="Times New Roman" w:hAnsi="Times New Roman" w:cs="Times New Roman"/>
          <w:sz w:val="26"/>
          <w:szCs w:val="26"/>
        </w:rPr>
      </w:pPr>
      <w:r w:rsidRPr="00D44E89">
        <w:rPr>
          <w:rFonts w:ascii="Times New Roman" w:hAnsi="Times New Roman" w:cs="Times New Roman"/>
          <w:vanish/>
          <w:sz w:val="26"/>
          <w:szCs w:val="26"/>
        </w:rPr>
        <w:t>#G</w:t>
      </w:r>
      <w:r w:rsidRPr="00D44E89">
        <w:rPr>
          <w:rFonts w:ascii="Times New Roman" w:hAnsi="Times New Roman" w:cs="Times New Roman"/>
          <w:sz w:val="26"/>
          <w:szCs w:val="26"/>
        </w:rPr>
        <w:t>АДМИНИСТРАЦИЯ МУНИЦИПАЛЬНОГО ОБРАЗОВАНИЯ</w:t>
      </w:r>
    </w:p>
    <w:p w:rsidR="00F002F2" w:rsidRPr="00D44E89" w:rsidRDefault="00F002F2" w:rsidP="00D44E8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D44E89">
        <w:rPr>
          <w:rFonts w:ascii="Times New Roman" w:hAnsi="Times New Roman"/>
          <w:b/>
          <w:bCs/>
          <w:color w:val="000000"/>
          <w:sz w:val="26"/>
          <w:szCs w:val="26"/>
        </w:rPr>
        <w:t>МЕЛЕГЕЖСКОЕ СЕЛЬСКОЕ ПОСЕЛЕНИЕ</w:t>
      </w:r>
    </w:p>
    <w:p w:rsidR="00F002F2" w:rsidRDefault="00F002F2" w:rsidP="00D44E8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D44E89">
        <w:rPr>
          <w:rFonts w:ascii="Times New Roman" w:hAnsi="Times New Roman"/>
          <w:b/>
          <w:bCs/>
          <w:color w:val="000000"/>
          <w:sz w:val="26"/>
          <w:szCs w:val="26"/>
        </w:rPr>
        <w:t>ТИХВИНСКОГО МУНИЦИПАЛЬНОГО РАЙОНА</w:t>
      </w:r>
    </w:p>
    <w:p w:rsidR="00F002F2" w:rsidRPr="00D44E89" w:rsidRDefault="00F002F2" w:rsidP="00D44E8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D44E89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>ЛЕНИНГРАДСКОЙ О</w:t>
      </w:r>
      <w:r w:rsidRPr="00D44E89">
        <w:rPr>
          <w:rFonts w:ascii="Times New Roman" w:hAnsi="Times New Roman"/>
          <w:b/>
          <w:bCs/>
          <w:color w:val="000000"/>
          <w:sz w:val="26"/>
          <w:szCs w:val="26"/>
        </w:rPr>
        <w:t>БЛАСТИ</w:t>
      </w:r>
    </w:p>
    <w:p w:rsidR="00F002F2" w:rsidRPr="00D44E89" w:rsidRDefault="00F002F2" w:rsidP="00D44E8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D44E89">
        <w:rPr>
          <w:rFonts w:ascii="Times New Roman" w:hAnsi="Times New Roman"/>
          <w:b/>
          <w:bCs/>
          <w:color w:val="000000"/>
          <w:sz w:val="26"/>
          <w:szCs w:val="26"/>
        </w:rPr>
        <w:t>(АДМИНИСТРАЦИЯ МЕЛЕГЕЖСКОГО СЕЛЬСКОГО ПОСЕЛЕНИЯ)</w:t>
      </w:r>
    </w:p>
    <w:p w:rsidR="00F002F2" w:rsidRPr="00D44E89" w:rsidRDefault="00F002F2" w:rsidP="00D44E89">
      <w:pPr>
        <w:spacing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002F2" w:rsidRDefault="00F002F2" w:rsidP="00D44E89">
      <w:pPr>
        <w:spacing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РАСПОРЯЖЕНИЕ</w:t>
      </w:r>
    </w:p>
    <w:p w:rsidR="00F002F2" w:rsidRDefault="00F002F2" w:rsidP="00D44E89">
      <w:pPr>
        <w:spacing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002F2" w:rsidRPr="00876EBD" w:rsidRDefault="00F002F2" w:rsidP="00876E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76EBD">
        <w:rPr>
          <w:rFonts w:ascii="Times New Roman" w:hAnsi="Times New Roman"/>
          <w:color w:val="000000"/>
          <w:sz w:val="24"/>
          <w:szCs w:val="24"/>
          <w:lang w:eastAsia="ru-RU"/>
        </w:rPr>
        <w:t>от 2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2</w:t>
      </w:r>
      <w:r w:rsidRPr="00876EB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декабря 202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3</w:t>
      </w:r>
      <w:r w:rsidRPr="00876EB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года                                № 0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7</w:t>
      </w:r>
      <w:r w:rsidRPr="00876EBD">
        <w:rPr>
          <w:rFonts w:ascii="Times New Roman" w:hAnsi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11</w:t>
      </w:r>
      <w:r w:rsidRPr="00876EBD">
        <w:rPr>
          <w:rFonts w:ascii="Times New Roman" w:hAnsi="Times New Roman"/>
          <w:color w:val="000000"/>
          <w:sz w:val="24"/>
          <w:szCs w:val="24"/>
          <w:lang w:eastAsia="ru-RU"/>
        </w:rPr>
        <w:t>-ра</w:t>
      </w:r>
    </w:p>
    <w:p w:rsidR="00F002F2" w:rsidRPr="00876EBD" w:rsidRDefault="00F002F2" w:rsidP="00876E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F002F2" w:rsidRPr="00876EBD" w:rsidRDefault="00F002F2" w:rsidP="00876E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0" w:name="_GoBack"/>
      <w:r w:rsidRPr="00876EB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Об утверждении применения кодов </w:t>
      </w:r>
    </w:p>
    <w:p w:rsidR="00F002F2" w:rsidRPr="00876EBD" w:rsidRDefault="00F002F2" w:rsidP="00876E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76EB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бюджетной классификации бюджета </w:t>
      </w:r>
    </w:p>
    <w:p w:rsidR="00F002F2" w:rsidRPr="00876EBD" w:rsidRDefault="00F002F2" w:rsidP="00876E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Мелегежского</w:t>
      </w:r>
      <w:r w:rsidRPr="00876EB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сельского поселения</w:t>
      </w:r>
      <w:bookmarkEnd w:id="0"/>
    </w:p>
    <w:p w:rsidR="00F002F2" w:rsidRPr="00876EBD" w:rsidRDefault="00F002F2" w:rsidP="00876E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76EBD">
        <w:rPr>
          <w:rFonts w:ascii="Times New Roman" w:hAnsi="Times New Roman"/>
          <w:color w:val="000000"/>
          <w:sz w:val="24"/>
          <w:szCs w:val="24"/>
          <w:lang w:eastAsia="ru-RU"/>
        </w:rPr>
        <w:t>на 202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4</w:t>
      </w:r>
      <w:r w:rsidRPr="00876EB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</w:t>
      </w:r>
    </w:p>
    <w:p w:rsidR="00F002F2" w:rsidRPr="00876EBD" w:rsidRDefault="00F002F2" w:rsidP="00876E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F002F2" w:rsidRPr="00876EBD" w:rsidRDefault="00F002F2" w:rsidP="00876E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F002F2" w:rsidRPr="00876EBD" w:rsidRDefault="00F002F2" w:rsidP="00876E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F002F2" w:rsidRPr="00876EBD" w:rsidRDefault="00F002F2" w:rsidP="00F50F5E">
      <w:pPr>
        <w:ind w:right="142" w:firstLine="284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76EB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соответствии с решением совета депутатов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Мелегежского</w:t>
      </w:r>
      <w:r w:rsidRPr="00876EB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сельского поселения от </w:t>
      </w:r>
      <w:r w:rsidRPr="00F50F5E">
        <w:rPr>
          <w:rFonts w:ascii="Times New Roman" w:hAnsi="Times New Roman"/>
          <w:color w:val="000000"/>
          <w:sz w:val="24"/>
          <w:szCs w:val="24"/>
          <w:lang w:eastAsia="ru-RU"/>
        </w:rPr>
        <w:t>2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7</w:t>
      </w:r>
      <w:r w:rsidRPr="00F50F5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октября</w:t>
      </w:r>
      <w:r w:rsidRPr="00F50F5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2022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года №07-137</w:t>
      </w:r>
      <w:r w:rsidRPr="00876EB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решением совета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депутатов Тихвинского района от </w:t>
      </w:r>
      <w:r w:rsidRPr="00876EB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15.11.2022 года №01-157, с соглашением между администрацией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Мелегежского</w:t>
      </w:r>
      <w:r w:rsidRPr="00876EB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сельского поселения и администрацией Тихвинского района о передаче части полномочий в бюджетной сфере:</w:t>
      </w:r>
    </w:p>
    <w:p w:rsidR="00F002F2" w:rsidRPr="00876EBD" w:rsidRDefault="00F002F2" w:rsidP="00876EBD">
      <w:pPr>
        <w:widowControl w:val="0"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F002F2" w:rsidRPr="00876EBD" w:rsidRDefault="00F002F2" w:rsidP="00876EBD">
      <w:pPr>
        <w:widowControl w:val="0"/>
        <w:autoSpaceDE w:val="0"/>
        <w:autoSpaceDN w:val="0"/>
        <w:adjustRightInd w:val="0"/>
        <w:spacing w:after="0" w:line="240" w:lineRule="auto"/>
        <w:ind w:firstLine="49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76EB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1. Утвердить Перечень кодов целевых статей расходов бюджета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Мелегежского</w:t>
      </w:r>
      <w:r w:rsidRPr="00876EB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сельского поселения на 202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4</w:t>
      </w:r>
      <w:r w:rsidRPr="00876EB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 (Приложение №1).</w:t>
      </w:r>
    </w:p>
    <w:p w:rsidR="00F002F2" w:rsidRPr="00876EBD" w:rsidRDefault="00F002F2" w:rsidP="00876EBD">
      <w:pPr>
        <w:widowControl w:val="0"/>
        <w:autoSpaceDE w:val="0"/>
        <w:autoSpaceDN w:val="0"/>
        <w:adjustRightInd w:val="0"/>
        <w:spacing w:after="0" w:line="240" w:lineRule="auto"/>
        <w:ind w:firstLine="49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76EB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2. Утвердить Перечень дополнительных кодов расходов бюджетной классификации бюджета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Мелегежского</w:t>
      </w:r>
      <w:r w:rsidRPr="00876EB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сельского поселения на 202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4</w:t>
      </w:r>
      <w:r w:rsidRPr="00876EB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 (Приложение №2).</w:t>
      </w:r>
    </w:p>
    <w:p w:rsidR="00F002F2" w:rsidRPr="00876EBD" w:rsidRDefault="00F002F2" w:rsidP="00876EBD">
      <w:pPr>
        <w:widowControl w:val="0"/>
        <w:autoSpaceDE w:val="0"/>
        <w:autoSpaceDN w:val="0"/>
        <w:adjustRightInd w:val="0"/>
        <w:spacing w:after="0" w:line="240" w:lineRule="auto"/>
        <w:ind w:firstLine="49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76EB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3. Утвердить Перечень кодов целей доходов и расходов бюджетной классификации бюджета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Мелегежского</w:t>
      </w:r>
      <w:r w:rsidRPr="00876EB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сельского поселения на 202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4</w:t>
      </w:r>
      <w:r w:rsidRPr="00876EB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 (Приложение №3).</w:t>
      </w:r>
    </w:p>
    <w:p w:rsidR="00F002F2" w:rsidRPr="00876EBD" w:rsidRDefault="00F002F2" w:rsidP="00876EBD">
      <w:pPr>
        <w:widowControl w:val="0"/>
        <w:autoSpaceDE w:val="0"/>
        <w:autoSpaceDN w:val="0"/>
        <w:adjustRightInd w:val="0"/>
        <w:spacing w:after="0" w:line="240" w:lineRule="auto"/>
        <w:ind w:firstLine="49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76EB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4. Довести настоящее распоряжение до главных распорядителей бюджетных средств и главных администраторов доходов бюджета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Мелегежского</w:t>
      </w:r>
      <w:r w:rsidRPr="00876EB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сельского поселения.</w:t>
      </w:r>
    </w:p>
    <w:p w:rsidR="00F002F2" w:rsidRPr="00876EBD" w:rsidRDefault="00F002F2" w:rsidP="00876EBD">
      <w:pPr>
        <w:widowControl w:val="0"/>
        <w:autoSpaceDE w:val="0"/>
        <w:autoSpaceDN w:val="0"/>
        <w:adjustRightInd w:val="0"/>
        <w:spacing w:after="0" w:line="240" w:lineRule="auto"/>
        <w:ind w:firstLine="49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76EBD">
        <w:rPr>
          <w:rFonts w:ascii="Times New Roman" w:hAnsi="Times New Roman"/>
          <w:color w:val="000000"/>
          <w:sz w:val="24"/>
          <w:szCs w:val="24"/>
          <w:lang w:eastAsia="ru-RU"/>
        </w:rPr>
        <w:t>5. Настоящее распоряжение вступает в силу с 1 января 202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4</w:t>
      </w:r>
      <w:r w:rsidRPr="00876EB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года и действует до 31 декабря 202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4</w:t>
      </w:r>
      <w:r w:rsidRPr="00876EB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года.</w:t>
      </w:r>
    </w:p>
    <w:p w:rsidR="00F002F2" w:rsidRPr="00876EBD" w:rsidRDefault="00F002F2" w:rsidP="00876EBD">
      <w:pPr>
        <w:widowControl w:val="0"/>
        <w:autoSpaceDE w:val="0"/>
        <w:autoSpaceDN w:val="0"/>
        <w:adjustRightInd w:val="0"/>
        <w:spacing w:after="0" w:line="240" w:lineRule="auto"/>
        <w:ind w:firstLine="49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76EBD">
        <w:rPr>
          <w:rFonts w:ascii="Times New Roman" w:hAnsi="Times New Roman"/>
          <w:color w:val="000000"/>
          <w:sz w:val="24"/>
          <w:szCs w:val="24"/>
          <w:lang w:eastAsia="ru-RU"/>
        </w:rPr>
        <w:t>6. Контроль за исполнением приказа оставляю за собой.</w:t>
      </w:r>
      <w:r w:rsidRPr="00876EB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Прохоренко</w:t>
      </w:r>
    </w:p>
    <w:p w:rsidR="00F002F2" w:rsidRPr="00876EBD" w:rsidRDefault="00F002F2" w:rsidP="00876EBD">
      <w:pPr>
        <w:widowControl w:val="0"/>
        <w:autoSpaceDE w:val="0"/>
        <w:autoSpaceDN w:val="0"/>
        <w:adjustRightInd w:val="0"/>
        <w:spacing w:after="0" w:line="240" w:lineRule="auto"/>
        <w:ind w:firstLine="49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F002F2" w:rsidRPr="00876EBD" w:rsidRDefault="00F002F2" w:rsidP="00876EBD">
      <w:pPr>
        <w:widowControl w:val="0"/>
        <w:autoSpaceDE w:val="0"/>
        <w:autoSpaceDN w:val="0"/>
        <w:adjustRightInd w:val="0"/>
        <w:spacing w:after="0" w:line="240" w:lineRule="auto"/>
        <w:ind w:firstLine="49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F002F2" w:rsidRPr="00876EBD" w:rsidRDefault="00F002F2" w:rsidP="00876EBD">
      <w:pPr>
        <w:widowControl w:val="0"/>
        <w:autoSpaceDE w:val="0"/>
        <w:autoSpaceDN w:val="0"/>
        <w:adjustRightInd w:val="0"/>
        <w:spacing w:after="0" w:line="240" w:lineRule="auto"/>
        <w:ind w:firstLine="495"/>
        <w:jc w:val="both"/>
        <w:rPr>
          <w:rFonts w:ascii="Arial" w:hAnsi="Arial" w:cs="Arial"/>
          <w:color w:val="000000"/>
          <w:sz w:val="18"/>
          <w:szCs w:val="18"/>
          <w:lang w:eastAsia="ru-RU"/>
        </w:rPr>
      </w:pPr>
    </w:p>
    <w:p w:rsidR="00F002F2" w:rsidRPr="00876EBD" w:rsidRDefault="00F002F2" w:rsidP="00876EBD">
      <w:pPr>
        <w:widowControl w:val="0"/>
        <w:autoSpaceDE w:val="0"/>
        <w:autoSpaceDN w:val="0"/>
        <w:adjustRightInd w:val="0"/>
        <w:spacing w:after="0" w:line="240" w:lineRule="auto"/>
        <w:ind w:firstLine="495"/>
        <w:jc w:val="both"/>
        <w:rPr>
          <w:rFonts w:ascii="Arial" w:hAnsi="Arial" w:cs="Arial"/>
          <w:color w:val="000000"/>
          <w:sz w:val="18"/>
          <w:szCs w:val="18"/>
          <w:lang w:eastAsia="ru-RU"/>
        </w:rPr>
      </w:pPr>
    </w:p>
    <w:p w:rsidR="00F002F2" w:rsidRPr="00876EBD" w:rsidRDefault="00F002F2" w:rsidP="00876EBD">
      <w:pPr>
        <w:widowControl w:val="0"/>
        <w:autoSpaceDE w:val="0"/>
        <w:autoSpaceDN w:val="0"/>
        <w:adjustRightInd w:val="0"/>
        <w:spacing w:after="0" w:line="240" w:lineRule="auto"/>
        <w:ind w:firstLine="495"/>
        <w:jc w:val="both"/>
        <w:rPr>
          <w:rFonts w:ascii="Arial" w:hAnsi="Arial" w:cs="Arial"/>
          <w:color w:val="000000"/>
          <w:sz w:val="18"/>
          <w:szCs w:val="18"/>
          <w:lang w:eastAsia="ru-RU"/>
        </w:rPr>
      </w:pPr>
    </w:p>
    <w:p w:rsidR="00F002F2" w:rsidRDefault="00F002F2" w:rsidP="006B0CD9">
      <w:pPr>
        <w:tabs>
          <w:tab w:val="center" w:pos="908"/>
          <w:tab w:val="right" w:pos="9532"/>
        </w:tabs>
        <w:spacing w:after="0"/>
        <w:rPr>
          <w:rFonts w:ascii="Times New Roman" w:hAnsi="Times New Roman"/>
          <w:sz w:val="24"/>
          <w:szCs w:val="24"/>
        </w:rPr>
      </w:pPr>
    </w:p>
    <w:p w:rsidR="00F002F2" w:rsidRPr="006B0CD9" w:rsidRDefault="00F002F2" w:rsidP="006B0CD9">
      <w:pPr>
        <w:tabs>
          <w:tab w:val="center" w:pos="908"/>
          <w:tab w:val="right" w:pos="9532"/>
        </w:tabs>
        <w:spacing w:after="0"/>
        <w:rPr>
          <w:rFonts w:ascii="Times New Roman" w:hAnsi="Times New Roman"/>
          <w:color w:val="000000"/>
          <w:sz w:val="24"/>
          <w:szCs w:val="24"/>
        </w:rPr>
      </w:pPr>
      <w:r w:rsidRPr="006B0CD9">
        <w:rPr>
          <w:rFonts w:ascii="Times New Roman" w:hAnsi="Times New Roman"/>
          <w:sz w:val="24"/>
          <w:szCs w:val="24"/>
        </w:rPr>
        <w:t>Глава администрации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</w:t>
      </w:r>
      <w:r w:rsidRPr="00667633">
        <w:rPr>
          <w:rFonts w:ascii="Times New Roman" w:hAnsi="Times New Roman"/>
          <w:sz w:val="24"/>
          <w:szCs w:val="24"/>
        </w:rPr>
        <w:t xml:space="preserve">С.Ю. Прохоренко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6B0CD9">
        <w:rPr>
          <w:rFonts w:ascii="Times New Roman" w:hAnsi="Times New Roman"/>
          <w:sz w:val="24"/>
          <w:szCs w:val="24"/>
        </w:rPr>
        <w:tab/>
      </w:r>
      <w:r w:rsidRPr="006B0CD9">
        <w:rPr>
          <w:rFonts w:ascii="Times New Roman" w:hAnsi="Times New Roman"/>
          <w:sz w:val="24"/>
          <w:szCs w:val="24"/>
        </w:rPr>
        <w:tab/>
        <w:t xml:space="preserve">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</w:t>
      </w:r>
      <w:r w:rsidRPr="006B0CD9">
        <w:rPr>
          <w:rFonts w:ascii="Times New Roman" w:hAnsi="Times New Roman"/>
          <w:sz w:val="24"/>
          <w:szCs w:val="24"/>
        </w:rPr>
        <w:t xml:space="preserve"> </w:t>
      </w:r>
    </w:p>
    <w:p w:rsidR="00F002F2" w:rsidRDefault="00F002F2" w:rsidP="00E75454">
      <w:pPr>
        <w:tabs>
          <w:tab w:val="center" w:pos="908"/>
          <w:tab w:val="right" w:pos="9532"/>
        </w:tabs>
        <w:spacing w:after="0"/>
        <w:ind w:firstLine="709"/>
        <w:rPr>
          <w:rFonts w:ascii="Times New Roman" w:hAnsi="Times New Roman"/>
          <w:color w:val="000000"/>
          <w:sz w:val="28"/>
        </w:rPr>
      </w:pPr>
    </w:p>
    <w:p w:rsidR="00F002F2" w:rsidRDefault="00F002F2" w:rsidP="00E75454">
      <w:pPr>
        <w:tabs>
          <w:tab w:val="center" w:pos="908"/>
          <w:tab w:val="right" w:pos="9532"/>
        </w:tabs>
        <w:spacing w:after="0"/>
        <w:ind w:firstLine="709"/>
        <w:rPr>
          <w:rFonts w:ascii="Times New Roman" w:hAnsi="Times New Roman"/>
          <w:color w:val="000000"/>
          <w:sz w:val="28"/>
        </w:rPr>
      </w:pPr>
    </w:p>
    <w:p w:rsidR="00F002F2" w:rsidRDefault="00F002F2" w:rsidP="00E75454">
      <w:pPr>
        <w:tabs>
          <w:tab w:val="center" w:pos="908"/>
          <w:tab w:val="right" w:pos="9532"/>
        </w:tabs>
        <w:spacing w:after="0"/>
        <w:ind w:firstLine="709"/>
        <w:rPr>
          <w:rFonts w:ascii="Times New Roman" w:hAnsi="Times New Roman"/>
          <w:color w:val="000000"/>
          <w:sz w:val="28"/>
        </w:rPr>
      </w:pPr>
    </w:p>
    <w:p w:rsidR="00F002F2" w:rsidRDefault="00F002F2" w:rsidP="00E75454">
      <w:pPr>
        <w:tabs>
          <w:tab w:val="center" w:pos="908"/>
          <w:tab w:val="right" w:pos="9532"/>
        </w:tabs>
        <w:spacing w:after="0"/>
        <w:ind w:firstLine="709"/>
        <w:rPr>
          <w:rFonts w:ascii="Times New Roman" w:hAnsi="Times New Roman"/>
          <w:color w:val="000000"/>
          <w:sz w:val="28"/>
        </w:rPr>
      </w:pPr>
    </w:p>
    <w:p w:rsidR="00F002F2" w:rsidRDefault="00F002F2" w:rsidP="00E75454">
      <w:pPr>
        <w:tabs>
          <w:tab w:val="center" w:pos="908"/>
          <w:tab w:val="right" w:pos="9532"/>
        </w:tabs>
        <w:spacing w:after="0"/>
        <w:ind w:firstLine="709"/>
        <w:rPr>
          <w:rFonts w:ascii="Times New Roman" w:hAnsi="Times New Roman"/>
          <w:color w:val="000000"/>
          <w:sz w:val="28"/>
        </w:rPr>
      </w:pPr>
    </w:p>
    <w:p w:rsidR="00F002F2" w:rsidRDefault="00F002F2" w:rsidP="00E75454">
      <w:pPr>
        <w:tabs>
          <w:tab w:val="center" w:pos="908"/>
          <w:tab w:val="right" w:pos="9532"/>
        </w:tabs>
        <w:spacing w:after="0"/>
        <w:ind w:firstLine="709"/>
        <w:rPr>
          <w:rFonts w:ascii="Times New Roman" w:hAnsi="Times New Roman"/>
          <w:color w:val="000000"/>
          <w:sz w:val="28"/>
        </w:rPr>
      </w:pPr>
    </w:p>
    <w:p w:rsidR="00F002F2" w:rsidRDefault="00F002F2" w:rsidP="00E75454">
      <w:pPr>
        <w:tabs>
          <w:tab w:val="center" w:pos="908"/>
          <w:tab w:val="right" w:pos="9532"/>
        </w:tabs>
        <w:spacing w:after="0"/>
        <w:ind w:firstLine="709"/>
        <w:rPr>
          <w:rFonts w:ascii="Times New Roman" w:hAnsi="Times New Roman"/>
          <w:color w:val="000000"/>
          <w:sz w:val="28"/>
        </w:rPr>
      </w:pPr>
    </w:p>
    <w:p w:rsidR="00F002F2" w:rsidRDefault="00F002F2" w:rsidP="00E75454">
      <w:pPr>
        <w:tabs>
          <w:tab w:val="center" w:pos="908"/>
          <w:tab w:val="right" w:pos="9532"/>
        </w:tabs>
        <w:spacing w:after="0"/>
        <w:ind w:firstLine="709"/>
        <w:rPr>
          <w:rFonts w:ascii="Times New Roman" w:hAnsi="Times New Roman"/>
          <w:color w:val="000000"/>
          <w:sz w:val="28"/>
        </w:rPr>
      </w:pPr>
    </w:p>
    <w:p w:rsidR="00F002F2" w:rsidRPr="006B0CD9" w:rsidRDefault="00F002F2" w:rsidP="00E75454">
      <w:pPr>
        <w:tabs>
          <w:tab w:val="center" w:pos="908"/>
          <w:tab w:val="right" w:pos="9532"/>
        </w:tabs>
        <w:spacing w:after="0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Петрова Татьяна Викторовна</w:t>
      </w:r>
      <w:r w:rsidRPr="006B0CD9">
        <w:rPr>
          <w:rFonts w:ascii="Times New Roman" w:hAnsi="Times New Roman"/>
          <w:color w:val="000000"/>
          <w:sz w:val="16"/>
          <w:szCs w:val="16"/>
        </w:rPr>
        <w:t>,</w:t>
      </w:r>
    </w:p>
    <w:p w:rsidR="00F002F2" w:rsidRDefault="00F002F2" w:rsidP="00E75454">
      <w:pPr>
        <w:tabs>
          <w:tab w:val="center" w:pos="908"/>
          <w:tab w:val="right" w:pos="9532"/>
        </w:tabs>
        <w:spacing w:after="0"/>
        <w:rPr>
          <w:rFonts w:ascii="Times New Roman" w:hAnsi="Times New Roman"/>
          <w:color w:val="000000"/>
          <w:sz w:val="16"/>
          <w:szCs w:val="16"/>
        </w:rPr>
      </w:pPr>
      <w:r w:rsidRPr="006B0CD9">
        <w:rPr>
          <w:rFonts w:ascii="Times New Roman" w:hAnsi="Times New Roman"/>
          <w:color w:val="000000"/>
          <w:sz w:val="16"/>
          <w:szCs w:val="16"/>
        </w:rPr>
        <w:t>8 (813-67)38245</w:t>
      </w:r>
    </w:p>
    <w:p w:rsidR="00F002F2" w:rsidRDefault="00F002F2" w:rsidP="00E75454">
      <w:pPr>
        <w:tabs>
          <w:tab w:val="center" w:pos="908"/>
          <w:tab w:val="right" w:pos="9532"/>
        </w:tabs>
        <w:spacing w:after="0"/>
        <w:rPr>
          <w:rFonts w:ascii="Times New Roman" w:hAnsi="Times New Roman"/>
          <w:color w:val="000000"/>
          <w:sz w:val="16"/>
          <w:szCs w:val="16"/>
        </w:rPr>
      </w:pPr>
    </w:p>
    <w:p w:rsidR="00F002F2" w:rsidRPr="00876EBD" w:rsidRDefault="00F002F2" w:rsidP="00876EBD">
      <w:pPr>
        <w:tabs>
          <w:tab w:val="center" w:pos="908"/>
          <w:tab w:val="right" w:pos="9532"/>
        </w:tabs>
        <w:spacing w:after="0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76EBD">
        <w:rPr>
          <w:rFonts w:ascii="Times New Roman" w:hAnsi="Times New Roman"/>
          <w:color w:val="000000"/>
          <w:sz w:val="24"/>
          <w:szCs w:val="24"/>
          <w:lang w:eastAsia="ru-RU"/>
        </w:rPr>
        <w:t>Приложение 1 к распоряжению</w:t>
      </w:r>
    </w:p>
    <w:p w:rsidR="00F002F2" w:rsidRPr="00876EBD" w:rsidRDefault="00F002F2" w:rsidP="00876EBD">
      <w:pPr>
        <w:tabs>
          <w:tab w:val="center" w:pos="284"/>
          <w:tab w:val="right" w:pos="9532"/>
        </w:tabs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  <w:r w:rsidRPr="00876EBD">
        <w:rPr>
          <w:rFonts w:ascii="Times New Roman" w:hAnsi="Times New Roman"/>
          <w:color w:val="000000"/>
          <w:sz w:val="24"/>
          <w:szCs w:val="24"/>
        </w:rPr>
        <w:t xml:space="preserve">администрации </w:t>
      </w:r>
      <w:r>
        <w:rPr>
          <w:rFonts w:ascii="Times New Roman" w:hAnsi="Times New Roman"/>
          <w:color w:val="000000"/>
          <w:sz w:val="24"/>
          <w:szCs w:val="24"/>
        </w:rPr>
        <w:t>Мелегежского</w:t>
      </w:r>
    </w:p>
    <w:p w:rsidR="00F002F2" w:rsidRPr="00876EBD" w:rsidRDefault="00F002F2" w:rsidP="00876EBD">
      <w:pPr>
        <w:tabs>
          <w:tab w:val="center" w:pos="908"/>
          <w:tab w:val="right" w:pos="9532"/>
        </w:tabs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  <w:r w:rsidRPr="00876EBD">
        <w:rPr>
          <w:rFonts w:ascii="Times New Roman" w:hAnsi="Times New Roman"/>
          <w:color w:val="000000"/>
          <w:sz w:val="24"/>
          <w:szCs w:val="24"/>
        </w:rPr>
        <w:t>сельского поселения</w:t>
      </w:r>
    </w:p>
    <w:p w:rsidR="00F002F2" w:rsidRDefault="00F002F2" w:rsidP="00876EBD">
      <w:pPr>
        <w:tabs>
          <w:tab w:val="center" w:pos="908"/>
          <w:tab w:val="right" w:pos="9532"/>
        </w:tabs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  <w:r w:rsidRPr="00876EBD">
        <w:rPr>
          <w:rFonts w:ascii="Times New Roman" w:hAnsi="Times New Roman"/>
          <w:color w:val="000000"/>
          <w:sz w:val="24"/>
          <w:szCs w:val="24"/>
        </w:rPr>
        <w:t>от 2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Pr="00876EBD">
        <w:rPr>
          <w:rFonts w:ascii="Times New Roman" w:hAnsi="Times New Roman"/>
          <w:color w:val="000000"/>
          <w:sz w:val="24"/>
          <w:szCs w:val="24"/>
        </w:rPr>
        <w:t xml:space="preserve"> декабря 202</w:t>
      </w:r>
      <w:r>
        <w:rPr>
          <w:rFonts w:ascii="Times New Roman" w:hAnsi="Times New Roman"/>
          <w:color w:val="000000"/>
          <w:sz w:val="24"/>
          <w:szCs w:val="24"/>
        </w:rPr>
        <w:t>3</w:t>
      </w:r>
      <w:r w:rsidRPr="00876EBD">
        <w:rPr>
          <w:rFonts w:ascii="Times New Roman" w:hAnsi="Times New Roman"/>
          <w:color w:val="000000"/>
          <w:sz w:val="24"/>
          <w:szCs w:val="24"/>
        </w:rPr>
        <w:t xml:space="preserve"> года № 0</w:t>
      </w:r>
      <w:r>
        <w:rPr>
          <w:rFonts w:ascii="Times New Roman" w:hAnsi="Times New Roman"/>
          <w:color w:val="000000"/>
          <w:sz w:val="24"/>
          <w:szCs w:val="24"/>
        </w:rPr>
        <w:t>7</w:t>
      </w:r>
      <w:r w:rsidRPr="00876EBD"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11</w:t>
      </w:r>
      <w:r w:rsidRPr="00876EBD">
        <w:rPr>
          <w:rFonts w:ascii="Times New Roman" w:hAnsi="Times New Roman"/>
          <w:color w:val="000000"/>
          <w:sz w:val="24"/>
          <w:szCs w:val="24"/>
        </w:rPr>
        <w:t xml:space="preserve">-ра    </w:t>
      </w:r>
    </w:p>
    <w:p w:rsidR="00F002F2" w:rsidRDefault="00F002F2" w:rsidP="00876EBD">
      <w:pPr>
        <w:tabs>
          <w:tab w:val="center" w:pos="908"/>
          <w:tab w:val="right" w:pos="9532"/>
        </w:tabs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F002F2" w:rsidRDefault="00F002F2" w:rsidP="00876EBD">
      <w:pPr>
        <w:tabs>
          <w:tab w:val="center" w:pos="908"/>
          <w:tab w:val="right" w:pos="9532"/>
        </w:tabs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F002F2" w:rsidRDefault="00F002F2" w:rsidP="00876EBD">
      <w:pPr>
        <w:tabs>
          <w:tab w:val="center" w:pos="908"/>
          <w:tab w:val="right" w:pos="9532"/>
        </w:tabs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F002F2" w:rsidRPr="00876EBD" w:rsidRDefault="00F002F2" w:rsidP="00876EBD">
      <w:pPr>
        <w:jc w:val="center"/>
        <w:rPr>
          <w:rFonts w:ascii="Times New Roman" w:hAnsi="Times New Roman"/>
          <w:color w:val="000000"/>
          <w:sz w:val="24"/>
          <w:szCs w:val="24"/>
        </w:rPr>
      </w:pPr>
      <w:r w:rsidRPr="00876EBD">
        <w:rPr>
          <w:rFonts w:ascii="Times New Roman" w:hAnsi="Times New Roman"/>
          <w:bCs/>
          <w:color w:val="000000"/>
          <w:sz w:val="24"/>
          <w:szCs w:val="24"/>
        </w:rPr>
        <w:t>Перечень кодов целевых статей расходов бюджета</w:t>
      </w:r>
    </w:p>
    <w:p w:rsidR="00F002F2" w:rsidRPr="00876EBD" w:rsidRDefault="00F002F2" w:rsidP="00876EBD">
      <w:pPr>
        <w:jc w:val="center"/>
        <w:rPr>
          <w:rFonts w:ascii="Times New Roman" w:hAnsi="Times New Roman"/>
          <w:color w:val="000000"/>
          <w:sz w:val="24"/>
          <w:szCs w:val="24"/>
        </w:rPr>
      </w:pPr>
      <w:r w:rsidRPr="00876EBD">
        <w:rPr>
          <w:rFonts w:ascii="Times New Roman" w:hAnsi="Times New Roman"/>
          <w:color w:val="000000"/>
          <w:sz w:val="24"/>
          <w:szCs w:val="24"/>
        </w:rPr>
        <w:t>Мелегежского сельского поселения</w:t>
      </w:r>
    </w:p>
    <w:p w:rsidR="00F002F2" w:rsidRDefault="00F002F2" w:rsidP="00876EBD">
      <w:pPr>
        <w:tabs>
          <w:tab w:val="center" w:pos="908"/>
          <w:tab w:val="right" w:pos="9532"/>
        </w:tabs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F002F2" w:rsidRPr="00876EBD" w:rsidRDefault="00F002F2" w:rsidP="00876EBD">
      <w:pPr>
        <w:tabs>
          <w:tab w:val="center" w:pos="908"/>
          <w:tab w:val="right" w:pos="9532"/>
        </w:tabs>
        <w:spacing w:after="0"/>
        <w:rPr>
          <w:rFonts w:ascii="Times New Roman" w:hAnsi="Times New Roman"/>
          <w:color w:val="000000"/>
          <w:sz w:val="24"/>
          <w:szCs w:val="24"/>
        </w:rPr>
      </w:pPr>
      <w:r w:rsidRPr="00876EBD">
        <w:rPr>
          <w:rFonts w:ascii="Times New Roman" w:hAnsi="Times New Roman"/>
          <w:color w:val="000000"/>
          <w:sz w:val="24"/>
          <w:szCs w:val="24"/>
        </w:rPr>
        <w:t>140100120</w:t>
      </w:r>
      <w:r>
        <w:rPr>
          <w:rFonts w:ascii="Times New Roman" w:hAnsi="Times New Roman"/>
          <w:color w:val="000000"/>
          <w:sz w:val="24"/>
          <w:szCs w:val="24"/>
        </w:rPr>
        <w:t xml:space="preserve"> -</w:t>
      </w:r>
      <w:r w:rsidRPr="00876EBD">
        <w:rPr>
          <w:rFonts w:ascii="Times New Roman" w:hAnsi="Times New Roman"/>
          <w:color w:val="000000"/>
          <w:sz w:val="24"/>
          <w:szCs w:val="24"/>
        </w:rPr>
        <w:t xml:space="preserve"> Расходы на обеспечение деятельности муниципальных казенных учреждений</w:t>
      </w:r>
    </w:p>
    <w:p w:rsidR="00F002F2" w:rsidRPr="00876EBD" w:rsidRDefault="00F002F2" w:rsidP="00876EBD">
      <w:pPr>
        <w:tabs>
          <w:tab w:val="left" w:pos="0"/>
          <w:tab w:val="left" w:pos="1134"/>
          <w:tab w:val="right" w:pos="9532"/>
        </w:tabs>
        <w:spacing w:after="0"/>
        <w:ind w:hanging="14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876EBD">
        <w:rPr>
          <w:rFonts w:ascii="Times New Roman" w:hAnsi="Times New Roman"/>
          <w:color w:val="000000"/>
          <w:sz w:val="24"/>
          <w:szCs w:val="24"/>
        </w:rPr>
        <w:t>0140160870</w:t>
      </w:r>
      <w:r>
        <w:rPr>
          <w:rFonts w:ascii="Times New Roman" w:hAnsi="Times New Roman"/>
          <w:color w:val="000000"/>
          <w:sz w:val="24"/>
          <w:szCs w:val="24"/>
        </w:rPr>
        <w:t xml:space="preserve"> -</w:t>
      </w:r>
      <w:r w:rsidRPr="00876EBD">
        <w:rPr>
          <w:rFonts w:ascii="Times New Roman" w:hAnsi="Times New Roman"/>
          <w:color w:val="000000"/>
          <w:sz w:val="24"/>
          <w:szCs w:val="24"/>
        </w:rPr>
        <w:t xml:space="preserve"> Расходы за счет дополнительной финансовой помощи из бюджета 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Pr="00876EBD">
        <w:rPr>
          <w:rFonts w:ascii="Times New Roman" w:hAnsi="Times New Roman"/>
          <w:color w:val="000000"/>
          <w:sz w:val="24"/>
          <w:szCs w:val="24"/>
        </w:rPr>
        <w:t>Тихвинского района</w:t>
      </w:r>
    </w:p>
    <w:p w:rsidR="00F002F2" w:rsidRPr="00876EBD" w:rsidRDefault="00F002F2" w:rsidP="00876EBD">
      <w:pPr>
        <w:tabs>
          <w:tab w:val="center" w:pos="908"/>
          <w:tab w:val="right" w:pos="9532"/>
        </w:tabs>
        <w:spacing w:after="0"/>
        <w:rPr>
          <w:rFonts w:ascii="Times New Roman" w:hAnsi="Times New Roman"/>
          <w:color w:val="000000"/>
          <w:sz w:val="24"/>
          <w:szCs w:val="24"/>
        </w:rPr>
      </w:pPr>
      <w:r w:rsidRPr="00876EBD">
        <w:rPr>
          <w:rFonts w:ascii="Times New Roman" w:hAnsi="Times New Roman"/>
          <w:color w:val="000000"/>
          <w:sz w:val="24"/>
          <w:szCs w:val="24"/>
        </w:rPr>
        <w:t>01401S0360</w:t>
      </w:r>
      <w:r>
        <w:rPr>
          <w:rFonts w:ascii="Times New Roman" w:hAnsi="Times New Roman"/>
          <w:color w:val="000000"/>
          <w:sz w:val="24"/>
          <w:szCs w:val="24"/>
        </w:rPr>
        <w:t xml:space="preserve"> -</w:t>
      </w:r>
      <w:r w:rsidRPr="00876EBD">
        <w:rPr>
          <w:rFonts w:ascii="Times New Roman" w:hAnsi="Times New Roman"/>
          <w:color w:val="000000"/>
          <w:sz w:val="24"/>
          <w:szCs w:val="24"/>
        </w:rPr>
        <w:t xml:space="preserve"> 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</w:t>
      </w:r>
    </w:p>
    <w:p w:rsidR="00F002F2" w:rsidRPr="00876EBD" w:rsidRDefault="00F002F2" w:rsidP="00876EBD">
      <w:pPr>
        <w:tabs>
          <w:tab w:val="center" w:pos="908"/>
          <w:tab w:val="right" w:pos="9532"/>
        </w:tabs>
        <w:spacing w:after="0"/>
        <w:rPr>
          <w:rFonts w:ascii="Times New Roman" w:hAnsi="Times New Roman"/>
          <w:color w:val="000000"/>
          <w:sz w:val="24"/>
          <w:szCs w:val="24"/>
        </w:rPr>
      </w:pPr>
      <w:r w:rsidRPr="00876EBD">
        <w:rPr>
          <w:rFonts w:ascii="Times New Roman" w:hAnsi="Times New Roman"/>
          <w:color w:val="000000"/>
          <w:sz w:val="24"/>
          <w:szCs w:val="24"/>
        </w:rPr>
        <w:t xml:space="preserve">0140200120 </w:t>
      </w: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876EBD">
        <w:rPr>
          <w:rFonts w:ascii="Times New Roman" w:hAnsi="Times New Roman"/>
          <w:color w:val="000000"/>
          <w:sz w:val="24"/>
          <w:szCs w:val="24"/>
        </w:rPr>
        <w:t>Расходы на обеспечение деятельности муниципальных казенных учреждений</w:t>
      </w:r>
    </w:p>
    <w:p w:rsidR="00F002F2" w:rsidRPr="00876EBD" w:rsidRDefault="00F002F2" w:rsidP="00876EBD">
      <w:pPr>
        <w:tabs>
          <w:tab w:val="center" w:pos="908"/>
          <w:tab w:val="right" w:pos="9532"/>
        </w:tabs>
        <w:spacing w:after="0"/>
        <w:rPr>
          <w:rFonts w:ascii="Times New Roman" w:hAnsi="Times New Roman"/>
          <w:color w:val="000000"/>
          <w:sz w:val="24"/>
          <w:szCs w:val="24"/>
        </w:rPr>
      </w:pPr>
      <w:r w:rsidRPr="00876EBD">
        <w:rPr>
          <w:rFonts w:ascii="Times New Roman" w:hAnsi="Times New Roman"/>
          <w:color w:val="000000"/>
          <w:sz w:val="24"/>
          <w:szCs w:val="24"/>
        </w:rPr>
        <w:t>0140260860</w:t>
      </w:r>
      <w:r>
        <w:rPr>
          <w:rFonts w:ascii="Times New Roman" w:hAnsi="Times New Roman"/>
          <w:color w:val="000000"/>
          <w:sz w:val="24"/>
          <w:szCs w:val="24"/>
        </w:rPr>
        <w:t xml:space="preserve"> -</w:t>
      </w:r>
      <w:r w:rsidRPr="00876EBD">
        <w:rPr>
          <w:rFonts w:ascii="Times New Roman" w:hAnsi="Times New Roman"/>
          <w:color w:val="000000"/>
          <w:sz w:val="24"/>
          <w:szCs w:val="24"/>
        </w:rPr>
        <w:t xml:space="preserve"> РБ- Иные межбюджетные трансферты на дополнительную финансовою помощь поселениям в целях финансового обеспечения расходных обязательств поселений на сохранение целевых показателей повышения оплаты труда работников учреждений культуры</w:t>
      </w:r>
    </w:p>
    <w:p w:rsidR="00F002F2" w:rsidRPr="00876EBD" w:rsidRDefault="00F002F2" w:rsidP="00876EBD">
      <w:pPr>
        <w:tabs>
          <w:tab w:val="center" w:pos="908"/>
          <w:tab w:val="right" w:pos="9532"/>
        </w:tabs>
        <w:spacing w:after="0"/>
        <w:rPr>
          <w:rFonts w:ascii="Times New Roman" w:hAnsi="Times New Roman"/>
          <w:color w:val="000000"/>
          <w:sz w:val="24"/>
          <w:szCs w:val="24"/>
        </w:rPr>
      </w:pPr>
      <w:r w:rsidRPr="00876EBD">
        <w:rPr>
          <w:rFonts w:ascii="Times New Roman" w:hAnsi="Times New Roman"/>
          <w:color w:val="000000"/>
          <w:sz w:val="24"/>
          <w:szCs w:val="24"/>
        </w:rPr>
        <w:t>01402S0360</w:t>
      </w:r>
      <w:r>
        <w:rPr>
          <w:rFonts w:ascii="Times New Roman" w:hAnsi="Times New Roman"/>
          <w:color w:val="000000"/>
          <w:sz w:val="24"/>
          <w:szCs w:val="24"/>
        </w:rPr>
        <w:t xml:space="preserve"> -</w:t>
      </w:r>
      <w:r w:rsidRPr="00876EBD">
        <w:rPr>
          <w:rFonts w:ascii="Times New Roman" w:hAnsi="Times New Roman"/>
          <w:color w:val="000000"/>
          <w:sz w:val="24"/>
          <w:szCs w:val="24"/>
        </w:rPr>
        <w:t xml:space="preserve"> 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</w:t>
      </w:r>
    </w:p>
    <w:p w:rsidR="00F002F2" w:rsidRPr="00876EBD" w:rsidRDefault="00F002F2" w:rsidP="00876EBD">
      <w:pPr>
        <w:tabs>
          <w:tab w:val="center" w:pos="908"/>
          <w:tab w:val="right" w:pos="9532"/>
        </w:tabs>
        <w:spacing w:after="0"/>
        <w:rPr>
          <w:rFonts w:ascii="Times New Roman" w:hAnsi="Times New Roman"/>
          <w:color w:val="000000"/>
          <w:sz w:val="24"/>
          <w:szCs w:val="24"/>
        </w:rPr>
      </w:pPr>
      <w:r w:rsidRPr="00876EBD">
        <w:rPr>
          <w:rFonts w:ascii="Times New Roman" w:hAnsi="Times New Roman"/>
          <w:color w:val="000000"/>
          <w:sz w:val="24"/>
          <w:szCs w:val="24"/>
        </w:rPr>
        <w:t>0140300120</w:t>
      </w:r>
      <w:r>
        <w:rPr>
          <w:rFonts w:ascii="Times New Roman" w:hAnsi="Times New Roman"/>
          <w:color w:val="000000"/>
          <w:sz w:val="24"/>
          <w:szCs w:val="24"/>
        </w:rPr>
        <w:t xml:space="preserve"> -</w:t>
      </w:r>
      <w:r w:rsidRPr="00876EBD">
        <w:rPr>
          <w:rFonts w:ascii="Times New Roman" w:hAnsi="Times New Roman"/>
          <w:color w:val="000000"/>
          <w:sz w:val="24"/>
          <w:szCs w:val="24"/>
        </w:rPr>
        <w:t xml:space="preserve"> Расходы на обеспечение деятельности муниципальных казенных учреждений</w:t>
      </w:r>
    </w:p>
    <w:p w:rsidR="00F002F2" w:rsidRPr="00876EBD" w:rsidRDefault="00F002F2" w:rsidP="00876EBD">
      <w:pPr>
        <w:tabs>
          <w:tab w:val="center" w:pos="908"/>
          <w:tab w:val="right" w:pos="9532"/>
        </w:tabs>
        <w:spacing w:after="0"/>
        <w:rPr>
          <w:rFonts w:ascii="Times New Roman" w:hAnsi="Times New Roman"/>
          <w:color w:val="000000"/>
          <w:sz w:val="24"/>
          <w:szCs w:val="24"/>
        </w:rPr>
      </w:pPr>
      <w:r w:rsidRPr="00876EBD">
        <w:rPr>
          <w:rFonts w:ascii="Times New Roman" w:hAnsi="Times New Roman"/>
          <w:color w:val="000000"/>
          <w:sz w:val="24"/>
          <w:szCs w:val="24"/>
        </w:rPr>
        <w:t>0240202080</w:t>
      </w:r>
      <w:r>
        <w:rPr>
          <w:rFonts w:ascii="Times New Roman" w:hAnsi="Times New Roman"/>
          <w:color w:val="000000"/>
          <w:sz w:val="24"/>
          <w:szCs w:val="24"/>
        </w:rPr>
        <w:t xml:space="preserve"> -</w:t>
      </w:r>
      <w:r w:rsidRPr="00876EBD">
        <w:rPr>
          <w:rFonts w:ascii="Times New Roman" w:hAnsi="Times New Roman"/>
          <w:color w:val="000000"/>
          <w:sz w:val="24"/>
          <w:szCs w:val="24"/>
        </w:rPr>
        <w:t xml:space="preserve"> Мероприятия по защите населения и территорий от чрезвычайных ситуаций природного и техногенного характера, пожарная безопасность</w:t>
      </w:r>
    </w:p>
    <w:p w:rsidR="00F002F2" w:rsidRPr="00876EBD" w:rsidRDefault="00F002F2" w:rsidP="00876EBD">
      <w:pPr>
        <w:tabs>
          <w:tab w:val="center" w:pos="908"/>
          <w:tab w:val="right" w:pos="9532"/>
        </w:tabs>
        <w:spacing w:after="0"/>
        <w:rPr>
          <w:rFonts w:ascii="Times New Roman" w:hAnsi="Times New Roman"/>
          <w:color w:val="000000"/>
          <w:sz w:val="24"/>
          <w:szCs w:val="24"/>
        </w:rPr>
      </w:pPr>
      <w:r w:rsidRPr="00876EBD">
        <w:rPr>
          <w:rFonts w:ascii="Times New Roman" w:hAnsi="Times New Roman"/>
          <w:color w:val="000000"/>
          <w:sz w:val="24"/>
          <w:szCs w:val="24"/>
        </w:rPr>
        <w:t>0240202090</w:t>
      </w:r>
      <w:r>
        <w:rPr>
          <w:rFonts w:ascii="Times New Roman" w:hAnsi="Times New Roman"/>
          <w:color w:val="000000"/>
          <w:sz w:val="24"/>
          <w:szCs w:val="24"/>
        </w:rPr>
        <w:t xml:space="preserve"> -</w:t>
      </w:r>
      <w:r w:rsidRPr="00876EBD">
        <w:rPr>
          <w:rFonts w:ascii="Times New Roman" w:hAnsi="Times New Roman"/>
          <w:color w:val="000000"/>
          <w:sz w:val="24"/>
          <w:szCs w:val="24"/>
        </w:rPr>
        <w:t xml:space="preserve"> Мероприятия по гражданской обороне</w:t>
      </w:r>
    </w:p>
    <w:p w:rsidR="00F002F2" w:rsidRPr="00876EBD" w:rsidRDefault="00F002F2" w:rsidP="00876EBD">
      <w:pPr>
        <w:tabs>
          <w:tab w:val="center" w:pos="908"/>
          <w:tab w:val="right" w:pos="9532"/>
        </w:tabs>
        <w:spacing w:after="0"/>
        <w:rPr>
          <w:rFonts w:ascii="Times New Roman" w:hAnsi="Times New Roman"/>
          <w:color w:val="000000"/>
          <w:sz w:val="24"/>
          <w:szCs w:val="24"/>
        </w:rPr>
      </w:pPr>
      <w:r w:rsidRPr="00876EBD">
        <w:rPr>
          <w:rFonts w:ascii="Times New Roman" w:hAnsi="Times New Roman"/>
          <w:color w:val="000000"/>
          <w:sz w:val="24"/>
          <w:szCs w:val="24"/>
        </w:rPr>
        <w:t>Мероприятия по благоустройству, озеленению и уборке территории Мелегежского сельского поселения</w:t>
      </w:r>
    </w:p>
    <w:p w:rsidR="00F002F2" w:rsidRPr="00876EBD" w:rsidRDefault="00F002F2" w:rsidP="00876EBD">
      <w:pPr>
        <w:tabs>
          <w:tab w:val="center" w:pos="908"/>
          <w:tab w:val="right" w:pos="9532"/>
        </w:tabs>
        <w:spacing w:after="0"/>
        <w:rPr>
          <w:rFonts w:ascii="Times New Roman" w:hAnsi="Times New Roman"/>
          <w:color w:val="000000"/>
          <w:sz w:val="24"/>
          <w:szCs w:val="24"/>
        </w:rPr>
      </w:pPr>
      <w:r w:rsidRPr="00876EBD">
        <w:rPr>
          <w:rFonts w:ascii="Times New Roman" w:hAnsi="Times New Roman"/>
          <w:color w:val="000000"/>
          <w:sz w:val="24"/>
          <w:szCs w:val="24"/>
        </w:rPr>
        <w:t>0240402110</w:t>
      </w:r>
      <w:r>
        <w:rPr>
          <w:rFonts w:ascii="Times New Roman" w:hAnsi="Times New Roman"/>
          <w:color w:val="000000"/>
          <w:sz w:val="24"/>
          <w:szCs w:val="24"/>
        </w:rPr>
        <w:t xml:space="preserve"> -</w:t>
      </w:r>
      <w:r w:rsidRPr="00876EBD">
        <w:rPr>
          <w:rFonts w:ascii="Times New Roman" w:hAnsi="Times New Roman"/>
          <w:color w:val="000000"/>
          <w:sz w:val="24"/>
          <w:szCs w:val="24"/>
        </w:rPr>
        <w:t xml:space="preserve"> Мероприятия по организации уличного освещения</w:t>
      </w:r>
    </w:p>
    <w:p w:rsidR="00F002F2" w:rsidRPr="00876EBD" w:rsidRDefault="00F002F2" w:rsidP="00876EBD">
      <w:pPr>
        <w:tabs>
          <w:tab w:val="center" w:pos="908"/>
          <w:tab w:val="right" w:pos="9532"/>
        </w:tabs>
        <w:spacing w:after="0"/>
        <w:rPr>
          <w:rFonts w:ascii="Times New Roman" w:hAnsi="Times New Roman"/>
          <w:color w:val="000000"/>
          <w:sz w:val="24"/>
          <w:szCs w:val="24"/>
        </w:rPr>
      </w:pPr>
      <w:r w:rsidRPr="00876EBD">
        <w:rPr>
          <w:rFonts w:ascii="Times New Roman" w:hAnsi="Times New Roman"/>
          <w:color w:val="000000"/>
          <w:sz w:val="24"/>
          <w:szCs w:val="24"/>
        </w:rPr>
        <w:t>0240622200</w:t>
      </w:r>
      <w:r>
        <w:rPr>
          <w:rFonts w:ascii="Times New Roman" w:hAnsi="Times New Roman"/>
          <w:color w:val="000000"/>
          <w:sz w:val="24"/>
          <w:szCs w:val="24"/>
        </w:rPr>
        <w:t xml:space="preserve"> -</w:t>
      </w:r>
      <w:r w:rsidRPr="00876EBD">
        <w:rPr>
          <w:rFonts w:ascii="Times New Roman" w:hAnsi="Times New Roman"/>
          <w:color w:val="000000"/>
          <w:sz w:val="24"/>
          <w:szCs w:val="24"/>
        </w:rPr>
        <w:t xml:space="preserve"> Сбор и транспортирование твердых коммунальных отходов</w:t>
      </w:r>
    </w:p>
    <w:p w:rsidR="00F002F2" w:rsidRPr="00876EBD" w:rsidRDefault="00F002F2" w:rsidP="00876EBD">
      <w:pPr>
        <w:tabs>
          <w:tab w:val="center" w:pos="908"/>
          <w:tab w:val="right" w:pos="9532"/>
        </w:tabs>
        <w:spacing w:after="0"/>
        <w:rPr>
          <w:rFonts w:ascii="Times New Roman" w:hAnsi="Times New Roman"/>
          <w:color w:val="000000"/>
          <w:sz w:val="24"/>
          <w:szCs w:val="24"/>
        </w:rPr>
      </w:pPr>
      <w:r w:rsidRPr="00876EBD">
        <w:rPr>
          <w:rFonts w:ascii="Times New Roman" w:hAnsi="Times New Roman"/>
          <w:color w:val="000000"/>
          <w:sz w:val="24"/>
          <w:szCs w:val="24"/>
        </w:rPr>
        <w:t xml:space="preserve">0440102040 </w:t>
      </w: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876EBD">
        <w:rPr>
          <w:rFonts w:ascii="Times New Roman" w:hAnsi="Times New Roman"/>
          <w:color w:val="000000"/>
          <w:sz w:val="24"/>
          <w:szCs w:val="24"/>
        </w:rPr>
        <w:t>Содержание автомобильных дорог общего пользования местного значения</w:t>
      </w:r>
    </w:p>
    <w:p w:rsidR="00F002F2" w:rsidRPr="00876EBD" w:rsidRDefault="00F002F2" w:rsidP="00876EBD">
      <w:pPr>
        <w:tabs>
          <w:tab w:val="center" w:pos="908"/>
          <w:tab w:val="right" w:pos="9532"/>
        </w:tabs>
        <w:spacing w:after="0"/>
        <w:rPr>
          <w:rFonts w:ascii="Times New Roman" w:hAnsi="Times New Roman"/>
          <w:color w:val="000000"/>
          <w:sz w:val="24"/>
          <w:szCs w:val="24"/>
        </w:rPr>
      </w:pPr>
      <w:r w:rsidRPr="00876EBD">
        <w:rPr>
          <w:rFonts w:ascii="Times New Roman" w:hAnsi="Times New Roman"/>
          <w:color w:val="000000"/>
          <w:sz w:val="24"/>
          <w:szCs w:val="24"/>
        </w:rPr>
        <w:t>0440102060</w:t>
      </w:r>
      <w:r>
        <w:rPr>
          <w:rFonts w:ascii="Times New Roman" w:hAnsi="Times New Roman"/>
          <w:color w:val="000000"/>
          <w:sz w:val="24"/>
          <w:szCs w:val="24"/>
        </w:rPr>
        <w:t xml:space="preserve"> -</w:t>
      </w:r>
      <w:r w:rsidRPr="00876EBD">
        <w:rPr>
          <w:rFonts w:ascii="Times New Roman" w:hAnsi="Times New Roman"/>
          <w:color w:val="000000"/>
          <w:sz w:val="24"/>
          <w:szCs w:val="24"/>
        </w:rPr>
        <w:t xml:space="preserve"> Освещение автомобильных дорог общего пользования местного значения</w:t>
      </w:r>
    </w:p>
    <w:p w:rsidR="00F002F2" w:rsidRPr="00876EBD" w:rsidRDefault="00F002F2" w:rsidP="00876EBD">
      <w:pPr>
        <w:tabs>
          <w:tab w:val="center" w:pos="908"/>
          <w:tab w:val="right" w:pos="9532"/>
        </w:tabs>
        <w:spacing w:after="0"/>
        <w:rPr>
          <w:rFonts w:ascii="Times New Roman" w:hAnsi="Times New Roman"/>
          <w:color w:val="000000"/>
          <w:sz w:val="24"/>
          <w:szCs w:val="24"/>
        </w:rPr>
      </w:pPr>
      <w:r w:rsidRPr="00876EBD">
        <w:rPr>
          <w:rFonts w:ascii="Times New Roman" w:hAnsi="Times New Roman"/>
          <w:color w:val="000000"/>
          <w:sz w:val="24"/>
          <w:szCs w:val="24"/>
        </w:rPr>
        <w:t>0440160910</w:t>
      </w:r>
      <w:r>
        <w:rPr>
          <w:rFonts w:ascii="Times New Roman" w:hAnsi="Times New Roman"/>
          <w:color w:val="000000"/>
          <w:sz w:val="24"/>
          <w:szCs w:val="24"/>
        </w:rPr>
        <w:t xml:space="preserve"> -</w:t>
      </w:r>
      <w:r w:rsidRPr="00876EBD">
        <w:rPr>
          <w:rFonts w:ascii="Times New Roman" w:hAnsi="Times New Roman"/>
          <w:color w:val="000000"/>
          <w:sz w:val="24"/>
          <w:szCs w:val="24"/>
        </w:rPr>
        <w:t xml:space="preserve"> Осуществление части полномочий по содержанию автомобильных дорог местного значения вне границ населенных пунктов Тихвинского района</w:t>
      </w:r>
    </w:p>
    <w:p w:rsidR="00F002F2" w:rsidRPr="00876EBD" w:rsidRDefault="00F002F2" w:rsidP="00876EBD">
      <w:pPr>
        <w:tabs>
          <w:tab w:val="center" w:pos="908"/>
          <w:tab w:val="right" w:pos="9532"/>
        </w:tabs>
        <w:spacing w:after="0"/>
        <w:rPr>
          <w:rFonts w:ascii="Times New Roman" w:hAnsi="Times New Roman"/>
          <w:color w:val="000000"/>
          <w:sz w:val="24"/>
          <w:szCs w:val="24"/>
        </w:rPr>
      </w:pPr>
      <w:r w:rsidRPr="00876EBD">
        <w:rPr>
          <w:rFonts w:ascii="Times New Roman" w:hAnsi="Times New Roman"/>
          <w:color w:val="000000"/>
          <w:sz w:val="24"/>
          <w:szCs w:val="24"/>
        </w:rPr>
        <w:t>7900003560</w:t>
      </w:r>
      <w:r>
        <w:rPr>
          <w:rFonts w:ascii="Times New Roman" w:hAnsi="Times New Roman"/>
          <w:color w:val="000000"/>
          <w:sz w:val="24"/>
          <w:szCs w:val="24"/>
        </w:rPr>
        <w:t xml:space="preserve"> -</w:t>
      </w:r>
      <w:r w:rsidRPr="00876EBD">
        <w:rPr>
          <w:rFonts w:ascii="Times New Roman" w:hAnsi="Times New Roman"/>
          <w:color w:val="000000"/>
          <w:sz w:val="24"/>
          <w:szCs w:val="24"/>
        </w:rPr>
        <w:t xml:space="preserve"> Доплаты к пенсиям государственных служащих субъектов Российской Федерации и муниципальных служащих в рамках непрограммных расходов</w:t>
      </w:r>
    </w:p>
    <w:p w:rsidR="00F002F2" w:rsidRPr="00876EBD" w:rsidRDefault="00F002F2" w:rsidP="00876EBD">
      <w:pPr>
        <w:tabs>
          <w:tab w:val="center" w:pos="908"/>
          <w:tab w:val="right" w:pos="9532"/>
        </w:tabs>
        <w:spacing w:after="0"/>
        <w:rPr>
          <w:rFonts w:ascii="Times New Roman" w:hAnsi="Times New Roman"/>
          <w:color w:val="000000"/>
          <w:sz w:val="24"/>
          <w:szCs w:val="24"/>
        </w:rPr>
      </w:pPr>
      <w:r w:rsidRPr="00876EBD">
        <w:rPr>
          <w:rFonts w:ascii="Times New Roman" w:hAnsi="Times New Roman"/>
          <w:color w:val="000000"/>
          <w:sz w:val="24"/>
          <w:szCs w:val="24"/>
        </w:rPr>
        <w:t>8100004000</w:t>
      </w:r>
      <w:r>
        <w:rPr>
          <w:rFonts w:ascii="Times New Roman" w:hAnsi="Times New Roman"/>
          <w:color w:val="000000"/>
          <w:sz w:val="24"/>
          <w:szCs w:val="24"/>
        </w:rPr>
        <w:t xml:space="preserve"> -</w:t>
      </w:r>
      <w:r w:rsidRPr="00876EBD">
        <w:rPr>
          <w:rFonts w:ascii="Times New Roman" w:hAnsi="Times New Roman"/>
          <w:color w:val="000000"/>
          <w:sz w:val="24"/>
          <w:szCs w:val="24"/>
        </w:rPr>
        <w:t xml:space="preserve"> Обеспечение деятельности аппаратов государственных (муниципальных) органов</w:t>
      </w:r>
    </w:p>
    <w:p w:rsidR="00F002F2" w:rsidRPr="00876EBD" w:rsidRDefault="00F002F2" w:rsidP="00876EBD">
      <w:pPr>
        <w:tabs>
          <w:tab w:val="center" w:pos="908"/>
          <w:tab w:val="right" w:pos="9532"/>
        </w:tabs>
        <w:spacing w:after="0"/>
        <w:rPr>
          <w:rFonts w:ascii="Times New Roman" w:hAnsi="Times New Roman"/>
          <w:color w:val="000000"/>
          <w:sz w:val="24"/>
          <w:szCs w:val="24"/>
        </w:rPr>
      </w:pPr>
      <w:r w:rsidRPr="00876EBD">
        <w:rPr>
          <w:rFonts w:ascii="Times New Roman" w:hAnsi="Times New Roman"/>
          <w:color w:val="000000"/>
          <w:sz w:val="24"/>
          <w:szCs w:val="24"/>
        </w:rPr>
        <w:t>8100004062</w:t>
      </w:r>
      <w:r>
        <w:rPr>
          <w:rFonts w:ascii="Times New Roman" w:hAnsi="Times New Roman"/>
          <w:color w:val="000000"/>
          <w:sz w:val="24"/>
          <w:szCs w:val="24"/>
        </w:rPr>
        <w:t xml:space="preserve"> -</w:t>
      </w:r>
      <w:r w:rsidRPr="00876EBD">
        <w:rPr>
          <w:rFonts w:ascii="Times New Roman" w:hAnsi="Times New Roman"/>
          <w:color w:val="000000"/>
          <w:sz w:val="24"/>
          <w:szCs w:val="24"/>
        </w:rPr>
        <w:t xml:space="preserve"> Мероприятия по совершенствованию системы подготовки, переподготовки, повышения квалификации муниципальных служащих</w:t>
      </w:r>
    </w:p>
    <w:p w:rsidR="00F002F2" w:rsidRPr="00876EBD" w:rsidRDefault="00F002F2" w:rsidP="00876EBD">
      <w:pPr>
        <w:tabs>
          <w:tab w:val="center" w:pos="908"/>
          <w:tab w:val="right" w:pos="9532"/>
        </w:tabs>
        <w:spacing w:after="0"/>
        <w:rPr>
          <w:rFonts w:ascii="Times New Roman" w:hAnsi="Times New Roman"/>
          <w:color w:val="000000"/>
          <w:sz w:val="24"/>
          <w:szCs w:val="24"/>
        </w:rPr>
      </w:pPr>
      <w:r w:rsidRPr="00876EBD">
        <w:rPr>
          <w:rFonts w:ascii="Times New Roman" w:hAnsi="Times New Roman"/>
          <w:color w:val="000000"/>
          <w:sz w:val="24"/>
          <w:szCs w:val="24"/>
        </w:rPr>
        <w:t>8100004065</w:t>
      </w:r>
      <w:r>
        <w:rPr>
          <w:rFonts w:ascii="Times New Roman" w:hAnsi="Times New Roman"/>
          <w:color w:val="000000"/>
          <w:sz w:val="24"/>
          <w:szCs w:val="24"/>
        </w:rPr>
        <w:t xml:space="preserve"> -</w:t>
      </w:r>
      <w:r w:rsidRPr="00876EBD">
        <w:rPr>
          <w:rFonts w:ascii="Times New Roman" w:hAnsi="Times New Roman"/>
          <w:color w:val="000000"/>
          <w:sz w:val="24"/>
          <w:szCs w:val="24"/>
        </w:rPr>
        <w:t xml:space="preserve"> Освещение деятельности органов мес тного самоуправления средствами массовой информации в рамках непрограммных расходов</w:t>
      </w:r>
    </w:p>
    <w:p w:rsidR="00F002F2" w:rsidRPr="00876EBD" w:rsidRDefault="00F002F2" w:rsidP="00876EBD">
      <w:pPr>
        <w:tabs>
          <w:tab w:val="center" w:pos="908"/>
          <w:tab w:val="right" w:pos="9532"/>
        </w:tabs>
        <w:spacing w:after="0"/>
        <w:rPr>
          <w:rFonts w:ascii="Times New Roman" w:hAnsi="Times New Roman"/>
          <w:color w:val="000000"/>
          <w:sz w:val="24"/>
          <w:szCs w:val="24"/>
        </w:rPr>
      </w:pPr>
      <w:r w:rsidRPr="00876EBD">
        <w:rPr>
          <w:rFonts w:ascii="Times New Roman" w:hAnsi="Times New Roman"/>
          <w:color w:val="000000"/>
          <w:sz w:val="24"/>
          <w:szCs w:val="24"/>
        </w:rPr>
        <w:t>8100004067</w:t>
      </w:r>
      <w:r>
        <w:rPr>
          <w:rFonts w:ascii="Times New Roman" w:hAnsi="Times New Roman"/>
          <w:color w:val="000000"/>
          <w:sz w:val="24"/>
          <w:szCs w:val="24"/>
        </w:rPr>
        <w:t xml:space="preserve"> - </w:t>
      </w:r>
      <w:r w:rsidRPr="00876EBD">
        <w:rPr>
          <w:rFonts w:ascii="Times New Roman" w:hAnsi="Times New Roman"/>
          <w:color w:val="000000"/>
          <w:sz w:val="24"/>
          <w:szCs w:val="24"/>
        </w:rPr>
        <w:t>Создание электронного документооборота в рамках непрограммных расходов</w:t>
      </w:r>
    </w:p>
    <w:p w:rsidR="00F002F2" w:rsidRPr="00876EBD" w:rsidRDefault="00F002F2" w:rsidP="00876EBD">
      <w:pPr>
        <w:tabs>
          <w:tab w:val="center" w:pos="908"/>
          <w:tab w:val="right" w:pos="9532"/>
        </w:tabs>
        <w:spacing w:after="0"/>
        <w:rPr>
          <w:rFonts w:ascii="Times New Roman" w:hAnsi="Times New Roman"/>
          <w:color w:val="000000"/>
          <w:sz w:val="24"/>
          <w:szCs w:val="24"/>
        </w:rPr>
      </w:pPr>
      <w:r w:rsidRPr="00876EBD">
        <w:rPr>
          <w:rFonts w:ascii="Times New Roman" w:hAnsi="Times New Roman"/>
          <w:color w:val="000000"/>
          <w:sz w:val="24"/>
          <w:szCs w:val="24"/>
        </w:rPr>
        <w:t>8100008000</w:t>
      </w:r>
      <w:r>
        <w:rPr>
          <w:rFonts w:ascii="Times New Roman" w:hAnsi="Times New Roman"/>
          <w:color w:val="000000"/>
          <w:sz w:val="24"/>
          <w:szCs w:val="24"/>
        </w:rPr>
        <w:t xml:space="preserve"> -</w:t>
      </w:r>
      <w:r w:rsidRPr="00876EBD">
        <w:rPr>
          <w:rFonts w:ascii="Times New Roman" w:hAnsi="Times New Roman"/>
          <w:color w:val="000000"/>
          <w:sz w:val="24"/>
          <w:szCs w:val="24"/>
        </w:rPr>
        <w:t xml:space="preserve"> Обеспечение деятельности главы местной администрации</w:t>
      </w:r>
    </w:p>
    <w:p w:rsidR="00F002F2" w:rsidRPr="00876EBD" w:rsidRDefault="00F002F2" w:rsidP="00876EBD">
      <w:pPr>
        <w:tabs>
          <w:tab w:val="center" w:pos="908"/>
          <w:tab w:val="right" w:pos="9532"/>
        </w:tabs>
        <w:spacing w:after="0"/>
        <w:rPr>
          <w:rFonts w:ascii="Times New Roman" w:hAnsi="Times New Roman"/>
          <w:color w:val="000000"/>
          <w:sz w:val="24"/>
          <w:szCs w:val="24"/>
        </w:rPr>
      </w:pPr>
      <w:r w:rsidRPr="00876EBD">
        <w:rPr>
          <w:rFonts w:ascii="Times New Roman" w:hAnsi="Times New Roman"/>
          <w:color w:val="000000"/>
          <w:sz w:val="24"/>
          <w:szCs w:val="24"/>
        </w:rPr>
        <w:t>8100040700</w:t>
      </w:r>
      <w:r>
        <w:rPr>
          <w:rFonts w:ascii="Times New Roman" w:hAnsi="Times New Roman"/>
          <w:color w:val="000000"/>
          <w:sz w:val="24"/>
          <w:szCs w:val="24"/>
        </w:rPr>
        <w:t xml:space="preserve"> -</w:t>
      </w:r>
      <w:r w:rsidRPr="00876EBD">
        <w:rPr>
          <w:rFonts w:ascii="Times New Roman" w:hAnsi="Times New Roman"/>
          <w:color w:val="000000"/>
          <w:sz w:val="24"/>
          <w:szCs w:val="24"/>
        </w:rPr>
        <w:t xml:space="preserve"> Межбюджетные трансферты из бюджетов поселений бюджету муниципального района в соответствии с заключенными соглашениями на организацию в границах поселения электро-, тепло-, газоснабжения населения, снабжение населения топливом в пределах полномочий, установленных законодательством РФ</w:t>
      </w:r>
    </w:p>
    <w:p w:rsidR="00F002F2" w:rsidRPr="00876EBD" w:rsidRDefault="00F002F2" w:rsidP="00876EBD">
      <w:pPr>
        <w:tabs>
          <w:tab w:val="center" w:pos="908"/>
          <w:tab w:val="right" w:pos="9532"/>
        </w:tabs>
        <w:spacing w:after="0"/>
        <w:rPr>
          <w:rFonts w:ascii="Times New Roman" w:hAnsi="Times New Roman"/>
          <w:color w:val="000000"/>
          <w:sz w:val="24"/>
          <w:szCs w:val="24"/>
        </w:rPr>
      </w:pPr>
      <w:r w:rsidRPr="00876EBD">
        <w:rPr>
          <w:rFonts w:ascii="Times New Roman" w:hAnsi="Times New Roman"/>
          <w:color w:val="000000"/>
          <w:sz w:val="24"/>
          <w:szCs w:val="24"/>
        </w:rPr>
        <w:t>8100040710</w:t>
      </w:r>
      <w:r>
        <w:rPr>
          <w:rFonts w:ascii="Times New Roman" w:hAnsi="Times New Roman"/>
          <w:color w:val="000000"/>
          <w:sz w:val="24"/>
          <w:szCs w:val="24"/>
        </w:rPr>
        <w:t xml:space="preserve"> -</w:t>
      </w:r>
      <w:r w:rsidRPr="00876EBD">
        <w:rPr>
          <w:rFonts w:ascii="Times New Roman" w:hAnsi="Times New Roman"/>
          <w:color w:val="000000"/>
          <w:sz w:val="24"/>
          <w:szCs w:val="24"/>
        </w:rPr>
        <w:t xml:space="preserve"> Межбюджетные трансферты из бюджетов поселений бюджету муниципального района в соответствии с заключенными соглашениями на организацию содействия развития сельскохозяйственного производства, создание условий для развития малого и среднего предпринимательства</w:t>
      </w:r>
    </w:p>
    <w:p w:rsidR="00F002F2" w:rsidRPr="00876EBD" w:rsidRDefault="00F002F2" w:rsidP="00876EBD">
      <w:pPr>
        <w:tabs>
          <w:tab w:val="center" w:pos="908"/>
          <w:tab w:val="right" w:pos="9532"/>
        </w:tabs>
        <w:spacing w:after="0"/>
        <w:rPr>
          <w:rFonts w:ascii="Times New Roman" w:hAnsi="Times New Roman"/>
          <w:color w:val="000000"/>
          <w:sz w:val="24"/>
          <w:szCs w:val="24"/>
        </w:rPr>
      </w:pPr>
      <w:r w:rsidRPr="00876EBD">
        <w:rPr>
          <w:rFonts w:ascii="Times New Roman" w:hAnsi="Times New Roman"/>
          <w:color w:val="000000"/>
          <w:sz w:val="24"/>
          <w:szCs w:val="24"/>
        </w:rPr>
        <w:t>8100040720</w:t>
      </w:r>
      <w:r>
        <w:rPr>
          <w:rFonts w:ascii="Times New Roman" w:hAnsi="Times New Roman"/>
          <w:color w:val="000000"/>
          <w:sz w:val="24"/>
          <w:szCs w:val="24"/>
        </w:rPr>
        <w:t xml:space="preserve"> -</w:t>
      </w:r>
      <w:r w:rsidRPr="00876EBD">
        <w:rPr>
          <w:rFonts w:ascii="Times New Roman" w:hAnsi="Times New Roman"/>
          <w:color w:val="000000"/>
          <w:sz w:val="24"/>
          <w:szCs w:val="24"/>
        </w:rPr>
        <w:t xml:space="preserve"> Межбюджетные трансферты из бюджетов поселений бюджету муниципального района в соответствии с заключенными соглашениями по формированию, исполнению и контролю за исполнением бюджетов поселений в рамках непрограммных расходов органов исполнительной власти</w:t>
      </w:r>
    </w:p>
    <w:p w:rsidR="00F002F2" w:rsidRPr="00876EBD" w:rsidRDefault="00F002F2" w:rsidP="00876EBD">
      <w:pPr>
        <w:tabs>
          <w:tab w:val="center" w:pos="908"/>
          <w:tab w:val="right" w:pos="9532"/>
        </w:tabs>
        <w:spacing w:after="0"/>
        <w:rPr>
          <w:rFonts w:ascii="Times New Roman" w:hAnsi="Times New Roman"/>
          <w:color w:val="000000"/>
          <w:sz w:val="24"/>
          <w:szCs w:val="24"/>
        </w:rPr>
      </w:pPr>
      <w:r w:rsidRPr="00876EBD">
        <w:rPr>
          <w:rFonts w:ascii="Times New Roman" w:hAnsi="Times New Roman"/>
          <w:color w:val="000000"/>
          <w:sz w:val="24"/>
          <w:szCs w:val="24"/>
        </w:rPr>
        <w:t>8100040730</w:t>
      </w:r>
      <w:r>
        <w:rPr>
          <w:rFonts w:ascii="Times New Roman" w:hAnsi="Times New Roman"/>
          <w:color w:val="000000"/>
          <w:sz w:val="24"/>
          <w:szCs w:val="24"/>
        </w:rPr>
        <w:t xml:space="preserve"> -</w:t>
      </w:r>
      <w:r w:rsidRPr="00876EBD">
        <w:rPr>
          <w:rFonts w:ascii="Times New Roman" w:hAnsi="Times New Roman"/>
          <w:color w:val="000000"/>
          <w:sz w:val="24"/>
          <w:szCs w:val="24"/>
        </w:rPr>
        <w:t xml:space="preserve"> Межбюджетные трансферты из бюджетов поселений бюджету муниципального района в соответствии с заключенными соглашениями на организацию ритуальных услуг в части создания специализированной службы</w:t>
      </w:r>
    </w:p>
    <w:p w:rsidR="00F002F2" w:rsidRPr="00876EBD" w:rsidRDefault="00F002F2" w:rsidP="00876EBD">
      <w:pPr>
        <w:tabs>
          <w:tab w:val="center" w:pos="908"/>
          <w:tab w:val="right" w:pos="9532"/>
        </w:tabs>
        <w:spacing w:after="0"/>
        <w:rPr>
          <w:rFonts w:ascii="Times New Roman" w:hAnsi="Times New Roman"/>
          <w:color w:val="000000"/>
          <w:sz w:val="24"/>
          <w:szCs w:val="24"/>
        </w:rPr>
      </w:pPr>
      <w:r w:rsidRPr="00876EBD">
        <w:rPr>
          <w:rFonts w:ascii="Times New Roman" w:hAnsi="Times New Roman"/>
          <w:color w:val="000000"/>
          <w:sz w:val="24"/>
          <w:szCs w:val="24"/>
        </w:rPr>
        <w:t>8100040740</w:t>
      </w:r>
      <w:r>
        <w:rPr>
          <w:rFonts w:ascii="Times New Roman" w:hAnsi="Times New Roman"/>
          <w:color w:val="000000"/>
          <w:sz w:val="24"/>
          <w:szCs w:val="24"/>
        </w:rPr>
        <w:t xml:space="preserve"> -</w:t>
      </w:r>
      <w:r w:rsidRPr="00876EBD">
        <w:rPr>
          <w:rFonts w:ascii="Times New Roman" w:hAnsi="Times New Roman"/>
          <w:color w:val="000000"/>
          <w:sz w:val="24"/>
          <w:szCs w:val="24"/>
        </w:rPr>
        <w:t xml:space="preserve"> Межбюджетные трансферты из бюджетов поселений бюджету муниципального района в соответствии с заклю ченными соглашениями на осуществление контрольных функций советов депутатов в рамках непрограммных расходов органов законодателньой власти</w:t>
      </w:r>
    </w:p>
    <w:p w:rsidR="00F002F2" w:rsidRPr="00876EBD" w:rsidRDefault="00F002F2" w:rsidP="00876EBD">
      <w:pPr>
        <w:tabs>
          <w:tab w:val="center" w:pos="908"/>
          <w:tab w:val="right" w:pos="9532"/>
        </w:tabs>
        <w:spacing w:after="0"/>
        <w:rPr>
          <w:rFonts w:ascii="Times New Roman" w:hAnsi="Times New Roman"/>
          <w:color w:val="000000"/>
          <w:sz w:val="24"/>
          <w:szCs w:val="24"/>
        </w:rPr>
      </w:pPr>
      <w:r w:rsidRPr="00876EBD">
        <w:rPr>
          <w:rFonts w:ascii="Times New Roman" w:hAnsi="Times New Roman"/>
          <w:color w:val="000000"/>
          <w:sz w:val="24"/>
          <w:szCs w:val="24"/>
        </w:rPr>
        <w:t>8100040750</w:t>
      </w:r>
      <w:r>
        <w:rPr>
          <w:rFonts w:ascii="Times New Roman" w:hAnsi="Times New Roman"/>
          <w:color w:val="000000"/>
          <w:sz w:val="24"/>
          <w:szCs w:val="24"/>
        </w:rPr>
        <w:t xml:space="preserve"> -</w:t>
      </w:r>
      <w:r w:rsidRPr="00876EBD">
        <w:rPr>
          <w:rFonts w:ascii="Times New Roman" w:hAnsi="Times New Roman"/>
          <w:color w:val="000000"/>
          <w:sz w:val="24"/>
          <w:szCs w:val="24"/>
        </w:rPr>
        <w:t xml:space="preserve"> Межбюджетные трансферты из бюджетов поселений бюджету муниципального района в соответствии с заключенными соглашениями по установлению, изменению и отмене местных налогов и сборов поселения</w:t>
      </w:r>
    </w:p>
    <w:p w:rsidR="00F002F2" w:rsidRPr="00876EBD" w:rsidRDefault="00F002F2" w:rsidP="00876EBD">
      <w:pPr>
        <w:tabs>
          <w:tab w:val="center" w:pos="908"/>
          <w:tab w:val="right" w:pos="9532"/>
        </w:tabs>
        <w:spacing w:after="0"/>
        <w:rPr>
          <w:rFonts w:ascii="Times New Roman" w:hAnsi="Times New Roman"/>
          <w:color w:val="000000"/>
          <w:sz w:val="24"/>
          <w:szCs w:val="24"/>
        </w:rPr>
      </w:pPr>
      <w:r w:rsidRPr="00876EBD">
        <w:rPr>
          <w:rFonts w:ascii="Times New Roman" w:hAnsi="Times New Roman"/>
          <w:color w:val="000000"/>
          <w:sz w:val="24"/>
          <w:szCs w:val="24"/>
        </w:rPr>
        <w:t>8100040760 Межбюджетные трансферты из бюджетов поселений бюджету муниципального района в соответствии с заключенными соглашениями в части владения, пользвания и распоряжения имуществом, находящимся в муниципальной собственности поселения</w:t>
      </w:r>
    </w:p>
    <w:p w:rsidR="00F002F2" w:rsidRPr="00876EBD" w:rsidRDefault="00F002F2" w:rsidP="00876EBD">
      <w:pPr>
        <w:tabs>
          <w:tab w:val="center" w:pos="908"/>
          <w:tab w:val="right" w:pos="9532"/>
        </w:tabs>
        <w:spacing w:after="0"/>
        <w:rPr>
          <w:rFonts w:ascii="Times New Roman" w:hAnsi="Times New Roman"/>
          <w:color w:val="000000"/>
          <w:sz w:val="24"/>
          <w:szCs w:val="24"/>
        </w:rPr>
      </w:pPr>
      <w:r w:rsidRPr="00876EBD">
        <w:rPr>
          <w:rFonts w:ascii="Times New Roman" w:hAnsi="Times New Roman"/>
          <w:color w:val="000000"/>
          <w:sz w:val="24"/>
          <w:szCs w:val="24"/>
        </w:rPr>
        <w:t>8100071340</w:t>
      </w:r>
      <w:r>
        <w:rPr>
          <w:rFonts w:ascii="Times New Roman" w:hAnsi="Times New Roman"/>
          <w:color w:val="000000"/>
          <w:sz w:val="24"/>
          <w:szCs w:val="24"/>
        </w:rPr>
        <w:t xml:space="preserve"> - </w:t>
      </w:r>
      <w:r w:rsidRPr="00876EBD">
        <w:rPr>
          <w:rFonts w:ascii="Times New Roman" w:hAnsi="Times New Roman"/>
          <w:color w:val="000000"/>
          <w:sz w:val="24"/>
          <w:szCs w:val="24"/>
        </w:rPr>
        <w:t>Осуществление отдельных государственных полномочий Ленинградской области в сфере административных правоотношений в рамках непрограммных расходов</w:t>
      </w:r>
    </w:p>
    <w:p w:rsidR="00F002F2" w:rsidRPr="00876EBD" w:rsidRDefault="00F002F2" w:rsidP="00876EBD">
      <w:pPr>
        <w:tabs>
          <w:tab w:val="center" w:pos="908"/>
          <w:tab w:val="right" w:pos="9532"/>
        </w:tabs>
        <w:spacing w:after="0"/>
        <w:rPr>
          <w:rFonts w:ascii="Times New Roman" w:hAnsi="Times New Roman"/>
          <w:color w:val="000000"/>
          <w:sz w:val="24"/>
          <w:szCs w:val="24"/>
        </w:rPr>
      </w:pPr>
      <w:r w:rsidRPr="00876EBD">
        <w:rPr>
          <w:rFonts w:ascii="Times New Roman" w:hAnsi="Times New Roman"/>
          <w:color w:val="000000"/>
          <w:sz w:val="24"/>
          <w:szCs w:val="24"/>
        </w:rPr>
        <w:t>8200003570</w:t>
      </w:r>
      <w:r>
        <w:rPr>
          <w:rFonts w:ascii="Times New Roman" w:hAnsi="Times New Roman"/>
          <w:color w:val="000000"/>
          <w:sz w:val="24"/>
          <w:szCs w:val="24"/>
        </w:rPr>
        <w:t xml:space="preserve"> -</w:t>
      </w:r>
      <w:r w:rsidRPr="00876EBD">
        <w:rPr>
          <w:rFonts w:ascii="Times New Roman" w:hAnsi="Times New Roman"/>
          <w:color w:val="000000"/>
          <w:sz w:val="24"/>
          <w:szCs w:val="24"/>
        </w:rPr>
        <w:t xml:space="preserve"> Мероприятия по землеустройству и землепользованию в рамках непрограммных расходов</w:t>
      </w:r>
    </w:p>
    <w:p w:rsidR="00F002F2" w:rsidRPr="00876EBD" w:rsidRDefault="00F002F2" w:rsidP="00876EBD">
      <w:pPr>
        <w:tabs>
          <w:tab w:val="center" w:pos="908"/>
          <w:tab w:val="right" w:pos="9532"/>
        </w:tabs>
        <w:spacing w:after="0"/>
        <w:rPr>
          <w:rFonts w:ascii="Times New Roman" w:hAnsi="Times New Roman"/>
          <w:color w:val="000000"/>
          <w:sz w:val="24"/>
          <w:szCs w:val="24"/>
        </w:rPr>
      </w:pPr>
      <w:r w:rsidRPr="00876EBD">
        <w:rPr>
          <w:rFonts w:ascii="Times New Roman" w:hAnsi="Times New Roman"/>
          <w:color w:val="000000"/>
          <w:sz w:val="24"/>
          <w:szCs w:val="24"/>
        </w:rPr>
        <w:t>8200003590</w:t>
      </w:r>
      <w:r>
        <w:rPr>
          <w:rFonts w:ascii="Times New Roman" w:hAnsi="Times New Roman"/>
          <w:color w:val="000000"/>
          <w:sz w:val="24"/>
          <w:szCs w:val="24"/>
        </w:rPr>
        <w:t xml:space="preserve"> -</w:t>
      </w:r>
      <w:r w:rsidRPr="00876EBD">
        <w:rPr>
          <w:rFonts w:ascii="Times New Roman" w:hAnsi="Times New Roman"/>
          <w:color w:val="000000"/>
          <w:sz w:val="24"/>
          <w:szCs w:val="24"/>
        </w:rPr>
        <w:t xml:space="preserve"> Иные расходы, связанные с выполнением функций органов местного самоуправления в рамках непрограммных расходов</w:t>
      </w:r>
    </w:p>
    <w:p w:rsidR="00F002F2" w:rsidRPr="00876EBD" w:rsidRDefault="00F002F2" w:rsidP="00876EBD">
      <w:pPr>
        <w:tabs>
          <w:tab w:val="center" w:pos="908"/>
          <w:tab w:val="right" w:pos="9532"/>
        </w:tabs>
        <w:spacing w:after="0"/>
        <w:rPr>
          <w:rFonts w:ascii="Times New Roman" w:hAnsi="Times New Roman"/>
          <w:color w:val="000000"/>
          <w:sz w:val="24"/>
          <w:szCs w:val="24"/>
        </w:rPr>
      </w:pPr>
      <w:r w:rsidRPr="00876EBD">
        <w:rPr>
          <w:rFonts w:ascii="Times New Roman" w:hAnsi="Times New Roman"/>
          <w:color w:val="000000"/>
          <w:sz w:val="24"/>
          <w:szCs w:val="24"/>
        </w:rPr>
        <w:t>8200003680</w:t>
      </w:r>
      <w:r>
        <w:rPr>
          <w:rFonts w:ascii="Times New Roman" w:hAnsi="Times New Roman"/>
          <w:color w:val="000000"/>
          <w:sz w:val="24"/>
          <w:szCs w:val="24"/>
        </w:rPr>
        <w:t xml:space="preserve"> -</w:t>
      </w:r>
      <w:r w:rsidRPr="00876EBD">
        <w:rPr>
          <w:rFonts w:ascii="Times New Roman" w:hAnsi="Times New Roman"/>
          <w:color w:val="000000"/>
          <w:sz w:val="24"/>
          <w:szCs w:val="24"/>
        </w:rPr>
        <w:t xml:space="preserve"> Содержание и обслуживание объектов имущества казны в рамках непрограммных расходов</w:t>
      </w:r>
    </w:p>
    <w:p w:rsidR="00F002F2" w:rsidRPr="00876EBD" w:rsidRDefault="00F002F2" w:rsidP="00876EBD">
      <w:pPr>
        <w:tabs>
          <w:tab w:val="center" w:pos="908"/>
          <w:tab w:val="right" w:pos="9532"/>
        </w:tabs>
        <w:spacing w:after="0"/>
        <w:rPr>
          <w:rFonts w:ascii="Times New Roman" w:hAnsi="Times New Roman"/>
          <w:color w:val="000000"/>
          <w:sz w:val="24"/>
          <w:szCs w:val="24"/>
        </w:rPr>
      </w:pPr>
      <w:r w:rsidRPr="00876EBD">
        <w:rPr>
          <w:rFonts w:ascii="Times New Roman" w:hAnsi="Times New Roman"/>
          <w:color w:val="000000"/>
          <w:sz w:val="24"/>
          <w:szCs w:val="24"/>
        </w:rPr>
        <w:t>8200008280</w:t>
      </w:r>
      <w:r>
        <w:rPr>
          <w:rFonts w:ascii="Times New Roman" w:hAnsi="Times New Roman"/>
          <w:color w:val="000000"/>
          <w:sz w:val="24"/>
          <w:szCs w:val="24"/>
        </w:rPr>
        <w:t xml:space="preserve"> -</w:t>
      </w:r>
      <w:r w:rsidRPr="00876EBD">
        <w:rPr>
          <w:rFonts w:ascii="Times New Roman" w:hAnsi="Times New Roman"/>
          <w:color w:val="000000"/>
          <w:sz w:val="24"/>
          <w:szCs w:val="24"/>
        </w:rPr>
        <w:t xml:space="preserve"> Обеспечение мероприятий по капитальному ремонту многоквартирных домов за счет средств бюджетов в рамках непрограммных расходов</w:t>
      </w:r>
    </w:p>
    <w:p w:rsidR="00F002F2" w:rsidRDefault="00F002F2" w:rsidP="00876EBD">
      <w:pPr>
        <w:tabs>
          <w:tab w:val="center" w:pos="908"/>
          <w:tab w:val="right" w:pos="9532"/>
        </w:tabs>
        <w:spacing w:after="0"/>
        <w:rPr>
          <w:rFonts w:ascii="Times New Roman" w:hAnsi="Times New Roman"/>
          <w:color w:val="000000"/>
          <w:sz w:val="24"/>
          <w:szCs w:val="24"/>
        </w:rPr>
      </w:pPr>
      <w:r w:rsidRPr="00876EBD">
        <w:rPr>
          <w:rFonts w:ascii="Times New Roman" w:hAnsi="Times New Roman"/>
          <w:color w:val="000000"/>
          <w:sz w:val="24"/>
          <w:szCs w:val="24"/>
        </w:rPr>
        <w:t>8700051180</w:t>
      </w:r>
      <w:r>
        <w:rPr>
          <w:rFonts w:ascii="Times New Roman" w:hAnsi="Times New Roman"/>
          <w:color w:val="000000"/>
          <w:sz w:val="24"/>
          <w:szCs w:val="24"/>
        </w:rPr>
        <w:t xml:space="preserve"> -</w:t>
      </w:r>
      <w:r w:rsidRPr="00876EBD">
        <w:rPr>
          <w:rFonts w:ascii="Times New Roman" w:hAnsi="Times New Roman"/>
          <w:color w:val="000000"/>
          <w:sz w:val="24"/>
          <w:szCs w:val="24"/>
        </w:rPr>
        <w:t xml:space="preserve"> Осуществление первичного воинского учета на территориях, где отсутствуют военные комиссариаты в рамках непрограммных расходов</w:t>
      </w:r>
    </w:p>
    <w:p w:rsidR="00F002F2" w:rsidRDefault="00F002F2" w:rsidP="00876EBD">
      <w:pPr>
        <w:tabs>
          <w:tab w:val="center" w:pos="908"/>
          <w:tab w:val="right" w:pos="9532"/>
        </w:tabs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F002F2" w:rsidRDefault="00F002F2" w:rsidP="00876EBD">
      <w:pPr>
        <w:tabs>
          <w:tab w:val="center" w:pos="908"/>
          <w:tab w:val="right" w:pos="9532"/>
        </w:tabs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F002F2" w:rsidRDefault="00F002F2" w:rsidP="00876EBD">
      <w:pPr>
        <w:tabs>
          <w:tab w:val="center" w:pos="908"/>
          <w:tab w:val="right" w:pos="9532"/>
        </w:tabs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F002F2" w:rsidRDefault="00F002F2" w:rsidP="00876EBD">
      <w:pPr>
        <w:tabs>
          <w:tab w:val="center" w:pos="908"/>
          <w:tab w:val="right" w:pos="9532"/>
        </w:tabs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F002F2" w:rsidRDefault="00F002F2" w:rsidP="00876EBD">
      <w:pPr>
        <w:tabs>
          <w:tab w:val="center" w:pos="908"/>
          <w:tab w:val="right" w:pos="9532"/>
        </w:tabs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F002F2" w:rsidRDefault="00F002F2" w:rsidP="00876EBD">
      <w:pPr>
        <w:tabs>
          <w:tab w:val="center" w:pos="908"/>
          <w:tab w:val="right" w:pos="9532"/>
        </w:tabs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F002F2" w:rsidRDefault="00F002F2" w:rsidP="00876EBD">
      <w:pPr>
        <w:tabs>
          <w:tab w:val="center" w:pos="908"/>
          <w:tab w:val="right" w:pos="9532"/>
        </w:tabs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F002F2" w:rsidRDefault="00F002F2" w:rsidP="00876EBD">
      <w:pPr>
        <w:tabs>
          <w:tab w:val="center" w:pos="908"/>
          <w:tab w:val="right" w:pos="9532"/>
        </w:tabs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F002F2" w:rsidRDefault="00F002F2" w:rsidP="00876EBD">
      <w:pPr>
        <w:tabs>
          <w:tab w:val="center" w:pos="908"/>
          <w:tab w:val="right" w:pos="9532"/>
        </w:tabs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F002F2" w:rsidRDefault="00F002F2" w:rsidP="00876EBD">
      <w:pPr>
        <w:tabs>
          <w:tab w:val="center" w:pos="908"/>
          <w:tab w:val="right" w:pos="9532"/>
        </w:tabs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F002F2" w:rsidRDefault="00F002F2" w:rsidP="00876EBD">
      <w:pPr>
        <w:tabs>
          <w:tab w:val="center" w:pos="908"/>
          <w:tab w:val="right" w:pos="9532"/>
        </w:tabs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F002F2" w:rsidRDefault="00F002F2" w:rsidP="00876EBD">
      <w:pPr>
        <w:tabs>
          <w:tab w:val="center" w:pos="908"/>
          <w:tab w:val="right" w:pos="9532"/>
        </w:tabs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F002F2" w:rsidRDefault="00F002F2" w:rsidP="00876EBD">
      <w:pPr>
        <w:tabs>
          <w:tab w:val="center" w:pos="908"/>
          <w:tab w:val="right" w:pos="9532"/>
        </w:tabs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F002F2" w:rsidRDefault="00F002F2" w:rsidP="00876EBD">
      <w:pPr>
        <w:tabs>
          <w:tab w:val="center" w:pos="908"/>
          <w:tab w:val="right" w:pos="9532"/>
        </w:tabs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F002F2" w:rsidRDefault="00F002F2" w:rsidP="00876EBD">
      <w:pPr>
        <w:tabs>
          <w:tab w:val="center" w:pos="908"/>
          <w:tab w:val="right" w:pos="9532"/>
        </w:tabs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F002F2" w:rsidRDefault="00F002F2" w:rsidP="00876EBD">
      <w:pPr>
        <w:tabs>
          <w:tab w:val="center" w:pos="908"/>
          <w:tab w:val="right" w:pos="9532"/>
        </w:tabs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F002F2" w:rsidRDefault="00F002F2" w:rsidP="00876EBD">
      <w:pPr>
        <w:tabs>
          <w:tab w:val="center" w:pos="908"/>
          <w:tab w:val="right" w:pos="9532"/>
        </w:tabs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F002F2" w:rsidRDefault="00F002F2" w:rsidP="00876EBD">
      <w:pPr>
        <w:tabs>
          <w:tab w:val="center" w:pos="908"/>
          <w:tab w:val="right" w:pos="9532"/>
        </w:tabs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F002F2" w:rsidRDefault="00F002F2" w:rsidP="00876EBD">
      <w:pPr>
        <w:tabs>
          <w:tab w:val="center" w:pos="908"/>
          <w:tab w:val="right" w:pos="9532"/>
        </w:tabs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F002F2" w:rsidRDefault="00F002F2" w:rsidP="00876EBD">
      <w:pPr>
        <w:tabs>
          <w:tab w:val="center" w:pos="908"/>
          <w:tab w:val="right" w:pos="9532"/>
        </w:tabs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F002F2" w:rsidRDefault="00F002F2" w:rsidP="00876EBD">
      <w:pPr>
        <w:tabs>
          <w:tab w:val="center" w:pos="908"/>
          <w:tab w:val="right" w:pos="9532"/>
        </w:tabs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F002F2" w:rsidRDefault="00F002F2" w:rsidP="00876EBD">
      <w:pPr>
        <w:tabs>
          <w:tab w:val="center" w:pos="908"/>
          <w:tab w:val="right" w:pos="9532"/>
        </w:tabs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F002F2" w:rsidRDefault="00F002F2" w:rsidP="00876EBD">
      <w:pPr>
        <w:tabs>
          <w:tab w:val="center" w:pos="908"/>
          <w:tab w:val="right" w:pos="9532"/>
        </w:tabs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F002F2" w:rsidRDefault="00F002F2" w:rsidP="00876EBD">
      <w:pPr>
        <w:tabs>
          <w:tab w:val="center" w:pos="908"/>
          <w:tab w:val="right" w:pos="9532"/>
        </w:tabs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F002F2" w:rsidRDefault="00F002F2" w:rsidP="00667633">
      <w:pPr>
        <w:tabs>
          <w:tab w:val="center" w:pos="908"/>
          <w:tab w:val="right" w:pos="9532"/>
        </w:tabs>
        <w:spacing w:after="0"/>
        <w:jc w:val="right"/>
        <w:rPr>
          <w:color w:val="000000"/>
        </w:rPr>
      </w:pPr>
      <w:r>
        <w:rPr>
          <w:color w:val="000000"/>
        </w:rPr>
        <w:t>Приложение 2 к распоряжению</w:t>
      </w:r>
    </w:p>
    <w:p w:rsidR="00F002F2" w:rsidRPr="00667633" w:rsidRDefault="00F002F2" w:rsidP="00667633">
      <w:pPr>
        <w:tabs>
          <w:tab w:val="center" w:pos="908"/>
          <w:tab w:val="right" w:pos="9532"/>
        </w:tabs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  <w:r w:rsidRPr="00667633">
        <w:rPr>
          <w:rFonts w:ascii="Times New Roman" w:hAnsi="Times New Roman"/>
          <w:color w:val="000000"/>
          <w:sz w:val="24"/>
          <w:szCs w:val="24"/>
        </w:rPr>
        <w:t>администрации Мелегежского</w:t>
      </w:r>
    </w:p>
    <w:p w:rsidR="00F002F2" w:rsidRPr="00667633" w:rsidRDefault="00F002F2" w:rsidP="00667633">
      <w:pPr>
        <w:tabs>
          <w:tab w:val="center" w:pos="908"/>
          <w:tab w:val="right" w:pos="9532"/>
        </w:tabs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  <w:r w:rsidRPr="00667633">
        <w:rPr>
          <w:rFonts w:ascii="Times New Roman" w:hAnsi="Times New Roman"/>
          <w:color w:val="000000"/>
          <w:sz w:val="24"/>
          <w:szCs w:val="24"/>
        </w:rPr>
        <w:t>сельского поселения</w:t>
      </w:r>
    </w:p>
    <w:p w:rsidR="00F002F2" w:rsidRDefault="00F002F2" w:rsidP="00667633">
      <w:pPr>
        <w:tabs>
          <w:tab w:val="center" w:pos="908"/>
          <w:tab w:val="right" w:pos="9532"/>
        </w:tabs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  <w:r w:rsidRPr="00667633">
        <w:rPr>
          <w:rFonts w:ascii="Times New Roman" w:hAnsi="Times New Roman"/>
          <w:color w:val="000000"/>
          <w:sz w:val="24"/>
          <w:szCs w:val="24"/>
        </w:rPr>
        <w:t xml:space="preserve">от 22 декабря 2023 года № 07-11-ра    </w:t>
      </w:r>
    </w:p>
    <w:p w:rsidR="00F002F2" w:rsidRDefault="00F002F2" w:rsidP="00667633">
      <w:pPr>
        <w:tabs>
          <w:tab w:val="center" w:pos="908"/>
          <w:tab w:val="right" w:pos="9532"/>
        </w:tabs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F002F2" w:rsidRPr="00667633" w:rsidRDefault="00F002F2" w:rsidP="00667633">
      <w:pPr>
        <w:tabs>
          <w:tab w:val="center" w:pos="908"/>
          <w:tab w:val="right" w:pos="9532"/>
        </w:tabs>
        <w:spacing w:after="0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667633">
        <w:rPr>
          <w:rFonts w:ascii="Times New Roman" w:hAnsi="Times New Roman"/>
          <w:bCs/>
          <w:color w:val="000000"/>
          <w:sz w:val="24"/>
          <w:szCs w:val="24"/>
        </w:rPr>
        <w:t>Перечень дополнительных кодов расходов бюджетной классификации бюджета</w:t>
      </w:r>
    </w:p>
    <w:p w:rsidR="00F002F2" w:rsidRPr="00667633" w:rsidRDefault="00F002F2" w:rsidP="00667633">
      <w:pPr>
        <w:tabs>
          <w:tab w:val="center" w:pos="908"/>
          <w:tab w:val="right" w:pos="9532"/>
        </w:tabs>
        <w:spacing w:after="0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667633">
        <w:rPr>
          <w:rFonts w:ascii="Times New Roman" w:hAnsi="Times New Roman"/>
          <w:bCs/>
          <w:color w:val="000000"/>
          <w:sz w:val="24"/>
          <w:szCs w:val="24"/>
        </w:rPr>
        <w:t>Мелегежского сельского поселения</w:t>
      </w:r>
    </w:p>
    <w:p w:rsidR="00F002F2" w:rsidRDefault="00F002F2" w:rsidP="00667633">
      <w:pPr>
        <w:tabs>
          <w:tab w:val="center" w:pos="908"/>
          <w:tab w:val="right" w:pos="9532"/>
        </w:tabs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F002F2" w:rsidRPr="00667633" w:rsidRDefault="00F002F2" w:rsidP="00667633">
      <w:pPr>
        <w:tabs>
          <w:tab w:val="center" w:pos="908"/>
          <w:tab w:val="right" w:pos="9532"/>
        </w:tabs>
        <w:spacing w:after="0"/>
        <w:rPr>
          <w:rFonts w:ascii="Times New Roman" w:hAnsi="Times New Roman"/>
          <w:color w:val="000000"/>
          <w:sz w:val="24"/>
          <w:szCs w:val="24"/>
        </w:rPr>
      </w:pPr>
      <w:r w:rsidRPr="00667633">
        <w:rPr>
          <w:rFonts w:ascii="Times New Roman" w:hAnsi="Times New Roman"/>
          <w:color w:val="000000"/>
          <w:sz w:val="24"/>
          <w:szCs w:val="24"/>
        </w:rPr>
        <w:t>042</w:t>
      </w:r>
      <w:r>
        <w:rPr>
          <w:rFonts w:ascii="Times New Roman" w:hAnsi="Times New Roman"/>
          <w:color w:val="000000"/>
          <w:sz w:val="24"/>
          <w:szCs w:val="24"/>
        </w:rPr>
        <w:t xml:space="preserve"> -</w:t>
      </w:r>
      <w:r w:rsidRPr="00667633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67633">
        <w:rPr>
          <w:rFonts w:ascii="Times New Roman" w:hAnsi="Times New Roman"/>
          <w:color w:val="000000"/>
          <w:sz w:val="24"/>
          <w:szCs w:val="24"/>
        </w:rPr>
        <w:t>Дополнительная финансовая помощь из бюджета Тихвинского района</w:t>
      </w:r>
    </w:p>
    <w:p w:rsidR="00F002F2" w:rsidRPr="00667633" w:rsidRDefault="00F002F2" w:rsidP="00667633">
      <w:pPr>
        <w:tabs>
          <w:tab w:val="center" w:pos="908"/>
          <w:tab w:val="right" w:pos="9532"/>
        </w:tabs>
        <w:spacing w:after="0"/>
        <w:rPr>
          <w:rFonts w:ascii="Times New Roman" w:hAnsi="Times New Roman"/>
          <w:color w:val="000000"/>
          <w:sz w:val="24"/>
          <w:szCs w:val="24"/>
        </w:rPr>
      </w:pPr>
      <w:r w:rsidRPr="00667633">
        <w:rPr>
          <w:rFonts w:ascii="Times New Roman" w:hAnsi="Times New Roman"/>
          <w:color w:val="000000"/>
          <w:sz w:val="24"/>
          <w:szCs w:val="24"/>
        </w:rPr>
        <w:t>040</w:t>
      </w:r>
      <w:r>
        <w:rPr>
          <w:rFonts w:ascii="Times New Roman" w:hAnsi="Times New Roman"/>
          <w:color w:val="000000"/>
          <w:sz w:val="24"/>
          <w:szCs w:val="24"/>
        </w:rPr>
        <w:t xml:space="preserve"> - </w:t>
      </w:r>
      <w:r w:rsidRPr="00667633">
        <w:rPr>
          <w:rFonts w:ascii="Times New Roman" w:hAnsi="Times New Roman"/>
          <w:color w:val="000000"/>
          <w:sz w:val="24"/>
          <w:szCs w:val="24"/>
        </w:rPr>
        <w:tab/>
        <w:t>РБ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67633">
        <w:rPr>
          <w:rFonts w:ascii="Times New Roman" w:hAnsi="Times New Roman"/>
          <w:color w:val="000000"/>
          <w:sz w:val="24"/>
          <w:szCs w:val="24"/>
        </w:rPr>
        <w:t>- Дополнительная финансовая помощь поселениям в целях финансового обеспечения расходных обязательств поселений на сохранение целевых показателей повышения оплаты труда работников учреждений культуры</w:t>
      </w:r>
    </w:p>
    <w:p w:rsidR="00F002F2" w:rsidRPr="00667633" w:rsidRDefault="00F002F2" w:rsidP="00667633">
      <w:pPr>
        <w:tabs>
          <w:tab w:val="center" w:pos="908"/>
          <w:tab w:val="right" w:pos="9532"/>
        </w:tabs>
        <w:spacing w:after="0"/>
        <w:rPr>
          <w:rFonts w:ascii="Times New Roman" w:hAnsi="Times New Roman"/>
          <w:color w:val="000000"/>
          <w:sz w:val="24"/>
          <w:szCs w:val="24"/>
        </w:rPr>
      </w:pPr>
      <w:r w:rsidRPr="00667633">
        <w:rPr>
          <w:rFonts w:ascii="Times New Roman" w:hAnsi="Times New Roman"/>
          <w:color w:val="000000"/>
          <w:sz w:val="24"/>
          <w:szCs w:val="24"/>
        </w:rPr>
        <w:t>050</w:t>
      </w:r>
      <w:r w:rsidRPr="00667633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 - </w:t>
      </w:r>
      <w:r w:rsidRPr="00667633">
        <w:rPr>
          <w:rFonts w:ascii="Times New Roman" w:hAnsi="Times New Roman"/>
          <w:color w:val="000000"/>
          <w:sz w:val="24"/>
          <w:szCs w:val="24"/>
        </w:rPr>
        <w:t>РБ – ИМТ на осуществление части полномочий Тихвинского района по содержанию автомобильных дорог местного значения вне границ населенных пунктов в границах района</w:t>
      </w:r>
    </w:p>
    <w:p w:rsidR="00F002F2" w:rsidRDefault="00F002F2" w:rsidP="00667633">
      <w:pPr>
        <w:tabs>
          <w:tab w:val="center" w:pos="908"/>
          <w:tab w:val="right" w:pos="9532"/>
        </w:tabs>
        <w:spacing w:after="0"/>
        <w:rPr>
          <w:rFonts w:ascii="Times New Roman" w:hAnsi="Times New Roman"/>
          <w:color w:val="000000"/>
          <w:sz w:val="24"/>
          <w:szCs w:val="24"/>
        </w:rPr>
      </w:pPr>
      <w:r w:rsidRPr="00667633">
        <w:rPr>
          <w:rFonts w:ascii="Times New Roman" w:hAnsi="Times New Roman"/>
          <w:color w:val="000000"/>
          <w:sz w:val="24"/>
          <w:szCs w:val="24"/>
        </w:rPr>
        <w:t>873</w:t>
      </w:r>
      <w:r>
        <w:rPr>
          <w:rFonts w:ascii="Times New Roman" w:hAnsi="Times New Roman"/>
          <w:color w:val="000000"/>
          <w:sz w:val="24"/>
          <w:szCs w:val="24"/>
        </w:rPr>
        <w:t xml:space="preserve"> - </w:t>
      </w:r>
      <w:r w:rsidRPr="00667633">
        <w:rPr>
          <w:rFonts w:ascii="Times New Roman" w:hAnsi="Times New Roman"/>
          <w:color w:val="000000"/>
          <w:sz w:val="24"/>
          <w:szCs w:val="24"/>
        </w:rPr>
        <w:tab/>
        <w:t>ОБ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67633">
        <w:rPr>
          <w:rFonts w:ascii="Times New Roman" w:hAnsi="Times New Roman"/>
          <w:color w:val="000000"/>
          <w:sz w:val="24"/>
          <w:szCs w:val="24"/>
        </w:rPr>
        <w:t xml:space="preserve">- Осуществление отдельного государственного полномочия Ленинградской области в </w:t>
      </w:r>
      <w:r>
        <w:rPr>
          <w:rFonts w:ascii="Times New Roman" w:hAnsi="Times New Roman"/>
          <w:color w:val="000000"/>
          <w:sz w:val="24"/>
          <w:szCs w:val="24"/>
        </w:rPr>
        <w:t>сфере</w:t>
      </w:r>
      <w:r w:rsidRPr="00667633">
        <w:rPr>
          <w:rFonts w:ascii="Times New Roman" w:hAnsi="Times New Roman"/>
          <w:color w:val="000000"/>
          <w:sz w:val="24"/>
          <w:szCs w:val="24"/>
        </w:rPr>
        <w:t xml:space="preserve"> административных правоотношений</w:t>
      </w:r>
    </w:p>
    <w:p w:rsidR="00F002F2" w:rsidRDefault="00F002F2" w:rsidP="00667633">
      <w:pPr>
        <w:tabs>
          <w:tab w:val="center" w:pos="908"/>
          <w:tab w:val="right" w:pos="9532"/>
        </w:tabs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F002F2" w:rsidRDefault="00F002F2" w:rsidP="00667633">
      <w:pPr>
        <w:tabs>
          <w:tab w:val="center" w:pos="908"/>
          <w:tab w:val="right" w:pos="9532"/>
        </w:tabs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F002F2" w:rsidRDefault="00F002F2" w:rsidP="00667633">
      <w:pPr>
        <w:tabs>
          <w:tab w:val="center" w:pos="908"/>
          <w:tab w:val="right" w:pos="9532"/>
        </w:tabs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F002F2" w:rsidRDefault="00F002F2" w:rsidP="00667633">
      <w:pPr>
        <w:tabs>
          <w:tab w:val="center" w:pos="908"/>
          <w:tab w:val="right" w:pos="9532"/>
        </w:tabs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F002F2" w:rsidRDefault="00F002F2" w:rsidP="00667633">
      <w:pPr>
        <w:tabs>
          <w:tab w:val="center" w:pos="908"/>
          <w:tab w:val="right" w:pos="9532"/>
        </w:tabs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F002F2" w:rsidRDefault="00F002F2" w:rsidP="00667633">
      <w:pPr>
        <w:tabs>
          <w:tab w:val="center" w:pos="908"/>
          <w:tab w:val="right" w:pos="9532"/>
        </w:tabs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F002F2" w:rsidRDefault="00F002F2" w:rsidP="00667633">
      <w:pPr>
        <w:tabs>
          <w:tab w:val="center" w:pos="908"/>
          <w:tab w:val="right" w:pos="9532"/>
        </w:tabs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F002F2" w:rsidRDefault="00F002F2" w:rsidP="00667633">
      <w:pPr>
        <w:tabs>
          <w:tab w:val="center" w:pos="908"/>
          <w:tab w:val="right" w:pos="9532"/>
        </w:tabs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F002F2" w:rsidRDefault="00F002F2" w:rsidP="00667633">
      <w:pPr>
        <w:tabs>
          <w:tab w:val="center" w:pos="908"/>
          <w:tab w:val="right" w:pos="9532"/>
        </w:tabs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F002F2" w:rsidRDefault="00F002F2" w:rsidP="00667633">
      <w:pPr>
        <w:tabs>
          <w:tab w:val="center" w:pos="908"/>
          <w:tab w:val="right" w:pos="9532"/>
        </w:tabs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F002F2" w:rsidRDefault="00F002F2" w:rsidP="00667633">
      <w:pPr>
        <w:tabs>
          <w:tab w:val="center" w:pos="908"/>
          <w:tab w:val="right" w:pos="9532"/>
        </w:tabs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F002F2" w:rsidRDefault="00F002F2" w:rsidP="00667633">
      <w:pPr>
        <w:tabs>
          <w:tab w:val="center" w:pos="908"/>
          <w:tab w:val="right" w:pos="9532"/>
        </w:tabs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F002F2" w:rsidRDefault="00F002F2" w:rsidP="00667633">
      <w:pPr>
        <w:tabs>
          <w:tab w:val="center" w:pos="908"/>
          <w:tab w:val="right" w:pos="9532"/>
        </w:tabs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F002F2" w:rsidRDefault="00F002F2" w:rsidP="00667633">
      <w:pPr>
        <w:tabs>
          <w:tab w:val="center" w:pos="908"/>
          <w:tab w:val="right" w:pos="9532"/>
        </w:tabs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F002F2" w:rsidRDefault="00F002F2" w:rsidP="00667633">
      <w:pPr>
        <w:tabs>
          <w:tab w:val="center" w:pos="908"/>
          <w:tab w:val="right" w:pos="9532"/>
        </w:tabs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F002F2" w:rsidRDefault="00F002F2" w:rsidP="00667633">
      <w:pPr>
        <w:tabs>
          <w:tab w:val="center" w:pos="908"/>
          <w:tab w:val="right" w:pos="9532"/>
        </w:tabs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F002F2" w:rsidRDefault="00F002F2" w:rsidP="00667633">
      <w:pPr>
        <w:tabs>
          <w:tab w:val="center" w:pos="908"/>
          <w:tab w:val="right" w:pos="9532"/>
        </w:tabs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F002F2" w:rsidRDefault="00F002F2" w:rsidP="00667633">
      <w:pPr>
        <w:tabs>
          <w:tab w:val="center" w:pos="908"/>
          <w:tab w:val="right" w:pos="9532"/>
        </w:tabs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F002F2" w:rsidRDefault="00F002F2" w:rsidP="00667633">
      <w:pPr>
        <w:tabs>
          <w:tab w:val="center" w:pos="908"/>
          <w:tab w:val="right" w:pos="9532"/>
        </w:tabs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F002F2" w:rsidRDefault="00F002F2" w:rsidP="00667633">
      <w:pPr>
        <w:tabs>
          <w:tab w:val="center" w:pos="908"/>
          <w:tab w:val="right" w:pos="9532"/>
        </w:tabs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F002F2" w:rsidRDefault="00F002F2" w:rsidP="00667633">
      <w:pPr>
        <w:tabs>
          <w:tab w:val="center" w:pos="908"/>
          <w:tab w:val="right" w:pos="9532"/>
        </w:tabs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F002F2" w:rsidRDefault="00F002F2" w:rsidP="00667633">
      <w:pPr>
        <w:tabs>
          <w:tab w:val="center" w:pos="908"/>
          <w:tab w:val="right" w:pos="9532"/>
        </w:tabs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F002F2" w:rsidRDefault="00F002F2" w:rsidP="00667633">
      <w:pPr>
        <w:tabs>
          <w:tab w:val="center" w:pos="908"/>
          <w:tab w:val="right" w:pos="9532"/>
        </w:tabs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F002F2" w:rsidRDefault="00F002F2" w:rsidP="00667633">
      <w:pPr>
        <w:tabs>
          <w:tab w:val="center" w:pos="908"/>
          <w:tab w:val="right" w:pos="9532"/>
        </w:tabs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F002F2" w:rsidRDefault="00F002F2" w:rsidP="00667633">
      <w:pPr>
        <w:tabs>
          <w:tab w:val="center" w:pos="908"/>
          <w:tab w:val="right" w:pos="9532"/>
        </w:tabs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F002F2" w:rsidRDefault="00F002F2" w:rsidP="00667633">
      <w:pPr>
        <w:tabs>
          <w:tab w:val="center" w:pos="908"/>
          <w:tab w:val="right" w:pos="9532"/>
        </w:tabs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F002F2" w:rsidRDefault="00F002F2" w:rsidP="00667633">
      <w:pPr>
        <w:tabs>
          <w:tab w:val="center" w:pos="908"/>
          <w:tab w:val="right" w:pos="9532"/>
        </w:tabs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F002F2" w:rsidRDefault="00F002F2" w:rsidP="00667633">
      <w:pPr>
        <w:tabs>
          <w:tab w:val="center" w:pos="908"/>
          <w:tab w:val="right" w:pos="9532"/>
        </w:tabs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F002F2" w:rsidRDefault="00F002F2" w:rsidP="00667633">
      <w:pPr>
        <w:tabs>
          <w:tab w:val="center" w:pos="908"/>
          <w:tab w:val="right" w:pos="9532"/>
        </w:tabs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F002F2" w:rsidRDefault="00F002F2" w:rsidP="00667633">
      <w:pPr>
        <w:tabs>
          <w:tab w:val="center" w:pos="908"/>
          <w:tab w:val="right" w:pos="9532"/>
        </w:tabs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F002F2" w:rsidRDefault="00F002F2" w:rsidP="00667633">
      <w:pPr>
        <w:tabs>
          <w:tab w:val="center" w:pos="908"/>
          <w:tab w:val="right" w:pos="9532"/>
        </w:tabs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F002F2" w:rsidRDefault="00F002F2" w:rsidP="00667633">
      <w:pPr>
        <w:tabs>
          <w:tab w:val="center" w:pos="908"/>
          <w:tab w:val="right" w:pos="9532"/>
        </w:tabs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F002F2" w:rsidRDefault="00F002F2" w:rsidP="00667633">
      <w:pPr>
        <w:tabs>
          <w:tab w:val="center" w:pos="908"/>
          <w:tab w:val="right" w:pos="9532"/>
        </w:tabs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F002F2" w:rsidRDefault="00F002F2" w:rsidP="00667633">
      <w:pPr>
        <w:tabs>
          <w:tab w:val="center" w:pos="908"/>
          <w:tab w:val="right" w:pos="9532"/>
        </w:tabs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F002F2" w:rsidRDefault="00F002F2" w:rsidP="00667633">
      <w:pPr>
        <w:tabs>
          <w:tab w:val="center" w:pos="908"/>
          <w:tab w:val="right" w:pos="9532"/>
        </w:tabs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  <w:r w:rsidRPr="00667633">
        <w:rPr>
          <w:rFonts w:ascii="Times New Roman" w:hAnsi="Times New Roman"/>
          <w:color w:val="000000"/>
          <w:sz w:val="24"/>
          <w:szCs w:val="24"/>
        </w:rPr>
        <w:t>Приложение 3 к распоряжению</w:t>
      </w:r>
    </w:p>
    <w:p w:rsidR="00F002F2" w:rsidRPr="00667633" w:rsidRDefault="00F002F2" w:rsidP="00667633">
      <w:pPr>
        <w:tabs>
          <w:tab w:val="center" w:pos="908"/>
          <w:tab w:val="right" w:pos="9532"/>
        </w:tabs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  <w:r w:rsidRPr="00667633">
        <w:rPr>
          <w:rFonts w:ascii="Times New Roman" w:hAnsi="Times New Roman"/>
          <w:color w:val="000000"/>
          <w:sz w:val="24"/>
          <w:szCs w:val="24"/>
        </w:rPr>
        <w:t>администрации Мелегежского</w:t>
      </w:r>
    </w:p>
    <w:p w:rsidR="00F002F2" w:rsidRPr="00667633" w:rsidRDefault="00F002F2" w:rsidP="00667633">
      <w:pPr>
        <w:tabs>
          <w:tab w:val="center" w:pos="908"/>
          <w:tab w:val="right" w:pos="9532"/>
        </w:tabs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  <w:r w:rsidRPr="00667633">
        <w:rPr>
          <w:rFonts w:ascii="Times New Roman" w:hAnsi="Times New Roman"/>
          <w:color w:val="000000"/>
          <w:sz w:val="24"/>
          <w:szCs w:val="24"/>
        </w:rPr>
        <w:t>сельского поселения</w:t>
      </w:r>
    </w:p>
    <w:p w:rsidR="00F002F2" w:rsidRDefault="00F002F2" w:rsidP="00667633">
      <w:pPr>
        <w:tabs>
          <w:tab w:val="center" w:pos="908"/>
          <w:tab w:val="right" w:pos="9532"/>
        </w:tabs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  <w:r w:rsidRPr="00667633">
        <w:rPr>
          <w:rFonts w:ascii="Times New Roman" w:hAnsi="Times New Roman"/>
          <w:color w:val="000000"/>
          <w:sz w:val="24"/>
          <w:szCs w:val="24"/>
        </w:rPr>
        <w:t xml:space="preserve">от 22 декабря 2023 года № 07-11-ра    </w:t>
      </w:r>
    </w:p>
    <w:p w:rsidR="00F002F2" w:rsidRDefault="00F002F2" w:rsidP="00667633">
      <w:pPr>
        <w:tabs>
          <w:tab w:val="center" w:pos="908"/>
          <w:tab w:val="right" w:pos="9532"/>
        </w:tabs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F002F2" w:rsidRDefault="00F002F2" w:rsidP="00667633">
      <w:pPr>
        <w:tabs>
          <w:tab w:val="center" w:pos="908"/>
          <w:tab w:val="right" w:pos="9532"/>
        </w:tabs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F002F2" w:rsidRDefault="00F002F2" w:rsidP="00667633">
      <w:pPr>
        <w:tabs>
          <w:tab w:val="center" w:pos="908"/>
          <w:tab w:val="right" w:pos="9532"/>
        </w:tabs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667633">
        <w:rPr>
          <w:rFonts w:ascii="Times New Roman" w:hAnsi="Times New Roman"/>
          <w:color w:val="000000"/>
          <w:sz w:val="24"/>
          <w:szCs w:val="24"/>
        </w:rPr>
        <w:t>Перечень кодов целей доходов и расходов бюджетной классификации бюджета</w:t>
      </w:r>
    </w:p>
    <w:p w:rsidR="00F002F2" w:rsidRDefault="00F002F2" w:rsidP="00667633">
      <w:pPr>
        <w:tabs>
          <w:tab w:val="center" w:pos="908"/>
          <w:tab w:val="right" w:pos="9532"/>
        </w:tabs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Мелегежского </w:t>
      </w:r>
      <w:r w:rsidRPr="00667633">
        <w:rPr>
          <w:rFonts w:ascii="Times New Roman" w:hAnsi="Times New Roman"/>
          <w:color w:val="000000"/>
          <w:sz w:val="24"/>
          <w:szCs w:val="24"/>
        </w:rPr>
        <w:t>сельского поселения</w:t>
      </w:r>
    </w:p>
    <w:p w:rsidR="00F002F2" w:rsidRDefault="00F002F2" w:rsidP="00667633">
      <w:pPr>
        <w:tabs>
          <w:tab w:val="center" w:pos="908"/>
          <w:tab w:val="right" w:pos="9532"/>
        </w:tabs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002F2" w:rsidRPr="00667633" w:rsidRDefault="00F002F2" w:rsidP="00667633">
      <w:pPr>
        <w:tabs>
          <w:tab w:val="center" w:pos="908"/>
          <w:tab w:val="right" w:pos="9532"/>
        </w:tabs>
        <w:spacing w:after="0"/>
        <w:rPr>
          <w:rFonts w:ascii="Times New Roman" w:hAnsi="Times New Roman"/>
          <w:color w:val="000000"/>
          <w:sz w:val="24"/>
          <w:szCs w:val="24"/>
        </w:rPr>
      </w:pPr>
      <w:r w:rsidRPr="00667633">
        <w:rPr>
          <w:rFonts w:ascii="Times New Roman" w:hAnsi="Times New Roman"/>
          <w:color w:val="000000"/>
          <w:sz w:val="24"/>
          <w:szCs w:val="24"/>
        </w:rPr>
        <w:t>00087</w:t>
      </w:r>
      <w:r>
        <w:rPr>
          <w:rFonts w:ascii="Times New Roman" w:hAnsi="Times New Roman"/>
          <w:color w:val="000000"/>
          <w:sz w:val="24"/>
          <w:szCs w:val="24"/>
        </w:rPr>
        <w:t xml:space="preserve"> - </w:t>
      </w:r>
      <w:r w:rsidRPr="00667633">
        <w:rPr>
          <w:rFonts w:ascii="Times New Roman" w:hAnsi="Times New Roman"/>
          <w:color w:val="000000"/>
          <w:sz w:val="24"/>
          <w:szCs w:val="24"/>
        </w:rPr>
        <w:tab/>
        <w:t>РБ - иные межбюджетные трансферты на оказание дополнительной финансовой помощи</w:t>
      </w:r>
    </w:p>
    <w:p w:rsidR="00F002F2" w:rsidRPr="00667633" w:rsidRDefault="00F002F2" w:rsidP="00667633">
      <w:pPr>
        <w:tabs>
          <w:tab w:val="center" w:pos="908"/>
          <w:tab w:val="right" w:pos="9532"/>
        </w:tabs>
        <w:spacing w:after="0"/>
        <w:rPr>
          <w:rFonts w:ascii="Times New Roman" w:hAnsi="Times New Roman"/>
          <w:color w:val="000000"/>
          <w:sz w:val="24"/>
          <w:szCs w:val="24"/>
        </w:rPr>
      </w:pPr>
      <w:r w:rsidRPr="00667633">
        <w:rPr>
          <w:rFonts w:ascii="Times New Roman" w:hAnsi="Times New Roman"/>
          <w:color w:val="000000"/>
          <w:sz w:val="24"/>
          <w:szCs w:val="24"/>
        </w:rPr>
        <w:t>1022</w:t>
      </w:r>
      <w:r>
        <w:rPr>
          <w:rFonts w:ascii="Times New Roman" w:hAnsi="Times New Roman"/>
          <w:color w:val="000000"/>
          <w:sz w:val="24"/>
          <w:szCs w:val="24"/>
        </w:rPr>
        <w:t xml:space="preserve"> - </w:t>
      </w:r>
      <w:r w:rsidRPr="00667633">
        <w:rPr>
          <w:rFonts w:ascii="Times New Roman" w:hAnsi="Times New Roman"/>
          <w:color w:val="000000"/>
          <w:sz w:val="24"/>
          <w:szCs w:val="24"/>
        </w:rPr>
        <w:tab/>
        <w:t>Субсидии на обеспечение стимулирующих выплат работникам муниципальных учреждений культуры Ленинградской области</w:t>
      </w:r>
    </w:p>
    <w:p w:rsidR="00F002F2" w:rsidRPr="00667633" w:rsidRDefault="00F002F2" w:rsidP="00667633">
      <w:pPr>
        <w:tabs>
          <w:tab w:val="center" w:pos="908"/>
          <w:tab w:val="right" w:pos="9532"/>
        </w:tabs>
        <w:spacing w:after="0"/>
        <w:rPr>
          <w:rFonts w:ascii="Times New Roman" w:hAnsi="Times New Roman"/>
          <w:color w:val="000000"/>
          <w:sz w:val="24"/>
          <w:szCs w:val="24"/>
        </w:rPr>
      </w:pPr>
      <w:r w:rsidRPr="00667633">
        <w:rPr>
          <w:rFonts w:ascii="Times New Roman" w:hAnsi="Times New Roman"/>
          <w:color w:val="000000"/>
          <w:sz w:val="24"/>
          <w:szCs w:val="24"/>
        </w:rPr>
        <w:t>1089</w:t>
      </w:r>
      <w:r>
        <w:rPr>
          <w:rFonts w:ascii="Times New Roman" w:hAnsi="Times New Roman"/>
          <w:color w:val="000000"/>
          <w:sz w:val="24"/>
          <w:szCs w:val="24"/>
        </w:rPr>
        <w:t xml:space="preserve"> - </w:t>
      </w:r>
      <w:r w:rsidRPr="00667633">
        <w:rPr>
          <w:rFonts w:ascii="Times New Roman" w:hAnsi="Times New Roman"/>
          <w:color w:val="000000"/>
          <w:sz w:val="24"/>
          <w:szCs w:val="24"/>
        </w:rPr>
        <w:tab/>
        <w:t>Субсидии на поддержку развития общественной инфраструктуры муниципального значения</w:t>
      </w:r>
    </w:p>
    <w:p w:rsidR="00F002F2" w:rsidRPr="00667633" w:rsidRDefault="00F002F2" w:rsidP="00667633">
      <w:pPr>
        <w:tabs>
          <w:tab w:val="center" w:pos="908"/>
          <w:tab w:val="right" w:pos="9532"/>
        </w:tabs>
        <w:spacing w:after="0"/>
        <w:rPr>
          <w:rFonts w:ascii="Times New Roman" w:hAnsi="Times New Roman"/>
          <w:color w:val="000000"/>
          <w:sz w:val="24"/>
          <w:szCs w:val="24"/>
        </w:rPr>
      </w:pPr>
      <w:r w:rsidRPr="00667633">
        <w:rPr>
          <w:rFonts w:ascii="Times New Roman" w:hAnsi="Times New Roman"/>
          <w:color w:val="000000"/>
          <w:sz w:val="24"/>
          <w:szCs w:val="24"/>
        </w:rPr>
        <w:t>1022</w:t>
      </w:r>
      <w:r w:rsidRPr="00667633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 - </w:t>
      </w:r>
      <w:r w:rsidRPr="00667633">
        <w:rPr>
          <w:rFonts w:ascii="Times New Roman" w:hAnsi="Times New Roman"/>
          <w:color w:val="000000"/>
          <w:sz w:val="24"/>
          <w:szCs w:val="24"/>
        </w:rPr>
        <w:t>Субсидии на обеспечение стимулирующих выплат работникам муниципальных учреждений культуры Ленинградской области</w:t>
      </w:r>
    </w:p>
    <w:p w:rsidR="00F002F2" w:rsidRPr="00667633" w:rsidRDefault="00F002F2" w:rsidP="00667633">
      <w:pPr>
        <w:tabs>
          <w:tab w:val="center" w:pos="908"/>
          <w:tab w:val="right" w:pos="9532"/>
        </w:tabs>
        <w:spacing w:after="0"/>
        <w:rPr>
          <w:rFonts w:ascii="Times New Roman" w:hAnsi="Times New Roman"/>
          <w:color w:val="000000"/>
          <w:sz w:val="24"/>
          <w:szCs w:val="24"/>
        </w:rPr>
      </w:pPr>
      <w:r w:rsidRPr="00667633">
        <w:rPr>
          <w:rFonts w:ascii="Times New Roman" w:hAnsi="Times New Roman"/>
          <w:color w:val="000000"/>
          <w:sz w:val="24"/>
          <w:szCs w:val="24"/>
        </w:rPr>
        <w:t>1077</w:t>
      </w:r>
      <w:r>
        <w:rPr>
          <w:rFonts w:ascii="Times New Roman" w:hAnsi="Times New Roman"/>
          <w:color w:val="000000"/>
          <w:sz w:val="24"/>
          <w:szCs w:val="24"/>
        </w:rPr>
        <w:t xml:space="preserve"> - </w:t>
      </w:r>
      <w:r w:rsidRPr="00667633">
        <w:rPr>
          <w:rFonts w:ascii="Times New Roman" w:hAnsi="Times New Roman"/>
          <w:color w:val="000000"/>
          <w:sz w:val="24"/>
          <w:szCs w:val="24"/>
        </w:rPr>
        <w:tab/>
        <w:t>Субсидии на реализацию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области" (конкурсные)</w:t>
      </w:r>
    </w:p>
    <w:p w:rsidR="00F002F2" w:rsidRPr="00667633" w:rsidRDefault="00F002F2" w:rsidP="00667633">
      <w:pPr>
        <w:tabs>
          <w:tab w:val="center" w:pos="908"/>
          <w:tab w:val="right" w:pos="9532"/>
        </w:tabs>
        <w:spacing w:after="0"/>
        <w:rPr>
          <w:rFonts w:ascii="Times New Roman" w:hAnsi="Times New Roman"/>
          <w:color w:val="000000"/>
          <w:sz w:val="24"/>
          <w:szCs w:val="24"/>
        </w:rPr>
      </w:pPr>
      <w:r w:rsidRPr="00667633">
        <w:rPr>
          <w:rFonts w:ascii="Times New Roman" w:hAnsi="Times New Roman"/>
          <w:color w:val="000000"/>
          <w:sz w:val="24"/>
          <w:szCs w:val="24"/>
        </w:rPr>
        <w:t>1083</w:t>
      </w:r>
      <w:r>
        <w:rPr>
          <w:rFonts w:ascii="Times New Roman" w:hAnsi="Times New Roman"/>
          <w:color w:val="000000"/>
          <w:sz w:val="24"/>
          <w:szCs w:val="24"/>
        </w:rPr>
        <w:t xml:space="preserve"> - </w:t>
      </w:r>
      <w:r w:rsidRPr="00667633">
        <w:rPr>
          <w:rFonts w:ascii="Times New Roman" w:hAnsi="Times New Roman"/>
          <w:color w:val="000000"/>
          <w:sz w:val="24"/>
          <w:szCs w:val="24"/>
        </w:rPr>
        <w:tab/>
        <w:t>Субсидии на реализацию областного закона от 28 декабря 2018 года № 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области" (конкурсные)</w:t>
      </w:r>
    </w:p>
    <w:p w:rsidR="00F002F2" w:rsidRPr="00667633" w:rsidRDefault="00F002F2" w:rsidP="00667633">
      <w:pPr>
        <w:tabs>
          <w:tab w:val="center" w:pos="908"/>
          <w:tab w:val="right" w:pos="9532"/>
        </w:tabs>
        <w:spacing w:after="0"/>
        <w:rPr>
          <w:rFonts w:ascii="Times New Roman" w:hAnsi="Times New Roman"/>
          <w:color w:val="000000"/>
          <w:sz w:val="24"/>
          <w:szCs w:val="24"/>
        </w:rPr>
      </w:pPr>
      <w:r w:rsidRPr="00667633">
        <w:rPr>
          <w:rFonts w:ascii="Times New Roman" w:hAnsi="Times New Roman"/>
          <w:color w:val="000000"/>
          <w:sz w:val="24"/>
          <w:szCs w:val="24"/>
        </w:rPr>
        <w:t>1055</w:t>
      </w:r>
      <w:r>
        <w:rPr>
          <w:rFonts w:ascii="Times New Roman" w:hAnsi="Times New Roman"/>
          <w:color w:val="000000"/>
          <w:sz w:val="24"/>
          <w:szCs w:val="24"/>
        </w:rPr>
        <w:t xml:space="preserve"> - </w:t>
      </w:r>
      <w:r w:rsidRPr="00667633">
        <w:rPr>
          <w:rFonts w:ascii="Times New Roman" w:hAnsi="Times New Roman"/>
          <w:color w:val="000000"/>
          <w:sz w:val="24"/>
          <w:szCs w:val="24"/>
        </w:rPr>
        <w:tab/>
        <w:t>Субсидии на комплекс мероприятий по борьбе с борщевиком Сосновского (неконкурсные)</w:t>
      </w:r>
    </w:p>
    <w:p w:rsidR="00F002F2" w:rsidRPr="00667633" w:rsidRDefault="00F002F2" w:rsidP="00667633">
      <w:pPr>
        <w:tabs>
          <w:tab w:val="center" w:pos="908"/>
          <w:tab w:val="right" w:pos="9532"/>
        </w:tabs>
        <w:spacing w:after="0"/>
        <w:rPr>
          <w:rFonts w:ascii="Times New Roman" w:hAnsi="Times New Roman"/>
          <w:color w:val="000000"/>
          <w:sz w:val="24"/>
          <w:szCs w:val="24"/>
        </w:rPr>
      </w:pPr>
      <w:r w:rsidRPr="00667633">
        <w:rPr>
          <w:rFonts w:ascii="Times New Roman" w:hAnsi="Times New Roman"/>
          <w:color w:val="000000"/>
          <w:sz w:val="24"/>
          <w:szCs w:val="24"/>
        </w:rPr>
        <w:t>00091</w:t>
      </w:r>
      <w:r w:rsidRPr="00667633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 - </w:t>
      </w:r>
      <w:r w:rsidRPr="00667633">
        <w:rPr>
          <w:rFonts w:ascii="Times New Roman" w:hAnsi="Times New Roman"/>
          <w:color w:val="000000"/>
          <w:sz w:val="24"/>
          <w:szCs w:val="24"/>
        </w:rPr>
        <w:t>РБ - ИМТ на осуществление части полномочий Тихвинского района на содержание автомобильных дорог вне границ населенных пунктов</w:t>
      </w:r>
    </w:p>
    <w:p w:rsidR="00F002F2" w:rsidRPr="00667633" w:rsidRDefault="00F002F2" w:rsidP="00667633">
      <w:pPr>
        <w:tabs>
          <w:tab w:val="center" w:pos="908"/>
          <w:tab w:val="right" w:pos="9532"/>
        </w:tabs>
        <w:spacing w:after="0"/>
        <w:rPr>
          <w:rFonts w:ascii="Times New Roman" w:hAnsi="Times New Roman"/>
          <w:color w:val="000000"/>
          <w:sz w:val="24"/>
          <w:szCs w:val="24"/>
        </w:rPr>
      </w:pPr>
      <w:r w:rsidRPr="00667633">
        <w:rPr>
          <w:rFonts w:ascii="Times New Roman" w:hAnsi="Times New Roman"/>
          <w:color w:val="000000"/>
          <w:sz w:val="24"/>
          <w:szCs w:val="24"/>
        </w:rPr>
        <w:t>0070</w:t>
      </w:r>
      <w:r w:rsidRPr="00667633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 - </w:t>
      </w:r>
      <w:r w:rsidRPr="00667633">
        <w:rPr>
          <w:rFonts w:ascii="Times New Roman" w:hAnsi="Times New Roman"/>
          <w:color w:val="000000"/>
          <w:sz w:val="24"/>
          <w:szCs w:val="24"/>
        </w:rPr>
        <w:t>БП - иные межбюджетные трансферты на осуществление части полномочий поеселений по решению вопросов местного значения по организации исполнения полномочий поселения</w:t>
      </w:r>
    </w:p>
    <w:p w:rsidR="00F002F2" w:rsidRPr="00667633" w:rsidRDefault="00F002F2" w:rsidP="00667633">
      <w:pPr>
        <w:tabs>
          <w:tab w:val="center" w:pos="908"/>
          <w:tab w:val="right" w:pos="9532"/>
        </w:tabs>
        <w:spacing w:after="0"/>
        <w:rPr>
          <w:rFonts w:ascii="Times New Roman" w:hAnsi="Times New Roman"/>
          <w:color w:val="000000"/>
          <w:sz w:val="24"/>
          <w:szCs w:val="24"/>
        </w:rPr>
      </w:pPr>
      <w:r w:rsidRPr="00667633">
        <w:rPr>
          <w:rFonts w:ascii="Times New Roman" w:hAnsi="Times New Roman"/>
          <w:color w:val="000000"/>
          <w:sz w:val="24"/>
          <w:szCs w:val="24"/>
        </w:rPr>
        <w:t>0071</w:t>
      </w:r>
      <w:r w:rsidRPr="00667633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 - </w:t>
      </w:r>
      <w:r w:rsidRPr="00667633">
        <w:rPr>
          <w:rFonts w:ascii="Times New Roman" w:hAnsi="Times New Roman"/>
          <w:color w:val="000000"/>
          <w:sz w:val="24"/>
          <w:szCs w:val="24"/>
        </w:rPr>
        <w:t>БП - иные межбюджетные трансферты на осуществление части полномочий поселений по решению вопросов местного значения на организацию содействия развития сельскохозяйственного производства, создание условий для развития малого и среднего предпринимательства</w:t>
      </w:r>
    </w:p>
    <w:p w:rsidR="00F002F2" w:rsidRPr="00667633" w:rsidRDefault="00F002F2" w:rsidP="00667633">
      <w:pPr>
        <w:tabs>
          <w:tab w:val="center" w:pos="908"/>
          <w:tab w:val="right" w:pos="9532"/>
        </w:tabs>
        <w:spacing w:after="0"/>
        <w:rPr>
          <w:rFonts w:ascii="Times New Roman" w:hAnsi="Times New Roman"/>
          <w:color w:val="000000"/>
          <w:sz w:val="24"/>
          <w:szCs w:val="24"/>
        </w:rPr>
      </w:pPr>
      <w:r w:rsidRPr="00667633">
        <w:rPr>
          <w:rFonts w:ascii="Times New Roman" w:hAnsi="Times New Roman"/>
          <w:color w:val="000000"/>
          <w:sz w:val="24"/>
          <w:szCs w:val="24"/>
        </w:rPr>
        <w:t>0072</w:t>
      </w:r>
      <w:r w:rsidRPr="00667633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 - </w:t>
      </w:r>
      <w:r w:rsidRPr="00667633">
        <w:rPr>
          <w:rFonts w:ascii="Times New Roman" w:hAnsi="Times New Roman"/>
          <w:color w:val="000000"/>
          <w:sz w:val="24"/>
          <w:szCs w:val="24"/>
        </w:rPr>
        <w:t>БП - иные межбюджетные трансферты на осуществление части полномочий поселений по решению вопросов местного значения в части формирования, исполнения и контроля за исполнением бюджетов поселений</w:t>
      </w:r>
    </w:p>
    <w:p w:rsidR="00F002F2" w:rsidRPr="00667633" w:rsidRDefault="00F002F2" w:rsidP="00667633">
      <w:pPr>
        <w:tabs>
          <w:tab w:val="center" w:pos="908"/>
          <w:tab w:val="right" w:pos="9532"/>
        </w:tabs>
        <w:spacing w:after="0"/>
        <w:rPr>
          <w:rFonts w:ascii="Times New Roman" w:hAnsi="Times New Roman"/>
          <w:color w:val="000000"/>
          <w:sz w:val="24"/>
          <w:szCs w:val="24"/>
        </w:rPr>
      </w:pPr>
      <w:r w:rsidRPr="00667633">
        <w:rPr>
          <w:rFonts w:ascii="Times New Roman" w:hAnsi="Times New Roman"/>
          <w:color w:val="000000"/>
          <w:sz w:val="24"/>
          <w:szCs w:val="24"/>
        </w:rPr>
        <w:t>0073</w:t>
      </w:r>
      <w:r>
        <w:rPr>
          <w:rFonts w:ascii="Times New Roman" w:hAnsi="Times New Roman"/>
          <w:color w:val="000000"/>
          <w:sz w:val="24"/>
          <w:szCs w:val="24"/>
        </w:rPr>
        <w:t xml:space="preserve"> - </w:t>
      </w:r>
      <w:r w:rsidRPr="00667633">
        <w:rPr>
          <w:rFonts w:ascii="Times New Roman" w:hAnsi="Times New Roman"/>
          <w:color w:val="000000"/>
          <w:sz w:val="24"/>
          <w:szCs w:val="24"/>
        </w:rPr>
        <w:tab/>
        <w:t>БП - иные межбюджетные трансферты из бюджетов поселений на осуществление полномочий сельских поселений и Тихвинского городского поселения по организации ритуальных услуг в части создания специализированной службы, осуществление полномочий Тихвинского городского поселения в части содержания мест захоронения</w:t>
      </w:r>
    </w:p>
    <w:p w:rsidR="00F002F2" w:rsidRPr="00667633" w:rsidRDefault="00F002F2" w:rsidP="00667633">
      <w:pPr>
        <w:tabs>
          <w:tab w:val="center" w:pos="908"/>
          <w:tab w:val="right" w:pos="9532"/>
        </w:tabs>
        <w:spacing w:after="0"/>
        <w:rPr>
          <w:rFonts w:ascii="Times New Roman" w:hAnsi="Times New Roman"/>
          <w:color w:val="000000"/>
          <w:sz w:val="24"/>
          <w:szCs w:val="24"/>
        </w:rPr>
      </w:pPr>
      <w:r w:rsidRPr="00667633">
        <w:rPr>
          <w:rFonts w:ascii="Times New Roman" w:hAnsi="Times New Roman"/>
          <w:color w:val="000000"/>
          <w:sz w:val="24"/>
          <w:szCs w:val="24"/>
        </w:rPr>
        <w:t>0074</w:t>
      </w:r>
      <w:r>
        <w:rPr>
          <w:rFonts w:ascii="Times New Roman" w:hAnsi="Times New Roman"/>
          <w:color w:val="000000"/>
          <w:sz w:val="24"/>
          <w:szCs w:val="24"/>
        </w:rPr>
        <w:t xml:space="preserve"> - </w:t>
      </w:r>
      <w:r w:rsidRPr="00667633">
        <w:rPr>
          <w:rFonts w:ascii="Times New Roman" w:hAnsi="Times New Roman"/>
          <w:color w:val="000000"/>
          <w:sz w:val="24"/>
          <w:szCs w:val="24"/>
        </w:rPr>
        <w:tab/>
        <w:t>БП - иные межбюджетные трансферты на осуществление части полномочий поселений по решению вопросов местного значения в части осуществления контрольных функций</w:t>
      </w:r>
    </w:p>
    <w:p w:rsidR="00F002F2" w:rsidRPr="00667633" w:rsidRDefault="00F002F2" w:rsidP="00667633">
      <w:pPr>
        <w:tabs>
          <w:tab w:val="center" w:pos="908"/>
          <w:tab w:val="right" w:pos="9532"/>
        </w:tabs>
        <w:spacing w:after="0"/>
        <w:rPr>
          <w:rFonts w:ascii="Times New Roman" w:hAnsi="Times New Roman"/>
          <w:color w:val="000000"/>
          <w:sz w:val="24"/>
          <w:szCs w:val="24"/>
        </w:rPr>
      </w:pPr>
      <w:r w:rsidRPr="00667633">
        <w:rPr>
          <w:rFonts w:ascii="Times New Roman" w:hAnsi="Times New Roman"/>
          <w:color w:val="000000"/>
          <w:sz w:val="24"/>
          <w:szCs w:val="24"/>
        </w:rPr>
        <w:t>0075</w:t>
      </w:r>
      <w:r>
        <w:rPr>
          <w:rFonts w:ascii="Times New Roman" w:hAnsi="Times New Roman"/>
          <w:color w:val="000000"/>
          <w:sz w:val="24"/>
          <w:szCs w:val="24"/>
        </w:rPr>
        <w:t xml:space="preserve"> - </w:t>
      </w:r>
      <w:r w:rsidRPr="00667633">
        <w:rPr>
          <w:rFonts w:ascii="Times New Roman" w:hAnsi="Times New Roman"/>
          <w:color w:val="000000"/>
          <w:sz w:val="24"/>
          <w:szCs w:val="24"/>
        </w:rPr>
        <w:tab/>
        <w:t>БП - иные межбюджетные трансферты на осуществление части полномочий поселений по решению вопросов местного значения по установлению, изменению и отмене местных налогов и сборов поселения</w:t>
      </w:r>
    </w:p>
    <w:p w:rsidR="00F002F2" w:rsidRPr="00667633" w:rsidRDefault="00F002F2" w:rsidP="00667633">
      <w:pPr>
        <w:tabs>
          <w:tab w:val="center" w:pos="908"/>
          <w:tab w:val="right" w:pos="9532"/>
        </w:tabs>
        <w:spacing w:after="0"/>
        <w:rPr>
          <w:rFonts w:ascii="Times New Roman" w:hAnsi="Times New Roman"/>
          <w:color w:val="000000"/>
          <w:sz w:val="24"/>
          <w:szCs w:val="24"/>
        </w:rPr>
      </w:pPr>
      <w:r w:rsidRPr="00667633">
        <w:rPr>
          <w:rFonts w:ascii="Times New Roman" w:hAnsi="Times New Roman"/>
          <w:color w:val="000000"/>
          <w:sz w:val="24"/>
          <w:szCs w:val="24"/>
        </w:rPr>
        <w:t>0076</w:t>
      </w:r>
      <w:r>
        <w:rPr>
          <w:rFonts w:ascii="Times New Roman" w:hAnsi="Times New Roman"/>
          <w:color w:val="000000"/>
          <w:sz w:val="24"/>
          <w:szCs w:val="24"/>
        </w:rPr>
        <w:t xml:space="preserve"> - </w:t>
      </w:r>
      <w:r w:rsidRPr="00667633">
        <w:rPr>
          <w:rFonts w:ascii="Times New Roman" w:hAnsi="Times New Roman"/>
          <w:color w:val="000000"/>
          <w:sz w:val="24"/>
          <w:szCs w:val="24"/>
        </w:rPr>
        <w:tab/>
        <w:t>БП - иные межбюджетные трансферты на осуществление части полномочий поселений по решению вопросов местного значения в части участия во владении, пользовании и распоряжении имуществом, находящимся в муниципальной собственности поселения</w:t>
      </w:r>
    </w:p>
    <w:p w:rsidR="00F002F2" w:rsidRPr="00667633" w:rsidRDefault="00F002F2" w:rsidP="00667633">
      <w:pPr>
        <w:tabs>
          <w:tab w:val="center" w:pos="908"/>
          <w:tab w:val="right" w:pos="9532"/>
        </w:tabs>
        <w:spacing w:after="0"/>
        <w:rPr>
          <w:rFonts w:ascii="Times New Roman" w:hAnsi="Times New Roman"/>
          <w:color w:val="000000"/>
          <w:sz w:val="24"/>
          <w:szCs w:val="24"/>
        </w:rPr>
      </w:pPr>
      <w:r w:rsidRPr="00667633">
        <w:rPr>
          <w:rFonts w:ascii="Times New Roman" w:hAnsi="Times New Roman"/>
          <w:color w:val="000000"/>
          <w:sz w:val="24"/>
          <w:szCs w:val="24"/>
        </w:rPr>
        <w:t>3038</w:t>
      </w:r>
      <w:r w:rsidRPr="00667633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 - </w:t>
      </w:r>
      <w:r w:rsidRPr="00667633">
        <w:rPr>
          <w:rFonts w:ascii="Times New Roman" w:hAnsi="Times New Roman"/>
          <w:color w:val="000000"/>
          <w:sz w:val="24"/>
          <w:szCs w:val="24"/>
        </w:rPr>
        <w:t>Субвенции на обеспечение выполнения органами местного самоуправления муниципальных образований отдельных государственных полномочий Ленинградской области в сфере административных правоотношений</w:t>
      </w:r>
    </w:p>
    <w:p w:rsidR="00F002F2" w:rsidRPr="00876EBD" w:rsidRDefault="00F002F2" w:rsidP="00667633">
      <w:pPr>
        <w:tabs>
          <w:tab w:val="center" w:pos="908"/>
          <w:tab w:val="right" w:pos="9532"/>
        </w:tabs>
        <w:spacing w:after="0"/>
        <w:rPr>
          <w:rFonts w:ascii="Times New Roman" w:hAnsi="Times New Roman"/>
          <w:color w:val="000000"/>
          <w:sz w:val="24"/>
          <w:szCs w:val="24"/>
        </w:rPr>
      </w:pPr>
      <w:r w:rsidRPr="00667633">
        <w:rPr>
          <w:rFonts w:ascii="Times New Roman" w:hAnsi="Times New Roman"/>
          <w:color w:val="000000"/>
          <w:sz w:val="24"/>
          <w:szCs w:val="24"/>
        </w:rPr>
        <w:t>24-51180-00000-00000</w:t>
      </w:r>
      <w:r>
        <w:rPr>
          <w:rFonts w:ascii="Times New Roman" w:hAnsi="Times New Roman"/>
          <w:color w:val="000000"/>
          <w:sz w:val="24"/>
          <w:szCs w:val="24"/>
        </w:rPr>
        <w:t xml:space="preserve"> -</w:t>
      </w:r>
      <w:r w:rsidRPr="00667633">
        <w:rPr>
          <w:rFonts w:ascii="Times New Roman" w:hAnsi="Times New Roman"/>
          <w:color w:val="000000"/>
          <w:sz w:val="24"/>
          <w:szCs w:val="24"/>
        </w:rPr>
        <w:tab/>
        <w:t>Субвенции на осуществление первичного воинского учета органами местного самоуправления поселений, муниципальных и городских округов</w:t>
      </w:r>
    </w:p>
    <w:sectPr w:rsidR="00F002F2" w:rsidRPr="00876EBD" w:rsidSect="00667633">
      <w:pgSz w:w="11906" w:h="16838"/>
      <w:pgMar w:top="568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7D372D"/>
    <w:multiLevelType w:val="hybridMultilevel"/>
    <w:tmpl w:val="F2A08A38"/>
    <w:lvl w:ilvl="0" w:tplc="1790626C">
      <w:start w:val="1"/>
      <w:numFmt w:val="decimal"/>
      <w:lvlText w:val="%1."/>
      <w:lvlJc w:val="left"/>
      <w:pPr>
        <w:ind w:left="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1" w:tplc="22660B26">
      <w:start w:val="1"/>
      <w:numFmt w:val="lowerLetter"/>
      <w:lvlText w:val="%2"/>
      <w:lvlJc w:val="left"/>
      <w:pPr>
        <w:ind w:left="1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2" w:tplc="0B0E9D40">
      <w:start w:val="1"/>
      <w:numFmt w:val="lowerRoman"/>
      <w:lvlText w:val="%3"/>
      <w:lvlJc w:val="left"/>
      <w:pPr>
        <w:ind w:left="2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3" w:tplc="08863596">
      <w:start w:val="1"/>
      <w:numFmt w:val="decimal"/>
      <w:lvlText w:val="%4"/>
      <w:lvlJc w:val="left"/>
      <w:pPr>
        <w:ind w:left="3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4" w:tplc="3B128D8A">
      <w:start w:val="1"/>
      <w:numFmt w:val="lowerLetter"/>
      <w:lvlText w:val="%5"/>
      <w:lvlJc w:val="left"/>
      <w:pPr>
        <w:ind w:left="3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5" w:tplc="63620474">
      <w:start w:val="1"/>
      <w:numFmt w:val="lowerRoman"/>
      <w:lvlText w:val="%6"/>
      <w:lvlJc w:val="left"/>
      <w:pPr>
        <w:ind w:left="4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6" w:tplc="1FF07E24">
      <w:start w:val="1"/>
      <w:numFmt w:val="decimal"/>
      <w:lvlText w:val="%7"/>
      <w:lvlJc w:val="left"/>
      <w:pPr>
        <w:ind w:left="5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7" w:tplc="B308D37A">
      <w:start w:val="1"/>
      <w:numFmt w:val="lowerLetter"/>
      <w:lvlText w:val="%8"/>
      <w:lvlJc w:val="left"/>
      <w:pPr>
        <w:ind w:left="6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8" w:tplc="984890FC">
      <w:start w:val="1"/>
      <w:numFmt w:val="lowerRoman"/>
      <w:lvlText w:val="%9"/>
      <w:lvlJc w:val="left"/>
      <w:pPr>
        <w:ind w:left="6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5454"/>
    <w:rsid w:val="000908B2"/>
    <w:rsid w:val="00106879"/>
    <w:rsid w:val="00280EFC"/>
    <w:rsid w:val="002D3692"/>
    <w:rsid w:val="00556D2B"/>
    <w:rsid w:val="005715CA"/>
    <w:rsid w:val="00667633"/>
    <w:rsid w:val="00695BBE"/>
    <w:rsid w:val="006B0CD9"/>
    <w:rsid w:val="007B1313"/>
    <w:rsid w:val="00876EBD"/>
    <w:rsid w:val="008D3C3C"/>
    <w:rsid w:val="00D363F0"/>
    <w:rsid w:val="00D44E89"/>
    <w:rsid w:val="00E75454"/>
    <w:rsid w:val="00F002F2"/>
    <w:rsid w:val="00F03309"/>
    <w:rsid w:val="00F50F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EBD"/>
    <w:pPr>
      <w:spacing w:after="160" w:line="25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75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75454"/>
    <w:rPr>
      <w:rFonts w:ascii="Tahoma" w:hAnsi="Tahoma" w:cs="Tahoma"/>
      <w:sz w:val="16"/>
      <w:szCs w:val="16"/>
    </w:rPr>
  </w:style>
  <w:style w:type="paragraph" w:customStyle="1" w:styleId="Heading">
    <w:name w:val="Heading"/>
    <w:uiPriority w:val="99"/>
    <w:rsid w:val="00D44E89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541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5</Pages>
  <Words>1671</Words>
  <Characters>9525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makarova-e-v</cp:lastModifiedBy>
  <cp:revision>4</cp:revision>
  <cp:lastPrinted>2023-06-27T11:43:00Z</cp:lastPrinted>
  <dcterms:created xsi:type="dcterms:W3CDTF">2024-02-20T08:42:00Z</dcterms:created>
  <dcterms:modified xsi:type="dcterms:W3CDTF">2024-02-20T09:28:00Z</dcterms:modified>
</cp:coreProperties>
</file>