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307D3" w14:textId="77777777" w:rsidR="0004002F" w:rsidRDefault="0004002F" w:rsidP="007132E5">
      <w:pPr>
        <w:rPr>
          <w:sz w:val="10"/>
        </w:rPr>
      </w:pPr>
    </w:p>
    <w:p w14:paraId="27F007FD" w14:textId="77777777" w:rsidR="00AA30E8" w:rsidRPr="00AA30E8" w:rsidRDefault="00AA30E8" w:rsidP="007132E5">
      <w:pPr>
        <w:pStyle w:val="Heading"/>
        <w:jc w:val="center"/>
        <w:rPr>
          <w:rFonts w:ascii="Times New Roman" w:hAnsi="Times New Roman" w:cs="Times New Roman"/>
        </w:rPr>
      </w:pPr>
      <w:r w:rsidRPr="00AA30E8">
        <w:rPr>
          <w:rFonts w:ascii="Times New Roman" w:hAnsi="Times New Roman" w:cs="Times New Roman"/>
        </w:rPr>
        <w:t>АДМИНИСТРАЦИЯ МУНИЦИПАЛЬНОГО ОБРАЗОВАНИЯ</w:t>
      </w:r>
    </w:p>
    <w:p w14:paraId="3E6F42B0" w14:textId="77777777" w:rsidR="00AA30E8" w:rsidRPr="00AA30E8" w:rsidRDefault="001149A6" w:rsidP="00AA30E8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КОСЬКОВСКОЕ</w:t>
      </w:r>
      <w:r w:rsidR="00AA30E8" w:rsidRPr="00AA30E8">
        <w:rPr>
          <w:b/>
          <w:bCs/>
          <w:color w:val="000000"/>
          <w:sz w:val="22"/>
          <w:szCs w:val="22"/>
        </w:rPr>
        <w:t xml:space="preserve"> СЕЛЬСКОЕ ПОСЕЛЕНИЕ</w:t>
      </w:r>
    </w:p>
    <w:p w14:paraId="4D5E223E" w14:textId="77777777"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14:paraId="2F54893A" w14:textId="77777777"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>ЛЕНИНГРАДСКОЙ ОБЛАСТИ</w:t>
      </w:r>
    </w:p>
    <w:p w14:paraId="592154B4" w14:textId="77777777"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 xml:space="preserve">(АДМИНИСТРАЦИЯ </w:t>
      </w:r>
      <w:r w:rsidR="001149A6">
        <w:rPr>
          <w:b/>
          <w:bCs/>
          <w:color w:val="000000"/>
          <w:sz w:val="22"/>
          <w:szCs w:val="22"/>
        </w:rPr>
        <w:t>КОСЬКОВСКОГО</w:t>
      </w:r>
      <w:r w:rsidRPr="00AA30E8"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14:paraId="6EBB6709" w14:textId="77777777" w:rsidR="00AA30E8" w:rsidRPr="00C611DB" w:rsidRDefault="00AA30E8" w:rsidP="00AA30E8">
      <w:pPr>
        <w:jc w:val="center"/>
        <w:rPr>
          <w:b/>
          <w:bCs/>
          <w:color w:val="000000"/>
          <w:szCs w:val="28"/>
        </w:rPr>
      </w:pPr>
    </w:p>
    <w:p w14:paraId="266CC8D2" w14:textId="77777777" w:rsidR="0004002F" w:rsidRDefault="00AA30E8" w:rsidP="00AA30E8">
      <w:pPr>
        <w:jc w:val="center"/>
        <w:rPr>
          <w:b/>
          <w:sz w:val="32"/>
        </w:rPr>
      </w:pPr>
      <w:r w:rsidRPr="00C611DB">
        <w:rPr>
          <w:b/>
          <w:bCs/>
          <w:color w:val="000000"/>
          <w:szCs w:val="28"/>
        </w:rPr>
        <w:t>ПОСТАНОВЛЕНИЕ</w:t>
      </w:r>
    </w:p>
    <w:p w14:paraId="698A8016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0160B4F9" w14:textId="708E1902" w:rsidR="0004002F" w:rsidRPr="006A0486" w:rsidRDefault="00572CDA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1D5CD7" w:rsidRPr="006A0486">
        <w:rPr>
          <w:sz w:val="24"/>
          <w:szCs w:val="24"/>
        </w:rPr>
        <w:t>1</w:t>
      </w:r>
      <w:r w:rsidR="009A7653" w:rsidRPr="006A0486">
        <w:rPr>
          <w:sz w:val="24"/>
          <w:szCs w:val="24"/>
        </w:rPr>
        <w:t>1</w:t>
      </w:r>
      <w:r w:rsidR="001D5CD7" w:rsidRPr="006A0486">
        <w:rPr>
          <w:sz w:val="24"/>
          <w:szCs w:val="24"/>
        </w:rPr>
        <w:t xml:space="preserve"> января 202</w:t>
      </w:r>
      <w:r w:rsidR="009A7653" w:rsidRPr="006A0486">
        <w:rPr>
          <w:sz w:val="24"/>
          <w:szCs w:val="24"/>
        </w:rPr>
        <w:t>1</w:t>
      </w:r>
      <w:r w:rsidR="00EC1A98" w:rsidRPr="006A0486">
        <w:rPr>
          <w:sz w:val="24"/>
          <w:szCs w:val="24"/>
        </w:rPr>
        <w:t xml:space="preserve"> </w:t>
      </w:r>
      <w:r w:rsidRPr="006A0486">
        <w:rPr>
          <w:sz w:val="24"/>
          <w:szCs w:val="24"/>
        </w:rPr>
        <w:t>г</w:t>
      </w:r>
      <w:r w:rsidR="009A7653" w:rsidRPr="006A0486">
        <w:rPr>
          <w:sz w:val="24"/>
          <w:szCs w:val="24"/>
        </w:rPr>
        <w:t>ода</w:t>
      </w:r>
      <w:r w:rsidRPr="006A0486">
        <w:rPr>
          <w:sz w:val="24"/>
          <w:szCs w:val="24"/>
        </w:rPr>
        <w:tab/>
        <w:t>0</w:t>
      </w:r>
      <w:r w:rsidR="00402028" w:rsidRPr="006A0486">
        <w:rPr>
          <w:sz w:val="24"/>
          <w:szCs w:val="24"/>
        </w:rPr>
        <w:t>6</w:t>
      </w:r>
      <w:r w:rsidRPr="006A0486">
        <w:rPr>
          <w:sz w:val="24"/>
          <w:szCs w:val="24"/>
        </w:rPr>
        <w:t>-</w:t>
      </w:r>
      <w:r w:rsidR="004F273E" w:rsidRPr="006A0486">
        <w:rPr>
          <w:sz w:val="24"/>
          <w:szCs w:val="24"/>
        </w:rPr>
        <w:t>0</w:t>
      </w:r>
      <w:r w:rsidR="009A7653" w:rsidRPr="006A0486">
        <w:rPr>
          <w:sz w:val="24"/>
          <w:szCs w:val="24"/>
        </w:rPr>
        <w:t>1</w:t>
      </w:r>
      <w:r w:rsidRPr="006A0486">
        <w:rPr>
          <w:sz w:val="24"/>
          <w:szCs w:val="24"/>
        </w:rPr>
        <w:t>-а</w:t>
      </w:r>
    </w:p>
    <w:p w14:paraId="760B53ED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B9F9007" w14:textId="77777777" w:rsidR="00FA2533" w:rsidRDefault="00FA2533" w:rsidP="00735891">
      <w:pPr>
        <w:ind w:firstLine="225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20"/>
      </w:tblGrid>
      <w:tr w:rsidR="00FA2533" w14:paraId="7CBBE115" w14:textId="77777777" w:rsidTr="00FA2533">
        <w:tc>
          <w:tcPr>
            <w:tcW w:w="4820" w:type="dxa"/>
          </w:tcPr>
          <w:p w14:paraId="23653556" w14:textId="77777777" w:rsidR="00FA2533" w:rsidRPr="00FA2533" w:rsidRDefault="00FA2533">
            <w:pPr>
              <w:rPr>
                <w:color w:val="000000"/>
                <w:sz w:val="24"/>
                <w:szCs w:val="24"/>
              </w:rPr>
            </w:pPr>
            <w:r w:rsidRPr="00FA2533">
              <w:rPr>
                <w:color w:val="000000"/>
                <w:sz w:val="24"/>
                <w:szCs w:val="24"/>
              </w:rPr>
              <w:t xml:space="preserve">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 </w:t>
            </w:r>
          </w:p>
        </w:tc>
      </w:tr>
      <w:tr w:rsidR="00FA2533" w14:paraId="563D78C0" w14:textId="77777777" w:rsidTr="00FA2533">
        <w:tc>
          <w:tcPr>
            <w:tcW w:w="4820" w:type="dxa"/>
          </w:tcPr>
          <w:p w14:paraId="4EB6CF59" w14:textId="77777777" w:rsidR="00FA2533" w:rsidRPr="00FA2533" w:rsidRDefault="00FA253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74A06EE" w14:textId="77777777" w:rsidR="00E26DD5" w:rsidRPr="00E40997" w:rsidRDefault="00E26DD5" w:rsidP="00FA2533">
      <w:pPr>
        <w:rPr>
          <w:color w:val="000000"/>
          <w:sz w:val="16"/>
          <w:szCs w:val="16"/>
        </w:rPr>
      </w:pPr>
    </w:p>
    <w:p w14:paraId="7DF8C5DA" w14:textId="77777777" w:rsidR="00FA2533" w:rsidRPr="006A0486" w:rsidRDefault="00FA2533" w:rsidP="00FA2533">
      <w:pPr>
        <w:ind w:firstLine="720"/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 xml:space="preserve">В целях реализации постановления Правительства Ленинградской области от </w:t>
      </w:r>
      <w:r w:rsidR="00415A0D" w:rsidRPr="006A0486">
        <w:rPr>
          <w:color w:val="000000"/>
          <w:sz w:val="24"/>
          <w:szCs w:val="24"/>
        </w:rPr>
        <w:t>13</w:t>
      </w:r>
      <w:r w:rsidRPr="006A0486">
        <w:rPr>
          <w:color w:val="000000"/>
          <w:sz w:val="24"/>
          <w:szCs w:val="24"/>
        </w:rPr>
        <w:t xml:space="preserve"> </w:t>
      </w:r>
      <w:r w:rsidR="00415A0D" w:rsidRPr="006A0486">
        <w:rPr>
          <w:color w:val="000000"/>
          <w:sz w:val="24"/>
          <w:szCs w:val="24"/>
        </w:rPr>
        <w:t>марта 2018</w:t>
      </w:r>
      <w:r w:rsidRPr="006A0486">
        <w:rPr>
          <w:color w:val="000000"/>
          <w:sz w:val="24"/>
          <w:szCs w:val="24"/>
        </w:rPr>
        <w:t xml:space="preserve"> года №</w:t>
      </w:r>
      <w:r w:rsidR="007132E5" w:rsidRPr="006A0486">
        <w:rPr>
          <w:color w:val="000000"/>
          <w:sz w:val="24"/>
          <w:szCs w:val="24"/>
        </w:rPr>
        <w:t xml:space="preserve"> </w:t>
      </w:r>
      <w:r w:rsidR="00415A0D" w:rsidRPr="006A0486">
        <w:rPr>
          <w:color w:val="000000"/>
          <w:sz w:val="24"/>
          <w:szCs w:val="24"/>
        </w:rPr>
        <w:t>7</w:t>
      </w:r>
      <w:r w:rsidRPr="006A0486">
        <w:rPr>
          <w:color w:val="000000"/>
          <w:sz w:val="24"/>
          <w:szCs w:val="24"/>
        </w:rPr>
        <w:t>8 «О</w:t>
      </w:r>
      <w:r w:rsidR="00415A0D" w:rsidRPr="006A0486">
        <w:rPr>
          <w:color w:val="000000"/>
          <w:sz w:val="24"/>
          <w:szCs w:val="24"/>
        </w:rPr>
        <w:t>б утверждении порядков</w:t>
      </w:r>
      <w:r w:rsidRPr="006A0486">
        <w:rPr>
          <w:color w:val="000000"/>
          <w:sz w:val="24"/>
          <w:szCs w:val="24"/>
        </w:rPr>
        <w:t xml:space="preserve"> предоставления мер социальной поддержки отдельным категориям граждан, проживающих в домах, не имеющих центрального отопления и газоснабжения, в части компенсации расходов на приобретение и доставку топлива и баллонного газа» администрация </w:t>
      </w:r>
      <w:r w:rsidR="00BB6191" w:rsidRPr="006A0486">
        <w:rPr>
          <w:color w:val="000000"/>
          <w:sz w:val="24"/>
          <w:szCs w:val="24"/>
        </w:rPr>
        <w:t>Коськовского</w:t>
      </w:r>
      <w:r w:rsidR="00AA30E8" w:rsidRPr="006A0486">
        <w:rPr>
          <w:color w:val="000000"/>
          <w:sz w:val="24"/>
          <w:szCs w:val="24"/>
        </w:rPr>
        <w:t xml:space="preserve"> сельского поселения</w:t>
      </w:r>
      <w:r w:rsidRPr="006A0486">
        <w:rPr>
          <w:color w:val="000000"/>
          <w:sz w:val="24"/>
          <w:szCs w:val="24"/>
        </w:rPr>
        <w:t xml:space="preserve"> ПОСТАНОВЛЯЕТ:</w:t>
      </w:r>
    </w:p>
    <w:p w14:paraId="4BCB43E4" w14:textId="53124A25" w:rsidR="00FA2533" w:rsidRPr="006A0486" w:rsidRDefault="001D5CD7" w:rsidP="00FA2533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Установить с 01 января 202</w:t>
      </w:r>
      <w:r w:rsidR="009A7653" w:rsidRPr="006A0486">
        <w:rPr>
          <w:color w:val="000000"/>
          <w:sz w:val="24"/>
          <w:szCs w:val="24"/>
        </w:rPr>
        <w:t>1</w:t>
      </w:r>
      <w:r w:rsidR="00FA2533" w:rsidRPr="006A0486">
        <w:rPr>
          <w:color w:val="000000"/>
          <w:sz w:val="24"/>
          <w:szCs w:val="24"/>
        </w:rPr>
        <w:t xml:space="preserve"> года:</w:t>
      </w:r>
    </w:p>
    <w:p w14:paraId="4FF859DE" w14:textId="77777777" w:rsidR="00FA2533" w:rsidRPr="006A0486" w:rsidRDefault="00FA2533" w:rsidP="00FA2533">
      <w:pPr>
        <w:numPr>
          <w:ilvl w:val="1"/>
          <w:numId w:val="4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нормативы обеспечения топливом на нужды отопления жилого помещения для расчета компенсации расходов на приобретение топлива:</w:t>
      </w:r>
    </w:p>
    <w:p w14:paraId="059C83E7" w14:textId="77777777" w:rsidR="00FA2533" w:rsidRPr="006A0486" w:rsidRDefault="00FA2533" w:rsidP="00FA2533">
      <w:pPr>
        <w:numPr>
          <w:ilvl w:val="2"/>
          <w:numId w:val="4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дрова:</w:t>
      </w:r>
    </w:p>
    <w:p w14:paraId="607CD7C2" w14:textId="77777777" w:rsidR="00FA2533" w:rsidRPr="006A0486" w:rsidRDefault="00FA2533" w:rsidP="00FA2533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для одиноко проживающих граждан - 8,25 кубических метра на одного человека;</w:t>
      </w:r>
    </w:p>
    <w:p w14:paraId="306E1913" w14:textId="77777777" w:rsidR="00FA2533" w:rsidRPr="006A0486" w:rsidRDefault="00FA2533" w:rsidP="00FA2533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для семей, состоящих из двух человек - 5,25 кубических метра в расчете на одного человека;</w:t>
      </w:r>
    </w:p>
    <w:p w14:paraId="0AC4C173" w14:textId="77777777" w:rsidR="00FA2533" w:rsidRPr="006A0486" w:rsidRDefault="00FA2533" w:rsidP="00FA2533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для семей, состоящих из трех и более человек - 4,50 кубических метра в расчете на одного человека;</w:t>
      </w:r>
    </w:p>
    <w:p w14:paraId="393E208F" w14:textId="77777777" w:rsidR="00FA2533" w:rsidRPr="006A0486" w:rsidRDefault="00FA2533" w:rsidP="00FA2533">
      <w:pPr>
        <w:numPr>
          <w:ilvl w:val="2"/>
          <w:numId w:val="4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уголь:</w:t>
      </w:r>
    </w:p>
    <w:p w14:paraId="1F73E83D" w14:textId="77777777" w:rsidR="00FA2533" w:rsidRPr="006A0486" w:rsidRDefault="00FA2533" w:rsidP="00FA2533">
      <w:pPr>
        <w:numPr>
          <w:ilvl w:val="0"/>
          <w:numId w:val="8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для одиноко проживающих граждан - 3,60 тонны на одного человека;</w:t>
      </w:r>
    </w:p>
    <w:p w14:paraId="3CA14147" w14:textId="77777777" w:rsidR="00FA2533" w:rsidRPr="006A0486" w:rsidRDefault="00FA2533" w:rsidP="00FA2533">
      <w:pPr>
        <w:numPr>
          <w:ilvl w:val="0"/>
          <w:numId w:val="8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для семей, состоящих из двух человек - 2,30 тонны в расчете на одного человека;</w:t>
      </w:r>
    </w:p>
    <w:p w14:paraId="115227D3" w14:textId="77777777" w:rsidR="00FA2533" w:rsidRPr="006A0486" w:rsidRDefault="00FA2533" w:rsidP="00FA2533">
      <w:pPr>
        <w:numPr>
          <w:ilvl w:val="0"/>
          <w:numId w:val="8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для семей, состоящих из трех и более человек - 2,00 тонны в расчете на одного человека;</w:t>
      </w:r>
    </w:p>
    <w:p w14:paraId="663BDCD3" w14:textId="56F0700A" w:rsidR="00554E17" w:rsidRPr="006A0486" w:rsidRDefault="00FA2533" w:rsidP="006A0486">
      <w:pPr>
        <w:numPr>
          <w:ilvl w:val="1"/>
          <w:numId w:val="4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 xml:space="preserve">цену на </w:t>
      </w:r>
      <w:r w:rsidR="00FF5E1A" w:rsidRPr="006A0486">
        <w:rPr>
          <w:color w:val="000000"/>
          <w:sz w:val="24"/>
          <w:szCs w:val="24"/>
        </w:rPr>
        <w:t xml:space="preserve">приобретение и </w:t>
      </w:r>
      <w:r w:rsidRPr="006A0486">
        <w:rPr>
          <w:color w:val="000000"/>
          <w:sz w:val="24"/>
          <w:szCs w:val="24"/>
        </w:rPr>
        <w:t>доставку печного топлива для расчета компенсации расходов на доставку топлива в размере 1</w:t>
      </w:r>
      <w:r w:rsidR="007132E5" w:rsidRPr="006A0486">
        <w:rPr>
          <w:color w:val="000000"/>
          <w:sz w:val="24"/>
          <w:szCs w:val="24"/>
        </w:rPr>
        <w:t>24</w:t>
      </w:r>
      <w:r w:rsidR="00AA30E8" w:rsidRPr="006A0486">
        <w:rPr>
          <w:color w:val="000000"/>
          <w:sz w:val="24"/>
          <w:szCs w:val="24"/>
        </w:rPr>
        <w:t>0</w:t>
      </w:r>
      <w:r w:rsidRPr="006A0486">
        <w:rPr>
          <w:color w:val="000000"/>
          <w:sz w:val="24"/>
          <w:szCs w:val="24"/>
        </w:rPr>
        <w:t xml:space="preserve"> рублей.</w:t>
      </w:r>
    </w:p>
    <w:p w14:paraId="21937474" w14:textId="77777777" w:rsidR="00FA2533" w:rsidRPr="006A0486" w:rsidRDefault="00554E17" w:rsidP="00AA30E8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Признать утратившим</w:t>
      </w:r>
      <w:r w:rsidR="00FA2533" w:rsidRPr="006A0486">
        <w:rPr>
          <w:color w:val="000000"/>
          <w:sz w:val="24"/>
          <w:szCs w:val="24"/>
        </w:rPr>
        <w:t xml:space="preserve"> </w:t>
      </w:r>
      <w:r w:rsidR="00362552" w:rsidRPr="006A0486">
        <w:rPr>
          <w:color w:val="000000"/>
          <w:sz w:val="24"/>
          <w:szCs w:val="24"/>
        </w:rPr>
        <w:t>с</w:t>
      </w:r>
      <w:r w:rsidRPr="006A0486">
        <w:rPr>
          <w:color w:val="000000"/>
          <w:sz w:val="24"/>
          <w:szCs w:val="24"/>
        </w:rPr>
        <w:t>и</w:t>
      </w:r>
      <w:r w:rsidR="00362552" w:rsidRPr="006A0486">
        <w:rPr>
          <w:color w:val="000000"/>
          <w:sz w:val="24"/>
          <w:szCs w:val="24"/>
        </w:rPr>
        <w:t>лу:</w:t>
      </w:r>
    </w:p>
    <w:p w14:paraId="30E74BE6" w14:textId="1D5E4E6E" w:rsidR="00362552" w:rsidRPr="006A0486" w:rsidRDefault="00362552" w:rsidP="00362552">
      <w:pPr>
        <w:ind w:firstLine="709"/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 xml:space="preserve">- постановление </w:t>
      </w:r>
      <w:r w:rsidR="00BB6191" w:rsidRPr="006A0486">
        <w:rPr>
          <w:color w:val="000000"/>
          <w:sz w:val="24"/>
          <w:szCs w:val="24"/>
        </w:rPr>
        <w:t>г</w:t>
      </w:r>
      <w:r w:rsidRPr="006A0486">
        <w:rPr>
          <w:color w:val="000000"/>
          <w:sz w:val="24"/>
          <w:szCs w:val="24"/>
        </w:rPr>
        <w:t xml:space="preserve">лавы </w:t>
      </w:r>
      <w:r w:rsidR="00BB6191" w:rsidRPr="006A0486">
        <w:rPr>
          <w:color w:val="000000"/>
          <w:sz w:val="24"/>
          <w:szCs w:val="24"/>
        </w:rPr>
        <w:t>а</w:t>
      </w:r>
      <w:r w:rsidRPr="006A0486">
        <w:rPr>
          <w:color w:val="000000"/>
          <w:sz w:val="24"/>
          <w:szCs w:val="24"/>
        </w:rPr>
        <w:t xml:space="preserve">дминистрации </w:t>
      </w:r>
      <w:r w:rsidR="00BB6191" w:rsidRPr="006A0486">
        <w:rPr>
          <w:color w:val="000000"/>
          <w:sz w:val="24"/>
          <w:szCs w:val="24"/>
        </w:rPr>
        <w:t>Коськовского</w:t>
      </w:r>
      <w:r w:rsidRPr="006A0486">
        <w:rPr>
          <w:color w:val="000000"/>
          <w:sz w:val="24"/>
          <w:szCs w:val="24"/>
        </w:rPr>
        <w:t xml:space="preserve"> сельского поселения от </w:t>
      </w:r>
      <w:r w:rsidR="009A7653" w:rsidRPr="006A0486">
        <w:rPr>
          <w:b/>
          <w:color w:val="000000"/>
          <w:sz w:val="24"/>
          <w:szCs w:val="24"/>
        </w:rPr>
        <w:t>14</w:t>
      </w:r>
      <w:r w:rsidRPr="006A0486">
        <w:rPr>
          <w:b/>
          <w:color w:val="000000"/>
          <w:sz w:val="24"/>
          <w:szCs w:val="24"/>
        </w:rPr>
        <w:t xml:space="preserve"> </w:t>
      </w:r>
      <w:r w:rsidR="0052649F" w:rsidRPr="006A0486">
        <w:rPr>
          <w:b/>
          <w:color w:val="000000"/>
          <w:sz w:val="24"/>
          <w:szCs w:val="24"/>
        </w:rPr>
        <w:t>января</w:t>
      </w:r>
      <w:r w:rsidRPr="006A0486">
        <w:rPr>
          <w:b/>
          <w:color w:val="000000"/>
          <w:sz w:val="24"/>
          <w:szCs w:val="24"/>
        </w:rPr>
        <w:t xml:space="preserve"> 20</w:t>
      </w:r>
      <w:r w:rsidR="009A7653" w:rsidRPr="006A0486">
        <w:rPr>
          <w:b/>
          <w:color w:val="000000"/>
          <w:sz w:val="24"/>
          <w:szCs w:val="24"/>
        </w:rPr>
        <w:t>20</w:t>
      </w:r>
      <w:r w:rsidRPr="006A0486">
        <w:rPr>
          <w:b/>
          <w:color w:val="000000"/>
          <w:sz w:val="24"/>
          <w:szCs w:val="24"/>
        </w:rPr>
        <w:t xml:space="preserve"> года №</w:t>
      </w:r>
      <w:r w:rsidR="0052649F" w:rsidRPr="006A0486">
        <w:rPr>
          <w:b/>
          <w:color w:val="000000"/>
          <w:sz w:val="24"/>
          <w:szCs w:val="24"/>
        </w:rPr>
        <w:t xml:space="preserve"> </w:t>
      </w:r>
      <w:r w:rsidRPr="006A0486">
        <w:rPr>
          <w:b/>
          <w:color w:val="000000"/>
          <w:sz w:val="24"/>
          <w:szCs w:val="24"/>
        </w:rPr>
        <w:t>0</w:t>
      </w:r>
      <w:r w:rsidR="00BB6191" w:rsidRPr="006A0486">
        <w:rPr>
          <w:b/>
          <w:color w:val="000000"/>
          <w:sz w:val="24"/>
          <w:szCs w:val="24"/>
        </w:rPr>
        <w:t>6</w:t>
      </w:r>
      <w:r w:rsidRPr="006A0486">
        <w:rPr>
          <w:b/>
          <w:color w:val="000000"/>
          <w:sz w:val="24"/>
          <w:szCs w:val="24"/>
        </w:rPr>
        <w:t>-</w:t>
      </w:r>
      <w:r w:rsidR="001D5CD7" w:rsidRPr="006A0486">
        <w:rPr>
          <w:b/>
          <w:color w:val="000000"/>
          <w:sz w:val="24"/>
          <w:szCs w:val="24"/>
        </w:rPr>
        <w:t>0</w:t>
      </w:r>
      <w:r w:rsidR="009A7653" w:rsidRPr="006A0486">
        <w:rPr>
          <w:b/>
          <w:color w:val="000000"/>
          <w:sz w:val="24"/>
          <w:szCs w:val="24"/>
        </w:rPr>
        <w:t>3</w:t>
      </w:r>
      <w:r w:rsidRPr="006A0486">
        <w:rPr>
          <w:b/>
          <w:color w:val="000000"/>
          <w:sz w:val="24"/>
          <w:szCs w:val="24"/>
        </w:rPr>
        <w:t>-а</w:t>
      </w:r>
      <w:r w:rsidRPr="006A0486">
        <w:rPr>
          <w:color w:val="000000"/>
          <w:sz w:val="24"/>
          <w:szCs w:val="24"/>
        </w:rPr>
        <w:t xml:space="preserve"> «Об утверждении нормативов обеспечения топливом и цены доставки топлива для установления компенсации расходов на доставку топлива отдельным категориям граждан, проживающих в домах, не имеющих центрального отопления»;</w:t>
      </w:r>
    </w:p>
    <w:p w14:paraId="34579484" w14:textId="77777777" w:rsidR="00FA2533" w:rsidRPr="006A0486" w:rsidRDefault="00FA2533" w:rsidP="005A3097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 xml:space="preserve">Контроль за исполнением постановления </w:t>
      </w:r>
      <w:r w:rsidR="001D5CD7" w:rsidRPr="006A0486">
        <w:rPr>
          <w:color w:val="000000"/>
          <w:sz w:val="24"/>
          <w:szCs w:val="24"/>
        </w:rPr>
        <w:t>оставляю за собой</w:t>
      </w:r>
      <w:r w:rsidRPr="006A0486">
        <w:rPr>
          <w:color w:val="000000"/>
          <w:sz w:val="24"/>
          <w:szCs w:val="24"/>
        </w:rPr>
        <w:t>.</w:t>
      </w:r>
      <w:r w:rsidRPr="006A0486">
        <w:rPr>
          <w:b/>
          <w:sz w:val="24"/>
          <w:szCs w:val="24"/>
        </w:rPr>
        <w:t xml:space="preserve"> </w:t>
      </w:r>
    </w:p>
    <w:p w14:paraId="395630BA" w14:textId="77777777" w:rsidR="00FA2533" w:rsidRPr="006A0486" w:rsidRDefault="00FA2533" w:rsidP="00FA2533">
      <w:pPr>
        <w:rPr>
          <w:color w:val="000000"/>
          <w:sz w:val="24"/>
          <w:szCs w:val="24"/>
        </w:rPr>
      </w:pPr>
    </w:p>
    <w:p w14:paraId="3A981986" w14:textId="77777777" w:rsidR="00E26DD5" w:rsidRPr="006A0486" w:rsidRDefault="007132E5" w:rsidP="00FA2533">
      <w:p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Глава</w:t>
      </w:r>
      <w:r w:rsidR="00FA2533" w:rsidRPr="006A0486">
        <w:rPr>
          <w:color w:val="000000"/>
          <w:sz w:val="24"/>
          <w:szCs w:val="24"/>
        </w:rPr>
        <w:t xml:space="preserve"> администрации</w:t>
      </w:r>
    </w:p>
    <w:p w14:paraId="78180E3B" w14:textId="77777777" w:rsidR="00E26DD5" w:rsidRPr="006A0486" w:rsidRDefault="00E26DD5" w:rsidP="00FA2533">
      <w:p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Коськовского сельского</w:t>
      </w:r>
    </w:p>
    <w:p w14:paraId="5C65C323" w14:textId="2BE5574B" w:rsidR="00AA30E8" w:rsidRPr="009A7653" w:rsidRDefault="00E26DD5" w:rsidP="00FA2533">
      <w:pPr>
        <w:rPr>
          <w:color w:val="000000"/>
          <w:sz w:val="24"/>
          <w:szCs w:val="24"/>
        </w:rPr>
      </w:pPr>
      <w:r w:rsidRPr="006A0486">
        <w:rPr>
          <w:color w:val="000000"/>
          <w:sz w:val="24"/>
          <w:szCs w:val="24"/>
        </w:rPr>
        <w:t>поселения</w:t>
      </w:r>
      <w:r w:rsidR="00FA2533" w:rsidRPr="006A0486">
        <w:rPr>
          <w:color w:val="000000"/>
          <w:sz w:val="24"/>
          <w:szCs w:val="24"/>
        </w:rPr>
        <w:t xml:space="preserve">        </w:t>
      </w:r>
      <w:r w:rsidR="00AA30E8" w:rsidRPr="006A0486">
        <w:rPr>
          <w:color w:val="000000"/>
          <w:sz w:val="24"/>
          <w:szCs w:val="24"/>
        </w:rPr>
        <w:t xml:space="preserve">                  </w:t>
      </w:r>
      <w:r w:rsidRPr="006A0486">
        <w:rPr>
          <w:color w:val="000000"/>
          <w:sz w:val="24"/>
          <w:szCs w:val="24"/>
        </w:rPr>
        <w:t xml:space="preserve">                                                       </w:t>
      </w:r>
      <w:proofErr w:type="spellStart"/>
      <w:r w:rsidR="007132E5" w:rsidRPr="006A0486">
        <w:rPr>
          <w:color w:val="000000"/>
          <w:sz w:val="24"/>
          <w:szCs w:val="24"/>
        </w:rPr>
        <w:t>М.А.Степанов</w:t>
      </w:r>
      <w:proofErr w:type="spellEnd"/>
    </w:p>
    <w:p w14:paraId="724FA0D8" w14:textId="77777777" w:rsidR="0004002F" w:rsidRDefault="0004002F" w:rsidP="00AA30E8">
      <w:pPr>
        <w:spacing w:line="360" w:lineRule="auto"/>
      </w:pPr>
    </w:p>
    <w:sectPr w:rsidR="0004002F" w:rsidSect="006A0486">
      <w:headerReference w:type="even" r:id="rId7"/>
      <w:headerReference w:type="default" r:id="rId8"/>
      <w:pgSz w:w="11907" w:h="16840"/>
      <w:pgMar w:top="1" w:right="1134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E0DDC" w14:textId="77777777" w:rsidR="00CB5D2C" w:rsidRDefault="00CB5D2C">
      <w:r>
        <w:separator/>
      </w:r>
    </w:p>
  </w:endnote>
  <w:endnote w:type="continuationSeparator" w:id="0">
    <w:p w14:paraId="580E4FBE" w14:textId="77777777" w:rsidR="00CB5D2C" w:rsidRDefault="00CB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59938" w14:textId="77777777" w:rsidR="00CB5D2C" w:rsidRDefault="00CB5D2C">
      <w:r>
        <w:separator/>
      </w:r>
    </w:p>
  </w:footnote>
  <w:footnote w:type="continuationSeparator" w:id="0">
    <w:p w14:paraId="351C1D27" w14:textId="77777777" w:rsidR="00CB5D2C" w:rsidRDefault="00CB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5D74" w14:textId="77777777" w:rsidR="00E40997" w:rsidRDefault="00E40997" w:rsidP="0073589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3CF0E6" w14:textId="77777777" w:rsidR="00E40997" w:rsidRDefault="00E409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8EA40" w14:textId="77777777" w:rsidR="00E40997" w:rsidRDefault="00E40997" w:rsidP="00735891">
    <w:pPr>
      <w:pStyle w:val="a7"/>
      <w:framePr w:wrap="around" w:vAnchor="text" w:hAnchor="margin" w:xAlign="center" w:y="1"/>
      <w:rPr>
        <w:rStyle w:val="a8"/>
      </w:rPr>
    </w:pPr>
  </w:p>
  <w:p w14:paraId="3D3F7629" w14:textId="77777777" w:rsidR="00E40997" w:rsidRDefault="00E409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21FCE"/>
    <w:multiLevelType w:val="hybridMultilevel"/>
    <w:tmpl w:val="B92E936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4FFA"/>
    <w:multiLevelType w:val="hybridMultilevel"/>
    <w:tmpl w:val="D3DAF17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16DF1"/>
    <w:multiLevelType w:val="hybridMultilevel"/>
    <w:tmpl w:val="2DE633C2"/>
    <w:lvl w:ilvl="0" w:tplc="91AE65E2">
      <w:start w:val="1"/>
      <w:numFmt w:val="bullet"/>
      <w:lvlText w:val="–"/>
      <w:lvlJc w:val="left"/>
      <w:pPr>
        <w:tabs>
          <w:tab w:val="num" w:pos="359"/>
        </w:tabs>
        <w:ind w:left="359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5" w15:restartNumberingAfterBreak="0">
    <w:nsid w:val="4DCB3A75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5AE7DFB"/>
    <w:multiLevelType w:val="hybridMultilevel"/>
    <w:tmpl w:val="1F6E047A"/>
    <w:lvl w:ilvl="0" w:tplc="C6EAAA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EC"/>
    <w:rsid w:val="000303B6"/>
    <w:rsid w:val="0004002F"/>
    <w:rsid w:val="000D0A9D"/>
    <w:rsid w:val="000E096F"/>
    <w:rsid w:val="001149A6"/>
    <w:rsid w:val="001D5CD7"/>
    <w:rsid w:val="002E34B6"/>
    <w:rsid w:val="00342E1C"/>
    <w:rsid w:val="00362552"/>
    <w:rsid w:val="003C12B6"/>
    <w:rsid w:val="003D46F3"/>
    <w:rsid w:val="003E6DFA"/>
    <w:rsid w:val="00402028"/>
    <w:rsid w:val="00415A0D"/>
    <w:rsid w:val="00462EE9"/>
    <w:rsid w:val="00466693"/>
    <w:rsid w:val="00487208"/>
    <w:rsid w:val="004F273E"/>
    <w:rsid w:val="0052649F"/>
    <w:rsid w:val="00541CE6"/>
    <w:rsid w:val="00554E17"/>
    <w:rsid w:val="00572CDA"/>
    <w:rsid w:val="005A3097"/>
    <w:rsid w:val="006377CD"/>
    <w:rsid w:val="006A0486"/>
    <w:rsid w:val="00700BF1"/>
    <w:rsid w:val="007132E5"/>
    <w:rsid w:val="00735891"/>
    <w:rsid w:val="007E5D9C"/>
    <w:rsid w:val="00803430"/>
    <w:rsid w:val="008169D6"/>
    <w:rsid w:val="008C2DA9"/>
    <w:rsid w:val="00904D53"/>
    <w:rsid w:val="00920EBC"/>
    <w:rsid w:val="009A0E0F"/>
    <w:rsid w:val="009A7653"/>
    <w:rsid w:val="009F46BE"/>
    <w:rsid w:val="00AA30E8"/>
    <w:rsid w:val="00AE1A2F"/>
    <w:rsid w:val="00B03B1D"/>
    <w:rsid w:val="00BA5B58"/>
    <w:rsid w:val="00BB4851"/>
    <w:rsid w:val="00BB6191"/>
    <w:rsid w:val="00C06307"/>
    <w:rsid w:val="00C202EC"/>
    <w:rsid w:val="00CB5D2C"/>
    <w:rsid w:val="00E1551C"/>
    <w:rsid w:val="00E26DD5"/>
    <w:rsid w:val="00E40997"/>
    <w:rsid w:val="00E75FF5"/>
    <w:rsid w:val="00EB1427"/>
    <w:rsid w:val="00EC1A98"/>
    <w:rsid w:val="00F96962"/>
    <w:rsid w:val="00FA2533"/>
    <w:rsid w:val="00FE614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2039A"/>
  <w15:docId w15:val="{F00819B7-2996-47B4-A8B5-38C4D67C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Знак Знак Знак"/>
    <w:basedOn w:val="a0"/>
    <w:autoRedefine/>
    <w:rsid w:val="007E5D9C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Heading">
    <w:name w:val="Heading"/>
    <w:rsid w:val="00FA253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0"/>
    <w:rsid w:val="00E4099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40997"/>
  </w:style>
  <w:style w:type="paragraph" w:styleId="a9">
    <w:name w:val="footer"/>
    <w:basedOn w:val="a0"/>
    <w:link w:val="aa"/>
    <w:rsid w:val="00AA3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0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u</cp:lastModifiedBy>
  <cp:revision>4</cp:revision>
  <cp:lastPrinted>2021-01-12T07:49:00Z</cp:lastPrinted>
  <dcterms:created xsi:type="dcterms:W3CDTF">2021-01-11T09:15:00Z</dcterms:created>
  <dcterms:modified xsi:type="dcterms:W3CDTF">2021-01-12T07:49:00Z</dcterms:modified>
</cp:coreProperties>
</file>