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E8" w:rsidRPr="006D5C70" w:rsidRDefault="001D30E8" w:rsidP="00F43112">
      <w:pPr>
        <w:jc w:val="right"/>
        <w:rPr>
          <w:color w:val="000000"/>
        </w:rPr>
      </w:pPr>
    </w:p>
    <w:p w:rsidR="001D30E8" w:rsidRPr="006D5C70" w:rsidRDefault="001D30E8" w:rsidP="00F4311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5C70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1D30E8" w:rsidRPr="006D5C70" w:rsidRDefault="001D30E8" w:rsidP="00F4311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5C70">
        <w:rPr>
          <w:rFonts w:ascii="Times New Roman" w:hAnsi="Times New Roman" w:cs="Times New Roman"/>
          <w:color w:val="000000"/>
          <w:sz w:val="24"/>
          <w:szCs w:val="24"/>
        </w:rPr>
        <w:t>о реализации мероприятий муниципальной программы</w:t>
      </w:r>
    </w:p>
    <w:p w:rsidR="001D30E8" w:rsidRPr="006D5C70" w:rsidRDefault="001D30E8" w:rsidP="00F4311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D5C7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Создание условий для эффективного выполнения органами местного самоуправления своих полномочий на территории Коськовского сельского поселения </w:t>
      </w:r>
    </w:p>
    <w:p w:rsidR="001D30E8" w:rsidRPr="006D5C70" w:rsidRDefault="001D30E8" w:rsidP="00F43112">
      <w:pPr>
        <w:pStyle w:val="Heading"/>
        <w:jc w:val="center"/>
        <w:rPr>
          <w:color w:val="000000"/>
          <w:sz w:val="24"/>
          <w:szCs w:val="24"/>
        </w:rPr>
      </w:pPr>
      <w:r w:rsidRPr="006D5C70">
        <w:rPr>
          <w:i/>
          <w:iCs/>
          <w:color w:val="000000"/>
          <w:sz w:val="24"/>
          <w:szCs w:val="24"/>
        </w:rPr>
        <w:t>наименование муниципальной программы</w:t>
      </w:r>
    </w:p>
    <w:p w:rsidR="001D30E8" w:rsidRPr="006D5C70" w:rsidRDefault="001D30E8" w:rsidP="00F43112">
      <w:pPr>
        <w:pStyle w:val="Heading"/>
        <w:jc w:val="center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1D30E8" w:rsidRPr="006D5C70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6D5C70" w:rsidRDefault="001D30E8" w:rsidP="00D55DEE">
            <w:pPr>
              <w:pStyle w:val="Heading"/>
              <w:jc w:val="center"/>
              <w:rPr>
                <w:color w:val="000000"/>
                <w:sz w:val="24"/>
                <w:szCs w:val="24"/>
              </w:rPr>
            </w:pPr>
            <w:r w:rsidRPr="006D5C70">
              <w:rPr>
                <w:color w:val="000000"/>
                <w:sz w:val="24"/>
                <w:szCs w:val="24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6D5C70" w:rsidRDefault="001D30E8" w:rsidP="00D55DEE">
            <w:pPr>
              <w:jc w:val="center"/>
              <w:rPr>
                <w:b/>
                <w:color w:val="000000"/>
              </w:rPr>
            </w:pPr>
            <w:r w:rsidRPr="006D5C70"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6D5C70" w:rsidRDefault="001D30E8" w:rsidP="00D55DEE">
            <w:pPr>
              <w:pStyle w:val="Heading"/>
              <w:jc w:val="center"/>
              <w:rPr>
                <w:color w:val="000000"/>
                <w:sz w:val="24"/>
                <w:szCs w:val="24"/>
              </w:rPr>
            </w:pPr>
            <w:r w:rsidRPr="006D5C70">
              <w:rPr>
                <w:color w:val="000000"/>
                <w:sz w:val="24"/>
                <w:szCs w:val="24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6D5C70" w:rsidRDefault="001D30E8" w:rsidP="00D55DEE">
            <w:pPr>
              <w:jc w:val="center"/>
              <w:rPr>
                <w:b/>
                <w:color w:val="000000"/>
              </w:rPr>
            </w:pPr>
            <w:r w:rsidRPr="006D5C70">
              <w:rPr>
                <w:b/>
                <w:color w:val="000000"/>
              </w:rPr>
              <w:t>2016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6D5C70" w:rsidRDefault="001D30E8" w:rsidP="00D55DEE">
            <w:pPr>
              <w:pStyle w:val="Heading"/>
              <w:jc w:val="center"/>
              <w:rPr>
                <w:color w:val="000000"/>
                <w:sz w:val="24"/>
                <w:szCs w:val="24"/>
              </w:rPr>
            </w:pPr>
            <w:r w:rsidRPr="006D5C70">
              <w:rPr>
                <w:color w:val="000000"/>
                <w:sz w:val="24"/>
                <w:szCs w:val="24"/>
              </w:rPr>
              <w:t xml:space="preserve">года (нарастающим итогом) </w:t>
            </w:r>
          </w:p>
        </w:tc>
      </w:tr>
    </w:tbl>
    <w:p w:rsidR="001D30E8" w:rsidRPr="006D5C70" w:rsidRDefault="001D30E8" w:rsidP="00F43112">
      <w:pPr>
        <w:jc w:val="center"/>
        <w:rPr>
          <w:color w:val="000000"/>
        </w:rPr>
      </w:pPr>
    </w:p>
    <w:p w:rsidR="001D30E8" w:rsidRPr="006D5C70" w:rsidRDefault="001D30E8" w:rsidP="00F43112">
      <w:pPr>
        <w:jc w:val="center"/>
        <w:rPr>
          <w:color w:val="000000"/>
          <w:u w:val="single"/>
        </w:rPr>
      </w:pPr>
      <w:r w:rsidRPr="006D5C70">
        <w:rPr>
          <w:color w:val="000000"/>
          <w:u w:val="single"/>
        </w:rPr>
        <w:t>Администрация Коськовского сельского поселения</w:t>
      </w:r>
    </w:p>
    <w:p w:rsidR="001D30E8" w:rsidRPr="006D5C70" w:rsidRDefault="001D30E8" w:rsidP="00F43112">
      <w:pPr>
        <w:jc w:val="center"/>
        <w:rPr>
          <w:color w:val="000000"/>
        </w:rPr>
      </w:pPr>
      <w:r w:rsidRPr="006D5C70">
        <w:rPr>
          <w:color w:val="000000"/>
        </w:rPr>
        <w:t xml:space="preserve">наименование ответственного исполнителя </w:t>
      </w:r>
    </w:p>
    <w:p w:rsidR="001D30E8" w:rsidRDefault="001D30E8" w:rsidP="00F43112">
      <w:pPr>
        <w:jc w:val="both"/>
        <w:rPr>
          <w:color w:val="000000"/>
        </w:rPr>
      </w:pPr>
    </w:p>
    <w:tbl>
      <w:tblPr>
        <w:tblW w:w="1546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785"/>
        <w:gridCol w:w="3960"/>
        <w:gridCol w:w="1260"/>
        <w:gridCol w:w="720"/>
        <w:gridCol w:w="1260"/>
        <w:gridCol w:w="1080"/>
        <w:gridCol w:w="900"/>
        <w:gridCol w:w="1080"/>
        <w:gridCol w:w="720"/>
        <w:gridCol w:w="720"/>
        <w:gridCol w:w="1080"/>
        <w:gridCol w:w="900"/>
      </w:tblGrid>
      <w:tr w:rsidR="001D30E8" w:rsidRPr="00796D09" w:rsidTr="00E25791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E25791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Наименование подпрограммы (при ее 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1D30E8" w:rsidRPr="00796D09" w:rsidRDefault="001D30E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1D30E8" w:rsidRPr="00796D09" w:rsidRDefault="001D30E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1D30E8" w:rsidRPr="00796D09" w:rsidTr="00E25791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D30E8" w:rsidRPr="00796D09" w:rsidTr="00E25791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1D30E8" w:rsidRPr="00796D09" w:rsidTr="00E25791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1D30E8" w:rsidRPr="00796D09" w:rsidTr="00E25791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5277AE" w:rsidRDefault="001D30E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47312,00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47312,00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1D30E8" w:rsidRPr="00796D09" w:rsidTr="00E25791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5277AE" w:rsidRDefault="001D30E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Благоустройство сельских населенных пунктов </w:t>
            </w:r>
            <w:r>
              <w:t>Коськовского сельского</w:t>
            </w:r>
            <w:r w:rsidRPr="007774DB">
              <w:t xml:space="preserve">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467900,00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467900,00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20416,00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20416,00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1D30E8" w:rsidRPr="00796D09" w:rsidTr="00E25791">
        <w:trPr>
          <w:trHeight w:val="1224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5277AE" w:rsidRDefault="001D30E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1D30E8" w:rsidRPr="00796D09" w:rsidTr="00E25791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774DB" w:rsidRDefault="001D30E8" w:rsidP="000C4EBD">
            <w:r w:rsidRPr="007774DB">
              <w:t xml:space="preserve">Повышение уровня защиты </w:t>
            </w:r>
            <w:r>
              <w:t>населения</w:t>
            </w:r>
            <w:r w:rsidRPr="007774DB">
              <w:t xml:space="preserve"> от чрезвычайных ситуаций</w:t>
            </w:r>
            <w:r>
              <w:t xml:space="preserve">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Default="001D30E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Default="001D30E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796D09" w:rsidRDefault="001D30E8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1D30E8" w:rsidRPr="00164208" w:rsidTr="00E25791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164208" w:rsidRDefault="001D30E8" w:rsidP="00F43112">
            <w:pPr>
              <w:suppressAutoHyphens/>
              <w:rPr>
                <w:b/>
                <w:color w:val="000000"/>
              </w:rPr>
            </w:pPr>
            <w:r w:rsidRPr="00164208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164208" w:rsidRDefault="001D30E8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164208" w:rsidRDefault="001D30E8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601312,00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164208" w:rsidRDefault="001D30E8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164208" w:rsidRDefault="001D30E8" w:rsidP="00542716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164208" w:rsidRDefault="001D30E8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601312,00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164208" w:rsidRDefault="001D30E8" w:rsidP="00D55DEE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164208" w:rsidRDefault="001D30E8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20416,00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164208" w:rsidRDefault="001D30E8" w:rsidP="00A4723E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164208" w:rsidRDefault="001D30E8" w:rsidP="00A4723E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164208" w:rsidRDefault="001D30E8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20416,00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0E8" w:rsidRPr="00164208" w:rsidRDefault="001D30E8" w:rsidP="00D55DEE">
            <w:pPr>
              <w:rPr>
                <w:color w:val="000000"/>
              </w:rPr>
            </w:pPr>
          </w:p>
        </w:tc>
      </w:tr>
    </w:tbl>
    <w:p w:rsidR="001D30E8" w:rsidRDefault="001D30E8" w:rsidP="00F43112">
      <w:pPr>
        <w:rPr>
          <w:szCs w:val="20"/>
        </w:rPr>
      </w:pPr>
    </w:p>
    <w:p w:rsidR="001D30E8" w:rsidRDefault="001D30E8" w:rsidP="00F43112">
      <w:pPr>
        <w:rPr>
          <w:szCs w:val="20"/>
        </w:rPr>
      </w:pPr>
    </w:p>
    <w:p w:rsidR="001D30E8" w:rsidRPr="00F43112" w:rsidRDefault="001D30E8" w:rsidP="00F43112">
      <w:pPr>
        <w:rPr>
          <w:szCs w:val="20"/>
        </w:rPr>
      </w:pPr>
      <w:r>
        <w:rPr>
          <w:szCs w:val="20"/>
        </w:rPr>
        <w:t>Глава администрации                       М.А. Степанов                                                                   Гл. бухгалтер                                    Н.Н. Боровская</w:t>
      </w:r>
    </w:p>
    <w:sectPr w:rsidR="001D30E8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0E8" w:rsidRDefault="001D30E8">
      <w:r>
        <w:separator/>
      </w:r>
    </w:p>
  </w:endnote>
  <w:endnote w:type="continuationSeparator" w:id="1">
    <w:p w:rsidR="001D30E8" w:rsidRDefault="001D3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0E8" w:rsidRDefault="001D30E8">
      <w:r>
        <w:separator/>
      </w:r>
    </w:p>
  </w:footnote>
  <w:footnote w:type="continuationSeparator" w:id="1">
    <w:p w:rsidR="001D30E8" w:rsidRDefault="001D3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47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EBD"/>
    <w:rsid w:val="000D382A"/>
    <w:rsid w:val="000E349F"/>
    <w:rsid w:val="000F236E"/>
    <w:rsid w:val="000F4260"/>
    <w:rsid w:val="000F59AF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6420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D30E8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D66D0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76D33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E75F8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274F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C6FCA"/>
    <w:rsid w:val="006D430F"/>
    <w:rsid w:val="006D515F"/>
    <w:rsid w:val="006D5C70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76D99"/>
    <w:rsid w:val="007774DB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6621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37E1"/>
    <w:rsid w:val="009A4C5D"/>
    <w:rsid w:val="009A4E82"/>
    <w:rsid w:val="009A5142"/>
    <w:rsid w:val="009A52DF"/>
    <w:rsid w:val="009A5678"/>
    <w:rsid w:val="009A6F1E"/>
    <w:rsid w:val="009A77D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05D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3104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000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2D81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5791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4308"/>
    <w:rsid w:val="00E9646A"/>
    <w:rsid w:val="00E96FE2"/>
    <w:rsid w:val="00E972FF"/>
    <w:rsid w:val="00E97687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0FCC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4FA2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63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222</Words>
  <Characters>1267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kulinova-n-p</cp:lastModifiedBy>
  <cp:revision>3</cp:revision>
  <cp:lastPrinted>2015-07-14T11:18:00Z</cp:lastPrinted>
  <dcterms:created xsi:type="dcterms:W3CDTF">2016-05-18T08:35:00Z</dcterms:created>
  <dcterms:modified xsi:type="dcterms:W3CDTF">2016-05-30T06:57:00Z</dcterms:modified>
</cp:coreProperties>
</file>