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1CD" w:rsidRDefault="002C71CD" w:rsidP="001D4A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71CD" w:rsidRPr="00E67F6C" w:rsidRDefault="002C71CD" w:rsidP="00E67F6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E67F6C">
        <w:rPr>
          <w:rFonts w:ascii="Times New Roman" w:hAnsi="Times New Roman"/>
          <w:b/>
          <w:sz w:val="24"/>
          <w:szCs w:val="24"/>
          <w:lang w:eastAsia="ru-RU"/>
        </w:rPr>
        <w:t>стр. 1 отчета</w:t>
      </w:r>
    </w:p>
    <w:p w:rsidR="002C71CD" w:rsidRPr="00E67F6C" w:rsidRDefault="002C71CD" w:rsidP="00E67F6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C71CD" w:rsidRPr="00E67F6C" w:rsidRDefault="002C71CD" w:rsidP="00E67F6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67F6C">
        <w:rPr>
          <w:rFonts w:ascii="Times New Roman" w:hAnsi="Times New Roman"/>
          <w:sz w:val="28"/>
          <w:szCs w:val="28"/>
          <w:lang w:eastAsia="ru-RU"/>
        </w:rPr>
        <w:t>О Т Ч Е Т</w:t>
      </w:r>
    </w:p>
    <w:p w:rsidR="002C71CD" w:rsidRPr="00E67F6C" w:rsidRDefault="002C71CD" w:rsidP="00E67F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67F6C">
        <w:rPr>
          <w:rFonts w:ascii="Times New Roman" w:hAnsi="Times New Roman"/>
          <w:sz w:val="28"/>
          <w:szCs w:val="28"/>
          <w:lang w:eastAsia="ru-RU"/>
        </w:rPr>
        <w:t xml:space="preserve">об использовании субсидии из областного бюджета Ленинградской области на </w:t>
      </w:r>
      <w:r w:rsidRPr="00E67F6C">
        <w:rPr>
          <w:rFonts w:ascii="Times New Roman" w:hAnsi="Times New Roman"/>
          <w:sz w:val="28"/>
          <w:szCs w:val="24"/>
          <w:lang w:eastAsia="ru-RU"/>
        </w:rPr>
        <w:t>обеспечение выплат стимулирующего характера работникам муниципальных учреждений культуры и достижении целевых показателей</w:t>
      </w:r>
    </w:p>
    <w:p w:rsidR="002C71CD" w:rsidRPr="00E67F6C" w:rsidRDefault="002C71CD" w:rsidP="00E67F6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67F6C">
        <w:rPr>
          <w:rFonts w:ascii="Times New Roman" w:hAnsi="Times New Roman"/>
          <w:sz w:val="28"/>
          <w:szCs w:val="28"/>
          <w:lang w:eastAsia="ru-RU"/>
        </w:rPr>
        <w:t>на</w:t>
      </w:r>
      <w:r>
        <w:rPr>
          <w:rFonts w:ascii="Times New Roman" w:hAnsi="Times New Roman"/>
          <w:sz w:val="28"/>
          <w:szCs w:val="28"/>
          <w:lang w:eastAsia="ru-RU"/>
        </w:rPr>
        <w:t xml:space="preserve"> 01 октября </w:t>
      </w:r>
      <w:smartTag w:uri="urn:schemas-microsoft-com:office:smarttags" w:element="metricconverter">
        <w:smartTagPr>
          <w:attr w:name="ProductID" w:val="2014 г"/>
        </w:smartTagPr>
        <w:r w:rsidRPr="00E67F6C">
          <w:rPr>
            <w:rFonts w:ascii="Times New Roman" w:hAnsi="Times New Roman"/>
            <w:sz w:val="28"/>
            <w:szCs w:val="28"/>
            <w:lang w:eastAsia="ru-RU"/>
          </w:rPr>
          <w:t>201</w:t>
        </w:r>
        <w:r>
          <w:rPr>
            <w:rFonts w:ascii="Times New Roman" w:hAnsi="Times New Roman"/>
            <w:sz w:val="28"/>
            <w:szCs w:val="28"/>
            <w:lang w:eastAsia="ru-RU"/>
          </w:rPr>
          <w:t xml:space="preserve">4 </w:t>
        </w:r>
        <w:r w:rsidRPr="00E67F6C">
          <w:rPr>
            <w:rFonts w:ascii="Times New Roman" w:hAnsi="Times New Roman"/>
            <w:sz w:val="28"/>
            <w:szCs w:val="28"/>
            <w:lang w:eastAsia="ru-RU"/>
          </w:rPr>
          <w:t>г</w:t>
        </w:r>
      </w:smartTag>
      <w:r w:rsidRPr="00E67F6C">
        <w:rPr>
          <w:rFonts w:ascii="Times New Roman" w:hAnsi="Times New Roman"/>
          <w:sz w:val="28"/>
          <w:szCs w:val="28"/>
          <w:lang w:eastAsia="ru-RU"/>
        </w:rPr>
        <w:t>.</w:t>
      </w:r>
    </w:p>
    <w:p w:rsidR="002C71CD" w:rsidRPr="00E67F6C" w:rsidRDefault="002C71CD" w:rsidP="00E67F6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Муниципальное образование Коськовское сельское поселение Тихвинского муниципального района Ленинградской области</w:t>
      </w:r>
    </w:p>
    <w:p w:rsidR="002C71CD" w:rsidRPr="00E67F6C" w:rsidRDefault="002C71CD" w:rsidP="00E67F6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67F6C">
        <w:rPr>
          <w:rFonts w:ascii="Times New Roman" w:hAnsi="Times New Roman"/>
          <w:sz w:val="24"/>
          <w:szCs w:val="24"/>
          <w:lang w:eastAsia="ru-RU"/>
        </w:rPr>
        <w:t>(наименование муниципального образования)</w:t>
      </w:r>
    </w:p>
    <w:p w:rsidR="002C71CD" w:rsidRPr="00E67F6C" w:rsidRDefault="002C71CD" w:rsidP="00E67F6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C71CD" w:rsidRPr="00E67F6C" w:rsidRDefault="002C71CD" w:rsidP="00E67F6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C71CD" w:rsidRPr="00E67F6C" w:rsidRDefault="002C71CD" w:rsidP="00E67F6C">
      <w:pPr>
        <w:numPr>
          <w:ilvl w:val="0"/>
          <w:numId w:val="3"/>
        </w:numPr>
        <w:spacing w:after="0" w:line="240" w:lineRule="auto"/>
        <w:ind w:left="900" w:firstLine="0"/>
        <w:rPr>
          <w:rFonts w:ascii="Times New Roman" w:hAnsi="Times New Roman"/>
          <w:sz w:val="28"/>
          <w:szCs w:val="28"/>
          <w:lang w:eastAsia="ru-RU"/>
        </w:rPr>
      </w:pPr>
      <w:r w:rsidRPr="00E67F6C">
        <w:rPr>
          <w:rFonts w:ascii="Times New Roman" w:hAnsi="Times New Roman"/>
          <w:b/>
          <w:sz w:val="28"/>
          <w:szCs w:val="28"/>
          <w:lang w:eastAsia="ru-RU"/>
        </w:rPr>
        <w:t xml:space="preserve">Расходы </w:t>
      </w:r>
    </w:p>
    <w:p w:rsidR="002C71CD" w:rsidRPr="00E67F6C" w:rsidRDefault="002C71CD" w:rsidP="00E67F6C">
      <w:pPr>
        <w:spacing w:after="0" w:line="240" w:lineRule="auto"/>
        <w:ind w:left="12744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7F6C">
        <w:rPr>
          <w:rFonts w:ascii="Times New Roman" w:hAnsi="Times New Roman"/>
          <w:sz w:val="24"/>
          <w:szCs w:val="24"/>
          <w:lang w:eastAsia="ru-RU"/>
        </w:rPr>
        <w:t>в рублях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0"/>
        <w:gridCol w:w="1440"/>
        <w:gridCol w:w="2160"/>
        <w:gridCol w:w="1800"/>
        <w:gridCol w:w="1800"/>
        <w:gridCol w:w="1463"/>
        <w:gridCol w:w="1597"/>
        <w:gridCol w:w="1591"/>
        <w:gridCol w:w="1584"/>
      </w:tblGrid>
      <w:tr w:rsidR="002C71CD" w:rsidRPr="00223BD7" w:rsidTr="00223BD7">
        <w:tc>
          <w:tcPr>
            <w:tcW w:w="7020" w:type="dxa"/>
            <w:gridSpan w:val="4"/>
            <w:vAlign w:val="center"/>
          </w:tcPr>
          <w:p w:rsidR="002C71CD" w:rsidRPr="00223BD7" w:rsidRDefault="002C71CD" w:rsidP="00223B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3BD7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субсидии из областного бюджета Ленинградской области</w:t>
            </w:r>
          </w:p>
        </w:tc>
        <w:tc>
          <w:tcPr>
            <w:tcW w:w="3263" w:type="dxa"/>
            <w:gridSpan w:val="2"/>
            <w:vAlign w:val="center"/>
          </w:tcPr>
          <w:p w:rsidR="002C71CD" w:rsidRPr="00223BD7" w:rsidRDefault="002C71CD" w:rsidP="00223B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3BD7">
              <w:rPr>
                <w:rFonts w:ascii="Times New Roman" w:hAnsi="Times New Roman"/>
                <w:sz w:val="24"/>
                <w:szCs w:val="24"/>
                <w:lang w:eastAsia="ru-RU"/>
              </w:rPr>
              <w:t>Объем средств местного бюджета на повышение заработной платы работникам учреждений культуры (КОСГУ 211, 213)</w:t>
            </w:r>
            <w:r w:rsidRPr="00223BD7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4772" w:type="dxa"/>
            <w:gridSpan w:val="3"/>
          </w:tcPr>
          <w:p w:rsidR="002C71CD" w:rsidRPr="00223BD7" w:rsidRDefault="002C71CD" w:rsidP="00223B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3BD7">
              <w:rPr>
                <w:rFonts w:ascii="Times New Roman" w:hAnsi="Times New Roman"/>
                <w:sz w:val="24"/>
                <w:szCs w:val="24"/>
                <w:lang w:eastAsia="ru-RU"/>
              </w:rPr>
              <w:t>Общие расходы на заработную плату с начислениями работникам муниципальных учреждений культуры  (КОСГУ 211, 213)</w:t>
            </w:r>
          </w:p>
        </w:tc>
      </w:tr>
      <w:tr w:rsidR="002C71CD" w:rsidRPr="00223BD7" w:rsidTr="00223BD7">
        <w:trPr>
          <w:trHeight w:val="641"/>
        </w:trPr>
        <w:tc>
          <w:tcPr>
            <w:tcW w:w="1620" w:type="dxa"/>
          </w:tcPr>
          <w:p w:rsidR="002C71CD" w:rsidRPr="00223BD7" w:rsidRDefault="002C71CD" w:rsidP="00223B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3B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Поступило в бюджет </w:t>
            </w:r>
          </w:p>
        </w:tc>
        <w:tc>
          <w:tcPr>
            <w:tcW w:w="1440" w:type="dxa"/>
          </w:tcPr>
          <w:p w:rsidR="002C71CD" w:rsidRPr="00223BD7" w:rsidRDefault="002C71CD" w:rsidP="00223B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3BD7">
              <w:rPr>
                <w:rFonts w:ascii="Times New Roman" w:hAnsi="Times New Roman"/>
                <w:sz w:val="24"/>
                <w:szCs w:val="24"/>
                <w:lang w:eastAsia="ru-RU"/>
              </w:rPr>
              <w:t>Кассовые расходы бюджета</w:t>
            </w:r>
          </w:p>
        </w:tc>
        <w:tc>
          <w:tcPr>
            <w:tcW w:w="2160" w:type="dxa"/>
          </w:tcPr>
          <w:p w:rsidR="002C71CD" w:rsidRPr="00223BD7" w:rsidRDefault="002C71CD" w:rsidP="00223B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3BD7">
              <w:rPr>
                <w:rFonts w:ascii="Times New Roman" w:hAnsi="Times New Roman"/>
                <w:sz w:val="24"/>
                <w:szCs w:val="24"/>
                <w:lang w:eastAsia="ru-RU"/>
              </w:rPr>
              <w:t>Остаток неиспользованных средств на счете бюджета</w:t>
            </w:r>
          </w:p>
        </w:tc>
        <w:tc>
          <w:tcPr>
            <w:tcW w:w="1800" w:type="dxa"/>
          </w:tcPr>
          <w:p w:rsidR="002C71CD" w:rsidRPr="00223BD7" w:rsidRDefault="002C71CD" w:rsidP="00223B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3BD7">
              <w:rPr>
                <w:rFonts w:ascii="Times New Roman" w:hAnsi="Times New Roman"/>
                <w:sz w:val="24"/>
                <w:szCs w:val="24"/>
                <w:lang w:eastAsia="ru-RU"/>
              </w:rPr>
              <w:t>Сумма начисленных расходов на выплаты работникам</w:t>
            </w:r>
          </w:p>
        </w:tc>
        <w:tc>
          <w:tcPr>
            <w:tcW w:w="1800" w:type="dxa"/>
          </w:tcPr>
          <w:p w:rsidR="002C71CD" w:rsidRPr="00223BD7" w:rsidRDefault="002C71CD" w:rsidP="00223B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3BD7">
              <w:rPr>
                <w:rFonts w:ascii="Times New Roman" w:hAnsi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1463" w:type="dxa"/>
          </w:tcPr>
          <w:p w:rsidR="002C71CD" w:rsidRPr="00223BD7" w:rsidRDefault="002C71CD" w:rsidP="00223B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3BD7">
              <w:rPr>
                <w:rFonts w:ascii="Times New Roman" w:hAnsi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597" w:type="dxa"/>
          </w:tcPr>
          <w:p w:rsidR="002C71CD" w:rsidRPr="00223BD7" w:rsidRDefault="002C71CD" w:rsidP="00223B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3BD7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91" w:type="dxa"/>
          </w:tcPr>
          <w:p w:rsidR="002C71CD" w:rsidRPr="00223BD7" w:rsidRDefault="002C71CD" w:rsidP="00223B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3BD7">
              <w:rPr>
                <w:rFonts w:ascii="Times New Roman" w:hAnsi="Times New Roman"/>
                <w:sz w:val="24"/>
                <w:szCs w:val="24"/>
                <w:lang w:eastAsia="ru-RU"/>
              </w:rPr>
              <w:t>За счет бюджетных средств</w:t>
            </w:r>
            <w:r w:rsidRPr="00223BD7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584" w:type="dxa"/>
          </w:tcPr>
          <w:p w:rsidR="002C71CD" w:rsidRPr="00223BD7" w:rsidRDefault="002C71CD" w:rsidP="00223B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3BD7">
              <w:rPr>
                <w:rFonts w:ascii="Times New Roman" w:hAnsi="Times New Roman"/>
                <w:sz w:val="24"/>
                <w:szCs w:val="24"/>
                <w:lang w:eastAsia="ru-RU"/>
              </w:rPr>
              <w:t>За счет приносящей доход деятельности</w:t>
            </w:r>
          </w:p>
        </w:tc>
      </w:tr>
      <w:tr w:rsidR="002C71CD" w:rsidRPr="00223BD7" w:rsidTr="00223BD7">
        <w:trPr>
          <w:trHeight w:val="641"/>
        </w:trPr>
        <w:tc>
          <w:tcPr>
            <w:tcW w:w="1620" w:type="dxa"/>
          </w:tcPr>
          <w:p w:rsidR="002C71CD" w:rsidRPr="00223BD7" w:rsidRDefault="002C71CD" w:rsidP="00223B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133200,00</w:t>
            </w:r>
          </w:p>
        </w:tc>
        <w:tc>
          <w:tcPr>
            <w:tcW w:w="1440" w:type="dxa"/>
          </w:tcPr>
          <w:p w:rsidR="002C71CD" w:rsidRPr="00223BD7" w:rsidRDefault="002C71CD" w:rsidP="00223B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81628,37</w:t>
            </w:r>
          </w:p>
        </w:tc>
        <w:tc>
          <w:tcPr>
            <w:tcW w:w="2160" w:type="dxa"/>
          </w:tcPr>
          <w:p w:rsidR="002C71CD" w:rsidRPr="00223BD7" w:rsidRDefault="002C71CD" w:rsidP="00223B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51571,63</w:t>
            </w:r>
          </w:p>
        </w:tc>
        <w:tc>
          <w:tcPr>
            <w:tcW w:w="1800" w:type="dxa"/>
          </w:tcPr>
          <w:p w:rsidR="002C71CD" w:rsidRPr="00223BD7" w:rsidRDefault="002C71CD" w:rsidP="00223B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133200,00</w:t>
            </w:r>
          </w:p>
        </w:tc>
        <w:tc>
          <w:tcPr>
            <w:tcW w:w="1800" w:type="dxa"/>
          </w:tcPr>
          <w:p w:rsidR="002C71CD" w:rsidRPr="00223BD7" w:rsidRDefault="002C71CD" w:rsidP="00223B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88800,00</w:t>
            </w:r>
          </w:p>
        </w:tc>
        <w:tc>
          <w:tcPr>
            <w:tcW w:w="1463" w:type="dxa"/>
          </w:tcPr>
          <w:p w:rsidR="002C71CD" w:rsidRPr="00223BD7" w:rsidRDefault="002C71CD" w:rsidP="00223B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88800,00</w:t>
            </w:r>
          </w:p>
        </w:tc>
        <w:tc>
          <w:tcPr>
            <w:tcW w:w="1597" w:type="dxa"/>
          </w:tcPr>
          <w:p w:rsidR="002C71CD" w:rsidRPr="00223BD7" w:rsidRDefault="002C71CD" w:rsidP="00223B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1558865,00</w:t>
            </w:r>
          </w:p>
        </w:tc>
        <w:tc>
          <w:tcPr>
            <w:tcW w:w="1591" w:type="dxa"/>
          </w:tcPr>
          <w:p w:rsidR="002C71CD" w:rsidRPr="00223BD7" w:rsidRDefault="002C71CD" w:rsidP="00223B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1558865,00</w:t>
            </w:r>
          </w:p>
        </w:tc>
        <w:tc>
          <w:tcPr>
            <w:tcW w:w="1584" w:type="dxa"/>
          </w:tcPr>
          <w:p w:rsidR="002C71CD" w:rsidRPr="00223BD7" w:rsidRDefault="002C71CD" w:rsidP="00223B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2C71CD" w:rsidRPr="00E67F6C" w:rsidRDefault="002C71CD" w:rsidP="00E67F6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2C71CD" w:rsidRPr="00E67F6C">
          <w:pgSz w:w="16838" w:h="11906" w:orient="landscape"/>
          <w:pgMar w:top="1134" w:right="851" w:bottom="851" w:left="680" w:header="709" w:footer="709" w:gutter="0"/>
          <w:cols w:space="720"/>
        </w:sectPr>
      </w:pPr>
    </w:p>
    <w:p w:rsidR="002C71CD" w:rsidRPr="00E67F6C" w:rsidRDefault="002C71CD" w:rsidP="00E67F6C">
      <w:pPr>
        <w:spacing w:after="0" w:line="240" w:lineRule="auto"/>
        <w:ind w:left="720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E67F6C">
        <w:rPr>
          <w:rFonts w:ascii="Times New Roman" w:hAnsi="Times New Roman"/>
          <w:b/>
          <w:sz w:val="24"/>
          <w:szCs w:val="24"/>
          <w:lang w:eastAsia="ru-RU"/>
        </w:rPr>
        <w:t xml:space="preserve">стр. 2 </w:t>
      </w:r>
      <w:r>
        <w:rPr>
          <w:rFonts w:ascii="Times New Roman" w:hAnsi="Times New Roman"/>
          <w:b/>
          <w:sz w:val="24"/>
          <w:szCs w:val="24"/>
          <w:lang w:eastAsia="ru-RU"/>
        </w:rPr>
        <w:t>о</w:t>
      </w:r>
      <w:r w:rsidRPr="00E67F6C">
        <w:rPr>
          <w:rFonts w:ascii="Times New Roman" w:hAnsi="Times New Roman"/>
          <w:b/>
          <w:sz w:val="24"/>
          <w:szCs w:val="24"/>
          <w:lang w:eastAsia="ru-RU"/>
        </w:rPr>
        <w:t>тчета</w:t>
      </w:r>
    </w:p>
    <w:p w:rsidR="002C71CD" w:rsidRPr="00E67F6C" w:rsidRDefault="002C71CD" w:rsidP="00E67F6C">
      <w:pPr>
        <w:numPr>
          <w:ilvl w:val="0"/>
          <w:numId w:val="3"/>
        </w:numPr>
        <w:tabs>
          <w:tab w:val="num" w:pos="720"/>
        </w:tabs>
        <w:spacing w:after="0"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E67F6C">
        <w:rPr>
          <w:rFonts w:ascii="Times New Roman" w:hAnsi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:rsidR="002C71CD" w:rsidRPr="00E67F6C" w:rsidRDefault="002C71CD" w:rsidP="00E67F6C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eastAsia="ru-RU"/>
        </w:rPr>
      </w:pPr>
    </w:p>
    <w:p w:rsidR="002C71CD" w:rsidRPr="00E67F6C" w:rsidRDefault="002C71CD" w:rsidP="00E67F6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06"/>
        <w:gridCol w:w="1162"/>
        <w:gridCol w:w="1259"/>
        <w:gridCol w:w="1080"/>
        <w:gridCol w:w="1080"/>
        <w:gridCol w:w="723"/>
        <w:gridCol w:w="1134"/>
        <w:gridCol w:w="850"/>
        <w:gridCol w:w="850"/>
        <w:gridCol w:w="1080"/>
        <w:gridCol w:w="1260"/>
        <w:gridCol w:w="1080"/>
        <w:gridCol w:w="1080"/>
      </w:tblGrid>
      <w:tr w:rsidR="002C71CD" w:rsidRPr="00223BD7" w:rsidTr="007D7A61">
        <w:tc>
          <w:tcPr>
            <w:tcW w:w="2006" w:type="dxa"/>
            <w:vMerge w:val="restart"/>
          </w:tcPr>
          <w:p w:rsidR="002C71CD" w:rsidRPr="00223BD7" w:rsidRDefault="002C71CD" w:rsidP="00223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3BD7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учреждения культуры</w:t>
            </w:r>
          </w:p>
        </w:tc>
        <w:tc>
          <w:tcPr>
            <w:tcW w:w="4581" w:type="dxa"/>
            <w:gridSpan w:val="4"/>
          </w:tcPr>
          <w:p w:rsidR="002C71CD" w:rsidRPr="00223BD7" w:rsidRDefault="002C71CD" w:rsidP="00223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3BD7">
              <w:rPr>
                <w:rFonts w:ascii="Times New Roman" w:hAnsi="Times New Roman"/>
                <w:sz w:val="20"/>
                <w:szCs w:val="20"/>
                <w:lang w:eastAsia="ru-RU"/>
              </w:rPr>
              <w:t>Фонд заработной платы (без начислений на оплаты труда)</w:t>
            </w:r>
          </w:p>
        </w:tc>
        <w:tc>
          <w:tcPr>
            <w:tcW w:w="3557" w:type="dxa"/>
            <w:gridSpan w:val="4"/>
          </w:tcPr>
          <w:p w:rsidR="002C71CD" w:rsidRPr="00223BD7" w:rsidRDefault="002C71CD" w:rsidP="00223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3BD7">
              <w:rPr>
                <w:rFonts w:ascii="Times New Roman" w:hAnsi="Times New Roman"/>
                <w:sz w:val="20"/>
                <w:szCs w:val="20"/>
                <w:lang w:eastAsia="ru-RU"/>
              </w:rPr>
              <w:t>Среднесписочная численность</w:t>
            </w:r>
          </w:p>
        </w:tc>
        <w:tc>
          <w:tcPr>
            <w:tcW w:w="4500" w:type="dxa"/>
            <w:gridSpan w:val="4"/>
          </w:tcPr>
          <w:p w:rsidR="002C71CD" w:rsidRPr="00223BD7" w:rsidRDefault="002C71CD" w:rsidP="00223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3BD7">
              <w:rPr>
                <w:rFonts w:ascii="Times New Roman" w:hAnsi="Times New Roman"/>
                <w:sz w:val="20"/>
                <w:szCs w:val="20"/>
                <w:lang w:eastAsia="ru-RU"/>
              </w:rPr>
              <w:t>Среднемесячная заработная плата, рублей</w:t>
            </w:r>
          </w:p>
        </w:tc>
      </w:tr>
      <w:tr w:rsidR="002C71CD" w:rsidRPr="00223BD7" w:rsidTr="007D7A61">
        <w:tc>
          <w:tcPr>
            <w:tcW w:w="2006" w:type="dxa"/>
            <w:vMerge/>
            <w:vAlign w:val="center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vAlign w:val="center"/>
          </w:tcPr>
          <w:p w:rsidR="002C71CD" w:rsidRPr="00223BD7" w:rsidRDefault="002C71CD" w:rsidP="00223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3BD7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59" w:type="dxa"/>
            <w:vAlign w:val="center"/>
          </w:tcPr>
          <w:p w:rsidR="002C71CD" w:rsidRPr="00223BD7" w:rsidRDefault="002C71CD" w:rsidP="00223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3BD7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Административно-управленческий персонал</w:t>
            </w:r>
          </w:p>
        </w:tc>
        <w:tc>
          <w:tcPr>
            <w:tcW w:w="1080" w:type="dxa"/>
            <w:vAlign w:val="center"/>
          </w:tcPr>
          <w:p w:rsidR="002C71CD" w:rsidRPr="00223BD7" w:rsidRDefault="002C71CD" w:rsidP="00223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3BD7">
              <w:rPr>
                <w:rFonts w:ascii="Times New Roman" w:hAnsi="Times New Roman"/>
                <w:sz w:val="20"/>
                <w:szCs w:val="20"/>
                <w:lang w:eastAsia="ru-RU"/>
              </w:rPr>
              <w:t>Основной персонал</w:t>
            </w:r>
          </w:p>
        </w:tc>
        <w:tc>
          <w:tcPr>
            <w:tcW w:w="1080" w:type="dxa"/>
            <w:vAlign w:val="center"/>
          </w:tcPr>
          <w:p w:rsidR="002C71CD" w:rsidRPr="00223BD7" w:rsidRDefault="002C71CD" w:rsidP="00223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3BD7">
              <w:rPr>
                <w:rFonts w:ascii="Times New Roman" w:hAnsi="Times New Roman"/>
                <w:sz w:val="20"/>
                <w:szCs w:val="20"/>
                <w:lang w:eastAsia="ru-RU"/>
              </w:rPr>
              <w:t>Вспомогательный персонал</w:t>
            </w:r>
          </w:p>
        </w:tc>
        <w:tc>
          <w:tcPr>
            <w:tcW w:w="723" w:type="dxa"/>
            <w:vAlign w:val="center"/>
          </w:tcPr>
          <w:p w:rsidR="002C71CD" w:rsidRPr="00223BD7" w:rsidRDefault="002C71CD" w:rsidP="00223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3BD7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vAlign w:val="center"/>
          </w:tcPr>
          <w:p w:rsidR="002C71CD" w:rsidRPr="00223BD7" w:rsidRDefault="002C71CD" w:rsidP="00223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3BD7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Административно-управленческий персонал</w:t>
            </w:r>
          </w:p>
        </w:tc>
        <w:tc>
          <w:tcPr>
            <w:tcW w:w="850" w:type="dxa"/>
            <w:vAlign w:val="center"/>
          </w:tcPr>
          <w:p w:rsidR="002C71CD" w:rsidRPr="00223BD7" w:rsidRDefault="002C71CD" w:rsidP="00223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3BD7">
              <w:rPr>
                <w:rFonts w:ascii="Times New Roman" w:hAnsi="Times New Roman"/>
                <w:sz w:val="20"/>
                <w:szCs w:val="20"/>
                <w:lang w:eastAsia="ru-RU"/>
              </w:rPr>
              <w:t>Основной персонал</w:t>
            </w:r>
          </w:p>
        </w:tc>
        <w:tc>
          <w:tcPr>
            <w:tcW w:w="850" w:type="dxa"/>
            <w:vAlign w:val="center"/>
          </w:tcPr>
          <w:p w:rsidR="002C71CD" w:rsidRPr="00223BD7" w:rsidRDefault="002C71CD" w:rsidP="00223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3BD7">
              <w:rPr>
                <w:rFonts w:ascii="Times New Roman" w:hAnsi="Times New Roman"/>
                <w:sz w:val="20"/>
                <w:szCs w:val="20"/>
                <w:lang w:eastAsia="ru-RU"/>
              </w:rPr>
              <w:t>Вспомогательный персонал</w:t>
            </w:r>
          </w:p>
        </w:tc>
        <w:tc>
          <w:tcPr>
            <w:tcW w:w="1080" w:type="dxa"/>
            <w:vAlign w:val="center"/>
          </w:tcPr>
          <w:p w:rsidR="002C71CD" w:rsidRPr="00223BD7" w:rsidRDefault="002C71CD" w:rsidP="00223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3BD7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0" w:type="dxa"/>
            <w:vAlign w:val="center"/>
          </w:tcPr>
          <w:p w:rsidR="002C71CD" w:rsidRPr="00223BD7" w:rsidRDefault="002C71CD" w:rsidP="00223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3BD7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Административно-управленческий персонал</w:t>
            </w:r>
          </w:p>
        </w:tc>
        <w:tc>
          <w:tcPr>
            <w:tcW w:w="1080" w:type="dxa"/>
            <w:vAlign w:val="center"/>
          </w:tcPr>
          <w:p w:rsidR="002C71CD" w:rsidRPr="00223BD7" w:rsidRDefault="002C71CD" w:rsidP="00223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3BD7">
              <w:rPr>
                <w:rFonts w:ascii="Times New Roman" w:hAnsi="Times New Roman"/>
                <w:sz w:val="20"/>
                <w:szCs w:val="20"/>
                <w:lang w:eastAsia="ru-RU"/>
              </w:rPr>
              <w:t>Основной персонал</w:t>
            </w:r>
          </w:p>
        </w:tc>
        <w:tc>
          <w:tcPr>
            <w:tcW w:w="1080" w:type="dxa"/>
            <w:vAlign w:val="center"/>
          </w:tcPr>
          <w:p w:rsidR="002C71CD" w:rsidRPr="00223BD7" w:rsidRDefault="002C71CD" w:rsidP="00223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3BD7">
              <w:rPr>
                <w:rFonts w:ascii="Times New Roman" w:hAnsi="Times New Roman"/>
                <w:sz w:val="20"/>
                <w:szCs w:val="20"/>
                <w:lang w:eastAsia="ru-RU"/>
              </w:rPr>
              <w:t>Вспомогательный персонал</w:t>
            </w:r>
          </w:p>
        </w:tc>
      </w:tr>
      <w:tr w:rsidR="002C71CD" w:rsidRPr="00223BD7" w:rsidTr="007D7A61">
        <w:tc>
          <w:tcPr>
            <w:tcW w:w="2006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МУ «Коськовский ДЦ»</w:t>
            </w:r>
          </w:p>
        </w:tc>
        <w:tc>
          <w:tcPr>
            <w:tcW w:w="1162" w:type="dxa"/>
          </w:tcPr>
          <w:p w:rsidR="002C71CD" w:rsidRPr="00223BD7" w:rsidRDefault="002C71CD" w:rsidP="007D7A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924140,54</w:t>
            </w:r>
          </w:p>
        </w:tc>
        <w:tc>
          <w:tcPr>
            <w:tcW w:w="1259" w:type="dxa"/>
          </w:tcPr>
          <w:p w:rsidR="002C71CD" w:rsidRPr="00223BD7" w:rsidRDefault="002C71CD" w:rsidP="007D7A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287349,30</w:t>
            </w:r>
          </w:p>
        </w:tc>
        <w:tc>
          <w:tcPr>
            <w:tcW w:w="1080" w:type="dxa"/>
          </w:tcPr>
          <w:p w:rsidR="002C71CD" w:rsidRPr="00223BD7" w:rsidRDefault="002C71CD" w:rsidP="007D7A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539164,60</w:t>
            </w:r>
          </w:p>
        </w:tc>
        <w:tc>
          <w:tcPr>
            <w:tcW w:w="1080" w:type="dxa"/>
          </w:tcPr>
          <w:p w:rsidR="002C71CD" w:rsidRPr="00223BD7" w:rsidRDefault="002C71CD" w:rsidP="007D7A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97626,64</w:t>
            </w:r>
          </w:p>
        </w:tc>
        <w:tc>
          <w:tcPr>
            <w:tcW w:w="723" w:type="dxa"/>
          </w:tcPr>
          <w:p w:rsidR="002C71CD" w:rsidRPr="00223BD7" w:rsidRDefault="002C71CD" w:rsidP="007D7A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2C71CD" w:rsidRPr="00223BD7" w:rsidRDefault="002C71CD" w:rsidP="007D7A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2C71CD" w:rsidRPr="00223BD7" w:rsidRDefault="002C71CD" w:rsidP="007D7A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2C71CD" w:rsidRPr="00223BD7" w:rsidRDefault="002C71CD" w:rsidP="007D7A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</w:tcPr>
          <w:p w:rsidR="002C71CD" w:rsidRPr="00223BD7" w:rsidRDefault="002C71CD" w:rsidP="007D7A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20536,46</w:t>
            </w:r>
          </w:p>
        </w:tc>
        <w:tc>
          <w:tcPr>
            <w:tcW w:w="1260" w:type="dxa"/>
          </w:tcPr>
          <w:p w:rsidR="002C71CD" w:rsidRPr="00223BD7" w:rsidRDefault="002C71CD" w:rsidP="007D7A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31927,70</w:t>
            </w:r>
          </w:p>
        </w:tc>
        <w:tc>
          <w:tcPr>
            <w:tcW w:w="1080" w:type="dxa"/>
          </w:tcPr>
          <w:p w:rsidR="002C71CD" w:rsidRPr="00223BD7" w:rsidRDefault="002C71CD" w:rsidP="007D7A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19969,06</w:t>
            </w:r>
          </w:p>
        </w:tc>
        <w:tc>
          <w:tcPr>
            <w:tcW w:w="1080" w:type="dxa"/>
          </w:tcPr>
          <w:p w:rsidR="002C71CD" w:rsidRPr="00223BD7" w:rsidRDefault="002C71CD" w:rsidP="007D7A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10847,40</w:t>
            </w:r>
          </w:p>
        </w:tc>
      </w:tr>
      <w:tr w:rsidR="002C71CD" w:rsidRPr="00223BD7" w:rsidTr="007D7A61">
        <w:tc>
          <w:tcPr>
            <w:tcW w:w="2006" w:type="dxa"/>
          </w:tcPr>
          <w:p w:rsidR="002C71CD" w:rsidRPr="00223BD7" w:rsidRDefault="002C71CD" w:rsidP="00223B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C71CD" w:rsidRPr="00223BD7" w:rsidTr="007D7A61">
        <w:tc>
          <w:tcPr>
            <w:tcW w:w="2006" w:type="dxa"/>
          </w:tcPr>
          <w:p w:rsidR="002C71CD" w:rsidRPr="00223BD7" w:rsidRDefault="002C71CD" w:rsidP="00223B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C71CD" w:rsidRPr="00223BD7" w:rsidTr="007D7A61">
        <w:tc>
          <w:tcPr>
            <w:tcW w:w="2006" w:type="dxa"/>
          </w:tcPr>
          <w:p w:rsidR="002C71CD" w:rsidRPr="00223BD7" w:rsidRDefault="002C71CD" w:rsidP="00223B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C71CD" w:rsidRPr="00223BD7" w:rsidTr="007D7A61">
        <w:tc>
          <w:tcPr>
            <w:tcW w:w="2006" w:type="dxa"/>
          </w:tcPr>
          <w:p w:rsidR="002C71CD" w:rsidRPr="00223BD7" w:rsidRDefault="002C71CD" w:rsidP="00223B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C71CD" w:rsidRPr="00223BD7" w:rsidTr="007D7A61">
        <w:tc>
          <w:tcPr>
            <w:tcW w:w="2006" w:type="dxa"/>
          </w:tcPr>
          <w:p w:rsidR="002C71CD" w:rsidRPr="00223BD7" w:rsidRDefault="002C71CD" w:rsidP="00223B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C71CD" w:rsidRPr="00223BD7" w:rsidTr="007D7A61">
        <w:tc>
          <w:tcPr>
            <w:tcW w:w="2006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C71CD" w:rsidRPr="00223BD7" w:rsidTr="007D7A61">
        <w:tc>
          <w:tcPr>
            <w:tcW w:w="2006" w:type="dxa"/>
          </w:tcPr>
          <w:p w:rsidR="002C71CD" w:rsidRPr="00223BD7" w:rsidRDefault="002C71CD" w:rsidP="00223B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C71CD" w:rsidRPr="00223BD7" w:rsidTr="007D7A61">
        <w:tc>
          <w:tcPr>
            <w:tcW w:w="2006" w:type="dxa"/>
          </w:tcPr>
          <w:p w:rsidR="002C71CD" w:rsidRPr="00223BD7" w:rsidRDefault="002C71CD" w:rsidP="00223B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C71CD" w:rsidRPr="00223BD7" w:rsidTr="007D7A61">
        <w:tc>
          <w:tcPr>
            <w:tcW w:w="2006" w:type="dxa"/>
          </w:tcPr>
          <w:p w:rsidR="002C71CD" w:rsidRPr="00223BD7" w:rsidRDefault="002C71CD" w:rsidP="00223B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C71CD" w:rsidRPr="00223BD7" w:rsidTr="007D7A61">
        <w:tc>
          <w:tcPr>
            <w:tcW w:w="2006" w:type="dxa"/>
          </w:tcPr>
          <w:p w:rsidR="002C71CD" w:rsidRPr="00223BD7" w:rsidRDefault="002C71CD" w:rsidP="00223B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C71CD" w:rsidRPr="00223BD7" w:rsidTr="007D7A61">
        <w:tc>
          <w:tcPr>
            <w:tcW w:w="2006" w:type="dxa"/>
          </w:tcPr>
          <w:p w:rsidR="002C71CD" w:rsidRPr="00223BD7" w:rsidRDefault="002C71CD" w:rsidP="00223B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C71CD" w:rsidRPr="00223BD7" w:rsidTr="007D7A61">
        <w:tc>
          <w:tcPr>
            <w:tcW w:w="2006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C71CD" w:rsidRPr="00223BD7" w:rsidTr="007D7A61">
        <w:tc>
          <w:tcPr>
            <w:tcW w:w="2006" w:type="dxa"/>
          </w:tcPr>
          <w:p w:rsidR="002C71CD" w:rsidRPr="00223BD7" w:rsidRDefault="002C71CD" w:rsidP="00223B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C71CD" w:rsidRPr="00223BD7" w:rsidTr="007D7A61">
        <w:tc>
          <w:tcPr>
            <w:tcW w:w="2006" w:type="dxa"/>
          </w:tcPr>
          <w:p w:rsidR="002C71CD" w:rsidRPr="00223BD7" w:rsidRDefault="002C71CD" w:rsidP="00223B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C71CD" w:rsidRPr="00223BD7" w:rsidTr="007D7A61">
        <w:tc>
          <w:tcPr>
            <w:tcW w:w="2006" w:type="dxa"/>
          </w:tcPr>
          <w:p w:rsidR="002C71CD" w:rsidRPr="00223BD7" w:rsidRDefault="002C71CD" w:rsidP="00223B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C71CD" w:rsidRPr="00223BD7" w:rsidTr="007D7A61">
        <w:tc>
          <w:tcPr>
            <w:tcW w:w="2006" w:type="dxa"/>
          </w:tcPr>
          <w:p w:rsidR="002C71CD" w:rsidRPr="00223BD7" w:rsidRDefault="002C71CD" w:rsidP="00223B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C71CD" w:rsidRPr="00223BD7" w:rsidTr="007D7A61">
        <w:tc>
          <w:tcPr>
            <w:tcW w:w="2006" w:type="dxa"/>
          </w:tcPr>
          <w:p w:rsidR="002C71CD" w:rsidRPr="00223BD7" w:rsidRDefault="002C71CD" w:rsidP="00223B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C71CD" w:rsidRPr="00223BD7" w:rsidTr="007D7A61">
        <w:tc>
          <w:tcPr>
            <w:tcW w:w="2006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3BD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62" w:type="dxa"/>
          </w:tcPr>
          <w:p w:rsidR="002C71CD" w:rsidRPr="001B61CA" w:rsidRDefault="002C71CD" w:rsidP="00476D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B61C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924140,54</w:t>
            </w:r>
          </w:p>
        </w:tc>
        <w:tc>
          <w:tcPr>
            <w:tcW w:w="1259" w:type="dxa"/>
          </w:tcPr>
          <w:p w:rsidR="002C71CD" w:rsidRPr="001B61CA" w:rsidRDefault="002C71CD" w:rsidP="00476D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B61C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287349,30</w:t>
            </w:r>
          </w:p>
        </w:tc>
        <w:tc>
          <w:tcPr>
            <w:tcW w:w="1080" w:type="dxa"/>
          </w:tcPr>
          <w:p w:rsidR="002C71CD" w:rsidRPr="001B61CA" w:rsidRDefault="002C71CD" w:rsidP="00476D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B61C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539164,60</w:t>
            </w:r>
          </w:p>
        </w:tc>
        <w:tc>
          <w:tcPr>
            <w:tcW w:w="1080" w:type="dxa"/>
          </w:tcPr>
          <w:p w:rsidR="002C71CD" w:rsidRPr="001B61CA" w:rsidRDefault="002C71CD" w:rsidP="00476D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B61C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97626,64</w:t>
            </w:r>
          </w:p>
        </w:tc>
        <w:tc>
          <w:tcPr>
            <w:tcW w:w="723" w:type="dxa"/>
          </w:tcPr>
          <w:p w:rsidR="002C71CD" w:rsidRPr="001B61CA" w:rsidRDefault="002C71CD" w:rsidP="00476D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B61C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2C71CD" w:rsidRPr="001B61CA" w:rsidRDefault="002C71CD" w:rsidP="00476D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B61C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2C71CD" w:rsidRPr="001B61CA" w:rsidRDefault="002C71CD" w:rsidP="00476D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B61C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2C71CD" w:rsidRPr="001B61CA" w:rsidRDefault="002C71CD" w:rsidP="00476D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B61C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</w:tcPr>
          <w:p w:rsidR="002C71CD" w:rsidRPr="001B61CA" w:rsidRDefault="002C71CD" w:rsidP="00476D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B61C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20536,46</w:t>
            </w:r>
          </w:p>
        </w:tc>
        <w:tc>
          <w:tcPr>
            <w:tcW w:w="1260" w:type="dxa"/>
          </w:tcPr>
          <w:p w:rsidR="002C71CD" w:rsidRPr="001B61CA" w:rsidRDefault="002C71CD" w:rsidP="00476D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B61C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31927,70</w:t>
            </w:r>
          </w:p>
        </w:tc>
        <w:tc>
          <w:tcPr>
            <w:tcW w:w="1080" w:type="dxa"/>
          </w:tcPr>
          <w:p w:rsidR="002C71CD" w:rsidRPr="001B61CA" w:rsidRDefault="002C71CD" w:rsidP="00476D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B61C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19969,06</w:t>
            </w:r>
          </w:p>
        </w:tc>
        <w:tc>
          <w:tcPr>
            <w:tcW w:w="1080" w:type="dxa"/>
          </w:tcPr>
          <w:p w:rsidR="002C71CD" w:rsidRPr="001B61CA" w:rsidRDefault="002C71CD" w:rsidP="00476D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B61C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10847,40</w:t>
            </w:r>
          </w:p>
        </w:tc>
      </w:tr>
      <w:tr w:rsidR="002C71CD" w:rsidRPr="00223BD7" w:rsidTr="007D7A61">
        <w:tc>
          <w:tcPr>
            <w:tcW w:w="2006" w:type="dxa"/>
          </w:tcPr>
          <w:p w:rsidR="002C71CD" w:rsidRPr="00223BD7" w:rsidRDefault="002C71CD" w:rsidP="00223B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3BD7">
              <w:rPr>
                <w:rFonts w:ascii="Times New Roman" w:hAnsi="Times New Roman"/>
                <w:sz w:val="20"/>
                <w:szCs w:val="20"/>
                <w:lang w:eastAsia="ru-RU"/>
              </w:rPr>
              <w:t>в т.ч. библиотеки</w:t>
            </w:r>
          </w:p>
        </w:tc>
        <w:tc>
          <w:tcPr>
            <w:tcW w:w="1162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C71CD" w:rsidRPr="00223BD7" w:rsidTr="007D7A61">
        <w:tc>
          <w:tcPr>
            <w:tcW w:w="2006" w:type="dxa"/>
          </w:tcPr>
          <w:p w:rsidR="002C71CD" w:rsidRPr="00223BD7" w:rsidRDefault="002C71CD" w:rsidP="00223B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3BD7">
              <w:rPr>
                <w:rFonts w:ascii="Times New Roman" w:hAnsi="Times New Roman"/>
                <w:sz w:val="20"/>
                <w:szCs w:val="20"/>
                <w:lang w:eastAsia="ru-RU"/>
              </w:rPr>
              <w:t>музеи</w:t>
            </w:r>
          </w:p>
        </w:tc>
        <w:tc>
          <w:tcPr>
            <w:tcW w:w="1162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C71CD" w:rsidRPr="00223BD7" w:rsidTr="007D7A61">
        <w:tc>
          <w:tcPr>
            <w:tcW w:w="2006" w:type="dxa"/>
          </w:tcPr>
          <w:p w:rsidR="002C71CD" w:rsidRPr="00223BD7" w:rsidRDefault="002C71CD" w:rsidP="00223B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3BD7">
              <w:rPr>
                <w:rFonts w:ascii="Times New Roman" w:hAnsi="Times New Roman"/>
                <w:sz w:val="20"/>
                <w:szCs w:val="20"/>
                <w:lang w:eastAsia="ru-RU"/>
              </w:rPr>
              <w:t>концертные организации</w:t>
            </w:r>
          </w:p>
        </w:tc>
        <w:tc>
          <w:tcPr>
            <w:tcW w:w="1162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C71CD" w:rsidRPr="00223BD7" w:rsidTr="007D7A61">
        <w:tc>
          <w:tcPr>
            <w:tcW w:w="2006" w:type="dxa"/>
          </w:tcPr>
          <w:p w:rsidR="002C71CD" w:rsidRPr="00223BD7" w:rsidRDefault="002C71CD" w:rsidP="00223B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3BD7">
              <w:rPr>
                <w:rFonts w:ascii="Times New Roman" w:hAnsi="Times New Roman"/>
                <w:sz w:val="20"/>
                <w:szCs w:val="20"/>
                <w:lang w:eastAsia="ru-RU"/>
              </w:rPr>
              <w:t>КДУ</w:t>
            </w:r>
          </w:p>
        </w:tc>
        <w:tc>
          <w:tcPr>
            <w:tcW w:w="1162" w:type="dxa"/>
          </w:tcPr>
          <w:p w:rsidR="002C71CD" w:rsidRPr="00223BD7" w:rsidRDefault="002C71CD" w:rsidP="00476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924140,54</w:t>
            </w:r>
          </w:p>
        </w:tc>
        <w:tc>
          <w:tcPr>
            <w:tcW w:w="1259" w:type="dxa"/>
          </w:tcPr>
          <w:p w:rsidR="002C71CD" w:rsidRPr="00223BD7" w:rsidRDefault="002C71CD" w:rsidP="00476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287349,30</w:t>
            </w:r>
          </w:p>
        </w:tc>
        <w:tc>
          <w:tcPr>
            <w:tcW w:w="1080" w:type="dxa"/>
          </w:tcPr>
          <w:p w:rsidR="002C71CD" w:rsidRPr="00223BD7" w:rsidRDefault="002C71CD" w:rsidP="00476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539164,60</w:t>
            </w:r>
          </w:p>
        </w:tc>
        <w:tc>
          <w:tcPr>
            <w:tcW w:w="1080" w:type="dxa"/>
          </w:tcPr>
          <w:p w:rsidR="002C71CD" w:rsidRPr="00223BD7" w:rsidRDefault="002C71CD" w:rsidP="00476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97626,64</w:t>
            </w:r>
          </w:p>
        </w:tc>
        <w:tc>
          <w:tcPr>
            <w:tcW w:w="723" w:type="dxa"/>
          </w:tcPr>
          <w:p w:rsidR="002C71CD" w:rsidRPr="00223BD7" w:rsidRDefault="002C71CD" w:rsidP="00476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2C71CD" w:rsidRPr="00223BD7" w:rsidRDefault="002C71CD" w:rsidP="00476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2C71CD" w:rsidRPr="00223BD7" w:rsidRDefault="002C71CD" w:rsidP="00476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2C71CD" w:rsidRPr="00223BD7" w:rsidRDefault="002C71CD" w:rsidP="00476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</w:tcPr>
          <w:p w:rsidR="002C71CD" w:rsidRPr="00223BD7" w:rsidRDefault="002C71CD" w:rsidP="00476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20536,46</w:t>
            </w:r>
          </w:p>
        </w:tc>
        <w:tc>
          <w:tcPr>
            <w:tcW w:w="1260" w:type="dxa"/>
          </w:tcPr>
          <w:p w:rsidR="002C71CD" w:rsidRPr="00223BD7" w:rsidRDefault="002C71CD" w:rsidP="00476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31927,70</w:t>
            </w:r>
          </w:p>
        </w:tc>
        <w:tc>
          <w:tcPr>
            <w:tcW w:w="1080" w:type="dxa"/>
          </w:tcPr>
          <w:p w:rsidR="002C71CD" w:rsidRPr="00223BD7" w:rsidRDefault="002C71CD" w:rsidP="00476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19969,06</w:t>
            </w:r>
          </w:p>
        </w:tc>
        <w:tc>
          <w:tcPr>
            <w:tcW w:w="1080" w:type="dxa"/>
          </w:tcPr>
          <w:p w:rsidR="002C71CD" w:rsidRPr="00223BD7" w:rsidRDefault="002C71CD" w:rsidP="00476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10847,40</w:t>
            </w:r>
          </w:p>
        </w:tc>
      </w:tr>
      <w:tr w:rsidR="002C71CD" w:rsidRPr="00223BD7" w:rsidTr="007D7A61">
        <w:tc>
          <w:tcPr>
            <w:tcW w:w="2006" w:type="dxa"/>
          </w:tcPr>
          <w:p w:rsidR="002C71CD" w:rsidRPr="00223BD7" w:rsidRDefault="002C71CD" w:rsidP="00223B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3B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прочие </w:t>
            </w:r>
          </w:p>
        </w:tc>
        <w:tc>
          <w:tcPr>
            <w:tcW w:w="1162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2C71CD" w:rsidRPr="00E67F6C" w:rsidRDefault="002C71CD" w:rsidP="00E67F6C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</w:p>
    <w:p w:rsidR="002C71CD" w:rsidRDefault="002C71CD" w:rsidP="00E67F6C">
      <w:pPr>
        <w:spacing w:after="0" w:line="240" w:lineRule="auto"/>
        <w:ind w:left="720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2C71CD" w:rsidRDefault="002C71CD" w:rsidP="00E67F6C">
      <w:pPr>
        <w:spacing w:after="0" w:line="240" w:lineRule="auto"/>
        <w:ind w:left="720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2C71CD" w:rsidRPr="00E67F6C" w:rsidRDefault="002C71CD" w:rsidP="00E67F6C">
      <w:pPr>
        <w:spacing w:after="0" w:line="240" w:lineRule="auto"/>
        <w:ind w:left="720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E67F6C">
        <w:rPr>
          <w:rFonts w:ascii="Times New Roman" w:hAnsi="Times New Roman"/>
          <w:b/>
          <w:sz w:val="24"/>
          <w:szCs w:val="24"/>
          <w:lang w:eastAsia="ru-RU"/>
        </w:rPr>
        <w:t>стр. 3 отчета</w:t>
      </w:r>
    </w:p>
    <w:p w:rsidR="002C71CD" w:rsidRDefault="002C71CD" w:rsidP="00E67F6C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  <w:lang w:eastAsia="ru-RU"/>
        </w:rPr>
      </w:pPr>
    </w:p>
    <w:p w:rsidR="002C71CD" w:rsidRPr="00E67F6C" w:rsidRDefault="002C71CD" w:rsidP="00E67F6C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  <w:lang w:eastAsia="ru-RU"/>
        </w:rPr>
      </w:pPr>
      <w:r w:rsidRPr="00E67F6C"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 w:rsidRPr="00E67F6C">
        <w:rPr>
          <w:rFonts w:ascii="Times New Roman" w:hAnsi="Times New Roman"/>
          <w:b/>
          <w:sz w:val="28"/>
          <w:szCs w:val="28"/>
          <w:lang w:eastAsia="ru-RU"/>
        </w:rPr>
        <w:t>. Целевые показатели</w:t>
      </w:r>
    </w:p>
    <w:p w:rsidR="002C71CD" w:rsidRPr="00E67F6C" w:rsidRDefault="002C71CD" w:rsidP="00E67F6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9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4320"/>
        <w:gridCol w:w="1620"/>
        <w:gridCol w:w="1620"/>
        <w:gridCol w:w="360"/>
        <w:gridCol w:w="1440"/>
        <w:gridCol w:w="1440"/>
        <w:gridCol w:w="180"/>
        <w:gridCol w:w="1620"/>
        <w:gridCol w:w="1620"/>
      </w:tblGrid>
      <w:tr w:rsidR="002C71CD" w:rsidRPr="00223BD7" w:rsidTr="00223BD7">
        <w:trPr>
          <w:trHeight w:val="646"/>
        </w:trPr>
        <w:tc>
          <w:tcPr>
            <w:tcW w:w="720" w:type="dxa"/>
            <w:vAlign w:val="center"/>
          </w:tcPr>
          <w:p w:rsidR="002C71CD" w:rsidRPr="00223BD7" w:rsidRDefault="002C71CD" w:rsidP="00223B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3BD7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920" w:type="dxa"/>
            <w:gridSpan w:val="4"/>
            <w:vAlign w:val="center"/>
          </w:tcPr>
          <w:p w:rsidR="002C71CD" w:rsidRPr="00223BD7" w:rsidRDefault="002C71CD" w:rsidP="00223B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3BD7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целевого показателя</w:t>
            </w:r>
          </w:p>
        </w:tc>
        <w:tc>
          <w:tcPr>
            <w:tcW w:w="2880" w:type="dxa"/>
            <w:gridSpan w:val="2"/>
            <w:vAlign w:val="center"/>
          </w:tcPr>
          <w:p w:rsidR="002C71CD" w:rsidRPr="00223BD7" w:rsidRDefault="002C71CD" w:rsidP="00223B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3BD7">
              <w:rPr>
                <w:rFonts w:ascii="Times New Roman" w:hAnsi="Times New Roman"/>
                <w:sz w:val="28"/>
                <w:szCs w:val="28"/>
                <w:lang w:eastAsia="ru-RU"/>
              </w:rPr>
              <w:t>Ед.изм.</w:t>
            </w:r>
          </w:p>
        </w:tc>
        <w:tc>
          <w:tcPr>
            <w:tcW w:w="3420" w:type="dxa"/>
            <w:gridSpan w:val="3"/>
            <w:vAlign w:val="center"/>
          </w:tcPr>
          <w:p w:rsidR="002C71CD" w:rsidRPr="00223BD7" w:rsidRDefault="002C71CD" w:rsidP="00223B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3BD7">
              <w:rPr>
                <w:rFonts w:ascii="Times New Roman" w:hAnsi="Times New Roman"/>
                <w:sz w:val="28"/>
                <w:szCs w:val="28"/>
                <w:lang w:eastAsia="ru-RU"/>
              </w:rPr>
              <w:t>Достигнутое значение на отчетную дату</w:t>
            </w:r>
          </w:p>
        </w:tc>
      </w:tr>
      <w:tr w:rsidR="002C71CD" w:rsidRPr="00223BD7" w:rsidTr="00223BD7">
        <w:trPr>
          <w:trHeight w:val="321"/>
        </w:trPr>
        <w:tc>
          <w:tcPr>
            <w:tcW w:w="720" w:type="dxa"/>
            <w:vMerge w:val="restart"/>
          </w:tcPr>
          <w:p w:rsidR="002C71CD" w:rsidRPr="00223BD7" w:rsidRDefault="002C71CD" w:rsidP="00223B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3BD7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20" w:type="dxa"/>
            <w:vMerge w:val="restart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3BD7">
              <w:rPr>
                <w:rFonts w:ascii="Times New Roman" w:hAnsi="Times New Roman"/>
                <w:sz w:val="28"/>
                <w:szCs w:val="28"/>
                <w:lang w:eastAsia="ru-RU"/>
              </w:rPr>
              <w:t>Соотношение средней заработной платы работников муниципальных учреждений культуры к средней заработной плате в муниципальном районе</w:t>
            </w:r>
          </w:p>
        </w:tc>
        <w:tc>
          <w:tcPr>
            <w:tcW w:w="3600" w:type="dxa"/>
            <w:gridSpan w:val="3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3BD7">
              <w:rPr>
                <w:rFonts w:ascii="Times New Roman" w:hAnsi="Times New Roman"/>
                <w:sz w:val="28"/>
                <w:szCs w:val="28"/>
                <w:lang w:eastAsia="ru-RU"/>
              </w:rPr>
              <w:t>Всего по учреждениям,</w:t>
            </w:r>
          </w:p>
        </w:tc>
        <w:tc>
          <w:tcPr>
            <w:tcW w:w="2880" w:type="dxa"/>
            <w:gridSpan w:val="2"/>
            <w:vMerge w:val="restart"/>
            <w:vAlign w:val="center"/>
          </w:tcPr>
          <w:p w:rsidR="002C71CD" w:rsidRPr="00223BD7" w:rsidRDefault="002C71CD" w:rsidP="00223B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3BD7">
              <w:rPr>
                <w:rFonts w:ascii="Times New Roman" w:hAnsi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3420" w:type="dxa"/>
            <w:gridSpan w:val="3"/>
          </w:tcPr>
          <w:p w:rsidR="002C71CD" w:rsidRPr="00223BD7" w:rsidRDefault="002C71CD" w:rsidP="00223B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74,2</w:t>
            </w:r>
          </w:p>
        </w:tc>
      </w:tr>
      <w:tr w:rsidR="002C71CD" w:rsidRPr="00223BD7" w:rsidTr="00223BD7">
        <w:trPr>
          <w:trHeight w:val="321"/>
        </w:trPr>
        <w:tc>
          <w:tcPr>
            <w:tcW w:w="300" w:type="dxa"/>
            <w:vMerge/>
            <w:vAlign w:val="center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vAlign w:val="center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gridSpan w:val="3"/>
          </w:tcPr>
          <w:p w:rsidR="002C71CD" w:rsidRPr="00223BD7" w:rsidRDefault="002C71CD" w:rsidP="00223BD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3BD7">
              <w:rPr>
                <w:rFonts w:ascii="Times New Roman" w:hAnsi="Times New Roman"/>
                <w:sz w:val="28"/>
                <w:szCs w:val="28"/>
                <w:lang w:eastAsia="ru-RU"/>
              </w:rPr>
              <w:t>в т.ч. библиотеки</w:t>
            </w:r>
          </w:p>
        </w:tc>
        <w:tc>
          <w:tcPr>
            <w:tcW w:w="4500" w:type="dxa"/>
            <w:gridSpan w:val="2"/>
            <w:vMerge/>
            <w:vAlign w:val="center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3"/>
          </w:tcPr>
          <w:p w:rsidR="002C71CD" w:rsidRPr="00223BD7" w:rsidRDefault="002C71CD" w:rsidP="00223B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71CD" w:rsidRPr="00223BD7" w:rsidTr="00223BD7">
        <w:trPr>
          <w:trHeight w:val="321"/>
        </w:trPr>
        <w:tc>
          <w:tcPr>
            <w:tcW w:w="300" w:type="dxa"/>
            <w:vMerge/>
            <w:vAlign w:val="center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vAlign w:val="center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gridSpan w:val="3"/>
          </w:tcPr>
          <w:p w:rsidR="002C71CD" w:rsidRPr="00223BD7" w:rsidRDefault="002C71CD" w:rsidP="00223BD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3BD7">
              <w:rPr>
                <w:rFonts w:ascii="Times New Roman" w:hAnsi="Times New Roman"/>
                <w:sz w:val="28"/>
                <w:szCs w:val="28"/>
                <w:lang w:eastAsia="ru-RU"/>
              </w:rPr>
              <w:t>музеи</w:t>
            </w:r>
          </w:p>
        </w:tc>
        <w:tc>
          <w:tcPr>
            <w:tcW w:w="4500" w:type="dxa"/>
            <w:gridSpan w:val="2"/>
            <w:vMerge/>
            <w:vAlign w:val="center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3"/>
          </w:tcPr>
          <w:p w:rsidR="002C71CD" w:rsidRPr="00223BD7" w:rsidRDefault="002C71CD" w:rsidP="00223B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71CD" w:rsidRPr="00223BD7" w:rsidTr="00223BD7">
        <w:trPr>
          <w:trHeight w:val="321"/>
        </w:trPr>
        <w:tc>
          <w:tcPr>
            <w:tcW w:w="300" w:type="dxa"/>
            <w:vMerge/>
            <w:vAlign w:val="center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vAlign w:val="center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gridSpan w:val="3"/>
          </w:tcPr>
          <w:p w:rsidR="002C71CD" w:rsidRPr="00223BD7" w:rsidRDefault="002C71CD" w:rsidP="00223BD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3BD7">
              <w:rPr>
                <w:rFonts w:ascii="Times New Roman" w:hAnsi="Times New Roman"/>
                <w:sz w:val="28"/>
                <w:szCs w:val="28"/>
                <w:lang w:eastAsia="ru-RU"/>
              </w:rPr>
              <w:t>концертные организации</w:t>
            </w:r>
          </w:p>
        </w:tc>
        <w:tc>
          <w:tcPr>
            <w:tcW w:w="4500" w:type="dxa"/>
            <w:gridSpan w:val="2"/>
            <w:vMerge/>
            <w:vAlign w:val="center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3"/>
          </w:tcPr>
          <w:p w:rsidR="002C71CD" w:rsidRPr="00223BD7" w:rsidRDefault="002C71CD" w:rsidP="00223B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71CD" w:rsidRPr="00223BD7" w:rsidTr="00223BD7">
        <w:trPr>
          <w:trHeight w:val="321"/>
        </w:trPr>
        <w:tc>
          <w:tcPr>
            <w:tcW w:w="300" w:type="dxa"/>
            <w:vMerge/>
            <w:vAlign w:val="center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vAlign w:val="center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gridSpan w:val="3"/>
          </w:tcPr>
          <w:p w:rsidR="002C71CD" w:rsidRPr="00223BD7" w:rsidRDefault="002C71CD" w:rsidP="00223BD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3BD7">
              <w:rPr>
                <w:rFonts w:ascii="Times New Roman" w:hAnsi="Times New Roman"/>
                <w:sz w:val="28"/>
                <w:szCs w:val="28"/>
                <w:lang w:eastAsia="ru-RU"/>
              </w:rPr>
              <w:t>КДУ</w:t>
            </w:r>
          </w:p>
        </w:tc>
        <w:tc>
          <w:tcPr>
            <w:tcW w:w="4500" w:type="dxa"/>
            <w:gridSpan w:val="2"/>
            <w:vMerge/>
            <w:vAlign w:val="center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3"/>
          </w:tcPr>
          <w:p w:rsidR="002C71CD" w:rsidRPr="00223BD7" w:rsidRDefault="002C71CD" w:rsidP="00223B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74,2</w:t>
            </w:r>
          </w:p>
        </w:tc>
      </w:tr>
      <w:tr w:rsidR="002C71CD" w:rsidRPr="00223BD7" w:rsidTr="00223BD7">
        <w:trPr>
          <w:trHeight w:val="321"/>
        </w:trPr>
        <w:tc>
          <w:tcPr>
            <w:tcW w:w="300" w:type="dxa"/>
            <w:vMerge/>
            <w:vAlign w:val="center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vAlign w:val="center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gridSpan w:val="3"/>
          </w:tcPr>
          <w:p w:rsidR="002C71CD" w:rsidRPr="00223BD7" w:rsidRDefault="002C71CD" w:rsidP="00223BD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3BD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прочие </w:t>
            </w:r>
          </w:p>
        </w:tc>
        <w:tc>
          <w:tcPr>
            <w:tcW w:w="4500" w:type="dxa"/>
            <w:gridSpan w:val="2"/>
            <w:vMerge/>
            <w:vAlign w:val="center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3"/>
          </w:tcPr>
          <w:p w:rsidR="002C71CD" w:rsidRPr="00223BD7" w:rsidRDefault="002C71CD" w:rsidP="00223B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71CD" w:rsidRPr="00223BD7" w:rsidTr="00223BD7">
        <w:trPr>
          <w:trHeight w:val="106"/>
        </w:trPr>
        <w:tc>
          <w:tcPr>
            <w:tcW w:w="720" w:type="dxa"/>
            <w:vMerge w:val="restart"/>
          </w:tcPr>
          <w:p w:rsidR="002C71CD" w:rsidRPr="00223BD7" w:rsidRDefault="002C71CD" w:rsidP="00223B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3BD7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20" w:type="dxa"/>
            <w:vMerge w:val="restart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3BD7">
              <w:rPr>
                <w:rFonts w:ascii="Times New Roman" w:hAnsi="Times New Roman"/>
                <w:sz w:val="28"/>
                <w:szCs w:val="28"/>
                <w:lang w:eastAsia="ru-RU"/>
              </w:rPr>
              <w:t>Рост заработной платы работников учреждений культуры по сравнению с 2013 годом</w:t>
            </w:r>
          </w:p>
        </w:tc>
        <w:tc>
          <w:tcPr>
            <w:tcW w:w="3600" w:type="dxa"/>
            <w:gridSpan w:val="3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3BD7">
              <w:rPr>
                <w:rFonts w:ascii="Times New Roman" w:hAnsi="Times New Roman"/>
                <w:sz w:val="28"/>
                <w:szCs w:val="28"/>
                <w:lang w:eastAsia="ru-RU"/>
              </w:rPr>
              <w:t>Всего по учреждениям,</w:t>
            </w:r>
          </w:p>
        </w:tc>
        <w:tc>
          <w:tcPr>
            <w:tcW w:w="2880" w:type="dxa"/>
            <w:gridSpan w:val="2"/>
            <w:vMerge w:val="restart"/>
            <w:vAlign w:val="center"/>
          </w:tcPr>
          <w:p w:rsidR="002C71CD" w:rsidRPr="00223BD7" w:rsidRDefault="002C71CD" w:rsidP="00223B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3BD7">
              <w:rPr>
                <w:rFonts w:ascii="Times New Roman" w:hAnsi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3420" w:type="dxa"/>
            <w:gridSpan w:val="3"/>
          </w:tcPr>
          <w:p w:rsidR="002C71CD" w:rsidRPr="00223BD7" w:rsidRDefault="002C71CD" w:rsidP="00223B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125,7</w:t>
            </w:r>
          </w:p>
        </w:tc>
      </w:tr>
      <w:tr w:rsidR="002C71CD" w:rsidRPr="00223BD7" w:rsidTr="00223BD7">
        <w:trPr>
          <w:trHeight w:val="106"/>
        </w:trPr>
        <w:tc>
          <w:tcPr>
            <w:tcW w:w="300" w:type="dxa"/>
            <w:vMerge/>
            <w:vAlign w:val="center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vAlign w:val="center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gridSpan w:val="3"/>
          </w:tcPr>
          <w:p w:rsidR="002C71CD" w:rsidRPr="00223BD7" w:rsidRDefault="002C71CD" w:rsidP="00223BD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3BD7">
              <w:rPr>
                <w:rFonts w:ascii="Times New Roman" w:hAnsi="Times New Roman"/>
                <w:sz w:val="28"/>
                <w:szCs w:val="28"/>
                <w:lang w:eastAsia="ru-RU"/>
              </w:rPr>
              <w:t>в т.ч. библиотеки</w:t>
            </w:r>
          </w:p>
        </w:tc>
        <w:tc>
          <w:tcPr>
            <w:tcW w:w="4500" w:type="dxa"/>
            <w:gridSpan w:val="2"/>
            <w:vMerge/>
            <w:vAlign w:val="center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3"/>
          </w:tcPr>
          <w:p w:rsidR="002C71CD" w:rsidRPr="00223BD7" w:rsidRDefault="002C71CD" w:rsidP="00223B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71CD" w:rsidRPr="00223BD7" w:rsidTr="00223BD7">
        <w:trPr>
          <w:trHeight w:val="106"/>
        </w:trPr>
        <w:tc>
          <w:tcPr>
            <w:tcW w:w="300" w:type="dxa"/>
            <w:vMerge/>
            <w:vAlign w:val="center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vAlign w:val="center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gridSpan w:val="3"/>
          </w:tcPr>
          <w:p w:rsidR="002C71CD" w:rsidRPr="00223BD7" w:rsidRDefault="002C71CD" w:rsidP="00223BD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3BD7">
              <w:rPr>
                <w:rFonts w:ascii="Times New Roman" w:hAnsi="Times New Roman"/>
                <w:sz w:val="28"/>
                <w:szCs w:val="28"/>
                <w:lang w:eastAsia="ru-RU"/>
              </w:rPr>
              <w:t>музеи</w:t>
            </w:r>
          </w:p>
        </w:tc>
        <w:tc>
          <w:tcPr>
            <w:tcW w:w="4500" w:type="dxa"/>
            <w:gridSpan w:val="2"/>
            <w:vMerge/>
            <w:vAlign w:val="center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3"/>
          </w:tcPr>
          <w:p w:rsidR="002C71CD" w:rsidRPr="00223BD7" w:rsidRDefault="002C71CD" w:rsidP="00223B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71CD" w:rsidRPr="00223BD7" w:rsidTr="00223BD7">
        <w:trPr>
          <w:trHeight w:val="106"/>
        </w:trPr>
        <w:tc>
          <w:tcPr>
            <w:tcW w:w="300" w:type="dxa"/>
            <w:vMerge/>
            <w:vAlign w:val="center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vAlign w:val="center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gridSpan w:val="3"/>
          </w:tcPr>
          <w:p w:rsidR="002C71CD" w:rsidRPr="00223BD7" w:rsidRDefault="002C71CD" w:rsidP="00223BD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3BD7">
              <w:rPr>
                <w:rFonts w:ascii="Times New Roman" w:hAnsi="Times New Roman"/>
                <w:sz w:val="28"/>
                <w:szCs w:val="28"/>
                <w:lang w:eastAsia="ru-RU"/>
              </w:rPr>
              <w:t>концертные организации</w:t>
            </w:r>
          </w:p>
        </w:tc>
        <w:tc>
          <w:tcPr>
            <w:tcW w:w="4500" w:type="dxa"/>
            <w:gridSpan w:val="2"/>
            <w:vMerge/>
            <w:vAlign w:val="center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3"/>
          </w:tcPr>
          <w:p w:rsidR="002C71CD" w:rsidRPr="00223BD7" w:rsidRDefault="002C71CD" w:rsidP="00223B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71CD" w:rsidRPr="00223BD7" w:rsidTr="00223BD7">
        <w:trPr>
          <w:trHeight w:val="106"/>
        </w:trPr>
        <w:tc>
          <w:tcPr>
            <w:tcW w:w="300" w:type="dxa"/>
            <w:vMerge/>
            <w:vAlign w:val="center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vAlign w:val="center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gridSpan w:val="3"/>
          </w:tcPr>
          <w:p w:rsidR="002C71CD" w:rsidRPr="00223BD7" w:rsidRDefault="002C71CD" w:rsidP="00223BD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3BD7">
              <w:rPr>
                <w:rFonts w:ascii="Times New Roman" w:hAnsi="Times New Roman"/>
                <w:sz w:val="28"/>
                <w:szCs w:val="28"/>
                <w:lang w:eastAsia="ru-RU"/>
              </w:rPr>
              <w:t>КДУ</w:t>
            </w:r>
          </w:p>
        </w:tc>
        <w:tc>
          <w:tcPr>
            <w:tcW w:w="4500" w:type="dxa"/>
            <w:gridSpan w:val="2"/>
            <w:vMerge/>
            <w:vAlign w:val="center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3"/>
          </w:tcPr>
          <w:p w:rsidR="002C71CD" w:rsidRPr="00223BD7" w:rsidRDefault="002C71CD" w:rsidP="00223B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125,7</w:t>
            </w:r>
          </w:p>
        </w:tc>
      </w:tr>
      <w:tr w:rsidR="002C71CD" w:rsidRPr="00223BD7" w:rsidTr="00223BD7">
        <w:trPr>
          <w:trHeight w:val="106"/>
        </w:trPr>
        <w:tc>
          <w:tcPr>
            <w:tcW w:w="300" w:type="dxa"/>
            <w:vMerge/>
            <w:vAlign w:val="center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vAlign w:val="center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gridSpan w:val="3"/>
          </w:tcPr>
          <w:p w:rsidR="002C71CD" w:rsidRPr="00223BD7" w:rsidRDefault="002C71CD" w:rsidP="00223BD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3BD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прочие </w:t>
            </w:r>
          </w:p>
        </w:tc>
        <w:tc>
          <w:tcPr>
            <w:tcW w:w="4500" w:type="dxa"/>
            <w:gridSpan w:val="2"/>
            <w:vMerge/>
            <w:vAlign w:val="center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3"/>
          </w:tcPr>
          <w:p w:rsidR="002C71CD" w:rsidRPr="00223BD7" w:rsidRDefault="002C71CD" w:rsidP="00223B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71CD" w:rsidRPr="00223BD7" w:rsidTr="00223BD7">
        <w:trPr>
          <w:trHeight w:val="420"/>
        </w:trPr>
        <w:tc>
          <w:tcPr>
            <w:tcW w:w="14940" w:type="dxa"/>
            <w:gridSpan w:val="10"/>
          </w:tcPr>
          <w:p w:rsidR="002C71CD" w:rsidRPr="00223BD7" w:rsidRDefault="002C71CD" w:rsidP="00223B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3B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Справочно:</w:t>
            </w:r>
            <w:r w:rsidRPr="00223BD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Соотношение средней заработной платы руководителей муниципальных учреждений и средней заработной платы работников в целом по учреждению (превышение в разах)</w:t>
            </w:r>
          </w:p>
        </w:tc>
      </w:tr>
      <w:tr w:rsidR="002C71CD" w:rsidRPr="00223BD7" w:rsidTr="00223BD7">
        <w:trPr>
          <w:trHeight w:val="645"/>
        </w:trPr>
        <w:tc>
          <w:tcPr>
            <w:tcW w:w="5040" w:type="dxa"/>
            <w:gridSpan w:val="2"/>
            <w:vAlign w:val="center"/>
          </w:tcPr>
          <w:p w:rsidR="002C71CD" w:rsidRPr="00223BD7" w:rsidRDefault="002C71CD" w:rsidP="00223B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3BD7">
              <w:rPr>
                <w:rFonts w:ascii="Times New Roman" w:hAnsi="Times New Roman"/>
                <w:sz w:val="28"/>
                <w:szCs w:val="28"/>
                <w:lang w:eastAsia="ru-RU"/>
              </w:rPr>
              <w:t>интервал соотношения</w:t>
            </w:r>
          </w:p>
        </w:tc>
        <w:tc>
          <w:tcPr>
            <w:tcW w:w="1620" w:type="dxa"/>
            <w:vAlign w:val="center"/>
          </w:tcPr>
          <w:p w:rsidR="002C71CD" w:rsidRPr="00223BD7" w:rsidRDefault="002C71CD" w:rsidP="00223B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3BD7">
              <w:rPr>
                <w:rFonts w:ascii="Times New Roman" w:hAnsi="Times New Roman"/>
                <w:sz w:val="24"/>
                <w:szCs w:val="24"/>
                <w:lang w:eastAsia="ru-RU"/>
              </w:rPr>
              <w:t>менее 2</w:t>
            </w:r>
          </w:p>
        </w:tc>
        <w:tc>
          <w:tcPr>
            <w:tcW w:w="1620" w:type="dxa"/>
            <w:vAlign w:val="center"/>
          </w:tcPr>
          <w:p w:rsidR="002C71CD" w:rsidRPr="00223BD7" w:rsidRDefault="002C71CD" w:rsidP="00223B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3BD7">
              <w:rPr>
                <w:rFonts w:ascii="Times New Roman" w:hAnsi="Times New Roman"/>
                <w:sz w:val="24"/>
                <w:szCs w:val="24"/>
                <w:lang w:eastAsia="ru-RU"/>
              </w:rPr>
              <w:t>от 2,01 до 4</w:t>
            </w:r>
          </w:p>
        </w:tc>
        <w:tc>
          <w:tcPr>
            <w:tcW w:w="1800" w:type="dxa"/>
            <w:gridSpan w:val="2"/>
            <w:vAlign w:val="center"/>
          </w:tcPr>
          <w:p w:rsidR="002C71CD" w:rsidRPr="00223BD7" w:rsidRDefault="002C71CD" w:rsidP="00223B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3BD7">
              <w:rPr>
                <w:rFonts w:ascii="Times New Roman" w:hAnsi="Times New Roman"/>
                <w:sz w:val="24"/>
                <w:szCs w:val="24"/>
                <w:lang w:eastAsia="ru-RU"/>
              </w:rPr>
              <w:t>от 4,01 до 6</w:t>
            </w:r>
          </w:p>
        </w:tc>
        <w:tc>
          <w:tcPr>
            <w:tcW w:w="1620" w:type="dxa"/>
            <w:gridSpan w:val="2"/>
            <w:vAlign w:val="center"/>
          </w:tcPr>
          <w:p w:rsidR="002C71CD" w:rsidRPr="00223BD7" w:rsidRDefault="002C71CD" w:rsidP="00223B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3BD7">
              <w:rPr>
                <w:rFonts w:ascii="Times New Roman" w:hAnsi="Times New Roman"/>
                <w:sz w:val="24"/>
                <w:szCs w:val="24"/>
                <w:lang w:eastAsia="ru-RU"/>
              </w:rPr>
              <w:t>от 6,01 до 8</w:t>
            </w:r>
          </w:p>
        </w:tc>
        <w:tc>
          <w:tcPr>
            <w:tcW w:w="1620" w:type="dxa"/>
            <w:vAlign w:val="center"/>
          </w:tcPr>
          <w:p w:rsidR="002C71CD" w:rsidRPr="00223BD7" w:rsidRDefault="002C71CD" w:rsidP="00223B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3BD7">
              <w:rPr>
                <w:rFonts w:ascii="Times New Roman" w:hAnsi="Times New Roman"/>
                <w:sz w:val="24"/>
                <w:szCs w:val="24"/>
                <w:lang w:eastAsia="ru-RU"/>
              </w:rPr>
              <w:t>от 8,01 до 10</w:t>
            </w:r>
          </w:p>
        </w:tc>
        <w:tc>
          <w:tcPr>
            <w:tcW w:w="1620" w:type="dxa"/>
            <w:vAlign w:val="center"/>
          </w:tcPr>
          <w:p w:rsidR="002C71CD" w:rsidRPr="00223BD7" w:rsidRDefault="002C71CD" w:rsidP="00223B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3BD7">
              <w:rPr>
                <w:rFonts w:ascii="Times New Roman" w:hAnsi="Times New Roman"/>
                <w:sz w:val="24"/>
                <w:szCs w:val="24"/>
                <w:lang w:eastAsia="ru-RU"/>
              </w:rPr>
              <w:t>свыше 10</w:t>
            </w:r>
          </w:p>
        </w:tc>
      </w:tr>
      <w:tr w:rsidR="002C71CD" w:rsidRPr="00223BD7" w:rsidTr="00223BD7">
        <w:trPr>
          <w:trHeight w:val="645"/>
        </w:trPr>
        <w:tc>
          <w:tcPr>
            <w:tcW w:w="5040" w:type="dxa"/>
            <w:gridSpan w:val="2"/>
            <w:vAlign w:val="center"/>
          </w:tcPr>
          <w:p w:rsidR="002C71CD" w:rsidRPr="00223BD7" w:rsidRDefault="002C71CD" w:rsidP="00223B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3BD7">
              <w:rPr>
                <w:rFonts w:ascii="Times New Roman" w:hAnsi="Times New Roman"/>
                <w:sz w:val="28"/>
                <w:szCs w:val="28"/>
                <w:lang w:eastAsia="ru-RU"/>
              </w:rPr>
              <w:t>число учреждений</w:t>
            </w:r>
          </w:p>
        </w:tc>
        <w:tc>
          <w:tcPr>
            <w:tcW w:w="1620" w:type="dxa"/>
          </w:tcPr>
          <w:p w:rsidR="002C71CD" w:rsidRPr="00223BD7" w:rsidRDefault="002C71CD" w:rsidP="00223B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</w:tcPr>
          <w:p w:rsidR="002C71CD" w:rsidRPr="00223BD7" w:rsidRDefault="002C71CD" w:rsidP="00223B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gridSpan w:val="2"/>
          </w:tcPr>
          <w:p w:rsidR="002C71CD" w:rsidRPr="00223BD7" w:rsidRDefault="002C71CD" w:rsidP="00223B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gridSpan w:val="2"/>
          </w:tcPr>
          <w:p w:rsidR="002C71CD" w:rsidRPr="00223BD7" w:rsidRDefault="002C71CD" w:rsidP="00223B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2C71CD" w:rsidRPr="00223BD7" w:rsidRDefault="002C71CD" w:rsidP="00223B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2C71CD" w:rsidRPr="00223BD7" w:rsidRDefault="002C71CD" w:rsidP="00223B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71CD" w:rsidRPr="00223BD7" w:rsidTr="00223BD7">
        <w:trPr>
          <w:gridAfter w:val="6"/>
          <w:wAfter w:w="6660" w:type="dxa"/>
          <w:trHeight w:val="318"/>
        </w:trPr>
        <w:tc>
          <w:tcPr>
            <w:tcW w:w="5040" w:type="dxa"/>
            <w:gridSpan w:val="2"/>
          </w:tcPr>
          <w:p w:rsidR="002C71CD" w:rsidRPr="00223BD7" w:rsidRDefault="002C71CD" w:rsidP="00223B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3BD7">
              <w:rPr>
                <w:rFonts w:ascii="Times New Roman" w:hAnsi="Times New Roman"/>
                <w:sz w:val="28"/>
                <w:szCs w:val="28"/>
                <w:lang w:eastAsia="ru-RU"/>
              </w:rPr>
              <w:t>Наименьшее соотношение</w:t>
            </w:r>
          </w:p>
        </w:tc>
        <w:tc>
          <w:tcPr>
            <w:tcW w:w="3240" w:type="dxa"/>
            <w:gridSpan w:val="2"/>
            <w:vAlign w:val="center"/>
          </w:tcPr>
          <w:p w:rsidR="002C71CD" w:rsidRPr="00223BD7" w:rsidRDefault="002C71CD" w:rsidP="00223B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71CD" w:rsidRPr="00223BD7" w:rsidTr="00223BD7">
        <w:trPr>
          <w:gridAfter w:val="6"/>
          <w:wAfter w:w="6660" w:type="dxa"/>
          <w:trHeight w:val="318"/>
        </w:trPr>
        <w:tc>
          <w:tcPr>
            <w:tcW w:w="5040" w:type="dxa"/>
            <w:gridSpan w:val="2"/>
          </w:tcPr>
          <w:p w:rsidR="002C71CD" w:rsidRPr="00223BD7" w:rsidRDefault="002C71CD" w:rsidP="00223B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3BD7">
              <w:rPr>
                <w:rFonts w:ascii="Times New Roman" w:hAnsi="Times New Roman"/>
                <w:sz w:val="28"/>
                <w:szCs w:val="28"/>
                <w:lang w:eastAsia="ru-RU"/>
              </w:rPr>
              <w:t>Наибольшее соотношение</w:t>
            </w:r>
          </w:p>
        </w:tc>
        <w:tc>
          <w:tcPr>
            <w:tcW w:w="3240" w:type="dxa"/>
            <w:gridSpan w:val="2"/>
            <w:vAlign w:val="center"/>
          </w:tcPr>
          <w:p w:rsidR="002C71CD" w:rsidRPr="00223BD7" w:rsidRDefault="002C71CD" w:rsidP="00223B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C71CD" w:rsidRPr="00E67F6C" w:rsidRDefault="002C71CD" w:rsidP="001B61CA">
      <w:pPr>
        <w:spacing w:after="0" w:line="240" w:lineRule="auto"/>
        <w:ind w:left="7080" w:hanging="60"/>
        <w:rPr>
          <w:rFonts w:ascii="Times New Roman" w:hAnsi="Times New Roman"/>
          <w:sz w:val="24"/>
          <w:szCs w:val="24"/>
          <w:lang w:eastAsia="ru-RU"/>
        </w:rPr>
      </w:pPr>
      <w:r w:rsidRPr="00E67F6C">
        <w:rPr>
          <w:rFonts w:ascii="Times New Roman" w:hAnsi="Times New Roman"/>
          <w:sz w:val="24"/>
          <w:szCs w:val="24"/>
          <w:lang w:eastAsia="ru-RU"/>
        </w:rPr>
        <w:t>Руководитель финансового</w:t>
      </w:r>
    </w:p>
    <w:p w:rsidR="002C71CD" w:rsidRPr="00E67F6C" w:rsidRDefault="002C71CD" w:rsidP="00E67F6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67F6C">
        <w:rPr>
          <w:rFonts w:ascii="Times New Roman" w:hAnsi="Times New Roman"/>
          <w:sz w:val="24"/>
          <w:szCs w:val="24"/>
          <w:lang w:eastAsia="ru-RU"/>
        </w:rPr>
        <w:t xml:space="preserve">Глава 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E67F6C">
        <w:rPr>
          <w:rFonts w:ascii="Times New Roman" w:hAnsi="Times New Roman"/>
          <w:sz w:val="24"/>
          <w:szCs w:val="24"/>
          <w:lang w:eastAsia="ru-RU"/>
        </w:rPr>
        <w:t xml:space="preserve">дминистрации   ______________   </w:t>
      </w:r>
      <w:r w:rsidRPr="001B61CA">
        <w:rPr>
          <w:rFonts w:ascii="Times New Roman" w:hAnsi="Times New Roman"/>
          <w:sz w:val="24"/>
          <w:szCs w:val="24"/>
          <w:u w:val="single"/>
          <w:lang w:eastAsia="ru-RU"/>
        </w:rPr>
        <w:t xml:space="preserve">Степанов М.А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Pr="00E67F6C">
        <w:rPr>
          <w:rFonts w:ascii="Times New Roman" w:hAnsi="Times New Roman"/>
          <w:sz w:val="24"/>
          <w:szCs w:val="24"/>
          <w:lang w:eastAsia="ru-RU"/>
        </w:rPr>
        <w:t>(уполномоченного) орган</w:t>
      </w:r>
      <w:r w:rsidRPr="00E67F6C">
        <w:rPr>
          <w:rFonts w:ascii="Times New Roman" w:hAnsi="Times New Roman"/>
          <w:sz w:val="28"/>
          <w:szCs w:val="28"/>
          <w:lang w:eastAsia="ru-RU"/>
        </w:rPr>
        <w:t xml:space="preserve">а </w:t>
      </w:r>
      <w:r>
        <w:rPr>
          <w:rFonts w:ascii="Times New Roman" w:hAnsi="Times New Roman"/>
          <w:sz w:val="28"/>
          <w:szCs w:val="28"/>
          <w:lang w:eastAsia="ru-RU"/>
        </w:rPr>
        <w:t xml:space="preserve">  ___________    </w:t>
      </w:r>
      <w:r w:rsidRPr="001B61CA">
        <w:rPr>
          <w:rFonts w:ascii="Times New Roman" w:hAnsi="Times New Roman"/>
          <w:sz w:val="24"/>
          <w:szCs w:val="24"/>
          <w:u w:val="single"/>
          <w:lang w:eastAsia="ru-RU"/>
        </w:rPr>
        <w:t>Боровская Н.Н.</w:t>
      </w:r>
    </w:p>
    <w:p w:rsidR="002C71CD" w:rsidRPr="00E67F6C" w:rsidRDefault="002C71CD" w:rsidP="00E67F6C">
      <w:pPr>
        <w:spacing w:after="0" w:line="240" w:lineRule="auto"/>
        <w:ind w:left="2124" w:firstLine="708"/>
        <w:rPr>
          <w:rFonts w:ascii="Times New Roman" w:hAnsi="Times New Roman"/>
          <w:sz w:val="20"/>
          <w:szCs w:val="20"/>
          <w:lang w:eastAsia="ru-RU"/>
        </w:rPr>
      </w:pPr>
      <w:r w:rsidRPr="00E67F6C">
        <w:rPr>
          <w:rFonts w:ascii="Times New Roman" w:hAnsi="Times New Roman"/>
          <w:sz w:val="20"/>
          <w:szCs w:val="20"/>
          <w:lang w:eastAsia="ru-RU"/>
        </w:rPr>
        <w:t xml:space="preserve"> (подпись)          (расшифровка подписи)</w:t>
      </w:r>
      <w:r w:rsidRPr="00E67F6C">
        <w:rPr>
          <w:rFonts w:ascii="Times New Roman" w:hAnsi="Times New Roman"/>
          <w:sz w:val="20"/>
          <w:szCs w:val="20"/>
          <w:lang w:eastAsia="ru-RU"/>
        </w:rPr>
        <w:tab/>
      </w:r>
      <w:r w:rsidRPr="00E67F6C">
        <w:rPr>
          <w:rFonts w:ascii="Times New Roman" w:hAnsi="Times New Roman"/>
          <w:sz w:val="20"/>
          <w:szCs w:val="20"/>
          <w:lang w:eastAsia="ru-RU"/>
        </w:rPr>
        <w:tab/>
      </w:r>
      <w:r w:rsidRPr="00E67F6C">
        <w:rPr>
          <w:rFonts w:ascii="Times New Roman" w:hAnsi="Times New Roman"/>
          <w:sz w:val="20"/>
          <w:szCs w:val="20"/>
          <w:lang w:eastAsia="ru-RU"/>
        </w:rPr>
        <w:tab/>
      </w:r>
      <w:r w:rsidRPr="00E67F6C">
        <w:rPr>
          <w:rFonts w:ascii="Times New Roman" w:hAnsi="Times New Roman"/>
          <w:sz w:val="20"/>
          <w:szCs w:val="20"/>
          <w:lang w:eastAsia="ru-RU"/>
        </w:rPr>
        <w:tab/>
      </w:r>
      <w:r w:rsidRPr="00E67F6C">
        <w:rPr>
          <w:rFonts w:ascii="Times New Roman" w:hAnsi="Times New Roman"/>
          <w:sz w:val="20"/>
          <w:szCs w:val="20"/>
          <w:lang w:eastAsia="ru-RU"/>
        </w:rPr>
        <w:tab/>
      </w:r>
      <w:r w:rsidRPr="00E67F6C">
        <w:rPr>
          <w:rFonts w:ascii="Times New Roman" w:hAnsi="Times New Roman"/>
          <w:sz w:val="20"/>
          <w:szCs w:val="20"/>
          <w:lang w:eastAsia="ru-RU"/>
        </w:rPr>
        <w:tab/>
        <w:t xml:space="preserve">     (подпись)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</w:t>
      </w:r>
      <w:r w:rsidRPr="00E67F6C">
        <w:rPr>
          <w:rFonts w:ascii="Times New Roman" w:hAnsi="Times New Roman"/>
          <w:sz w:val="20"/>
          <w:szCs w:val="20"/>
          <w:lang w:eastAsia="ru-RU"/>
        </w:rPr>
        <w:t>(расшифровка подписи)</w:t>
      </w:r>
    </w:p>
    <w:p w:rsidR="002C71CD" w:rsidRPr="00E67F6C" w:rsidRDefault="002C71CD" w:rsidP="00E67F6C">
      <w:pPr>
        <w:spacing w:after="0" w:line="240" w:lineRule="auto"/>
        <w:ind w:left="2124" w:firstLine="708"/>
        <w:rPr>
          <w:rFonts w:ascii="Times New Roman" w:hAnsi="Times New Roman"/>
          <w:sz w:val="20"/>
          <w:szCs w:val="20"/>
          <w:lang w:eastAsia="ru-RU"/>
        </w:rPr>
      </w:pPr>
    </w:p>
    <w:p w:rsidR="002C71CD" w:rsidRPr="00660E84" w:rsidRDefault="002C71CD" w:rsidP="00660E8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67F6C">
        <w:rPr>
          <w:rFonts w:ascii="Times New Roman" w:hAnsi="Times New Roman"/>
          <w:sz w:val="24"/>
          <w:szCs w:val="24"/>
          <w:lang w:eastAsia="ru-RU"/>
        </w:rPr>
        <w:t>Исп.</w:t>
      </w:r>
      <w:r>
        <w:rPr>
          <w:rFonts w:ascii="Times New Roman" w:hAnsi="Times New Roman"/>
          <w:sz w:val="24"/>
          <w:szCs w:val="24"/>
          <w:lang w:eastAsia="ru-RU"/>
        </w:rPr>
        <w:t xml:space="preserve"> Боровская Н.Н.</w:t>
      </w:r>
      <w:r w:rsidRPr="00E67F6C">
        <w:rPr>
          <w:rFonts w:ascii="Times New Roman" w:hAnsi="Times New Roman"/>
          <w:sz w:val="24"/>
          <w:szCs w:val="24"/>
          <w:lang w:eastAsia="ru-RU"/>
        </w:rPr>
        <w:t xml:space="preserve">, № тел. </w:t>
      </w:r>
      <w:r>
        <w:rPr>
          <w:rFonts w:ascii="Times New Roman" w:hAnsi="Times New Roman"/>
          <w:sz w:val="24"/>
          <w:szCs w:val="24"/>
          <w:lang w:eastAsia="ru-RU"/>
        </w:rPr>
        <w:t>(81367)43137</w:t>
      </w:r>
    </w:p>
    <w:sectPr w:rsidR="002C71CD" w:rsidRPr="00660E84" w:rsidSect="00557BA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1CD" w:rsidRDefault="002C71CD" w:rsidP="00E67F6C">
      <w:pPr>
        <w:spacing w:after="0" w:line="240" w:lineRule="auto"/>
      </w:pPr>
      <w:r>
        <w:separator/>
      </w:r>
    </w:p>
  </w:endnote>
  <w:endnote w:type="continuationSeparator" w:id="1">
    <w:p w:rsidR="002C71CD" w:rsidRDefault="002C71CD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1CD" w:rsidRDefault="002C71CD" w:rsidP="00E67F6C">
      <w:pPr>
        <w:spacing w:after="0" w:line="240" w:lineRule="auto"/>
      </w:pPr>
      <w:r>
        <w:separator/>
      </w:r>
    </w:p>
  </w:footnote>
  <w:footnote w:type="continuationSeparator" w:id="1">
    <w:p w:rsidR="002C71CD" w:rsidRDefault="002C71CD" w:rsidP="00E67F6C">
      <w:pPr>
        <w:spacing w:after="0" w:line="240" w:lineRule="auto"/>
      </w:pPr>
      <w:r>
        <w:continuationSeparator/>
      </w:r>
    </w:p>
  </w:footnote>
  <w:footnote w:id="2">
    <w:p w:rsidR="002C71CD" w:rsidRDefault="002C71CD" w:rsidP="00E67F6C">
      <w:pPr>
        <w:pStyle w:val="FootnoteText"/>
      </w:pPr>
      <w:r>
        <w:rPr>
          <w:rStyle w:val="FootnoteReference"/>
        </w:rPr>
        <w:footnoteRef/>
      </w:r>
      <w:r>
        <w:t xml:space="preserve"> Указать объем собственных дополнительных средств местного бюджета, предусмотренных на реализацию Указа Президента РФ от 07.05.12 № 597</w:t>
      </w:r>
    </w:p>
  </w:footnote>
  <w:footnote w:id="3">
    <w:p w:rsidR="002C71CD" w:rsidRDefault="002C71CD" w:rsidP="00E67F6C">
      <w:pPr>
        <w:pStyle w:val="FootnoteText"/>
      </w:pPr>
      <w:r>
        <w:rPr>
          <w:rStyle w:val="FootnoteReference"/>
        </w:rPr>
        <w:footnoteRef/>
      </w:r>
      <w:r>
        <w:t xml:space="preserve"> Указать общий объем бюджетных средств с учетом субсидии из областного бюджета на выплату заработной платы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65C6"/>
    <w:rsid w:val="000240B4"/>
    <w:rsid w:val="000565B0"/>
    <w:rsid w:val="0015307E"/>
    <w:rsid w:val="001B61CA"/>
    <w:rsid w:val="001D4ACC"/>
    <w:rsid w:val="001F34FE"/>
    <w:rsid w:val="00213476"/>
    <w:rsid w:val="002159F6"/>
    <w:rsid w:val="00223BD7"/>
    <w:rsid w:val="00224FDD"/>
    <w:rsid w:val="0023066E"/>
    <w:rsid w:val="00247B75"/>
    <w:rsid w:val="00280389"/>
    <w:rsid w:val="002C71CD"/>
    <w:rsid w:val="003342D5"/>
    <w:rsid w:val="00342FB4"/>
    <w:rsid w:val="003445B1"/>
    <w:rsid w:val="003511AC"/>
    <w:rsid w:val="003D3B3C"/>
    <w:rsid w:val="003D7EA8"/>
    <w:rsid w:val="003E3DA9"/>
    <w:rsid w:val="00427AD8"/>
    <w:rsid w:val="00456901"/>
    <w:rsid w:val="00476D17"/>
    <w:rsid w:val="005430D7"/>
    <w:rsid w:val="00557BAA"/>
    <w:rsid w:val="005762E8"/>
    <w:rsid w:val="00595CD9"/>
    <w:rsid w:val="005B4461"/>
    <w:rsid w:val="005C1877"/>
    <w:rsid w:val="00660E84"/>
    <w:rsid w:val="00695D5C"/>
    <w:rsid w:val="007260BC"/>
    <w:rsid w:val="0072763B"/>
    <w:rsid w:val="007363BA"/>
    <w:rsid w:val="00757804"/>
    <w:rsid w:val="00784331"/>
    <w:rsid w:val="00787E48"/>
    <w:rsid w:val="007D7A61"/>
    <w:rsid w:val="007F644D"/>
    <w:rsid w:val="00851090"/>
    <w:rsid w:val="00853C92"/>
    <w:rsid w:val="008B3E38"/>
    <w:rsid w:val="008E7D31"/>
    <w:rsid w:val="009C31D3"/>
    <w:rsid w:val="00A06D44"/>
    <w:rsid w:val="00A174F1"/>
    <w:rsid w:val="00AB4119"/>
    <w:rsid w:val="00B3177C"/>
    <w:rsid w:val="00BC5AE7"/>
    <w:rsid w:val="00C32E2B"/>
    <w:rsid w:val="00C4456E"/>
    <w:rsid w:val="00C91D69"/>
    <w:rsid w:val="00CA55D3"/>
    <w:rsid w:val="00CB0375"/>
    <w:rsid w:val="00CD5DF6"/>
    <w:rsid w:val="00D4583F"/>
    <w:rsid w:val="00D54F3E"/>
    <w:rsid w:val="00D74874"/>
    <w:rsid w:val="00D941E4"/>
    <w:rsid w:val="00D965C6"/>
    <w:rsid w:val="00E260B8"/>
    <w:rsid w:val="00E26A2D"/>
    <w:rsid w:val="00E27B8F"/>
    <w:rsid w:val="00E67F6C"/>
    <w:rsid w:val="00EB08D6"/>
    <w:rsid w:val="00EB1B6B"/>
    <w:rsid w:val="00EE3A2F"/>
    <w:rsid w:val="00F92CD7"/>
    <w:rsid w:val="00FD4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0D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80389"/>
    <w:pPr>
      <w:ind w:left="720"/>
      <w:contextualSpacing/>
    </w:pPr>
  </w:style>
  <w:style w:type="paragraph" w:customStyle="1" w:styleId="Style14">
    <w:name w:val="Style14"/>
    <w:basedOn w:val="Normal"/>
    <w:uiPriority w:val="99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basedOn w:val="DefaultParagraphFont"/>
    <w:uiPriority w:val="99"/>
    <w:rsid w:val="00342FB4"/>
    <w:rPr>
      <w:rFonts w:ascii="Times New Roman" w:hAnsi="Times New Roman" w:cs="Times New Roman"/>
      <w:sz w:val="26"/>
      <w:szCs w:val="26"/>
    </w:rPr>
  </w:style>
  <w:style w:type="table" w:styleId="TableGrid">
    <w:name w:val="Table Grid"/>
    <w:basedOn w:val="TableNormal"/>
    <w:uiPriority w:val="99"/>
    <w:rsid w:val="003511A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E67F6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67F6C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E67F6C"/>
    <w:rPr>
      <w:rFonts w:cs="Times New Roman"/>
      <w:vertAlign w:val="superscript"/>
    </w:rPr>
  </w:style>
  <w:style w:type="table" w:customStyle="1" w:styleId="1">
    <w:name w:val="Сетка таблицы1"/>
    <w:uiPriority w:val="99"/>
    <w:rsid w:val="00E67F6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42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98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510</Words>
  <Characters>2913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</dc:title>
  <dc:subject/>
  <dc:creator>*</dc:creator>
  <cp:keywords/>
  <dc:description/>
  <cp:lastModifiedBy>kulinova-n-p</cp:lastModifiedBy>
  <cp:revision>3</cp:revision>
  <cp:lastPrinted>2014-10-02T10:19:00Z</cp:lastPrinted>
  <dcterms:created xsi:type="dcterms:W3CDTF">2014-10-02T10:20:00Z</dcterms:created>
  <dcterms:modified xsi:type="dcterms:W3CDTF">2014-10-07T08:28:00Z</dcterms:modified>
</cp:coreProperties>
</file>