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8C" w:rsidRDefault="0036708C" w:rsidP="00F43112">
      <w:pPr>
        <w:jc w:val="right"/>
        <w:rPr>
          <w:color w:val="000000"/>
        </w:rPr>
      </w:pPr>
    </w:p>
    <w:p w:rsidR="0036708C" w:rsidRDefault="0036708C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36708C" w:rsidRDefault="0036708C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36708C" w:rsidRPr="0057581D" w:rsidRDefault="0036708C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>Развитие сферы культуры и спорта Коськовского сельского поселения на 2014-2016 годы</w:t>
      </w:r>
    </w:p>
    <w:p w:rsidR="0036708C" w:rsidRDefault="0036708C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36708C" w:rsidRDefault="0036708C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36708C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57581D" w:rsidRDefault="0036708C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57581D" w:rsidRDefault="0036708C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36708C" w:rsidRDefault="0036708C" w:rsidP="00F43112">
      <w:pPr>
        <w:jc w:val="center"/>
        <w:rPr>
          <w:color w:val="000000"/>
        </w:rPr>
      </w:pPr>
    </w:p>
    <w:p w:rsidR="0036708C" w:rsidRPr="00F43112" w:rsidRDefault="0036708C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36708C" w:rsidRDefault="0036708C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36708C" w:rsidRDefault="0036708C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145"/>
        <w:gridCol w:w="2700"/>
        <w:gridCol w:w="1260"/>
        <w:gridCol w:w="720"/>
        <w:gridCol w:w="720"/>
        <w:gridCol w:w="1260"/>
        <w:gridCol w:w="1040"/>
        <w:gridCol w:w="1300"/>
        <w:gridCol w:w="900"/>
        <w:gridCol w:w="900"/>
        <w:gridCol w:w="1260"/>
        <w:gridCol w:w="1080"/>
      </w:tblGrid>
      <w:tr w:rsidR="0036708C" w:rsidRPr="00F43112" w:rsidTr="008F49F5">
        <w:trPr>
          <w:hidden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2014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факт за 1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2014г.</w:t>
            </w:r>
          </w:p>
        </w:tc>
      </w:tr>
      <w:tr w:rsidR="0036708C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Default="0036708C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36708C" w:rsidRPr="00F43112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36708C" w:rsidRPr="00F43112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36708C" w:rsidRPr="00F43112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3029474,64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3029474,64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756350,36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756350,36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6708C" w:rsidRPr="00F43112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324400,00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324400,00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55750,42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55750,42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6708C" w:rsidRPr="00F43112" w:rsidTr="008F49F5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36708C" w:rsidRPr="00F43112" w:rsidRDefault="0036708C" w:rsidP="00F43112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2016 годы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283500,00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283500,00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44291,66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44291,66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08C" w:rsidRPr="00F43112" w:rsidRDefault="0036708C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6708C" w:rsidRDefault="0036708C" w:rsidP="00F43112">
      <w:pPr>
        <w:ind w:firstLine="225"/>
        <w:jc w:val="both"/>
        <w:rPr>
          <w:color w:val="000000"/>
        </w:rPr>
      </w:pPr>
    </w:p>
    <w:p w:rsidR="0036708C" w:rsidRPr="00F43112" w:rsidRDefault="0036708C" w:rsidP="00F43112">
      <w:pPr>
        <w:rPr>
          <w:szCs w:val="20"/>
        </w:rPr>
      </w:pPr>
      <w:r>
        <w:rPr>
          <w:szCs w:val="20"/>
        </w:rPr>
        <w:t>Глава администрации                                   М.А. Степанов                                    Гл. бухгалтер                                 Н.Н. Боровская</w:t>
      </w:r>
    </w:p>
    <w:sectPr w:rsidR="0036708C" w:rsidRPr="00F43112" w:rsidSect="008F49F5">
      <w:pgSz w:w="16838" w:h="11906" w:orient="landscape"/>
      <w:pgMar w:top="851" w:right="851" w:bottom="794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8C" w:rsidRDefault="0036708C">
      <w:r>
        <w:separator/>
      </w:r>
    </w:p>
  </w:endnote>
  <w:endnote w:type="continuationSeparator" w:id="0">
    <w:p w:rsidR="0036708C" w:rsidRDefault="0036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8C" w:rsidRDefault="0036708C">
      <w:r>
        <w:separator/>
      </w:r>
    </w:p>
  </w:footnote>
  <w:footnote w:type="continuationSeparator" w:id="0">
    <w:p w:rsidR="0036708C" w:rsidRDefault="0036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6708C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3169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346B2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49F5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221</Words>
  <Characters>1260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2015-02-27T07:55:00Z</dcterms:created>
  <dcterms:modified xsi:type="dcterms:W3CDTF">2015-03-02T08:48:00Z</dcterms:modified>
</cp:coreProperties>
</file>