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C9" w:rsidRDefault="007509C9" w:rsidP="00F43112">
      <w:pPr>
        <w:jc w:val="right"/>
        <w:rPr>
          <w:color w:val="000000"/>
        </w:rPr>
      </w:pPr>
    </w:p>
    <w:p w:rsidR="007509C9" w:rsidRDefault="007509C9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7509C9" w:rsidRDefault="007509C9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7509C9" w:rsidRPr="0057581D" w:rsidRDefault="007509C9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Обеспечение устойчивого функционирования и развития коммунальной и инженерной инфраструктуры в Коськовском сельском поселении</w:t>
      </w:r>
      <w:r w:rsidRPr="0057581D">
        <w:rPr>
          <w:color w:val="000000"/>
          <w:u w:val="single"/>
        </w:rPr>
        <w:t xml:space="preserve"> на 2014-2016 годы</w:t>
      </w:r>
    </w:p>
    <w:p w:rsidR="007509C9" w:rsidRDefault="007509C9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7509C9" w:rsidRDefault="007509C9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Ind w:w="165" w:type="dxa"/>
        <w:tblLayout w:type="fixed"/>
        <w:tblCellMar>
          <w:left w:w="165" w:type="dxa"/>
          <w:right w:w="165" w:type="dxa"/>
        </w:tblCellMar>
        <w:tblLook w:val="0000"/>
      </w:tblPr>
      <w:tblGrid>
        <w:gridCol w:w="885"/>
        <w:gridCol w:w="450"/>
        <w:gridCol w:w="1995"/>
        <w:gridCol w:w="2220"/>
        <w:gridCol w:w="5340"/>
      </w:tblGrid>
      <w:tr w:rsidR="007509C9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Default="007509C9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57581D" w:rsidRDefault="007509C9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Default="007509C9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57581D" w:rsidRDefault="007509C9" w:rsidP="00D55DEE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2014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Default="007509C9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7509C9" w:rsidRDefault="007509C9" w:rsidP="00F43112">
      <w:pPr>
        <w:jc w:val="center"/>
        <w:rPr>
          <w:color w:val="000000"/>
        </w:rPr>
      </w:pPr>
    </w:p>
    <w:p w:rsidR="007509C9" w:rsidRDefault="007509C9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7509C9" w:rsidRPr="00542716" w:rsidRDefault="007509C9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7509C9" w:rsidRDefault="007509C9" w:rsidP="00F43112">
      <w:pPr>
        <w:jc w:val="both"/>
        <w:rPr>
          <w:color w:val="000000"/>
        </w:rPr>
      </w:pPr>
    </w:p>
    <w:tbl>
      <w:tblPr>
        <w:tblW w:w="15465" w:type="dxa"/>
        <w:tblInd w:w="7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965"/>
        <w:gridCol w:w="2700"/>
        <w:gridCol w:w="1260"/>
        <w:gridCol w:w="900"/>
        <w:gridCol w:w="900"/>
        <w:gridCol w:w="1260"/>
        <w:gridCol w:w="1040"/>
        <w:gridCol w:w="1300"/>
        <w:gridCol w:w="900"/>
        <w:gridCol w:w="900"/>
        <w:gridCol w:w="1260"/>
        <w:gridCol w:w="1080"/>
      </w:tblGrid>
      <w:tr w:rsidR="007509C9" w:rsidRPr="00796D09" w:rsidTr="00AE5EB9">
        <w:trPr>
          <w:hidden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796D09" w:rsidRDefault="007509C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796D09" w:rsidRDefault="007509C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796D09" w:rsidRDefault="007509C9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7509C9" w:rsidRPr="00796D09" w:rsidRDefault="007509C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2014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796D09" w:rsidRDefault="007509C9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7509C9" w:rsidRPr="00796D09" w:rsidRDefault="007509C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2014г.</w:t>
            </w:r>
          </w:p>
        </w:tc>
      </w:tr>
      <w:tr w:rsidR="007509C9" w:rsidRPr="00796D09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796D09" w:rsidRDefault="007509C9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796D09" w:rsidRDefault="007509C9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796D09" w:rsidRDefault="007509C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796D09" w:rsidRDefault="007509C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796D09" w:rsidRDefault="007509C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796D09" w:rsidRDefault="007509C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509C9" w:rsidRPr="00796D09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796D09" w:rsidRDefault="007509C9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796D09" w:rsidRDefault="007509C9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796D09" w:rsidRDefault="007509C9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796D09" w:rsidRDefault="007509C9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796D09" w:rsidRDefault="007509C9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796D09" w:rsidRDefault="007509C9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796D09" w:rsidRDefault="007509C9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796D09" w:rsidRDefault="007509C9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796D09" w:rsidRDefault="007509C9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796D09" w:rsidRDefault="007509C9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796D09" w:rsidRDefault="007509C9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796D09" w:rsidRDefault="007509C9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7509C9" w:rsidRPr="00796D09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796D09" w:rsidRDefault="007509C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796D09" w:rsidRDefault="007509C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796D09" w:rsidRDefault="007509C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796D09" w:rsidRDefault="007509C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796D09" w:rsidRDefault="007509C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796D09" w:rsidRDefault="007509C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796D09" w:rsidRDefault="007509C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796D09" w:rsidRDefault="007509C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796D09" w:rsidRDefault="007509C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796D09" w:rsidRDefault="007509C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796D09" w:rsidRDefault="007509C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796D09" w:rsidRDefault="007509C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7509C9" w:rsidRPr="00796D09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796D09" w:rsidRDefault="007509C9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Default="007509C9" w:rsidP="00D55DEE">
            <w:pPr>
              <w:tabs>
                <w:tab w:val="center" w:pos="8121"/>
                <w:tab w:val="left" w:pos="9456"/>
              </w:tabs>
              <w:rPr>
                <w:bCs/>
                <w:sz w:val="22"/>
                <w:szCs w:val="22"/>
              </w:rPr>
            </w:pPr>
            <w:r w:rsidRPr="005277AE">
              <w:rPr>
                <w:bCs/>
                <w:sz w:val="22"/>
                <w:szCs w:val="22"/>
              </w:rPr>
              <w:t>Поддержка коммунального хозяйства</w:t>
            </w:r>
            <w:r>
              <w:rPr>
                <w:bCs/>
                <w:sz w:val="22"/>
                <w:szCs w:val="22"/>
              </w:rPr>
              <w:t xml:space="preserve"> в том числе:</w:t>
            </w:r>
          </w:p>
          <w:p w:rsidR="007509C9" w:rsidRDefault="007509C9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</w:p>
          <w:p w:rsidR="007509C9" w:rsidRDefault="007509C9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приобретение оборудования для коммунального хозяйства</w:t>
            </w:r>
          </w:p>
          <w:p w:rsidR="007509C9" w:rsidRDefault="007509C9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</w:p>
          <w:p w:rsidR="007509C9" w:rsidRPr="005277AE" w:rsidRDefault="007509C9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- капитальный ремонт объектов водоснабжения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Default="007509C9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509C9" w:rsidRDefault="007509C9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509C9" w:rsidRDefault="007509C9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509C9" w:rsidRDefault="007509C9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509C9" w:rsidRDefault="007509C9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509C9" w:rsidRDefault="007509C9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1772600,00</w:t>
            </w:r>
          </w:p>
          <w:p w:rsidR="007509C9" w:rsidRDefault="007509C9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509C9" w:rsidRDefault="007509C9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509C9" w:rsidRDefault="007509C9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509C9" w:rsidRPr="00796D09" w:rsidRDefault="007509C9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796D09" w:rsidRDefault="007509C9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796D09" w:rsidRDefault="007509C9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Default="007509C9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509C9" w:rsidRDefault="007509C9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509C9" w:rsidRDefault="007509C9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509C9" w:rsidRDefault="007509C9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509C9" w:rsidRDefault="007509C9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509C9" w:rsidRDefault="007509C9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1772600,00</w:t>
            </w:r>
          </w:p>
          <w:p w:rsidR="007509C9" w:rsidRDefault="007509C9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509C9" w:rsidRDefault="007509C9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509C9" w:rsidRDefault="007509C9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509C9" w:rsidRPr="00796D09" w:rsidRDefault="007509C9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796D09" w:rsidRDefault="007509C9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Default="007509C9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509C9" w:rsidRDefault="007509C9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509C9" w:rsidRDefault="007509C9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509C9" w:rsidRDefault="007509C9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509C9" w:rsidRDefault="007509C9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509C9" w:rsidRDefault="007509C9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1665000,00</w:t>
            </w:r>
          </w:p>
          <w:p w:rsidR="007509C9" w:rsidRDefault="007509C9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509C9" w:rsidRDefault="007509C9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509C9" w:rsidRDefault="007509C9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509C9" w:rsidRPr="00796D09" w:rsidRDefault="007509C9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796D09" w:rsidRDefault="007509C9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796D09" w:rsidRDefault="007509C9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Default="007509C9" w:rsidP="00D55DEE">
            <w:pPr>
              <w:rPr>
                <w:color w:val="000000"/>
                <w:sz w:val="20"/>
                <w:szCs w:val="20"/>
              </w:rPr>
            </w:pPr>
          </w:p>
          <w:p w:rsidR="007509C9" w:rsidRDefault="007509C9" w:rsidP="00D55DEE">
            <w:pPr>
              <w:rPr>
                <w:color w:val="000000"/>
                <w:sz w:val="20"/>
                <w:szCs w:val="20"/>
              </w:rPr>
            </w:pPr>
          </w:p>
          <w:p w:rsidR="007509C9" w:rsidRDefault="007509C9" w:rsidP="00D55DEE">
            <w:pPr>
              <w:rPr>
                <w:color w:val="000000"/>
                <w:sz w:val="20"/>
                <w:szCs w:val="20"/>
              </w:rPr>
            </w:pPr>
          </w:p>
          <w:p w:rsidR="007509C9" w:rsidRDefault="007509C9" w:rsidP="00D55DEE">
            <w:pPr>
              <w:rPr>
                <w:color w:val="000000"/>
                <w:sz w:val="20"/>
                <w:szCs w:val="20"/>
              </w:rPr>
            </w:pPr>
          </w:p>
          <w:p w:rsidR="007509C9" w:rsidRDefault="007509C9" w:rsidP="00D55DEE">
            <w:pPr>
              <w:rPr>
                <w:color w:val="000000"/>
                <w:sz w:val="20"/>
                <w:szCs w:val="20"/>
              </w:rPr>
            </w:pPr>
          </w:p>
          <w:p w:rsidR="007509C9" w:rsidRPr="00796D09" w:rsidRDefault="007509C9" w:rsidP="00D55D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1665000,00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796D09" w:rsidRDefault="007509C9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7509C9" w:rsidRPr="00F43112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F43112" w:rsidRDefault="007509C9" w:rsidP="00F43112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F43112" w:rsidRDefault="007509C9" w:rsidP="00D55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F43112" w:rsidRDefault="007509C9" w:rsidP="005427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1972600,00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F43112" w:rsidRDefault="007509C9" w:rsidP="005427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F43112" w:rsidRDefault="007509C9" w:rsidP="005427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F43112" w:rsidRDefault="007509C9" w:rsidP="005427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1972600,00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F43112" w:rsidRDefault="007509C9" w:rsidP="00D55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Default="007509C9" w:rsidP="005427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1665000,00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F43112" w:rsidRDefault="007509C9" w:rsidP="00D55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F43112" w:rsidRDefault="007509C9" w:rsidP="00D55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Default="007509C9" w:rsidP="00D55D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1665000,00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9C9" w:rsidRPr="00F43112" w:rsidRDefault="007509C9" w:rsidP="00D55DE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7509C9" w:rsidRDefault="007509C9" w:rsidP="00F43112">
      <w:pPr>
        <w:ind w:firstLine="225"/>
        <w:jc w:val="both"/>
        <w:rPr>
          <w:color w:val="000000"/>
        </w:rPr>
      </w:pPr>
    </w:p>
    <w:p w:rsidR="007509C9" w:rsidRDefault="007509C9" w:rsidP="00F43112">
      <w:pPr>
        <w:rPr>
          <w:szCs w:val="20"/>
        </w:rPr>
      </w:pPr>
      <w:r>
        <w:rPr>
          <w:szCs w:val="20"/>
        </w:rPr>
        <w:t>Глава администрации                     М.А. Степанов</w:t>
      </w:r>
    </w:p>
    <w:p w:rsidR="007509C9" w:rsidRDefault="007509C9" w:rsidP="00F43112">
      <w:pPr>
        <w:rPr>
          <w:szCs w:val="20"/>
        </w:rPr>
      </w:pPr>
    </w:p>
    <w:p w:rsidR="007509C9" w:rsidRPr="00F43112" w:rsidRDefault="007509C9" w:rsidP="00F43112">
      <w:pPr>
        <w:rPr>
          <w:szCs w:val="20"/>
        </w:rPr>
      </w:pPr>
      <w:r>
        <w:rPr>
          <w:szCs w:val="20"/>
        </w:rPr>
        <w:t>Гл. бухгалтер                                    Н.Н. Боровская</w:t>
      </w:r>
    </w:p>
    <w:sectPr w:rsidR="007509C9" w:rsidRPr="00F43112" w:rsidSect="00CF3AC2">
      <w:pgSz w:w="16838" w:h="11906" w:orient="landscape"/>
      <w:pgMar w:top="907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9C9" w:rsidRDefault="007509C9">
      <w:r>
        <w:separator/>
      </w:r>
    </w:p>
  </w:endnote>
  <w:endnote w:type="continuationSeparator" w:id="0">
    <w:p w:rsidR="007509C9" w:rsidRDefault="00750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9C9" w:rsidRDefault="007509C9">
      <w:r>
        <w:separator/>
      </w:r>
    </w:p>
  </w:footnote>
  <w:footnote w:type="continuationSeparator" w:id="0">
    <w:p w:rsidR="007509C9" w:rsidRDefault="007509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1.6pt;height:21.6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358"/>
    <w:rsid w:val="00001E64"/>
    <w:rsid w:val="00003532"/>
    <w:rsid w:val="00003FC9"/>
    <w:rsid w:val="00007E5B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A0285"/>
    <w:rsid w:val="001A242A"/>
    <w:rsid w:val="001A3F9D"/>
    <w:rsid w:val="001C03CE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09C9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6C41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831FF"/>
    <w:rsid w:val="00C9259A"/>
    <w:rsid w:val="00C97561"/>
    <w:rsid w:val="00CA3E80"/>
    <w:rsid w:val="00CB13D3"/>
    <w:rsid w:val="00CB5972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431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3967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B78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46E9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233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D9E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8E16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5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169</Words>
  <Characters>967</Characters>
  <Application>Microsoft Office Outlook</Application>
  <DocSecurity>0</DocSecurity>
  <Lines>0</Lines>
  <Paragraphs>0</Paragraphs>
  <ScaleCrop>false</ScaleCrop>
  <Company>УФНС России по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borovskaja-n-n</cp:lastModifiedBy>
  <cp:revision>2</cp:revision>
  <cp:lastPrinted>2014-10-28T11:35:00Z</cp:lastPrinted>
  <dcterms:created xsi:type="dcterms:W3CDTF">2015-02-27T09:41:00Z</dcterms:created>
  <dcterms:modified xsi:type="dcterms:W3CDTF">2015-02-27T09:41:00Z</dcterms:modified>
</cp:coreProperties>
</file>