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03" w:rsidRDefault="001C4203" w:rsidP="00F43112">
      <w:pPr>
        <w:jc w:val="right"/>
        <w:rPr>
          <w:color w:val="000000"/>
        </w:rPr>
      </w:pPr>
    </w:p>
    <w:p w:rsidR="001C4203" w:rsidRDefault="001C4203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1C4203" w:rsidRDefault="001C4203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1C4203" w:rsidRPr="0057581D" w:rsidRDefault="001C4203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«Обеспечение устойчивого функционирования и развития коммунальной и инженерной инфраструктуры в Коськовском сельском поселении»</w:t>
      </w:r>
    </w:p>
    <w:p w:rsidR="001C4203" w:rsidRDefault="001C4203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1C4203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Default="001C4203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57581D" w:rsidRDefault="001C4203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Default="001C4203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57581D" w:rsidRDefault="001C4203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Default="001C4203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1C4203" w:rsidRDefault="001C4203" w:rsidP="00F43112">
      <w:pPr>
        <w:jc w:val="center"/>
        <w:rPr>
          <w:color w:val="000000"/>
        </w:rPr>
      </w:pPr>
    </w:p>
    <w:p w:rsidR="001C4203" w:rsidRDefault="001C4203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1C4203" w:rsidRPr="00542716" w:rsidRDefault="001C4203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1C4203" w:rsidRDefault="001C4203" w:rsidP="00F43112">
      <w:pPr>
        <w:jc w:val="both"/>
        <w:rPr>
          <w:color w:val="000000"/>
        </w:rPr>
      </w:pPr>
    </w:p>
    <w:tbl>
      <w:tblPr>
        <w:tblW w:w="1528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245"/>
        <w:gridCol w:w="3060"/>
        <w:gridCol w:w="1260"/>
        <w:gridCol w:w="900"/>
        <w:gridCol w:w="1260"/>
        <w:gridCol w:w="1260"/>
        <w:gridCol w:w="900"/>
        <w:gridCol w:w="1260"/>
        <w:gridCol w:w="900"/>
        <w:gridCol w:w="1220"/>
        <w:gridCol w:w="1120"/>
        <w:gridCol w:w="900"/>
      </w:tblGrid>
      <w:tr w:rsidR="001C4203" w:rsidRPr="00796D09" w:rsidTr="00DC4895">
        <w:trPr>
          <w:hidden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1C4203" w:rsidRPr="00796D09" w:rsidTr="00DC4895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C4203" w:rsidRPr="00796D09" w:rsidTr="00DC4895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1C4203" w:rsidRPr="00796D09" w:rsidTr="00DC4895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1C4203" w:rsidRPr="00796D09" w:rsidTr="00DC4895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Default="001C4203" w:rsidP="00D55DEE">
            <w:pPr>
              <w:tabs>
                <w:tab w:val="center" w:pos="8121"/>
                <w:tab w:val="left" w:pos="9456"/>
              </w:tabs>
              <w:rPr>
                <w:bCs/>
              </w:rPr>
            </w:pPr>
            <w:r w:rsidRPr="005277AE">
              <w:rPr>
                <w:bCs/>
                <w:sz w:val="22"/>
                <w:szCs w:val="22"/>
              </w:rPr>
              <w:t>Поддержка коммунального хозяйства</w:t>
            </w:r>
            <w:r>
              <w:rPr>
                <w:bCs/>
                <w:sz w:val="22"/>
                <w:szCs w:val="22"/>
              </w:rPr>
              <w:t xml:space="preserve"> в том числе:</w:t>
            </w:r>
          </w:p>
          <w:p w:rsidR="001C4203" w:rsidRDefault="001C4203" w:rsidP="00D55DEE">
            <w:pPr>
              <w:tabs>
                <w:tab w:val="center" w:pos="8121"/>
                <w:tab w:val="left" w:pos="9456"/>
              </w:tabs>
            </w:pPr>
          </w:p>
          <w:p w:rsidR="001C4203" w:rsidRDefault="001C4203" w:rsidP="00D55DEE">
            <w:pPr>
              <w:tabs>
                <w:tab w:val="center" w:pos="8121"/>
                <w:tab w:val="left" w:pos="9456"/>
              </w:tabs>
            </w:pPr>
            <w:r>
              <w:rPr>
                <w:sz w:val="22"/>
                <w:szCs w:val="22"/>
              </w:rPr>
              <w:t>- приобретение оборудования для коммунального хозяйства</w:t>
            </w:r>
          </w:p>
          <w:p w:rsidR="001C4203" w:rsidRDefault="001C4203" w:rsidP="00D55DEE">
            <w:pPr>
              <w:tabs>
                <w:tab w:val="center" w:pos="8121"/>
                <w:tab w:val="left" w:pos="9456"/>
              </w:tabs>
            </w:pPr>
          </w:p>
          <w:p w:rsidR="001C4203" w:rsidRPr="005277AE" w:rsidRDefault="001C4203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 капитальный ремонт объектов теплоснабжения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239334,43</w:t>
            </w: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Pr="00796D09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3612329,06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Pr="00796D09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3398747,00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Default="001C4203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4F32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239334,43</w:t>
            </w:r>
          </w:p>
          <w:p w:rsidR="001C4203" w:rsidRDefault="001C4203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Pr="00796D09" w:rsidRDefault="001C4203" w:rsidP="004F32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213582,06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14000,00</w:t>
            </w: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Pr="00796D09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Default="001C4203" w:rsidP="00D55DEE">
            <w:pPr>
              <w:rPr>
                <w:color w:val="000000"/>
                <w:sz w:val="20"/>
                <w:szCs w:val="20"/>
              </w:rPr>
            </w:pPr>
          </w:p>
          <w:p w:rsidR="001C4203" w:rsidRDefault="001C4203" w:rsidP="00D55DEE">
            <w:pPr>
              <w:rPr>
                <w:color w:val="000000"/>
                <w:sz w:val="20"/>
                <w:szCs w:val="20"/>
              </w:rPr>
            </w:pPr>
          </w:p>
          <w:p w:rsidR="001C4203" w:rsidRDefault="001C4203" w:rsidP="00D55DEE">
            <w:pPr>
              <w:rPr>
                <w:color w:val="000000"/>
                <w:sz w:val="20"/>
                <w:szCs w:val="20"/>
              </w:rPr>
            </w:pPr>
          </w:p>
          <w:p w:rsidR="001C4203" w:rsidRDefault="001C4203" w:rsidP="00D55DEE">
            <w:pPr>
              <w:rPr>
                <w:color w:val="000000"/>
                <w:sz w:val="20"/>
                <w:szCs w:val="20"/>
              </w:rPr>
            </w:pPr>
          </w:p>
          <w:p w:rsidR="001C4203" w:rsidRDefault="001C4203" w:rsidP="00D55DEE">
            <w:pPr>
              <w:rPr>
                <w:color w:val="000000"/>
                <w:sz w:val="20"/>
                <w:szCs w:val="20"/>
              </w:rPr>
            </w:pPr>
          </w:p>
          <w:p w:rsidR="001C4203" w:rsidRDefault="001C4203" w:rsidP="00412C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14000,00</w:t>
            </w:r>
          </w:p>
          <w:p w:rsidR="001C4203" w:rsidRDefault="001C4203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Pr="00796D09" w:rsidRDefault="001C4203" w:rsidP="00412C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1C4203" w:rsidRPr="00F43112" w:rsidTr="00DC4895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F43112" w:rsidRDefault="001C4203" w:rsidP="00F43112">
            <w:pPr>
              <w:suppressAutoHyphens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F43112" w:rsidRDefault="001C4203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3D7DB8" w:rsidRDefault="001C4203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3851663,49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3D7DB8" w:rsidRDefault="001C4203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3D7DB8" w:rsidRDefault="001C4203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3398747,00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3D7DB8" w:rsidRDefault="001C4203" w:rsidP="004F32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452916,49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3D7DB8" w:rsidRDefault="001C4203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3D7DB8" w:rsidRDefault="001C4203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3D7DB8" w:rsidRDefault="001C4203" w:rsidP="00D55DE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3D7DB8" w:rsidRDefault="001C4203" w:rsidP="00D55DEE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3D7DB8" w:rsidRDefault="001C4203" w:rsidP="00412C5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3D7DB8" w:rsidRDefault="001C4203" w:rsidP="00D55DEE">
            <w:pPr>
              <w:rPr>
                <w:color w:val="000000"/>
              </w:rPr>
            </w:pPr>
          </w:p>
        </w:tc>
      </w:tr>
    </w:tbl>
    <w:p w:rsidR="001C4203" w:rsidRDefault="001C4203" w:rsidP="00F43112">
      <w:pPr>
        <w:ind w:firstLine="225"/>
        <w:jc w:val="both"/>
        <w:rPr>
          <w:color w:val="000000"/>
        </w:rPr>
      </w:pPr>
    </w:p>
    <w:p w:rsidR="001C4203" w:rsidRDefault="001C4203" w:rsidP="00F43112">
      <w:pPr>
        <w:ind w:firstLine="225"/>
        <w:jc w:val="both"/>
        <w:rPr>
          <w:color w:val="000000"/>
        </w:rPr>
      </w:pPr>
    </w:p>
    <w:p w:rsidR="001C4203" w:rsidRDefault="001C4203" w:rsidP="00F43112">
      <w:pPr>
        <w:ind w:firstLine="225"/>
        <w:jc w:val="both"/>
        <w:rPr>
          <w:color w:val="000000"/>
        </w:rPr>
      </w:pPr>
    </w:p>
    <w:p w:rsidR="001C4203" w:rsidRDefault="001C4203" w:rsidP="00F43112">
      <w:pPr>
        <w:ind w:firstLine="225"/>
        <w:jc w:val="both"/>
        <w:rPr>
          <w:color w:val="000000"/>
        </w:rPr>
      </w:pPr>
    </w:p>
    <w:p w:rsidR="001C4203" w:rsidRDefault="001C4203" w:rsidP="00F43112">
      <w:pPr>
        <w:rPr>
          <w:szCs w:val="20"/>
        </w:rPr>
      </w:pPr>
      <w:r>
        <w:rPr>
          <w:szCs w:val="20"/>
        </w:rPr>
        <w:t>Глава администрации                     М.А. Степанов</w:t>
      </w:r>
    </w:p>
    <w:p w:rsidR="001C4203" w:rsidRDefault="001C4203" w:rsidP="00F43112">
      <w:pPr>
        <w:rPr>
          <w:szCs w:val="20"/>
        </w:rPr>
      </w:pPr>
    </w:p>
    <w:p w:rsidR="001C4203" w:rsidRDefault="001C4203" w:rsidP="00F43112">
      <w:pPr>
        <w:rPr>
          <w:szCs w:val="20"/>
        </w:rPr>
      </w:pPr>
    </w:p>
    <w:p w:rsidR="001C4203" w:rsidRPr="00F43112" w:rsidRDefault="001C4203" w:rsidP="00F43112">
      <w:pPr>
        <w:rPr>
          <w:szCs w:val="20"/>
        </w:rPr>
      </w:pPr>
      <w:r>
        <w:rPr>
          <w:szCs w:val="20"/>
        </w:rPr>
        <w:t>Гл. бухгалтер                                    Н.Н. Боровская</w:t>
      </w:r>
    </w:p>
    <w:sectPr w:rsidR="001C4203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203" w:rsidRDefault="001C4203">
      <w:r>
        <w:separator/>
      </w:r>
    </w:p>
  </w:endnote>
  <w:endnote w:type="continuationSeparator" w:id="0">
    <w:p w:rsidR="001C4203" w:rsidRDefault="001C4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203" w:rsidRDefault="001C4203">
      <w:r>
        <w:separator/>
      </w:r>
    </w:p>
  </w:footnote>
  <w:footnote w:type="continuationSeparator" w:id="0">
    <w:p w:rsidR="001C4203" w:rsidRDefault="001C4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.6pt;height:21.6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5C83"/>
    <w:rsid w:val="00007E5B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4B0"/>
    <w:rsid w:val="00067F55"/>
    <w:rsid w:val="00073E29"/>
    <w:rsid w:val="000744C8"/>
    <w:rsid w:val="00083021"/>
    <w:rsid w:val="00084376"/>
    <w:rsid w:val="00096700"/>
    <w:rsid w:val="000A1B0F"/>
    <w:rsid w:val="000A2B06"/>
    <w:rsid w:val="000A35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1B01"/>
    <w:rsid w:val="0019453D"/>
    <w:rsid w:val="00194558"/>
    <w:rsid w:val="00194D2C"/>
    <w:rsid w:val="001A0285"/>
    <w:rsid w:val="001A242A"/>
    <w:rsid w:val="001A3F9D"/>
    <w:rsid w:val="001C03CE"/>
    <w:rsid w:val="001C4203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3D3D"/>
    <w:rsid w:val="002B6CD8"/>
    <w:rsid w:val="002C0480"/>
    <w:rsid w:val="002C58F1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95A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D7DB8"/>
    <w:rsid w:val="003E5C27"/>
    <w:rsid w:val="003F16B0"/>
    <w:rsid w:val="003F3A19"/>
    <w:rsid w:val="003F44A1"/>
    <w:rsid w:val="004007D7"/>
    <w:rsid w:val="00407BE3"/>
    <w:rsid w:val="004114D9"/>
    <w:rsid w:val="0041152E"/>
    <w:rsid w:val="00412C5F"/>
    <w:rsid w:val="004146CC"/>
    <w:rsid w:val="004233A9"/>
    <w:rsid w:val="00425E85"/>
    <w:rsid w:val="00427DE3"/>
    <w:rsid w:val="004312FD"/>
    <w:rsid w:val="00432857"/>
    <w:rsid w:val="004353C3"/>
    <w:rsid w:val="00436381"/>
    <w:rsid w:val="0044009F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D4984"/>
    <w:rsid w:val="004E38C5"/>
    <w:rsid w:val="004E5E42"/>
    <w:rsid w:val="004F2924"/>
    <w:rsid w:val="004F323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5D66"/>
    <w:rsid w:val="00546AAD"/>
    <w:rsid w:val="00554673"/>
    <w:rsid w:val="005560BC"/>
    <w:rsid w:val="005629CF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827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09C9"/>
    <w:rsid w:val="00751EEA"/>
    <w:rsid w:val="00756203"/>
    <w:rsid w:val="00760481"/>
    <w:rsid w:val="00760D7D"/>
    <w:rsid w:val="0076181D"/>
    <w:rsid w:val="00764CB1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B5C53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0798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1821"/>
    <w:rsid w:val="00B13936"/>
    <w:rsid w:val="00B16F36"/>
    <w:rsid w:val="00B22B2D"/>
    <w:rsid w:val="00B30B33"/>
    <w:rsid w:val="00B320F6"/>
    <w:rsid w:val="00B3227B"/>
    <w:rsid w:val="00B35CB8"/>
    <w:rsid w:val="00B3630A"/>
    <w:rsid w:val="00B4103B"/>
    <w:rsid w:val="00B44789"/>
    <w:rsid w:val="00B50E80"/>
    <w:rsid w:val="00B516F4"/>
    <w:rsid w:val="00B60972"/>
    <w:rsid w:val="00B62B05"/>
    <w:rsid w:val="00B63484"/>
    <w:rsid w:val="00B664CD"/>
    <w:rsid w:val="00B666A2"/>
    <w:rsid w:val="00B67007"/>
    <w:rsid w:val="00B7061C"/>
    <w:rsid w:val="00B74636"/>
    <w:rsid w:val="00B76807"/>
    <w:rsid w:val="00B95F31"/>
    <w:rsid w:val="00BA1B11"/>
    <w:rsid w:val="00BA6E66"/>
    <w:rsid w:val="00BB4866"/>
    <w:rsid w:val="00BC12F1"/>
    <w:rsid w:val="00BC1A38"/>
    <w:rsid w:val="00BC1CB1"/>
    <w:rsid w:val="00BC27B3"/>
    <w:rsid w:val="00BC4E2B"/>
    <w:rsid w:val="00BE2384"/>
    <w:rsid w:val="00BE28FB"/>
    <w:rsid w:val="00BE6B70"/>
    <w:rsid w:val="00BE7D05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44601"/>
    <w:rsid w:val="00C53102"/>
    <w:rsid w:val="00C541B4"/>
    <w:rsid w:val="00C55DB5"/>
    <w:rsid w:val="00C727C4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67BA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4895"/>
    <w:rsid w:val="00DC5A19"/>
    <w:rsid w:val="00DC787E"/>
    <w:rsid w:val="00DD46D7"/>
    <w:rsid w:val="00DD5411"/>
    <w:rsid w:val="00DE11EB"/>
    <w:rsid w:val="00DE553D"/>
    <w:rsid w:val="00DE717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331D"/>
    <w:rsid w:val="00F0567A"/>
    <w:rsid w:val="00F07CB8"/>
    <w:rsid w:val="00F07EDF"/>
    <w:rsid w:val="00F11CC2"/>
    <w:rsid w:val="00F121FA"/>
    <w:rsid w:val="00F13A7C"/>
    <w:rsid w:val="00F20447"/>
    <w:rsid w:val="00F212A3"/>
    <w:rsid w:val="00F234B1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  <w:rsid w:val="00FF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24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166</Words>
  <Characters>950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borovskaja-n-n</cp:lastModifiedBy>
  <cp:revision>2</cp:revision>
  <cp:lastPrinted>2016-07-14T10:59:00Z</cp:lastPrinted>
  <dcterms:created xsi:type="dcterms:W3CDTF">2016-10-10T11:49:00Z</dcterms:created>
  <dcterms:modified xsi:type="dcterms:W3CDTF">2016-10-10T11:49:00Z</dcterms:modified>
</cp:coreProperties>
</file>