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6D" w:rsidRDefault="00997F6D" w:rsidP="00F43112">
      <w:pPr>
        <w:jc w:val="right"/>
        <w:rPr>
          <w:color w:val="000000"/>
        </w:rPr>
      </w:pPr>
    </w:p>
    <w:p w:rsidR="00997F6D" w:rsidRDefault="00997F6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997F6D" w:rsidRDefault="00997F6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997F6D" w:rsidRPr="0057581D" w:rsidRDefault="00997F6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2014-2016 годы</w:t>
      </w:r>
    </w:p>
    <w:p w:rsidR="00997F6D" w:rsidRDefault="00997F6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997F6D" w:rsidRDefault="00997F6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997F6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Default="00997F6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7581D" w:rsidRDefault="00997F6D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Default="00997F6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7581D" w:rsidRDefault="00997F6D" w:rsidP="00D55DEE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Default="00997F6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997F6D" w:rsidRDefault="00997F6D" w:rsidP="00F43112">
      <w:pPr>
        <w:jc w:val="center"/>
        <w:rPr>
          <w:color w:val="000000"/>
        </w:rPr>
      </w:pPr>
    </w:p>
    <w:p w:rsidR="00997F6D" w:rsidRDefault="00997F6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997F6D" w:rsidRPr="00542716" w:rsidRDefault="00997F6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997F6D" w:rsidRDefault="00997F6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785"/>
        <w:gridCol w:w="3420"/>
        <w:gridCol w:w="1080"/>
        <w:gridCol w:w="720"/>
        <w:gridCol w:w="1080"/>
        <w:gridCol w:w="1260"/>
        <w:gridCol w:w="900"/>
        <w:gridCol w:w="1120"/>
        <w:gridCol w:w="720"/>
        <w:gridCol w:w="1080"/>
        <w:gridCol w:w="1260"/>
        <w:gridCol w:w="860"/>
      </w:tblGrid>
      <w:tr w:rsidR="00997F6D" w:rsidRPr="00796D09" w:rsidTr="005B765E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2014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2014г.</w:t>
            </w:r>
          </w:p>
        </w:tc>
      </w:tr>
      <w:tr w:rsidR="00997F6D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97F6D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997F6D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997F6D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277AE" w:rsidRDefault="00997F6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21162,15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21162,15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997F6D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277AE" w:rsidRDefault="00997F6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338033,23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338033,23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997F6D" w:rsidRPr="00796D09" w:rsidTr="005B765E">
        <w:trPr>
          <w:trHeight w:val="1218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277AE" w:rsidRDefault="00997F6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291761,55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31701,55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275950,00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259350,00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16600,00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997F6D" w:rsidRPr="00796D09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774DB" w:rsidRDefault="00997F6D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Default="00997F6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796D09" w:rsidRDefault="00997F6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997F6D" w:rsidRPr="005B765E" w:rsidTr="005B765E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F43112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5B765E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765E">
              <w:rPr>
                <w:b/>
                <w:color w:val="000000"/>
                <w:sz w:val="20"/>
                <w:szCs w:val="20"/>
              </w:rPr>
              <w:t>1143161,55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765E">
              <w:rPr>
                <w:b/>
                <w:color w:val="000000"/>
                <w:sz w:val="20"/>
                <w:szCs w:val="20"/>
              </w:rPr>
              <w:t>260060,00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B765E">
              <w:rPr>
                <w:b/>
                <w:color w:val="000000"/>
                <w:sz w:val="20"/>
                <w:szCs w:val="20"/>
              </w:rPr>
              <w:t>883101,55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635145,38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259350,00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375795,38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6D" w:rsidRPr="005B765E" w:rsidRDefault="00997F6D" w:rsidP="00D55DE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97F6D" w:rsidRDefault="00997F6D" w:rsidP="00F43112">
      <w:pPr>
        <w:rPr>
          <w:szCs w:val="20"/>
        </w:rPr>
      </w:pPr>
    </w:p>
    <w:p w:rsidR="00997F6D" w:rsidRDefault="00997F6D" w:rsidP="00F43112">
      <w:pPr>
        <w:rPr>
          <w:szCs w:val="20"/>
        </w:rPr>
      </w:pPr>
    </w:p>
    <w:p w:rsidR="00997F6D" w:rsidRPr="00F43112" w:rsidRDefault="00997F6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                              Гл. бухгалтер                                    Н.Н. Боровская</w:t>
      </w:r>
    </w:p>
    <w:sectPr w:rsidR="00997F6D" w:rsidRPr="00F43112" w:rsidSect="001E17D6">
      <w:pgSz w:w="16838" w:h="11906" w:orient="landscape"/>
      <w:pgMar w:top="737" w:right="567" w:bottom="680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6D" w:rsidRDefault="00997F6D">
      <w:r>
        <w:separator/>
      </w:r>
    </w:p>
  </w:endnote>
  <w:endnote w:type="continuationSeparator" w:id="0">
    <w:p w:rsidR="00997F6D" w:rsidRDefault="0099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6D" w:rsidRDefault="00997F6D">
      <w:r>
        <w:separator/>
      </w:r>
    </w:p>
  </w:footnote>
  <w:footnote w:type="continuationSeparator" w:id="0">
    <w:p w:rsidR="00997F6D" w:rsidRDefault="00997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1.6pt;height:21.6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40A8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17D6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B765E"/>
    <w:rsid w:val="005C27C8"/>
    <w:rsid w:val="005C6F35"/>
    <w:rsid w:val="005C7C11"/>
    <w:rsid w:val="005D3EE9"/>
    <w:rsid w:val="005D5D38"/>
    <w:rsid w:val="005D71E8"/>
    <w:rsid w:val="005E274F"/>
    <w:rsid w:val="005E798D"/>
    <w:rsid w:val="005F3E8D"/>
    <w:rsid w:val="00602023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97F6D"/>
    <w:rsid w:val="009A37E1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1114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227</Words>
  <Characters>1299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borovskaja-n-n</cp:lastModifiedBy>
  <cp:revision>3</cp:revision>
  <cp:lastPrinted>2014-10-28T11:35:00Z</cp:lastPrinted>
  <dcterms:created xsi:type="dcterms:W3CDTF">2015-02-27T11:54:00Z</dcterms:created>
  <dcterms:modified xsi:type="dcterms:W3CDTF">2015-03-02T08:54:00Z</dcterms:modified>
</cp:coreProperties>
</file>