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021C" w14:textId="2EBF718C" w:rsidR="009D1C9A" w:rsidRPr="00B836CE" w:rsidRDefault="009D1C9A" w:rsidP="00B836CE">
      <w:pPr>
        <w:jc w:val="center"/>
        <w:rPr>
          <w:rFonts w:ascii="Times New Roman" w:hAnsi="Times New Roman"/>
          <w:b/>
          <w:bCs/>
          <w:color w:val="000000"/>
        </w:rPr>
      </w:pPr>
      <w:r w:rsidRPr="00B836CE">
        <w:rPr>
          <w:rFonts w:ascii="Times New Roman" w:hAnsi="Times New Roman"/>
          <w:b/>
          <w:bCs/>
          <w:color w:val="000000"/>
        </w:rPr>
        <w:t xml:space="preserve">СОВЕТ ДЕПУТАТОВ </w:t>
      </w:r>
    </w:p>
    <w:p w14:paraId="25C8E21C" w14:textId="77777777" w:rsidR="009D1C9A" w:rsidRPr="00B836CE" w:rsidRDefault="009D1C9A" w:rsidP="00B836CE">
      <w:pPr>
        <w:jc w:val="center"/>
        <w:rPr>
          <w:rFonts w:ascii="Times New Roman" w:hAnsi="Times New Roman"/>
          <w:b/>
          <w:bCs/>
          <w:color w:val="000000"/>
        </w:rPr>
      </w:pPr>
      <w:r w:rsidRPr="00B836CE">
        <w:rPr>
          <w:rFonts w:ascii="Times New Roman" w:hAnsi="Times New Roman"/>
          <w:b/>
          <w:bCs/>
          <w:color w:val="000000"/>
        </w:rPr>
        <w:t>МУНИЦИПАЛЬНОГО ОБРАЗОВАНИЯ</w:t>
      </w:r>
    </w:p>
    <w:p w14:paraId="26972244" w14:textId="35A1D5C9" w:rsidR="009D1C9A" w:rsidRPr="00B836CE" w:rsidRDefault="001C116B" w:rsidP="00B836CE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ГАНЬКОВСКОЕ</w:t>
      </w:r>
      <w:r w:rsidR="009D1C9A" w:rsidRPr="00B836CE">
        <w:rPr>
          <w:rFonts w:ascii="Times New Roman" w:hAnsi="Times New Roman"/>
          <w:b/>
          <w:bCs/>
          <w:color w:val="000000"/>
        </w:rPr>
        <w:t xml:space="preserve"> СЕЛЬСКОЕ ПОСЕЛЕНИЕ</w:t>
      </w:r>
    </w:p>
    <w:p w14:paraId="0F0A593B" w14:textId="77777777" w:rsidR="009D1C9A" w:rsidRPr="00B836CE" w:rsidRDefault="009D1C9A" w:rsidP="00B836CE">
      <w:pPr>
        <w:jc w:val="center"/>
        <w:rPr>
          <w:rFonts w:ascii="Times New Roman" w:hAnsi="Times New Roman"/>
          <w:b/>
          <w:bCs/>
          <w:color w:val="000000"/>
        </w:rPr>
      </w:pPr>
      <w:r w:rsidRPr="00B836CE">
        <w:rPr>
          <w:rFonts w:ascii="Times New Roman" w:hAnsi="Times New Roman"/>
          <w:b/>
          <w:bCs/>
          <w:color w:val="000000"/>
        </w:rPr>
        <w:t xml:space="preserve">ТИХВИНСКОГО МУНИЦИПАЛЬНОГО РАЙОНА </w:t>
      </w:r>
    </w:p>
    <w:p w14:paraId="1B0DEDB3" w14:textId="77777777" w:rsidR="009D1C9A" w:rsidRPr="00B836CE" w:rsidRDefault="009D1C9A" w:rsidP="00B836CE">
      <w:pPr>
        <w:jc w:val="center"/>
        <w:rPr>
          <w:rFonts w:ascii="Times New Roman" w:hAnsi="Times New Roman"/>
          <w:b/>
          <w:bCs/>
          <w:color w:val="000000"/>
        </w:rPr>
      </w:pPr>
      <w:r w:rsidRPr="00B836CE">
        <w:rPr>
          <w:rFonts w:ascii="Times New Roman" w:hAnsi="Times New Roman"/>
          <w:b/>
          <w:bCs/>
          <w:color w:val="000000"/>
        </w:rPr>
        <w:t>ЛЕНИНГРАДСКОЙ ОБЛАСТИ</w:t>
      </w:r>
    </w:p>
    <w:p w14:paraId="0064A786" w14:textId="0B651062" w:rsidR="009D1C9A" w:rsidRPr="00B836CE" w:rsidRDefault="009D1C9A" w:rsidP="00B836CE">
      <w:pPr>
        <w:jc w:val="center"/>
        <w:rPr>
          <w:rFonts w:ascii="Times New Roman" w:hAnsi="Times New Roman"/>
          <w:color w:val="000000"/>
        </w:rPr>
      </w:pPr>
      <w:r w:rsidRPr="00B836CE">
        <w:rPr>
          <w:rFonts w:ascii="Times New Roman" w:hAnsi="Times New Roman"/>
          <w:b/>
          <w:bCs/>
          <w:color w:val="000000"/>
        </w:rPr>
        <w:t xml:space="preserve">(СОВЕТ ДЕПУТАТОВ </w:t>
      </w:r>
      <w:r w:rsidR="001C116B">
        <w:rPr>
          <w:rFonts w:ascii="Times New Roman" w:hAnsi="Times New Roman"/>
          <w:b/>
          <w:bCs/>
          <w:color w:val="000000"/>
        </w:rPr>
        <w:t>ГАНЬКОВСКОГО</w:t>
      </w:r>
      <w:r w:rsidRPr="00B836CE">
        <w:rPr>
          <w:rFonts w:ascii="Times New Roman" w:hAnsi="Times New Roman"/>
          <w:b/>
          <w:bCs/>
          <w:color w:val="000000"/>
        </w:rPr>
        <w:t xml:space="preserve"> СЕЛЬСКОГО ПОСЕЛЕНИЯ)</w:t>
      </w:r>
    </w:p>
    <w:p w14:paraId="307B7BB3" w14:textId="684D97E3" w:rsidR="009D1C9A" w:rsidRDefault="009D1C9A" w:rsidP="00B836CE">
      <w:pPr>
        <w:jc w:val="center"/>
        <w:rPr>
          <w:rFonts w:ascii="Times New Roman" w:hAnsi="Times New Roman"/>
          <w:color w:val="000000"/>
        </w:rPr>
      </w:pPr>
    </w:p>
    <w:p w14:paraId="03C8E152" w14:textId="77777777" w:rsidR="00DF343E" w:rsidRPr="00B836CE" w:rsidRDefault="00DF343E" w:rsidP="00B836CE">
      <w:pPr>
        <w:jc w:val="center"/>
        <w:rPr>
          <w:rFonts w:ascii="Times New Roman" w:hAnsi="Times New Roman"/>
          <w:color w:val="000000"/>
        </w:rPr>
      </w:pPr>
    </w:p>
    <w:p w14:paraId="0C454877" w14:textId="77777777" w:rsidR="009D1C9A" w:rsidRPr="00B836CE" w:rsidRDefault="009D1C9A" w:rsidP="00B836CE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36CE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14:paraId="58F9B533" w14:textId="77777777" w:rsidR="009D1C9A" w:rsidRPr="00B836CE" w:rsidRDefault="009D1C9A" w:rsidP="00B836CE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EA959AA" w14:textId="77777777" w:rsidR="009D1C9A" w:rsidRPr="00B836CE" w:rsidRDefault="009D1C9A" w:rsidP="00B836CE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1E1BD6D" w14:textId="59F0B0B5" w:rsidR="009D1C9A" w:rsidRPr="00B836CE" w:rsidRDefault="009D1C9A" w:rsidP="0072291E">
      <w:pPr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от </w:t>
      </w:r>
      <w:r w:rsidR="00DF343E">
        <w:rPr>
          <w:rFonts w:ascii="Times New Roman" w:hAnsi="Times New Roman"/>
          <w:color w:val="000000"/>
        </w:rPr>
        <w:t>25</w:t>
      </w:r>
      <w:r>
        <w:rPr>
          <w:rFonts w:ascii="Times New Roman" w:hAnsi="Times New Roman"/>
          <w:color w:val="000000"/>
        </w:rPr>
        <w:t xml:space="preserve"> июня</w:t>
      </w:r>
      <w:r w:rsidRPr="00B836CE">
        <w:rPr>
          <w:rFonts w:ascii="Times New Roman" w:hAnsi="Times New Roman"/>
          <w:color w:val="000000"/>
        </w:rPr>
        <w:t xml:space="preserve"> 2021 года            </w:t>
      </w:r>
      <w:r>
        <w:rPr>
          <w:rFonts w:ascii="Times New Roman" w:hAnsi="Times New Roman"/>
          <w:color w:val="000000"/>
        </w:rPr>
        <w:t xml:space="preserve">                    </w:t>
      </w:r>
      <w:r w:rsidR="001C116B">
        <w:rPr>
          <w:rFonts w:ascii="Times New Roman" w:hAnsi="Times New Roman"/>
          <w:color w:val="000000"/>
        </w:rPr>
        <w:t xml:space="preserve">              </w:t>
      </w:r>
      <w:r>
        <w:rPr>
          <w:rFonts w:ascii="Times New Roman" w:hAnsi="Times New Roman"/>
          <w:color w:val="000000"/>
        </w:rPr>
        <w:t xml:space="preserve"> </w:t>
      </w:r>
      <w:r w:rsidRPr="00B836CE">
        <w:rPr>
          <w:rFonts w:ascii="Times New Roman" w:hAnsi="Times New Roman"/>
          <w:color w:val="000000"/>
        </w:rPr>
        <w:t xml:space="preserve"> № 0</w:t>
      </w:r>
      <w:r w:rsidR="001C116B">
        <w:rPr>
          <w:rFonts w:ascii="Times New Roman" w:hAnsi="Times New Roman"/>
          <w:color w:val="000000"/>
        </w:rPr>
        <w:t>4-</w:t>
      </w:r>
      <w:r w:rsidR="00DF343E">
        <w:rPr>
          <w:rFonts w:ascii="Times New Roman" w:hAnsi="Times New Roman"/>
          <w:color w:val="000000"/>
        </w:rPr>
        <w:t>88</w:t>
      </w:r>
    </w:p>
    <w:p w14:paraId="0C2CE361" w14:textId="77777777" w:rsidR="009D1C9A" w:rsidRPr="00B836CE" w:rsidRDefault="009D1C9A" w:rsidP="0041594F">
      <w:pPr>
        <w:shd w:val="clear" w:color="auto" w:fill="FFFFFF"/>
        <w:ind w:right="5386"/>
        <w:rPr>
          <w:rFonts w:ascii="Times New Roman" w:hAnsi="Times New Roman"/>
          <w:iCs/>
        </w:rPr>
      </w:pPr>
    </w:p>
    <w:p w14:paraId="311BBF7B" w14:textId="77777777" w:rsidR="009D1C9A" w:rsidRPr="00B836CE" w:rsidRDefault="009D1C9A" w:rsidP="0041594F">
      <w:pPr>
        <w:ind w:right="5385" w:firstLine="0"/>
        <w:rPr>
          <w:rFonts w:ascii="Times New Roman" w:hAnsi="Times New Roman"/>
          <w:iCs/>
        </w:rPr>
      </w:pPr>
    </w:p>
    <w:p w14:paraId="108D90DA" w14:textId="589E049D" w:rsidR="009D1C9A" w:rsidRPr="00B836CE" w:rsidRDefault="009D1C9A" w:rsidP="00B836CE">
      <w:pPr>
        <w:ind w:right="5385" w:firstLine="0"/>
        <w:rPr>
          <w:rFonts w:ascii="Times New Roman" w:hAnsi="Times New Roman"/>
          <w:color w:val="212121"/>
        </w:rPr>
      </w:pPr>
      <w:r w:rsidRPr="00B836CE">
        <w:rPr>
          <w:rFonts w:ascii="Times New Roman" w:hAnsi="Times New Roman"/>
          <w:iCs/>
        </w:rPr>
        <w:t xml:space="preserve">Об утверждении порядка </w:t>
      </w:r>
      <w:r w:rsidRPr="00B836CE">
        <w:rPr>
          <w:rFonts w:ascii="Times New Roman" w:hAnsi="Times New Roman"/>
          <w:bCs/>
          <w:kern w:val="28"/>
        </w:rPr>
        <w:t xml:space="preserve">проведения антикоррупционной экспертизы нормативных правовых актов и проектов муниципальных нормативных правовых актов совета депутатов </w:t>
      </w:r>
      <w:r w:rsidRPr="0064713A">
        <w:rPr>
          <w:rFonts w:ascii="Times New Roman" w:hAnsi="Times New Roman"/>
          <w:iCs/>
        </w:rPr>
        <w:t xml:space="preserve">муниципального образования </w:t>
      </w:r>
      <w:r w:rsidR="001C116B">
        <w:rPr>
          <w:rFonts w:ascii="Times New Roman" w:hAnsi="Times New Roman"/>
          <w:iCs/>
        </w:rPr>
        <w:t>Ганьковское</w:t>
      </w:r>
      <w:r w:rsidRPr="0064713A">
        <w:rPr>
          <w:rFonts w:ascii="Times New Roman" w:hAnsi="Times New Roman"/>
          <w:iCs/>
        </w:rPr>
        <w:t xml:space="preserve"> сельское поселение Тихвинского муниципального района Ленинградской области</w:t>
      </w:r>
    </w:p>
    <w:p w14:paraId="21FAB365" w14:textId="0C985A55" w:rsidR="009D1C9A" w:rsidRDefault="009D1C9A" w:rsidP="0041594F">
      <w:pPr>
        <w:shd w:val="clear" w:color="auto" w:fill="FFFFFF"/>
        <w:ind w:right="5386"/>
        <w:rPr>
          <w:rFonts w:ascii="Times New Roman" w:hAnsi="Times New Roman"/>
          <w:color w:val="212121"/>
        </w:rPr>
      </w:pPr>
    </w:p>
    <w:p w14:paraId="4BCE334A" w14:textId="77777777" w:rsidR="00DF343E" w:rsidRPr="00B836CE" w:rsidRDefault="00DF343E" w:rsidP="0041594F">
      <w:pPr>
        <w:shd w:val="clear" w:color="auto" w:fill="FFFFFF"/>
        <w:ind w:right="5386"/>
        <w:rPr>
          <w:rFonts w:ascii="Times New Roman" w:hAnsi="Times New Roman"/>
          <w:color w:val="212121"/>
        </w:rPr>
      </w:pPr>
    </w:p>
    <w:p w14:paraId="27591D5E" w14:textId="3F03FC72" w:rsidR="009D1C9A" w:rsidRPr="001C116B" w:rsidRDefault="009D1C9A" w:rsidP="001C116B">
      <w:pPr>
        <w:ind w:firstLine="708"/>
        <w:rPr>
          <w:rFonts w:ascii="Times New Roman" w:hAnsi="Times New Roman"/>
          <w:b/>
        </w:rPr>
      </w:pPr>
      <w:r w:rsidRPr="00B836CE">
        <w:rPr>
          <w:rFonts w:ascii="Times New Roman" w:hAnsi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Федеральными законами от 25 декабря 2008 года № 273-ФЗ «О противодействии коррупции», от 17 июля 2009 года  № 172-ФЗ «Об антикоррупционной экспертизе нормативных правовых актов и проектов нормативных правовых актов», а также Уставом </w:t>
      </w:r>
      <w:r w:rsidRPr="0064713A">
        <w:rPr>
          <w:rFonts w:ascii="Times New Roman" w:hAnsi="Times New Roman"/>
          <w:iCs/>
        </w:rPr>
        <w:t xml:space="preserve">муниципального образования </w:t>
      </w:r>
      <w:r w:rsidR="001C116B">
        <w:rPr>
          <w:rFonts w:ascii="Times New Roman" w:hAnsi="Times New Roman"/>
          <w:iCs/>
        </w:rPr>
        <w:t>Ганьковское</w:t>
      </w:r>
      <w:r w:rsidRPr="0064713A">
        <w:rPr>
          <w:rFonts w:ascii="Times New Roman" w:hAnsi="Times New Roman"/>
          <w:iCs/>
        </w:rPr>
        <w:t xml:space="preserve"> сельское поселение Тихвинского муниципального района Ленинградской области</w:t>
      </w:r>
      <w:r w:rsidRPr="00B836CE">
        <w:rPr>
          <w:rFonts w:ascii="Times New Roman" w:hAnsi="Times New Roman"/>
        </w:rPr>
        <w:t xml:space="preserve">, совет депутатов </w:t>
      </w:r>
      <w:r w:rsidR="001C116B">
        <w:rPr>
          <w:rFonts w:ascii="Times New Roman" w:hAnsi="Times New Roman"/>
        </w:rPr>
        <w:t>Ганьковского</w:t>
      </w:r>
      <w:r>
        <w:rPr>
          <w:rFonts w:ascii="Times New Roman" w:hAnsi="Times New Roman"/>
        </w:rPr>
        <w:t xml:space="preserve"> сельского поселения</w:t>
      </w:r>
      <w:r w:rsidRPr="00B836CE">
        <w:rPr>
          <w:rFonts w:ascii="Times New Roman" w:hAnsi="Times New Roman"/>
        </w:rPr>
        <w:t xml:space="preserve"> (далее - Совет депутатов)</w:t>
      </w:r>
      <w:r w:rsidR="001C116B">
        <w:rPr>
          <w:rFonts w:ascii="Times New Roman" w:hAnsi="Times New Roman"/>
        </w:rPr>
        <w:t xml:space="preserve"> </w:t>
      </w:r>
      <w:r w:rsidRPr="00B836CE">
        <w:rPr>
          <w:rFonts w:ascii="Times New Roman" w:hAnsi="Times New Roman"/>
          <w:b/>
        </w:rPr>
        <w:t>РЕШИЛ:</w:t>
      </w:r>
    </w:p>
    <w:p w14:paraId="20C87159" w14:textId="51DADF2F" w:rsidR="009D1C9A" w:rsidRDefault="009D1C9A" w:rsidP="0041594F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836CE">
        <w:rPr>
          <w:rFonts w:ascii="Times New Roman" w:hAnsi="Times New Roman" w:cs="Times New Roman"/>
        </w:rPr>
        <w:t xml:space="preserve">1. </w:t>
      </w:r>
      <w:r w:rsidRPr="00B836CE">
        <w:rPr>
          <w:rFonts w:ascii="Times New Roman" w:hAnsi="Times New Roman" w:cs="Times New Roman"/>
          <w:lang w:eastAsia="ru-RU"/>
        </w:rPr>
        <w:t xml:space="preserve">Утвердить </w:t>
      </w:r>
      <w:r w:rsidRPr="00B836CE">
        <w:rPr>
          <w:rFonts w:ascii="Times New Roman" w:hAnsi="Times New Roman"/>
          <w:iCs/>
        </w:rPr>
        <w:t xml:space="preserve">порядок </w:t>
      </w:r>
      <w:r w:rsidRPr="00B836CE">
        <w:rPr>
          <w:rFonts w:ascii="Times New Roman" w:hAnsi="Times New Roman"/>
          <w:bCs/>
          <w:kern w:val="28"/>
        </w:rPr>
        <w:t xml:space="preserve">проведения антикоррупционной экспертизы нормативных правовых актов совета депутатов и проектов муниципальных нормативных правовых актов совета депутатов муниципального образования </w:t>
      </w:r>
      <w:r w:rsidRPr="0064713A">
        <w:rPr>
          <w:rFonts w:ascii="Times New Roman" w:hAnsi="Times New Roman"/>
          <w:iCs/>
        </w:rPr>
        <w:t xml:space="preserve">муниципального образования </w:t>
      </w:r>
      <w:r w:rsidR="001C116B">
        <w:rPr>
          <w:rFonts w:ascii="Times New Roman" w:hAnsi="Times New Roman"/>
          <w:iCs/>
        </w:rPr>
        <w:t>Ганьковское</w:t>
      </w:r>
      <w:r w:rsidRPr="0064713A">
        <w:rPr>
          <w:rFonts w:ascii="Times New Roman" w:hAnsi="Times New Roman"/>
          <w:iCs/>
        </w:rPr>
        <w:t xml:space="preserve"> сельское поселение Тихвинского муниципального района Ленинградской области</w:t>
      </w:r>
      <w:r w:rsidRPr="00B836CE">
        <w:rPr>
          <w:rFonts w:ascii="Times New Roman" w:hAnsi="Times New Roman"/>
          <w:iCs/>
        </w:rPr>
        <w:t xml:space="preserve">, </w:t>
      </w:r>
      <w:r w:rsidRPr="00B836CE">
        <w:rPr>
          <w:rFonts w:ascii="Times New Roman" w:hAnsi="Times New Roman" w:cs="Times New Roman"/>
        </w:rPr>
        <w:t xml:space="preserve">согласно </w:t>
      </w:r>
      <w:r w:rsidRPr="00B836CE">
        <w:rPr>
          <w:rFonts w:ascii="Times New Roman" w:hAnsi="Times New Roman" w:cs="Times New Roman"/>
          <w:lang w:eastAsia="ru-RU"/>
        </w:rPr>
        <w:t>приложению</w:t>
      </w:r>
      <w:r w:rsidRPr="00B836CE">
        <w:rPr>
          <w:rFonts w:ascii="Times New Roman" w:hAnsi="Times New Roman" w:cs="Times New Roman"/>
        </w:rPr>
        <w:t>.</w:t>
      </w:r>
    </w:p>
    <w:p w14:paraId="44B120C6" w14:textId="61892AE2" w:rsidR="009D1C9A" w:rsidRPr="0064713A" w:rsidRDefault="009D1C9A" w:rsidP="00B836CE">
      <w:pPr>
        <w:tabs>
          <w:tab w:val="left" w:pos="720"/>
        </w:tabs>
        <w:ind w:firstLine="360"/>
        <w:rPr>
          <w:rFonts w:ascii="Times New Roman" w:hAnsi="Times New Roman"/>
        </w:rPr>
      </w:pPr>
      <w:r w:rsidRPr="00B836CE">
        <w:rPr>
          <w:rFonts w:ascii="Times New Roman" w:hAnsi="Times New Roman"/>
        </w:rPr>
        <w:tab/>
      </w:r>
      <w:r>
        <w:rPr>
          <w:rFonts w:ascii="Times New Roman" w:hAnsi="Times New Roman"/>
        </w:rPr>
        <w:t>2</w:t>
      </w:r>
      <w:r w:rsidRPr="0064713A">
        <w:rPr>
          <w:rFonts w:ascii="Times New Roman" w:hAnsi="Times New Roman"/>
        </w:rPr>
        <w:t xml:space="preserve">. Обнародовать (опубликовать) настоящее решение. </w:t>
      </w:r>
    </w:p>
    <w:p w14:paraId="5A4323AB" w14:textId="77777777" w:rsidR="009D1C9A" w:rsidRPr="0064713A" w:rsidRDefault="009D1C9A" w:rsidP="00B836CE">
      <w:pPr>
        <w:tabs>
          <w:tab w:val="left" w:pos="720"/>
        </w:tabs>
        <w:ind w:firstLine="260"/>
        <w:rPr>
          <w:rFonts w:ascii="Times New Roman" w:hAnsi="Times New Roman"/>
        </w:rPr>
      </w:pPr>
      <w:r w:rsidRPr="0064713A">
        <w:rPr>
          <w:rFonts w:ascii="Times New Roman" w:hAnsi="Times New Roman"/>
        </w:rPr>
        <w:tab/>
      </w:r>
      <w:r>
        <w:rPr>
          <w:rFonts w:ascii="Times New Roman" w:hAnsi="Times New Roman"/>
        </w:rPr>
        <w:t>3</w:t>
      </w:r>
      <w:r w:rsidRPr="0064713A">
        <w:rPr>
          <w:rFonts w:ascii="Times New Roman" w:hAnsi="Times New Roman"/>
        </w:rPr>
        <w:t>. Решение вступает в законную силу на следующий день после его официального опубликования (обнародования).</w:t>
      </w:r>
    </w:p>
    <w:p w14:paraId="5CBC4BDC" w14:textId="77777777" w:rsidR="009D1C9A" w:rsidRPr="0064713A" w:rsidRDefault="009D1C9A" w:rsidP="00B836C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EB7109D" w14:textId="77777777" w:rsidR="009D1C9A" w:rsidRPr="0064713A" w:rsidRDefault="009D1C9A" w:rsidP="00B836CE">
      <w:pPr>
        <w:ind w:right="-1"/>
        <w:rPr>
          <w:rFonts w:ascii="Times New Roman" w:hAnsi="Times New Roman"/>
        </w:rPr>
      </w:pPr>
    </w:p>
    <w:p w14:paraId="19AAB2BB" w14:textId="77777777" w:rsidR="00C575D4" w:rsidRDefault="009D1C9A" w:rsidP="00B836CE">
      <w:pPr>
        <w:pStyle w:val="a6"/>
        <w:ind w:firstLine="0"/>
        <w:rPr>
          <w:rFonts w:ascii="Times New Roman" w:hAnsi="Times New Roman"/>
        </w:rPr>
      </w:pPr>
      <w:r w:rsidRPr="0064713A">
        <w:rPr>
          <w:rFonts w:ascii="Times New Roman" w:hAnsi="Times New Roman"/>
        </w:rPr>
        <w:t xml:space="preserve">Глава </w:t>
      </w:r>
      <w:r w:rsidR="00C575D4">
        <w:rPr>
          <w:rFonts w:ascii="Times New Roman" w:hAnsi="Times New Roman"/>
        </w:rPr>
        <w:t>муниципального образования</w:t>
      </w:r>
    </w:p>
    <w:p w14:paraId="7BB99B8B" w14:textId="77777777" w:rsidR="00C575D4" w:rsidRDefault="001C116B" w:rsidP="00B836CE">
      <w:pPr>
        <w:pStyle w:val="a6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Ганьковско</w:t>
      </w:r>
      <w:r w:rsidR="00C575D4">
        <w:rPr>
          <w:rFonts w:ascii="Times New Roman" w:hAnsi="Times New Roman"/>
        </w:rPr>
        <w:t>е</w:t>
      </w:r>
      <w:r w:rsidR="009D1C9A" w:rsidRPr="0064713A">
        <w:rPr>
          <w:rFonts w:ascii="Times New Roman" w:hAnsi="Times New Roman"/>
        </w:rPr>
        <w:t xml:space="preserve"> </w:t>
      </w:r>
      <w:r w:rsidR="009D1C9A">
        <w:rPr>
          <w:rFonts w:ascii="Times New Roman" w:hAnsi="Times New Roman"/>
        </w:rPr>
        <w:t>с</w:t>
      </w:r>
      <w:r w:rsidR="009D1C9A" w:rsidRPr="0064713A">
        <w:rPr>
          <w:rFonts w:ascii="Times New Roman" w:hAnsi="Times New Roman"/>
        </w:rPr>
        <w:t>ельско</w:t>
      </w:r>
      <w:r w:rsidR="00C575D4">
        <w:rPr>
          <w:rFonts w:ascii="Times New Roman" w:hAnsi="Times New Roman"/>
        </w:rPr>
        <w:t>е</w:t>
      </w:r>
      <w:r w:rsidR="009D1C9A" w:rsidRPr="0064713A">
        <w:rPr>
          <w:rFonts w:ascii="Times New Roman" w:hAnsi="Times New Roman"/>
        </w:rPr>
        <w:t xml:space="preserve"> поселени</w:t>
      </w:r>
      <w:r w:rsidR="00C575D4">
        <w:rPr>
          <w:rFonts w:ascii="Times New Roman" w:hAnsi="Times New Roman"/>
        </w:rPr>
        <w:t>е</w:t>
      </w:r>
    </w:p>
    <w:p w14:paraId="22B3EB80" w14:textId="77777777" w:rsidR="00C575D4" w:rsidRDefault="00C575D4" w:rsidP="00B836CE">
      <w:pPr>
        <w:pStyle w:val="a6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Тихвинского муниципального района</w:t>
      </w:r>
    </w:p>
    <w:p w14:paraId="2EE0D933" w14:textId="72953329" w:rsidR="009D1C9A" w:rsidRPr="0064713A" w:rsidRDefault="00C575D4" w:rsidP="00B836CE">
      <w:pPr>
        <w:pStyle w:val="a6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  <w:r w:rsidR="009D1C9A" w:rsidRPr="0064713A">
        <w:rPr>
          <w:rFonts w:ascii="Times New Roman" w:hAnsi="Times New Roman"/>
        </w:rPr>
        <w:t xml:space="preserve">                                                                            </w:t>
      </w:r>
      <w:r w:rsidR="009D1C9A">
        <w:rPr>
          <w:rFonts w:ascii="Times New Roman" w:hAnsi="Times New Roman"/>
        </w:rPr>
        <w:tab/>
        <w:t xml:space="preserve">             </w:t>
      </w:r>
      <w:r w:rsidR="001C116B">
        <w:rPr>
          <w:rFonts w:ascii="Times New Roman" w:hAnsi="Times New Roman"/>
        </w:rPr>
        <w:t xml:space="preserve">  </w:t>
      </w:r>
      <w:proofErr w:type="spellStart"/>
      <w:r w:rsidR="001C116B">
        <w:rPr>
          <w:rFonts w:ascii="Times New Roman" w:hAnsi="Times New Roman"/>
        </w:rPr>
        <w:t>Е.С.Епифанова</w:t>
      </w:r>
      <w:proofErr w:type="spellEnd"/>
    </w:p>
    <w:p w14:paraId="1B608581" w14:textId="77777777" w:rsidR="001C116B" w:rsidRDefault="001C116B" w:rsidP="001C116B">
      <w:pPr>
        <w:pStyle w:val="a6"/>
        <w:rPr>
          <w:rFonts w:ascii="Times New Roman" w:hAnsi="Times New Roman"/>
        </w:rPr>
      </w:pPr>
    </w:p>
    <w:p w14:paraId="2C77B1FC" w14:textId="77777777" w:rsidR="009D1C9A" w:rsidRPr="00B836CE" w:rsidRDefault="009D1C9A" w:rsidP="00B13829">
      <w:pPr>
        <w:ind w:firstLine="0"/>
        <w:jc w:val="center"/>
        <w:rPr>
          <w:rFonts w:ascii="Times New Roman" w:hAnsi="Times New Roman"/>
          <w:b/>
          <w:bCs/>
          <w:kern w:val="28"/>
        </w:rPr>
      </w:pPr>
    </w:p>
    <w:p w14:paraId="57E5D816" w14:textId="77777777" w:rsidR="009D1C9A" w:rsidRDefault="009D1C9A" w:rsidP="001C116B">
      <w:pPr>
        <w:ind w:firstLine="0"/>
        <w:rPr>
          <w:rFonts w:ascii="Times New Roman" w:hAnsi="Times New Roman"/>
        </w:rPr>
      </w:pPr>
    </w:p>
    <w:p w14:paraId="40A8C572" w14:textId="77777777" w:rsidR="00D61E35" w:rsidRDefault="00D61E35" w:rsidP="00B836CE">
      <w:pPr>
        <w:ind w:left="4956"/>
        <w:jc w:val="center"/>
        <w:rPr>
          <w:rFonts w:ascii="Times New Roman" w:hAnsi="Times New Roman"/>
        </w:rPr>
      </w:pPr>
    </w:p>
    <w:p w14:paraId="3C5072B9" w14:textId="77777777" w:rsidR="00D61E35" w:rsidRDefault="00D61E35" w:rsidP="00B836CE">
      <w:pPr>
        <w:ind w:left="4956"/>
        <w:jc w:val="center"/>
        <w:rPr>
          <w:rFonts w:ascii="Times New Roman" w:hAnsi="Times New Roman"/>
        </w:rPr>
      </w:pPr>
    </w:p>
    <w:p w14:paraId="489EAD50" w14:textId="77777777" w:rsidR="00D61E35" w:rsidRDefault="00D61E35" w:rsidP="00B836CE">
      <w:pPr>
        <w:ind w:left="4956"/>
        <w:jc w:val="center"/>
        <w:rPr>
          <w:rFonts w:ascii="Times New Roman" w:hAnsi="Times New Roman"/>
        </w:rPr>
      </w:pPr>
    </w:p>
    <w:p w14:paraId="5F11908E" w14:textId="77777777" w:rsidR="00D61E35" w:rsidRDefault="00D61E35" w:rsidP="00B836CE">
      <w:pPr>
        <w:ind w:left="4956"/>
        <w:jc w:val="center"/>
        <w:rPr>
          <w:rFonts w:ascii="Times New Roman" w:hAnsi="Times New Roman"/>
        </w:rPr>
      </w:pPr>
    </w:p>
    <w:p w14:paraId="37F0F0A9" w14:textId="77777777" w:rsidR="00D61E35" w:rsidRDefault="00D61E35" w:rsidP="00C575D4">
      <w:pPr>
        <w:ind w:firstLine="0"/>
        <w:rPr>
          <w:rFonts w:ascii="Times New Roman" w:hAnsi="Times New Roman"/>
        </w:rPr>
      </w:pPr>
    </w:p>
    <w:p w14:paraId="308CB7C6" w14:textId="3984D520" w:rsidR="009D1C9A" w:rsidRDefault="009D1C9A" w:rsidP="00DF343E">
      <w:pPr>
        <w:ind w:left="5103" w:firstLine="14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</w:p>
    <w:p w14:paraId="2172E486" w14:textId="5D3EDA89" w:rsidR="009D1C9A" w:rsidRPr="0064713A" w:rsidRDefault="009D1C9A" w:rsidP="00DF343E">
      <w:pPr>
        <w:ind w:left="5103" w:firstLine="14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решением с</w:t>
      </w:r>
      <w:r w:rsidRPr="0064713A">
        <w:rPr>
          <w:rFonts w:ascii="Times New Roman" w:hAnsi="Times New Roman"/>
        </w:rPr>
        <w:t>овета депутатов</w:t>
      </w:r>
    </w:p>
    <w:p w14:paraId="4FB5A7FE" w14:textId="20C0D910" w:rsidR="009D1C9A" w:rsidRPr="0064713A" w:rsidRDefault="001C116B" w:rsidP="00DF343E">
      <w:pPr>
        <w:ind w:left="5103" w:firstLine="14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Ганьковского</w:t>
      </w:r>
      <w:r w:rsidR="009D1C9A">
        <w:rPr>
          <w:rFonts w:ascii="Times New Roman" w:hAnsi="Times New Roman"/>
        </w:rPr>
        <w:t xml:space="preserve"> сельского поселения</w:t>
      </w:r>
    </w:p>
    <w:p w14:paraId="06FAA7C6" w14:textId="286EC24E" w:rsidR="009D1C9A" w:rsidRDefault="009D1C9A" w:rsidP="00DF343E">
      <w:pPr>
        <w:ind w:left="5103" w:firstLine="147"/>
        <w:jc w:val="left"/>
        <w:rPr>
          <w:rFonts w:ascii="Times New Roman" w:hAnsi="Times New Roman"/>
        </w:rPr>
      </w:pPr>
      <w:r w:rsidRPr="0064713A">
        <w:rPr>
          <w:rFonts w:ascii="Times New Roman" w:hAnsi="Times New Roman"/>
        </w:rPr>
        <w:t xml:space="preserve">от </w:t>
      </w:r>
      <w:r w:rsidR="00DF343E">
        <w:rPr>
          <w:rFonts w:ascii="Times New Roman" w:hAnsi="Times New Roman"/>
        </w:rPr>
        <w:t xml:space="preserve">25 июня </w:t>
      </w:r>
      <w:r>
        <w:rPr>
          <w:rFonts w:ascii="Times New Roman" w:hAnsi="Times New Roman"/>
        </w:rPr>
        <w:t>2021 года</w:t>
      </w:r>
      <w:r w:rsidRPr="0064713A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0</w:t>
      </w:r>
      <w:r w:rsidR="001C116B">
        <w:rPr>
          <w:rFonts w:ascii="Times New Roman" w:hAnsi="Times New Roman"/>
        </w:rPr>
        <w:t>4-</w:t>
      </w:r>
      <w:r w:rsidR="00DF343E">
        <w:rPr>
          <w:rFonts w:ascii="Times New Roman" w:hAnsi="Times New Roman"/>
        </w:rPr>
        <w:t>88</w:t>
      </w:r>
    </w:p>
    <w:p w14:paraId="59030B01" w14:textId="77777777" w:rsidR="009D1C9A" w:rsidRPr="0064713A" w:rsidRDefault="009D1C9A" w:rsidP="00DF343E">
      <w:pPr>
        <w:ind w:left="5103" w:firstLine="14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(приложение)</w:t>
      </w:r>
    </w:p>
    <w:p w14:paraId="64CA086B" w14:textId="77777777" w:rsidR="009D1C9A" w:rsidRPr="00B836CE" w:rsidRDefault="009D1C9A" w:rsidP="005462CB">
      <w:pPr>
        <w:tabs>
          <w:tab w:val="left" w:pos="709"/>
        </w:tabs>
        <w:autoSpaceDE w:val="0"/>
        <w:autoSpaceDN w:val="0"/>
        <w:adjustRightInd w:val="0"/>
        <w:jc w:val="right"/>
        <w:rPr>
          <w:rFonts w:cs="Arial"/>
          <w:b/>
        </w:rPr>
      </w:pPr>
    </w:p>
    <w:p w14:paraId="35B1CFA8" w14:textId="77777777" w:rsidR="009D1C9A" w:rsidRPr="00B836CE" w:rsidRDefault="009D1C9A" w:rsidP="005462CB">
      <w:pPr>
        <w:tabs>
          <w:tab w:val="left" w:pos="709"/>
        </w:tabs>
        <w:autoSpaceDE w:val="0"/>
        <w:autoSpaceDN w:val="0"/>
        <w:adjustRightInd w:val="0"/>
        <w:jc w:val="right"/>
        <w:rPr>
          <w:rFonts w:ascii="Times New Roman" w:hAnsi="Times New Roman"/>
          <w:b/>
        </w:rPr>
      </w:pPr>
    </w:p>
    <w:p w14:paraId="01783142" w14:textId="77777777" w:rsidR="009D1C9A" w:rsidRPr="00B836CE" w:rsidRDefault="009D1C9A" w:rsidP="005462CB">
      <w:pPr>
        <w:pStyle w:val="2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B836CE">
        <w:rPr>
          <w:rFonts w:ascii="Times New Roman" w:hAnsi="Times New Roman" w:cs="Times New Roman"/>
          <w:sz w:val="24"/>
          <w:szCs w:val="24"/>
        </w:rPr>
        <w:t>ПОРЯДОК</w:t>
      </w:r>
    </w:p>
    <w:p w14:paraId="7B06608E" w14:textId="77777777" w:rsidR="009D1C9A" w:rsidRPr="00B836CE" w:rsidRDefault="009D1C9A" w:rsidP="005462CB">
      <w:pPr>
        <w:pStyle w:val="2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B836CE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 НОРМАТИВНЫХ</w:t>
      </w:r>
    </w:p>
    <w:p w14:paraId="2D1D6B5F" w14:textId="77777777" w:rsidR="001C116B" w:rsidRDefault="009D1C9A" w:rsidP="00B836CE">
      <w:pPr>
        <w:pStyle w:val="2"/>
        <w:autoSpaceDE w:val="0"/>
        <w:autoSpaceDN w:val="0"/>
        <w:adjustRightInd w:val="0"/>
        <w:ind w:firstLine="0"/>
        <w:rPr>
          <w:rFonts w:ascii="Times New Roman" w:hAnsi="Times New Roman" w:cs="Times New Roman"/>
          <w:bCs w:val="0"/>
          <w:sz w:val="24"/>
          <w:szCs w:val="24"/>
        </w:rPr>
      </w:pPr>
      <w:r w:rsidRPr="00B836CE">
        <w:rPr>
          <w:rFonts w:ascii="Times New Roman" w:hAnsi="Times New Roman" w:cs="Times New Roman"/>
          <w:sz w:val="24"/>
          <w:szCs w:val="24"/>
        </w:rPr>
        <w:t xml:space="preserve">ПРАВОВЫХ АКТОВ И ПРОЕКТОВ НОРМАТИВНЫХ ПРАВОВЫХ АКТОВ СОВЕТА ДЕПУТАТОВ МУНИЦИПАЛЬНОГО ОБРАЗОВАНИЯ </w:t>
      </w:r>
      <w:r w:rsidR="001C116B">
        <w:rPr>
          <w:rFonts w:ascii="Times New Roman" w:hAnsi="Times New Roman" w:cs="Times New Roman"/>
          <w:bCs w:val="0"/>
          <w:sz w:val="24"/>
          <w:szCs w:val="24"/>
        </w:rPr>
        <w:t>ГАНЬКОВСКОЕ</w:t>
      </w:r>
      <w:r w:rsidRPr="00B836CE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 ТИХВИНСКОГО МУНИЦИПАЛЬНОГО РАЙОНА </w:t>
      </w:r>
    </w:p>
    <w:p w14:paraId="3EB30E8A" w14:textId="0CC83769" w:rsidR="009D1C9A" w:rsidRDefault="009D1C9A" w:rsidP="00B836CE">
      <w:pPr>
        <w:pStyle w:val="2"/>
        <w:autoSpaceDE w:val="0"/>
        <w:autoSpaceDN w:val="0"/>
        <w:adjustRightInd w:val="0"/>
        <w:ind w:firstLine="0"/>
        <w:rPr>
          <w:rFonts w:ascii="Times New Roman" w:hAnsi="Times New Roman" w:cs="Times New Roman"/>
          <w:bCs w:val="0"/>
          <w:sz w:val="24"/>
          <w:szCs w:val="24"/>
        </w:rPr>
      </w:pPr>
      <w:r w:rsidRPr="00B836CE">
        <w:rPr>
          <w:rFonts w:ascii="Times New Roman" w:hAnsi="Times New Roman" w:cs="Times New Roman"/>
          <w:bCs w:val="0"/>
          <w:sz w:val="24"/>
          <w:szCs w:val="24"/>
        </w:rPr>
        <w:t>ЛЕНИНГРАДСКОЙ ОБЛАСТИ</w:t>
      </w:r>
    </w:p>
    <w:p w14:paraId="78026213" w14:textId="77777777" w:rsidR="001C116B" w:rsidRPr="00B836CE" w:rsidRDefault="001C116B" w:rsidP="00B836CE">
      <w:pPr>
        <w:pStyle w:val="2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7641992C" w14:textId="77777777" w:rsidR="009D1C9A" w:rsidRPr="00B836CE" w:rsidRDefault="009D1C9A" w:rsidP="001C116B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b/>
        </w:rPr>
      </w:pPr>
      <w:r w:rsidRPr="00B836CE">
        <w:rPr>
          <w:rFonts w:ascii="Times New Roman" w:hAnsi="Times New Roman"/>
          <w:b/>
        </w:rPr>
        <w:t>1. Общие положения</w:t>
      </w:r>
    </w:p>
    <w:p w14:paraId="4D9E3368" w14:textId="77777777" w:rsidR="009D1C9A" w:rsidRPr="00B836CE" w:rsidRDefault="009D1C9A" w:rsidP="001C116B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</w:rPr>
      </w:pPr>
    </w:p>
    <w:p w14:paraId="4926F186" w14:textId="77777777" w:rsidR="009D1C9A" w:rsidRPr="00B836CE" w:rsidRDefault="009D1C9A" w:rsidP="008A735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1.1. Настоящий Порядок разработан в соответствии с Федеральным </w:t>
      </w:r>
      <w:hyperlink r:id="rId7" w:history="1">
        <w:r w:rsidRPr="001C116B">
          <w:rPr>
            <w:rFonts w:ascii="Times New Roman" w:hAnsi="Times New Roman"/>
            <w:color w:val="0000FF"/>
          </w:rPr>
          <w:t>законом</w:t>
        </w:r>
      </w:hyperlink>
      <w:r w:rsidRPr="00B836CE">
        <w:rPr>
          <w:rFonts w:ascii="Times New Roman" w:hAnsi="Times New Roman"/>
        </w:rPr>
        <w:t xml:space="preserve"> от 17 июля 2009 года № 172-ФЗ «Об антикоррупционной экспертизе нормативных правовых актов и проектов нормативных правовых актов» и </w:t>
      </w:r>
      <w:hyperlink r:id="rId8" w:history="1">
        <w:r w:rsidRPr="00B836CE">
          <w:rPr>
            <w:rFonts w:ascii="Times New Roman" w:hAnsi="Times New Roman"/>
            <w:color w:val="0000FF"/>
          </w:rPr>
          <w:t>постановлением</w:t>
        </w:r>
      </w:hyperlink>
      <w:r w:rsidRPr="00B836CE">
        <w:rPr>
          <w:rFonts w:ascii="Times New Roman" w:hAnsi="Times New Roman"/>
        </w:rPr>
        <w:t xml:space="preserve">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и определяет правила проведения в Совете депутатов антикоррупционной экспертизы решений Совета депутатов, проектов решений Совета депутатов, постановлений Совета депутатов, имеющих нормативный характер, и проектов постановлений Совета депутатов, имеющих нормативный характер (далее так же - нормативные правовые акты (их проекты).</w:t>
      </w:r>
    </w:p>
    <w:p w14:paraId="760C8C3A" w14:textId="77777777" w:rsidR="009D1C9A" w:rsidRPr="00B836CE" w:rsidRDefault="009D1C9A" w:rsidP="00432641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1.2. Антикоррупционная экспертиза нормативных правовых актов (их проектов) проводится в целях выявления коррупциогенных факторов и их последующего устранения.</w:t>
      </w:r>
    </w:p>
    <w:p w14:paraId="5A6C7226" w14:textId="77777777" w:rsidR="009D1C9A" w:rsidRPr="00B836CE" w:rsidRDefault="009D1C9A" w:rsidP="00432641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1.3. Антикоррупционная экспертиза нормативных правовых актов (их проектов) проводится при проведении правовой экспертизы и мониторинге их применения в соответствии с </w:t>
      </w:r>
      <w:hyperlink r:id="rId9" w:history="1">
        <w:r w:rsidRPr="00B836CE">
          <w:rPr>
            <w:rFonts w:ascii="Times New Roman" w:hAnsi="Times New Roman"/>
            <w:color w:val="0000FF"/>
          </w:rPr>
          <w:t>Методикой</w:t>
        </w:r>
      </w:hyperlink>
      <w:r w:rsidRPr="00B836CE">
        <w:rPr>
          <w:rFonts w:ascii="Times New Roman" w:hAnsi="Times New Roman"/>
        </w:rPr>
        <w:t xml:space="preserve"> проведения антикоррупционной экспертизы нормативных правовых актов и проектов нормативных правовых актов, </w:t>
      </w:r>
      <w:proofErr w:type="spellStart"/>
      <w:r w:rsidRPr="00B836CE">
        <w:rPr>
          <w:rFonts w:ascii="Times New Roman" w:hAnsi="Times New Roman"/>
        </w:rPr>
        <w:t>утвержденной</w:t>
      </w:r>
      <w:proofErr w:type="spellEnd"/>
      <w:r w:rsidRPr="00B836CE">
        <w:rPr>
          <w:rFonts w:ascii="Times New Roman" w:hAnsi="Times New Roman"/>
        </w:rPr>
        <w:t xml:space="preserve">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14:paraId="0D63F6FF" w14:textId="77777777" w:rsidR="009D1C9A" w:rsidRPr="00B836CE" w:rsidRDefault="009D1C9A" w:rsidP="00432641">
      <w:pPr>
        <w:autoSpaceDE w:val="0"/>
        <w:autoSpaceDN w:val="0"/>
        <w:adjustRightInd w:val="0"/>
        <w:ind w:firstLine="539"/>
        <w:outlineLvl w:val="0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2. Порядок проведения антикоррупционной экспертизы проектов нормативных правовых актов, </w:t>
      </w:r>
      <w:proofErr w:type="spellStart"/>
      <w:r w:rsidRPr="00B836CE">
        <w:rPr>
          <w:rFonts w:ascii="Times New Roman" w:hAnsi="Times New Roman"/>
        </w:rPr>
        <w:t>внесенных</w:t>
      </w:r>
      <w:proofErr w:type="spellEnd"/>
      <w:r w:rsidRPr="00B836CE">
        <w:rPr>
          <w:rFonts w:ascii="Times New Roman" w:hAnsi="Times New Roman"/>
        </w:rPr>
        <w:t xml:space="preserve"> в Совет депутатов</w:t>
      </w:r>
    </w:p>
    <w:p w14:paraId="4F074A49" w14:textId="77777777" w:rsidR="009D1C9A" w:rsidRPr="001C116B" w:rsidRDefault="009D1C9A" w:rsidP="00432641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2.1. </w:t>
      </w:r>
      <w:r w:rsidRPr="001C116B">
        <w:rPr>
          <w:rFonts w:ascii="Times New Roman" w:hAnsi="Times New Roman"/>
        </w:rPr>
        <w:t xml:space="preserve">Антикоррупционная экспертиза проектов решений Совета депутатов, </w:t>
      </w:r>
      <w:proofErr w:type="spellStart"/>
      <w:r w:rsidRPr="001C116B">
        <w:rPr>
          <w:rFonts w:ascii="Times New Roman" w:hAnsi="Times New Roman"/>
        </w:rPr>
        <w:t>внесенных</w:t>
      </w:r>
      <w:proofErr w:type="spellEnd"/>
      <w:r w:rsidRPr="001C116B">
        <w:rPr>
          <w:rFonts w:ascii="Times New Roman" w:hAnsi="Times New Roman"/>
        </w:rPr>
        <w:t xml:space="preserve"> в Совет депутатов, проводится правовой (юридической) службой, (а при </w:t>
      </w:r>
      <w:proofErr w:type="spellStart"/>
      <w:r w:rsidRPr="001C116B">
        <w:rPr>
          <w:rFonts w:ascii="Times New Roman" w:hAnsi="Times New Roman"/>
        </w:rPr>
        <w:t>ее</w:t>
      </w:r>
      <w:proofErr w:type="spellEnd"/>
      <w:r w:rsidRPr="001C116B">
        <w:rPr>
          <w:rFonts w:ascii="Times New Roman" w:hAnsi="Times New Roman"/>
        </w:rPr>
        <w:t xml:space="preserve"> отсутствии – муниципальным служащим, в должностные обязанности которого входит правовое (юридическое) сопровождение деятельности Совета депутатов) (далее – юридическая служба) при проведении их юридической (правовой) экспертизы.</w:t>
      </w:r>
    </w:p>
    <w:p w14:paraId="65B9AE74" w14:textId="6FAB469E" w:rsidR="009D1C9A" w:rsidRDefault="009D1C9A" w:rsidP="00432641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2.2. Результаты антикоррупционной экспертизы отражаются в заключении, подготавливаемом по итогам юридической (правовой) экспертизы проекта нормативного правового акта в срок, установленный </w:t>
      </w:r>
      <w:hyperlink r:id="rId10" w:history="1">
        <w:r w:rsidRPr="00B836CE">
          <w:rPr>
            <w:rFonts w:ascii="Times New Roman" w:hAnsi="Times New Roman"/>
            <w:color w:val="0000FF"/>
          </w:rPr>
          <w:t>Регламентом</w:t>
        </w:r>
      </w:hyperlink>
      <w:r w:rsidRPr="00B836CE">
        <w:rPr>
          <w:rFonts w:ascii="Times New Roman" w:hAnsi="Times New Roman"/>
        </w:rPr>
        <w:t xml:space="preserve"> Совета депутатов.</w:t>
      </w:r>
    </w:p>
    <w:p w14:paraId="706AE019" w14:textId="605DB056" w:rsidR="00432641" w:rsidRPr="00DF343E" w:rsidRDefault="00432641" w:rsidP="00432641">
      <w:pPr>
        <w:ind w:firstLine="539"/>
        <w:rPr>
          <w:rFonts w:ascii="Times New Roman" w:hAnsi="Times New Roman"/>
          <w:color w:val="000000"/>
        </w:rPr>
      </w:pPr>
      <w:r w:rsidRPr="00DF343E">
        <w:rPr>
          <w:rFonts w:ascii="Times New Roman" w:hAnsi="Times New Roman"/>
        </w:rPr>
        <w:t xml:space="preserve">2.3. </w:t>
      </w:r>
      <w:r w:rsidRPr="00DF343E">
        <w:rPr>
          <w:rFonts w:ascii="Times New Roman" w:hAnsi="Times New Roman"/>
          <w:color w:val="000000"/>
        </w:rPr>
        <w:t>В случае если коррупциогенных факторов не выявлено, проект муниципального нормативного правового акта Совета депутатов визируется юридической службой без оформления заключения.</w:t>
      </w:r>
    </w:p>
    <w:p w14:paraId="1F66937A" w14:textId="4E10D4EE" w:rsidR="009D1C9A" w:rsidRPr="00B836CE" w:rsidRDefault="00432641" w:rsidP="00432641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DF343E">
        <w:rPr>
          <w:rFonts w:ascii="Times New Roman" w:hAnsi="Times New Roman"/>
        </w:rPr>
        <w:t>2</w:t>
      </w:r>
      <w:r w:rsidR="009D1C9A" w:rsidRPr="00DF343E">
        <w:rPr>
          <w:rFonts w:ascii="Times New Roman" w:hAnsi="Times New Roman"/>
        </w:rPr>
        <w:t>.</w:t>
      </w:r>
      <w:r w:rsidRPr="00DF343E">
        <w:rPr>
          <w:rFonts w:ascii="Times New Roman" w:hAnsi="Times New Roman"/>
        </w:rPr>
        <w:t>4</w:t>
      </w:r>
      <w:r w:rsidR="009D1C9A" w:rsidRPr="00DF343E">
        <w:rPr>
          <w:rFonts w:ascii="Times New Roman" w:hAnsi="Times New Roman"/>
        </w:rPr>
        <w:t>. В случае выявления</w:t>
      </w:r>
      <w:r w:rsidR="009D1C9A" w:rsidRPr="00B836CE">
        <w:rPr>
          <w:rFonts w:ascii="Times New Roman" w:hAnsi="Times New Roman"/>
        </w:rPr>
        <w:t xml:space="preserve"> в проекте нормативного правового акта нормы, содержащей коррупциогенный фактор, в соответствующем заключении юридической службы указывается на необходимость </w:t>
      </w:r>
      <w:proofErr w:type="spellStart"/>
      <w:r w:rsidR="009D1C9A" w:rsidRPr="00B836CE">
        <w:rPr>
          <w:rFonts w:ascii="Times New Roman" w:hAnsi="Times New Roman"/>
        </w:rPr>
        <w:t>ее</w:t>
      </w:r>
      <w:proofErr w:type="spellEnd"/>
      <w:r w:rsidR="009D1C9A" w:rsidRPr="00B836CE">
        <w:rPr>
          <w:rFonts w:ascii="Times New Roman" w:hAnsi="Times New Roman"/>
        </w:rPr>
        <w:t xml:space="preserve"> изменения или исключения.</w:t>
      </w:r>
    </w:p>
    <w:p w14:paraId="3D34620C" w14:textId="77777777" w:rsidR="009D1C9A" w:rsidRPr="00B836CE" w:rsidRDefault="009D1C9A" w:rsidP="00432641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Заключение должно содержать следующие сведения:</w:t>
      </w:r>
    </w:p>
    <w:p w14:paraId="1DA23F14" w14:textId="77777777" w:rsidR="009D1C9A" w:rsidRPr="00B836CE" w:rsidRDefault="009D1C9A" w:rsidP="00432641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дата подготовки экспертного заключения;</w:t>
      </w:r>
    </w:p>
    <w:p w14:paraId="745A9823" w14:textId="77777777" w:rsidR="009D1C9A" w:rsidRPr="00B836CE" w:rsidRDefault="009D1C9A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lastRenderedPageBreak/>
        <w:t>наименование проекта нормативного правового акта, прошедшего антикоррупционную экспертизу;</w:t>
      </w:r>
    </w:p>
    <w:p w14:paraId="528B678E" w14:textId="77777777" w:rsidR="009D1C9A" w:rsidRPr="00B836CE" w:rsidRDefault="009D1C9A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положения проекта нормативного правового акта, содержащие коррупциогенные факторы (в случае выявления);</w:t>
      </w:r>
    </w:p>
    <w:p w14:paraId="4910A1B4" w14:textId="77777777" w:rsidR="009D1C9A" w:rsidRPr="00B836CE" w:rsidRDefault="009D1C9A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предложения о способах </w:t>
      </w:r>
      <w:proofErr w:type="gramStart"/>
      <w:r w:rsidRPr="00B836CE">
        <w:rPr>
          <w:rFonts w:ascii="Times New Roman" w:hAnsi="Times New Roman"/>
        </w:rPr>
        <w:t>устранения</w:t>
      </w:r>
      <w:proofErr w:type="gramEnd"/>
      <w:r w:rsidRPr="00B836CE">
        <w:rPr>
          <w:rFonts w:ascii="Times New Roman" w:hAnsi="Times New Roman"/>
        </w:rPr>
        <w:t xml:space="preserve"> выявленных в проекте нормативного правового акта положений, содержащих коррупциогенные факторы (в случае выявления).</w:t>
      </w:r>
    </w:p>
    <w:p w14:paraId="1E185E8B" w14:textId="77777777" w:rsidR="009D1C9A" w:rsidRPr="00B836CE" w:rsidRDefault="009D1C9A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В экспертном заключении могут быть отражены возможные негативные последствия сохранения в проекте нормативного правового акта 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14:paraId="27EFC068" w14:textId="77777777" w:rsidR="009D1C9A" w:rsidRPr="00B836CE" w:rsidRDefault="009D1C9A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2.4. Заключение юридической службы на проект нормативного правового акта носит рекомендательный характер и подлежит рассмотрению соответствующей профильной комиссией Совета депутатов </w:t>
      </w:r>
      <w:r w:rsidRPr="00B836CE">
        <w:rPr>
          <w:rFonts w:ascii="Times New Roman" w:hAnsi="Times New Roman"/>
          <w:i/>
        </w:rPr>
        <w:t>(</w:t>
      </w:r>
      <w:r w:rsidRPr="00992066">
        <w:rPr>
          <w:rFonts w:ascii="Times New Roman" w:hAnsi="Times New Roman"/>
          <w:iCs/>
        </w:rPr>
        <w:t>Советом депутатов</w:t>
      </w:r>
      <w:r w:rsidRPr="00B836CE">
        <w:rPr>
          <w:rFonts w:ascii="Times New Roman" w:hAnsi="Times New Roman"/>
          <w:i/>
        </w:rPr>
        <w:t>)</w:t>
      </w:r>
      <w:r w:rsidRPr="00B836CE">
        <w:rPr>
          <w:rFonts w:ascii="Times New Roman" w:hAnsi="Times New Roman"/>
        </w:rPr>
        <w:t xml:space="preserve"> с участием заинтересованных лиц (при необходимости).</w:t>
      </w:r>
    </w:p>
    <w:p w14:paraId="33B51B51" w14:textId="77777777" w:rsidR="009D1C9A" w:rsidRPr="00B836CE" w:rsidRDefault="009D1C9A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2.5. Положения проекта нормативного правового акта, способствующие созданию условий для проявления коррупции, выявленные в ходе антикоррупционной экспертизы, устраняются на стадии доработки проекта нормативного правового акта его разработчиком.</w:t>
      </w:r>
    </w:p>
    <w:p w14:paraId="45E5BB7B" w14:textId="77777777" w:rsidR="009D1C9A" w:rsidRPr="00B836CE" w:rsidRDefault="009D1C9A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2.6. Проекты нормативных актов направляются в прокуратуру для проведения антикоррупционной экспертизы в порядке, установленном Регламентом Совета депутатов.</w:t>
      </w:r>
    </w:p>
    <w:p w14:paraId="19563B59" w14:textId="77777777" w:rsidR="009D1C9A" w:rsidRPr="00B836CE" w:rsidRDefault="009D1C9A" w:rsidP="00C71E80">
      <w:pPr>
        <w:autoSpaceDE w:val="0"/>
        <w:autoSpaceDN w:val="0"/>
        <w:adjustRightInd w:val="0"/>
        <w:ind w:firstLine="539"/>
        <w:outlineLvl w:val="0"/>
        <w:rPr>
          <w:rFonts w:ascii="Times New Roman" w:hAnsi="Times New Roman"/>
        </w:rPr>
      </w:pPr>
      <w:r w:rsidRPr="00B836CE">
        <w:rPr>
          <w:rFonts w:ascii="Times New Roman" w:hAnsi="Times New Roman"/>
        </w:rPr>
        <w:t>3. Порядок проведения антикоррупционной экспертизы нормативных правовых актов</w:t>
      </w:r>
    </w:p>
    <w:p w14:paraId="1C2F7AC2" w14:textId="77777777" w:rsidR="009D1C9A" w:rsidRPr="00B836CE" w:rsidRDefault="009D1C9A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3.1. Антикоррупционная экспертиза нормативных правовых актов Совета депутатов проводится юридической службой по поручению Председателя Совета депутатов и при мониторинге их применения.</w:t>
      </w:r>
    </w:p>
    <w:p w14:paraId="64852B82" w14:textId="77777777" w:rsidR="009D1C9A" w:rsidRPr="00B836CE" w:rsidRDefault="009D1C9A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3.2. Результаты антикоррупционной экспертизы нормативного правового акта отражаются в соответствующем заключении юридической службы.</w:t>
      </w:r>
    </w:p>
    <w:p w14:paraId="63E2FB8E" w14:textId="77777777" w:rsidR="009D1C9A" w:rsidRPr="00B836CE" w:rsidRDefault="009D1C9A" w:rsidP="00B4449E">
      <w:pPr>
        <w:pStyle w:val="a4"/>
        <w:tabs>
          <w:tab w:val="left" w:pos="426"/>
        </w:tabs>
        <w:rPr>
          <w:rFonts w:ascii="Times New Roman" w:hAnsi="Times New Roman"/>
        </w:rPr>
      </w:pPr>
      <w:r w:rsidRPr="00B836CE">
        <w:rPr>
          <w:rFonts w:ascii="Times New Roman" w:hAnsi="Times New Roman"/>
        </w:rPr>
        <w:t>Заключение должно содержать следующие сведения:</w:t>
      </w:r>
    </w:p>
    <w:p w14:paraId="15D974EB" w14:textId="77777777" w:rsidR="009D1C9A" w:rsidRPr="00B836CE" w:rsidRDefault="009D1C9A" w:rsidP="00B4449E">
      <w:pPr>
        <w:pStyle w:val="a4"/>
        <w:tabs>
          <w:tab w:val="left" w:pos="851"/>
        </w:tabs>
        <w:rPr>
          <w:rFonts w:ascii="Times New Roman" w:hAnsi="Times New Roman"/>
        </w:rPr>
      </w:pPr>
      <w:r w:rsidRPr="00B836CE">
        <w:rPr>
          <w:rFonts w:ascii="Times New Roman" w:hAnsi="Times New Roman"/>
        </w:rPr>
        <w:t>дата подготовки экспертного заключения;</w:t>
      </w:r>
    </w:p>
    <w:p w14:paraId="52671849" w14:textId="77777777" w:rsidR="009D1C9A" w:rsidRPr="00B836CE" w:rsidRDefault="009D1C9A" w:rsidP="00B4449E">
      <w:pPr>
        <w:pStyle w:val="28"/>
        <w:shd w:val="clear" w:color="auto" w:fill="auto"/>
        <w:tabs>
          <w:tab w:val="left" w:pos="851"/>
        </w:tabs>
        <w:spacing w:line="240" w:lineRule="auto"/>
        <w:ind w:firstLine="567"/>
        <w:rPr>
          <w:rFonts w:ascii="Times New Roman" w:hAnsi="Times New Roman"/>
          <w:spacing w:val="0"/>
          <w:sz w:val="24"/>
          <w:szCs w:val="24"/>
        </w:rPr>
      </w:pPr>
      <w:r w:rsidRPr="00B836CE">
        <w:rPr>
          <w:rFonts w:ascii="Times New Roman" w:hAnsi="Times New Roman"/>
          <w:spacing w:val="0"/>
          <w:sz w:val="24"/>
          <w:szCs w:val="24"/>
        </w:rPr>
        <w:t>дата принятия (издания), номер, наименование нормативного правового акта, являющегося объектом антикоррупционной экспертизы;</w:t>
      </w:r>
    </w:p>
    <w:p w14:paraId="581B9C35" w14:textId="77777777" w:rsidR="009D1C9A" w:rsidRPr="00B836CE" w:rsidRDefault="009D1C9A" w:rsidP="00B4449E">
      <w:pPr>
        <w:pStyle w:val="a4"/>
        <w:tabs>
          <w:tab w:val="left" w:pos="851"/>
        </w:tabs>
        <w:rPr>
          <w:rFonts w:ascii="Times New Roman" w:hAnsi="Times New Roman"/>
        </w:rPr>
      </w:pPr>
      <w:r w:rsidRPr="00B836CE">
        <w:rPr>
          <w:rFonts w:ascii="Times New Roman" w:hAnsi="Times New Roman"/>
        </w:rPr>
        <w:t>положения нормативного правового акта, содержащие коррупциогенные факторы (в случае выявления);</w:t>
      </w:r>
    </w:p>
    <w:p w14:paraId="3644887A" w14:textId="77777777" w:rsidR="009D1C9A" w:rsidRPr="00B836CE" w:rsidRDefault="009D1C9A" w:rsidP="00B4449E">
      <w:pPr>
        <w:pStyle w:val="a4"/>
        <w:tabs>
          <w:tab w:val="left" w:pos="851"/>
        </w:tabs>
        <w:rPr>
          <w:rFonts w:ascii="Times New Roman" w:hAnsi="Times New Roman"/>
        </w:rPr>
      </w:pPr>
      <w:r w:rsidRPr="00B836CE">
        <w:rPr>
          <w:rFonts w:ascii="Times New Roman" w:hAnsi="Times New Roman"/>
        </w:rPr>
        <w:t>предложения о способах устранения выявленных в нормативном правовом акте положений, содержащих коррупциогенные факторы (в случае выявления).</w:t>
      </w:r>
    </w:p>
    <w:p w14:paraId="7E348762" w14:textId="2E2B294D" w:rsidR="009D1C9A" w:rsidRPr="00B836CE" w:rsidRDefault="009D1C9A" w:rsidP="00B4449E">
      <w:pPr>
        <w:pStyle w:val="a4"/>
        <w:tabs>
          <w:tab w:val="left" w:pos="851"/>
        </w:tabs>
        <w:rPr>
          <w:rFonts w:ascii="Times New Roman" w:hAnsi="Times New Roman"/>
        </w:rPr>
      </w:pPr>
      <w:r w:rsidRPr="00B836CE">
        <w:rPr>
          <w:rFonts w:ascii="Times New Roman" w:hAnsi="Times New Roman"/>
        </w:rPr>
        <w:t>В заключении могут быть отражены возможные негативные последствия сохранения в муниципальном нормативном правовом акте 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14:paraId="403ABD5A" w14:textId="77777777" w:rsidR="009D1C9A" w:rsidRPr="00B836CE" w:rsidRDefault="009D1C9A" w:rsidP="00180DA2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В случае выявления коррупциогенных факторов в заключении указываются предложения о способе устранения выявленных в нормативном правовом акте положений, содержащих коррупциогенные факторы. Заключение юридической службы носит рекомендательный характер.</w:t>
      </w:r>
    </w:p>
    <w:p w14:paraId="287EFE30" w14:textId="77777777" w:rsidR="009D1C9A" w:rsidRPr="00B836CE" w:rsidRDefault="009D1C9A" w:rsidP="00180DA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836CE">
        <w:rPr>
          <w:rFonts w:ascii="Times New Roman" w:hAnsi="Times New Roman"/>
        </w:rPr>
        <w:t>3.3. Юридическая служба направляет заключение Председателю Совета депутатов.</w:t>
      </w:r>
    </w:p>
    <w:p w14:paraId="2AEA3EC5" w14:textId="77777777" w:rsidR="009D1C9A" w:rsidRPr="00B836CE" w:rsidRDefault="009D1C9A" w:rsidP="00180DA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3.4. Председатель Совета депутатов направляет заключение по результатам антикоррупционной экспертизы нормативного правового акта на рассмотрение в постоянную комиссию Совета депутатов </w:t>
      </w:r>
      <w:r w:rsidRPr="00992066">
        <w:rPr>
          <w:rFonts w:ascii="Times New Roman" w:hAnsi="Times New Roman"/>
          <w:iCs/>
        </w:rPr>
        <w:t>(Совет депутатов</w:t>
      </w:r>
      <w:r w:rsidRPr="00B836CE">
        <w:rPr>
          <w:rFonts w:ascii="Times New Roman" w:hAnsi="Times New Roman"/>
          <w:i/>
        </w:rPr>
        <w:t>)</w:t>
      </w:r>
      <w:r w:rsidRPr="00B836CE">
        <w:rPr>
          <w:rFonts w:ascii="Times New Roman" w:hAnsi="Times New Roman"/>
        </w:rPr>
        <w:t xml:space="preserve"> в соответствии с </w:t>
      </w:r>
      <w:proofErr w:type="spellStart"/>
      <w:r w:rsidRPr="00B836CE">
        <w:rPr>
          <w:rFonts w:ascii="Times New Roman" w:hAnsi="Times New Roman"/>
        </w:rPr>
        <w:t>ее</w:t>
      </w:r>
      <w:proofErr w:type="spellEnd"/>
      <w:r w:rsidRPr="00B836CE">
        <w:rPr>
          <w:rFonts w:ascii="Times New Roman" w:hAnsi="Times New Roman"/>
        </w:rPr>
        <w:t xml:space="preserve"> компетенцией.</w:t>
      </w:r>
    </w:p>
    <w:p w14:paraId="7776E268" w14:textId="76C598C8" w:rsidR="009D1C9A" w:rsidRDefault="009D1C9A" w:rsidP="00C80CEF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14:paraId="15832732" w14:textId="63836A6D" w:rsidR="00432641" w:rsidRDefault="00432641" w:rsidP="00C80CEF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14:paraId="4396B974" w14:textId="08557986" w:rsidR="00432641" w:rsidRDefault="00432641" w:rsidP="00C80CEF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14:paraId="5223D01D" w14:textId="77777777" w:rsidR="00432641" w:rsidRPr="00B836CE" w:rsidRDefault="00432641" w:rsidP="00C80CEF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14:paraId="26D89DA1" w14:textId="77777777" w:rsidR="009D1C9A" w:rsidRPr="00B836CE" w:rsidRDefault="009D1C9A" w:rsidP="00C80CEF">
      <w:pPr>
        <w:pStyle w:val="a4"/>
        <w:tabs>
          <w:tab w:val="left" w:pos="851"/>
        </w:tabs>
        <w:ind w:firstLine="0"/>
        <w:jc w:val="center"/>
        <w:rPr>
          <w:rFonts w:ascii="Times New Roman" w:hAnsi="Times New Roman"/>
          <w:b/>
        </w:rPr>
      </w:pPr>
      <w:r w:rsidRPr="00B836CE">
        <w:rPr>
          <w:rFonts w:ascii="Times New Roman" w:hAnsi="Times New Roman"/>
          <w:b/>
        </w:rPr>
        <w:lastRenderedPageBreak/>
        <w:t>4. Независимая антикоррупционная экспертиза нормативных правовых актов и проектов нормативных правовых актов Совета депутатов</w:t>
      </w:r>
    </w:p>
    <w:p w14:paraId="5F23E80D" w14:textId="77777777" w:rsidR="009D1C9A" w:rsidRPr="00B836CE" w:rsidRDefault="009D1C9A" w:rsidP="00C80CEF">
      <w:pPr>
        <w:pStyle w:val="a4"/>
        <w:tabs>
          <w:tab w:val="left" w:pos="851"/>
        </w:tabs>
        <w:jc w:val="center"/>
        <w:rPr>
          <w:rFonts w:ascii="Times New Roman" w:hAnsi="Times New Roman"/>
          <w:b/>
        </w:rPr>
      </w:pPr>
    </w:p>
    <w:p w14:paraId="7F8A2E42" w14:textId="031E42E9" w:rsidR="009D1C9A" w:rsidRPr="00B836CE" w:rsidRDefault="009D1C9A" w:rsidP="006A0EE5">
      <w:pPr>
        <w:pStyle w:val="a4"/>
        <w:tabs>
          <w:tab w:val="left" w:pos="851"/>
        </w:tabs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4.1. Для обеспечения проведения независимой антикоррупционной экспертизы проекта муниципального нормативного правового юридическая служба </w:t>
      </w:r>
      <w:r w:rsidRPr="00992066">
        <w:rPr>
          <w:rFonts w:ascii="Times New Roman" w:hAnsi="Times New Roman"/>
          <w:iCs/>
        </w:rPr>
        <w:t>(аппарат)</w:t>
      </w:r>
      <w:r w:rsidRPr="00B836CE">
        <w:rPr>
          <w:rFonts w:ascii="Times New Roman" w:hAnsi="Times New Roman"/>
        </w:rPr>
        <w:t xml:space="preserve"> Совета депутатов, организует его размещение на официальном </w:t>
      </w:r>
      <w:r w:rsidRPr="00DF343E">
        <w:rPr>
          <w:rFonts w:ascii="Times New Roman" w:hAnsi="Times New Roman"/>
        </w:rPr>
        <w:t xml:space="preserve">сайте </w:t>
      </w:r>
      <w:r w:rsidR="00432641" w:rsidRPr="00DF343E">
        <w:rPr>
          <w:rFonts w:ascii="Times New Roman" w:hAnsi="Times New Roman"/>
        </w:rPr>
        <w:t>муниципального образования</w:t>
      </w:r>
      <w:r w:rsidRPr="00B836CE">
        <w:rPr>
          <w:rFonts w:ascii="Times New Roman" w:hAnsi="Times New Roman"/>
        </w:rPr>
        <w:t xml:space="preserve"> в сети «Интернет» с указанием адреса электронной почты для направления заключений, а также даты начала и даты окончания </w:t>
      </w:r>
      <w:proofErr w:type="spellStart"/>
      <w:r w:rsidRPr="00B836CE">
        <w:rPr>
          <w:rFonts w:ascii="Times New Roman" w:hAnsi="Times New Roman"/>
        </w:rPr>
        <w:t>приема</w:t>
      </w:r>
      <w:proofErr w:type="spellEnd"/>
      <w:r w:rsidRPr="00B836CE">
        <w:rPr>
          <w:rFonts w:ascii="Times New Roman" w:hAnsi="Times New Roman"/>
        </w:rPr>
        <w:t xml:space="preserve"> заключений по результатам независимой антикоррупционной экспертизы. Срок, на который проект нормативного правового акта размещается в сети «Интернет», не может составлять менее семи дней.</w:t>
      </w:r>
    </w:p>
    <w:p w14:paraId="731D9D9F" w14:textId="77777777" w:rsidR="009D1C9A" w:rsidRPr="00B836CE" w:rsidRDefault="009D1C9A" w:rsidP="0063689A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4.2. </w:t>
      </w:r>
      <w:proofErr w:type="spellStart"/>
      <w:r w:rsidRPr="00B836CE">
        <w:rPr>
          <w:rFonts w:ascii="Times New Roman" w:hAnsi="Times New Roman"/>
        </w:rPr>
        <w:t>Прием</w:t>
      </w:r>
      <w:proofErr w:type="spellEnd"/>
      <w:r w:rsidRPr="00B836CE">
        <w:rPr>
          <w:rFonts w:ascii="Times New Roman" w:hAnsi="Times New Roman"/>
        </w:rPr>
        <w:t xml:space="preserve"> и рассмотрение заключений, составленных независимыми экспертами, проводившими независимую антикоррупционную экспертизу, осуществляет юридическая служба </w:t>
      </w:r>
      <w:r w:rsidRPr="00B836CE">
        <w:rPr>
          <w:rFonts w:ascii="Times New Roman" w:hAnsi="Times New Roman"/>
          <w:i/>
        </w:rPr>
        <w:t>(аппарат)</w:t>
      </w:r>
      <w:r w:rsidRPr="00B836CE">
        <w:rPr>
          <w:rFonts w:ascii="Times New Roman" w:hAnsi="Times New Roman"/>
        </w:rPr>
        <w:t xml:space="preserve"> Совета депутатов.</w:t>
      </w:r>
    </w:p>
    <w:p w14:paraId="5234E282" w14:textId="77777777" w:rsidR="009D1C9A" w:rsidRPr="00B836CE" w:rsidRDefault="009D1C9A" w:rsidP="0063689A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836CE">
        <w:rPr>
          <w:rFonts w:ascii="Times New Roman" w:hAnsi="Times New Roman"/>
        </w:rPr>
        <w:t>4.3. По результатам рассмотрения составленного независимым экспертом заключения независимому эксперту направляется мотивированный ответ, за исключением случаев, когда в заключении отсутствуют предложения о способе устранения выявленных коррупциогенных факторов.</w:t>
      </w:r>
    </w:p>
    <w:p w14:paraId="51E277E8" w14:textId="77777777" w:rsidR="009D1C9A" w:rsidRPr="00B836CE" w:rsidRDefault="009D1C9A" w:rsidP="00B1381D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b/>
          <w:bCs/>
        </w:rPr>
      </w:pPr>
    </w:p>
    <w:p w14:paraId="781EE196" w14:textId="77777777" w:rsidR="009D1C9A" w:rsidRPr="00B836CE" w:rsidRDefault="009D1C9A" w:rsidP="0099206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</w:rPr>
      </w:pPr>
      <w:r w:rsidRPr="00B836CE">
        <w:rPr>
          <w:rFonts w:ascii="Times New Roman" w:hAnsi="Times New Roman"/>
          <w:b/>
          <w:bCs/>
        </w:rPr>
        <w:t xml:space="preserve">5. </w:t>
      </w:r>
      <w:proofErr w:type="spellStart"/>
      <w:r w:rsidRPr="00B836CE">
        <w:rPr>
          <w:rFonts w:ascii="Times New Roman" w:hAnsi="Times New Roman"/>
          <w:b/>
          <w:bCs/>
        </w:rPr>
        <w:t>Учет</w:t>
      </w:r>
      <w:proofErr w:type="spellEnd"/>
      <w:r w:rsidRPr="00B836CE">
        <w:rPr>
          <w:rFonts w:ascii="Times New Roman" w:hAnsi="Times New Roman"/>
          <w:b/>
          <w:bCs/>
        </w:rPr>
        <w:t xml:space="preserve"> результатов антикоррупционной экспертизы постановлений и проектов постановлений</w:t>
      </w:r>
    </w:p>
    <w:p w14:paraId="53C11D52" w14:textId="77777777" w:rsidR="009D1C9A" w:rsidRPr="00B836CE" w:rsidRDefault="009D1C9A" w:rsidP="00B1381D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</w:rPr>
      </w:pPr>
    </w:p>
    <w:p w14:paraId="328EA6EF" w14:textId="0E282FB3" w:rsidR="009D1C9A" w:rsidRPr="00B836CE" w:rsidRDefault="009D1C9A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DF343E">
        <w:rPr>
          <w:rFonts w:ascii="Times New Roman" w:hAnsi="Times New Roman"/>
        </w:rPr>
        <w:t xml:space="preserve">С целью организации </w:t>
      </w:r>
      <w:proofErr w:type="spellStart"/>
      <w:r w:rsidRPr="00DF343E">
        <w:rPr>
          <w:rFonts w:ascii="Times New Roman" w:hAnsi="Times New Roman"/>
        </w:rPr>
        <w:t>учета</w:t>
      </w:r>
      <w:proofErr w:type="spellEnd"/>
      <w:r w:rsidRPr="00DF343E">
        <w:rPr>
          <w:rFonts w:ascii="Times New Roman" w:hAnsi="Times New Roman"/>
        </w:rPr>
        <w:t xml:space="preserve"> результатов антикоррупционной экспертизы нормативных правовых актов Совета депутатов и проектов нормативных правовых актов Совета депутатов</w:t>
      </w:r>
      <w:r w:rsidR="00F56738" w:rsidRPr="00DF343E">
        <w:rPr>
          <w:rFonts w:ascii="Times New Roman" w:hAnsi="Times New Roman"/>
        </w:rPr>
        <w:t>,</w:t>
      </w:r>
      <w:r w:rsidRPr="00DF343E">
        <w:rPr>
          <w:rFonts w:ascii="Times New Roman" w:hAnsi="Times New Roman"/>
        </w:rPr>
        <w:t xml:space="preserve"> </w:t>
      </w:r>
      <w:r w:rsidR="00432641" w:rsidRPr="00DF343E">
        <w:rPr>
          <w:rFonts w:ascii="Times New Roman" w:hAnsi="Times New Roman"/>
        </w:rPr>
        <w:t>специалистом администрации, ответственным за ведение делопроизводства в Совете депутатов,</w:t>
      </w:r>
      <w:r w:rsidRPr="00DF343E">
        <w:rPr>
          <w:rFonts w:ascii="Times New Roman" w:hAnsi="Times New Roman"/>
        </w:rPr>
        <w:t xml:space="preserve"> составляются соответствующие </w:t>
      </w:r>
      <w:proofErr w:type="spellStart"/>
      <w:r w:rsidRPr="00DF343E">
        <w:rPr>
          <w:rFonts w:ascii="Times New Roman" w:hAnsi="Times New Roman"/>
        </w:rPr>
        <w:t>отчеты</w:t>
      </w:r>
      <w:proofErr w:type="spellEnd"/>
      <w:r w:rsidRPr="00DF343E">
        <w:rPr>
          <w:rFonts w:ascii="Times New Roman" w:hAnsi="Times New Roman"/>
        </w:rPr>
        <w:t>:</w:t>
      </w:r>
    </w:p>
    <w:p w14:paraId="25A6F7FE" w14:textId="77777777" w:rsidR="009D1C9A" w:rsidRPr="00B836CE" w:rsidRDefault="009D1C9A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промежуточный (полугодовой) </w:t>
      </w:r>
      <w:proofErr w:type="spellStart"/>
      <w:r w:rsidRPr="00B836CE">
        <w:rPr>
          <w:rFonts w:ascii="Times New Roman" w:hAnsi="Times New Roman"/>
        </w:rPr>
        <w:t>отчет</w:t>
      </w:r>
      <w:proofErr w:type="spellEnd"/>
      <w:r w:rsidRPr="00B836CE">
        <w:rPr>
          <w:rFonts w:ascii="Times New Roman" w:hAnsi="Times New Roman"/>
        </w:rPr>
        <w:t xml:space="preserve"> - до 5 июля текущего года;</w:t>
      </w:r>
    </w:p>
    <w:p w14:paraId="11848499" w14:textId="77777777" w:rsidR="009D1C9A" w:rsidRPr="00B836CE" w:rsidRDefault="009D1C9A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итоговый </w:t>
      </w:r>
      <w:proofErr w:type="spellStart"/>
      <w:r w:rsidRPr="00B836CE">
        <w:rPr>
          <w:rFonts w:ascii="Times New Roman" w:hAnsi="Times New Roman"/>
        </w:rPr>
        <w:t>отчет</w:t>
      </w:r>
      <w:proofErr w:type="spellEnd"/>
      <w:r w:rsidRPr="00B836CE">
        <w:rPr>
          <w:rFonts w:ascii="Times New Roman" w:hAnsi="Times New Roman"/>
        </w:rPr>
        <w:t xml:space="preserve"> - до 15 января года, следующего за </w:t>
      </w:r>
      <w:proofErr w:type="spellStart"/>
      <w:r w:rsidRPr="00B836CE">
        <w:rPr>
          <w:rFonts w:ascii="Times New Roman" w:hAnsi="Times New Roman"/>
        </w:rPr>
        <w:t>отчетным</w:t>
      </w:r>
      <w:proofErr w:type="spellEnd"/>
      <w:r w:rsidRPr="00B836CE">
        <w:rPr>
          <w:rFonts w:ascii="Times New Roman" w:hAnsi="Times New Roman"/>
        </w:rPr>
        <w:t>.</w:t>
      </w:r>
    </w:p>
    <w:p w14:paraId="23DF9356" w14:textId="77777777" w:rsidR="009D1C9A" w:rsidRPr="00B836CE" w:rsidRDefault="002E1EEC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hyperlink w:anchor="Par81" w:history="1">
        <w:proofErr w:type="spellStart"/>
        <w:r w:rsidR="009D1C9A" w:rsidRPr="00B836CE">
          <w:rPr>
            <w:rFonts w:ascii="Times New Roman" w:hAnsi="Times New Roman"/>
            <w:color w:val="0000FF"/>
          </w:rPr>
          <w:t>Отчеты</w:t>
        </w:r>
        <w:proofErr w:type="spellEnd"/>
      </w:hyperlink>
      <w:r w:rsidR="009D1C9A" w:rsidRPr="00B836CE">
        <w:rPr>
          <w:rFonts w:ascii="Times New Roman" w:hAnsi="Times New Roman"/>
        </w:rPr>
        <w:t xml:space="preserve"> формируются по форме согласно приложению к настоящему Порядку.</w:t>
      </w:r>
    </w:p>
    <w:p w14:paraId="53241518" w14:textId="77777777" w:rsidR="009D1C9A" w:rsidRPr="00B836CE" w:rsidRDefault="009D1C9A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</w:p>
    <w:p w14:paraId="2A4A252B" w14:textId="77777777" w:rsidR="009D1C9A" w:rsidRPr="00B836CE" w:rsidRDefault="009D1C9A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</w:p>
    <w:p w14:paraId="7980A83A" w14:textId="77777777" w:rsidR="009D1C9A" w:rsidRPr="00B836CE" w:rsidRDefault="009D1C9A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</w:p>
    <w:p w14:paraId="57C2AF75" w14:textId="77777777" w:rsidR="009D1C9A" w:rsidRPr="00B836CE" w:rsidRDefault="009D1C9A" w:rsidP="00B1381D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14:paraId="62D1F50B" w14:textId="77777777" w:rsidR="009D1C9A" w:rsidRPr="00B836CE" w:rsidRDefault="009D1C9A" w:rsidP="00B1381D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14:paraId="2BB28329" w14:textId="77777777"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7A5E7F67" w14:textId="77777777"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164A8583" w14:textId="77777777"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43F0A611" w14:textId="77777777"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021FABDA" w14:textId="77777777"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14107D39" w14:textId="77777777"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57A0C1EF" w14:textId="77777777"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4D3CD094" w14:textId="77777777"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311AA70B" w14:textId="77777777"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66870C56" w14:textId="77777777"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65F13A0C" w14:textId="77777777"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724CD365" w14:textId="77777777"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0856BF42" w14:textId="77777777"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02F3FA4E" w14:textId="77777777"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64D64612" w14:textId="77777777"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0B4B022D" w14:textId="77777777"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579F3676" w14:textId="77777777"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11F93CF7" w14:textId="77777777"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4C257204" w14:textId="77777777" w:rsidR="009D1C9A" w:rsidRDefault="009D1C9A" w:rsidP="00432641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</w:p>
    <w:p w14:paraId="6CFBF3A1" w14:textId="77777777" w:rsidR="009D1C9A" w:rsidRDefault="009D1C9A" w:rsidP="00992066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</w:p>
    <w:p w14:paraId="18BE6AFD" w14:textId="77777777" w:rsidR="009D1C9A" w:rsidRPr="00B836CE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B836CE">
        <w:rPr>
          <w:rFonts w:ascii="Times New Roman" w:hAnsi="Times New Roman"/>
        </w:rPr>
        <w:t>Приложение</w:t>
      </w:r>
    </w:p>
    <w:p w14:paraId="5C1B3D5B" w14:textId="77777777" w:rsidR="009D1C9A" w:rsidRPr="00B836CE" w:rsidRDefault="009D1C9A" w:rsidP="00B1381D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B836CE">
        <w:rPr>
          <w:rFonts w:ascii="Times New Roman" w:hAnsi="Times New Roman"/>
        </w:rPr>
        <w:t>к Порядку...</w:t>
      </w:r>
    </w:p>
    <w:p w14:paraId="1C0DB6E9" w14:textId="77777777" w:rsidR="009D1C9A" w:rsidRPr="00B836CE" w:rsidRDefault="009D1C9A" w:rsidP="00B1381D">
      <w:pPr>
        <w:autoSpaceDE w:val="0"/>
        <w:autoSpaceDN w:val="0"/>
        <w:adjustRightInd w:val="0"/>
        <w:rPr>
          <w:rFonts w:ascii="Times New Roman" w:hAnsi="Times New Roman"/>
        </w:rPr>
      </w:pPr>
      <w:r w:rsidRPr="00B836CE">
        <w:rPr>
          <w:rFonts w:ascii="Times New Roman" w:hAnsi="Times New Roman"/>
        </w:rPr>
        <w:t>(Форма)</w:t>
      </w:r>
    </w:p>
    <w:p w14:paraId="552EBCDE" w14:textId="77777777" w:rsidR="009D1C9A" w:rsidRPr="00B836CE" w:rsidRDefault="009D1C9A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D1081A3" w14:textId="77777777" w:rsidR="009D1C9A" w:rsidRPr="00B836CE" w:rsidRDefault="009D1C9A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bookmarkStart w:id="0" w:name="Par81"/>
      <w:bookmarkEnd w:id="0"/>
      <w:r w:rsidRPr="00B836CE">
        <w:rPr>
          <w:rFonts w:ascii="Times New Roman" w:hAnsi="Times New Roman"/>
        </w:rPr>
        <w:t xml:space="preserve">________________________________________ </w:t>
      </w:r>
      <w:proofErr w:type="spellStart"/>
      <w:r w:rsidRPr="00B836CE">
        <w:rPr>
          <w:rFonts w:ascii="Times New Roman" w:hAnsi="Times New Roman"/>
        </w:rPr>
        <w:t>отчет</w:t>
      </w:r>
      <w:proofErr w:type="spellEnd"/>
    </w:p>
    <w:p w14:paraId="7D4A471E" w14:textId="77777777" w:rsidR="009D1C9A" w:rsidRPr="00B836CE" w:rsidRDefault="009D1C9A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836CE">
        <w:rPr>
          <w:rFonts w:ascii="Times New Roman" w:hAnsi="Times New Roman"/>
        </w:rPr>
        <w:t>(промежуточный/итоговый)</w:t>
      </w:r>
    </w:p>
    <w:p w14:paraId="2597424F" w14:textId="77777777" w:rsidR="009D1C9A" w:rsidRPr="00B836CE" w:rsidRDefault="009D1C9A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о результатах антикоррупционной экспертизы нормативных правовых актов Совета депутатов и проектов нормативных правовых актов </w:t>
      </w:r>
      <w:r>
        <w:rPr>
          <w:rFonts w:ascii="Times New Roman" w:hAnsi="Times New Roman"/>
        </w:rPr>
        <w:t>с</w:t>
      </w:r>
      <w:r w:rsidRPr="00B836CE">
        <w:rPr>
          <w:rFonts w:ascii="Times New Roman" w:hAnsi="Times New Roman"/>
        </w:rPr>
        <w:t>овета депутатов в 20__ году</w:t>
      </w:r>
    </w:p>
    <w:p w14:paraId="36D7A6A5" w14:textId="77777777" w:rsidR="009D1C9A" w:rsidRPr="00B836CE" w:rsidRDefault="009D1C9A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A20C889" w14:textId="77777777" w:rsidR="009D1C9A" w:rsidRPr="00B836CE" w:rsidRDefault="009D1C9A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Результаты </w:t>
      </w:r>
      <w:proofErr w:type="spellStart"/>
      <w:r w:rsidRPr="00B836CE">
        <w:rPr>
          <w:rFonts w:ascii="Times New Roman" w:hAnsi="Times New Roman"/>
        </w:rPr>
        <w:t>проведенных</w:t>
      </w:r>
      <w:proofErr w:type="spellEnd"/>
      <w:r w:rsidRPr="00B836CE">
        <w:rPr>
          <w:rFonts w:ascii="Times New Roman" w:hAnsi="Times New Roman"/>
        </w:rPr>
        <w:t xml:space="preserve"> антикоррупционных экспертиз</w:t>
      </w:r>
    </w:p>
    <w:p w14:paraId="26B9D2EA" w14:textId="77777777" w:rsidR="009D1C9A" w:rsidRPr="00B836CE" w:rsidRDefault="009D1C9A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836CE">
        <w:rPr>
          <w:rFonts w:ascii="Times New Roman" w:hAnsi="Times New Roman"/>
        </w:rPr>
        <w:t>проектов нормативных правовых актов Совета депутатов</w:t>
      </w:r>
    </w:p>
    <w:p w14:paraId="41DD15C0" w14:textId="77777777" w:rsidR="009D1C9A" w:rsidRPr="00B836CE" w:rsidRDefault="009D1C9A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501"/>
        <w:gridCol w:w="2693"/>
        <w:gridCol w:w="2410"/>
      </w:tblGrid>
      <w:tr w:rsidR="009D1C9A" w:rsidRPr="00B836CE" w14:paraId="70ACC7B9" w14:textId="77777777" w:rsidTr="0047091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502C" w14:textId="77777777" w:rsidR="009D1C9A" w:rsidRPr="00B836CE" w:rsidRDefault="009D1C9A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>Количество проектов нормативных правовых актов, прошедших экспертизу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97A1" w14:textId="77777777" w:rsidR="009D1C9A" w:rsidRPr="00B836CE" w:rsidRDefault="009D1C9A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 xml:space="preserve">Выявленные коррупциогенные факторы </w:t>
            </w:r>
            <w:hyperlink w:anchor="Par143" w:history="1">
              <w:r w:rsidRPr="00B836CE">
                <w:rPr>
                  <w:rFonts w:ascii="Times New Roman" w:hAnsi="Times New Roman"/>
                  <w:color w:val="0000FF"/>
                </w:rPr>
                <w:t>&lt;1&gt;</w:t>
              </w:r>
            </w:hyperlink>
            <w:r w:rsidRPr="00B836CE">
              <w:rPr>
                <w:rFonts w:ascii="Times New Roman" w:hAnsi="Times New Roman"/>
              </w:rPr>
              <w:t>, их 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C7B1" w14:textId="77777777" w:rsidR="009D1C9A" w:rsidRPr="00B836CE" w:rsidRDefault="009D1C9A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>Информация об устранении коррупциогенных факторов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A0BB" w14:textId="77777777" w:rsidR="009D1C9A" w:rsidRPr="00B836CE" w:rsidRDefault="009D1C9A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 xml:space="preserve">Дополнительная информация </w:t>
            </w:r>
            <w:hyperlink w:anchor="Par144" w:history="1">
              <w:r w:rsidRPr="00B836CE">
                <w:rPr>
                  <w:rFonts w:ascii="Times New Roman" w:hAnsi="Times New Roman"/>
                  <w:color w:val="0000FF"/>
                </w:rPr>
                <w:t>&lt;2&gt;</w:t>
              </w:r>
            </w:hyperlink>
          </w:p>
        </w:tc>
      </w:tr>
      <w:tr w:rsidR="009D1C9A" w:rsidRPr="00B836CE" w14:paraId="53BB49B2" w14:textId="77777777" w:rsidTr="0047091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0157" w14:textId="77777777" w:rsidR="009D1C9A" w:rsidRPr="00B836CE" w:rsidRDefault="009D1C9A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2746" w14:textId="77777777" w:rsidR="009D1C9A" w:rsidRPr="00B836CE" w:rsidRDefault="009D1C9A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528B" w14:textId="77777777" w:rsidR="009D1C9A" w:rsidRPr="00B836CE" w:rsidRDefault="009D1C9A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551F" w14:textId="77777777" w:rsidR="009D1C9A" w:rsidRPr="00B836CE" w:rsidRDefault="009D1C9A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14:paraId="53071DC9" w14:textId="77777777" w:rsidR="009D1C9A" w:rsidRPr="00B836CE" w:rsidRDefault="009D1C9A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530E85FB" w14:textId="77777777" w:rsidR="009D1C9A" w:rsidRPr="00B836CE" w:rsidRDefault="009D1C9A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Перечень </w:t>
      </w:r>
      <w:proofErr w:type="spellStart"/>
      <w:r w:rsidRPr="00B836CE">
        <w:rPr>
          <w:rFonts w:ascii="Times New Roman" w:hAnsi="Times New Roman"/>
        </w:rPr>
        <w:t>проведенных</w:t>
      </w:r>
      <w:proofErr w:type="spellEnd"/>
      <w:r w:rsidRPr="00B836CE">
        <w:rPr>
          <w:rFonts w:ascii="Times New Roman" w:hAnsi="Times New Roman"/>
        </w:rPr>
        <w:t xml:space="preserve"> антикоррупционных экспертиз нормативных правовых актов Совета депутатов</w:t>
      </w:r>
    </w:p>
    <w:p w14:paraId="6F36BF7A" w14:textId="77777777" w:rsidR="009D1C9A" w:rsidRPr="00B836CE" w:rsidRDefault="009D1C9A" w:rsidP="00B1381D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2608"/>
        <w:gridCol w:w="1757"/>
        <w:gridCol w:w="2638"/>
        <w:gridCol w:w="2410"/>
      </w:tblGrid>
      <w:tr w:rsidR="009D1C9A" w:rsidRPr="00B836CE" w14:paraId="6E94BF17" w14:textId="77777777" w:rsidTr="0047091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AE99" w14:textId="77777777" w:rsidR="009D1C9A" w:rsidRPr="00B836CE" w:rsidRDefault="009D1C9A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>N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E00C" w14:textId="77777777" w:rsidR="009D1C9A" w:rsidRPr="00B836CE" w:rsidRDefault="009D1C9A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>Наименование нормативного правового акта, прошедшего экспертизу, дата издания и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1C99" w14:textId="77777777" w:rsidR="009D1C9A" w:rsidRPr="00B836CE" w:rsidRDefault="009D1C9A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>Дата подготовки экспертного заключения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1D89" w14:textId="77777777" w:rsidR="009D1C9A" w:rsidRPr="00B836CE" w:rsidRDefault="009D1C9A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 xml:space="preserve">Выявленные коррупциогенные факторы </w:t>
            </w:r>
            <w:hyperlink w:anchor="Par143" w:history="1">
              <w:r w:rsidRPr="00B836CE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BF4D" w14:textId="77777777" w:rsidR="009D1C9A" w:rsidRPr="00B836CE" w:rsidRDefault="009D1C9A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>Информация об устранении коррупциогенных факторов</w:t>
            </w:r>
          </w:p>
        </w:tc>
      </w:tr>
      <w:tr w:rsidR="009D1C9A" w:rsidRPr="00B836CE" w14:paraId="653AFA04" w14:textId="77777777" w:rsidTr="0047091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D88E" w14:textId="77777777" w:rsidR="009D1C9A" w:rsidRPr="00B836CE" w:rsidRDefault="009D1C9A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9B87" w14:textId="77777777" w:rsidR="009D1C9A" w:rsidRPr="00B836CE" w:rsidRDefault="009D1C9A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38A7" w14:textId="77777777" w:rsidR="009D1C9A" w:rsidRPr="00B836CE" w:rsidRDefault="009D1C9A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1165" w14:textId="77777777" w:rsidR="009D1C9A" w:rsidRPr="00B836CE" w:rsidRDefault="009D1C9A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2868" w14:textId="77777777" w:rsidR="009D1C9A" w:rsidRPr="00B836CE" w:rsidRDefault="009D1C9A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14:paraId="22965C4C" w14:textId="77777777" w:rsidR="009D1C9A" w:rsidRPr="00B836CE" w:rsidRDefault="009D1C9A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7D5F9836" w14:textId="77777777" w:rsidR="009D1C9A" w:rsidRPr="00B836CE" w:rsidRDefault="009D1C9A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B836CE">
        <w:rPr>
          <w:rFonts w:ascii="Times New Roman" w:hAnsi="Times New Roman"/>
        </w:rPr>
        <w:t>Результаты независимой антикоррупционной экспертизы</w:t>
      </w:r>
    </w:p>
    <w:p w14:paraId="575F5031" w14:textId="77777777" w:rsidR="009D1C9A" w:rsidRPr="00B836CE" w:rsidRDefault="009D1C9A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проектов нормативных правовых актов Совета депутатов </w:t>
      </w:r>
      <w:hyperlink w:anchor="Par145" w:history="1">
        <w:r w:rsidRPr="00B836CE">
          <w:rPr>
            <w:rFonts w:ascii="Times New Roman" w:hAnsi="Times New Roman"/>
            <w:color w:val="0000FF"/>
          </w:rPr>
          <w:t>&lt;3&gt;</w:t>
        </w:r>
      </w:hyperlink>
    </w:p>
    <w:p w14:paraId="7E945C50" w14:textId="77777777" w:rsidR="009D1C9A" w:rsidRPr="00B836CE" w:rsidRDefault="009D1C9A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934"/>
        <w:gridCol w:w="2693"/>
        <w:gridCol w:w="2410"/>
      </w:tblGrid>
      <w:tr w:rsidR="009D1C9A" w:rsidRPr="00B836CE" w14:paraId="7DF3ADFC" w14:textId="77777777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5436" w14:textId="77777777" w:rsidR="009D1C9A" w:rsidRPr="00B836CE" w:rsidRDefault="009D1C9A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6BDE" w14:textId="77777777" w:rsidR="009D1C9A" w:rsidRPr="00B836CE" w:rsidRDefault="009D1C9A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 xml:space="preserve">Наименование проекта нормативного правового акта, </w:t>
            </w:r>
            <w:proofErr w:type="spellStart"/>
            <w:r w:rsidRPr="00B836CE">
              <w:rPr>
                <w:rFonts w:ascii="Times New Roman" w:hAnsi="Times New Roman"/>
              </w:rPr>
              <w:t>размещенного</w:t>
            </w:r>
            <w:proofErr w:type="spellEnd"/>
            <w:r w:rsidRPr="00B836CE">
              <w:rPr>
                <w:rFonts w:ascii="Times New Roman" w:hAnsi="Times New Roman"/>
              </w:rPr>
              <w:t xml:space="preserve"> для проведения независимой антикоррупционной экспертизы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EBBC" w14:textId="77777777" w:rsidR="009D1C9A" w:rsidRPr="00B836CE" w:rsidRDefault="009D1C9A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B836CE">
                <w:rPr>
                  <w:rFonts w:ascii="Times New Roman" w:hAnsi="Times New Roman"/>
                  <w:color w:val="0000FF"/>
                </w:rPr>
                <w:t>&lt;4&gt;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34BC" w14:textId="77777777" w:rsidR="009D1C9A" w:rsidRPr="00B836CE" w:rsidRDefault="009D1C9A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 xml:space="preserve">Выявленные независимым экспертом коррупциогенные факторы </w:t>
            </w:r>
            <w:hyperlink w:anchor="Par143" w:history="1">
              <w:r w:rsidRPr="00B836CE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D4EF" w14:textId="77777777" w:rsidR="009D1C9A" w:rsidRPr="00B836CE" w:rsidRDefault="009D1C9A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B836CE">
                <w:rPr>
                  <w:rFonts w:ascii="Times New Roman" w:hAnsi="Times New Roman"/>
                  <w:color w:val="0000FF"/>
                </w:rPr>
                <w:t>&lt;5&gt;</w:t>
              </w:r>
            </w:hyperlink>
          </w:p>
        </w:tc>
      </w:tr>
      <w:tr w:rsidR="009D1C9A" w:rsidRPr="00B836CE" w14:paraId="5FC42CB2" w14:textId="77777777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A299" w14:textId="77777777" w:rsidR="009D1C9A" w:rsidRPr="00B836CE" w:rsidRDefault="009D1C9A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7968" w14:textId="77777777" w:rsidR="009D1C9A" w:rsidRPr="00B836CE" w:rsidRDefault="009D1C9A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82F6" w14:textId="77777777" w:rsidR="009D1C9A" w:rsidRPr="00B836CE" w:rsidRDefault="009D1C9A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250E" w14:textId="77777777" w:rsidR="009D1C9A" w:rsidRPr="00B836CE" w:rsidRDefault="009D1C9A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7682" w14:textId="77777777" w:rsidR="009D1C9A" w:rsidRPr="00B836CE" w:rsidRDefault="009D1C9A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03F38FD8" w14:textId="2AB1BD28" w:rsidR="009D1C9A" w:rsidRDefault="009D1C9A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FB269B0" w14:textId="7A8D940C" w:rsidR="00992066" w:rsidRDefault="00992066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4758E2A" w14:textId="57E15F66" w:rsidR="00992066" w:rsidRDefault="00992066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C15B866" w14:textId="685013EB" w:rsidR="00432641" w:rsidRDefault="00432641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31909BE" w14:textId="77777777" w:rsidR="00432641" w:rsidRPr="00B836CE" w:rsidRDefault="00432641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1E20984" w14:textId="77777777" w:rsidR="009D1C9A" w:rsidRPr="00B836CE" w:rsidRDefault="009D1C9A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B836CE">
        <w:rPr>
          <w:rFonts w:ascii="Times New Roman" w:hAnsi="Times New Roman"/>
        </w:rPr>
        <w:t>Результаты независимой антикоррупционной экспертизы</w:t>
      </w:r>
    </w:p>
    <w:p w14:paraId="4793E1B2" w14:textId="77777777" w:rsidR="009D1C9A" w:rsidRPr="00B836CE" w:rsidRDefault="009D1C9A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нормативных правовых актов Совета депутатов </w:t>
      </w:r>
      <w:hyperlink w:anchor="Par145" w:history="1">
        <w:r w:rsidRPr="00B836CE">
          <w:rPr>
            <w:rFonts w:ascii="Times New Roman" w:hAnsi="Times New Roman"/>
            <w:color w:val="0000FF"/>
          </w:rPr>
          <w:t>&lt;3&gt;</w:t>
        </w:r>
      </w:hyperlink>
    </w:p>
    <w:p w14:paraId="0F465437" w14:textId="77777777" w:rsidR="009D1C9A" w:rsidRPr="00B836CE" w:rsidRDefault="009D1C9A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934"/>
        <w:gridCol w:w="2693"/>
        <w:gridCol w:w="2410"/>
      </w:tblGrid>
      <w:tr w:rsidR="009D1C9A" w:rsidRPr="00B836CE" w14:paraId="55A0D25C" w14:textId="77777777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80B3" w14:textId="77777777" w:rsidR="009D1C9A" w:rsidRPr="00B836CE" w:rsidRDefault="009D1C9A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07C7" w14:textId="77777777" w:rsidR="009D1C9A" w:rsidRPr="00B836CE" w:rsidRDefault="009D1C9A" w:rsidP="0047091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>Наименование нормативного правового акта, подвергшегося независимой антикоррупционной экспертизе, дата издания и номер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3257" w14:textId="77777777" w:rsidR="009D1C9A" w:rsidRPr="00B836CE" w:rsidRDefault="009D1C9A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B836CE">
                <w:rPr>
                  <w:rFonts w:ascii="Times New Roman" w:hAnsi="Times New Roman"/>
                  <w:color w:val="0000FF"/>
                </w:rPr>
                <w:t>&lt;4&gt;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ED4C" w14:textId="77777777" w:rsidR="009D1C9A" w:rsidRPr="00B836CE" w:rsidRDefault="009D1C9A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 xml:space="preserve">Выявленные независимым экспертом коррупциогенные факторы </w:t>
            </w:r>
            <w:hyperlink w:anchor="Par143" w:history="1">
              <w:r w:rsidRPr="00B836CE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7791" w14:textId="77777777" w:rsidR="009D1C9A" w:rsidRPr="00B836CE" w:rsidRDefault="009D1C9A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B836CE">
                <w:rPr>
                  <w:rFonts w:ascii="Times New Roman" w:hAnsi="Times New Roman"/>
                  <w:color w:val="0000FF"/>
                </w:rPr>
                <w:t>&lt;5&gt;</w:t>
              </w:r>
            </w:hyperlink>
          </w:p>
        </w:tc>
      </w:tr>
      <w:tr w:rsidR="009D1C9A" w:rsidRPr="00B836CE" w14:paraId="75CB1201" w14:textId="77777777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07B7" w14:textId="77777777" w:rsidR="009D1C9A" w:rsidRPr="00B836CE" w:rsidRDefault="009D1C9A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A75D" w14:textId="77777777" w:rsidR="009D1C9A" w:rsidRPr="00B836CE" w:rsidRDefault="009D1C9A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50E2" w14:textId="77777777" w:rsidR="009D1C9A" w:rsidRPr="00B836CE" w:rsidRDefault="009D1C9A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CD7C" w14:textId="77777777" w:rsidR="009D1C9A" w:rsidRPr="00B836CE" w:rsidRDefault="009D1C9A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F0A8" w14:textId="77777777" w:rsidR="009D1C9A" w:rsidRPr="00B836CE" w:rsidRDefault="009D1C9A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0A7E9A51" w14:textId="77777777" w:rsidR="009D1C9A" w:rsidRPr="00B836CE" w:rsidRDefault="009D1C9A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5F2C2E8" w14:textId="77777777" w:rsidR="009D1C9A" w:rsidRPr="00B836CE" w:rsidRDefault="009D1C9A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Примечания:</w:t>
      </w:r>
    </w:p>
    <w:p w14:paraId="3D2C21F0" w14:textId="77777777" w:rsidR="009D1C9A" w:rsidRPr="00B836CE" w:rsidRDefault="009D1C9A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bookmarkStart w:id="1" w:name="Par143"/>
      <w:bookmarkEnd w:id="1"/>
      <w:r w:rsidRPr="00B836CE">
        <w:rPr>
          <w:rFonts w:ascii="Times New Roman" w:hAnsi="Times New Roman"/>
        </w:rPr>
        <w:t xml:space="preserve">&lt;1&gt; Наименования коррупциогенных факторов приводятся в соответствии с </w:t>
      </w:r>
      <w:hyperlink r:id="rId11" w:history="1">
        <w:r w:rsidRPr="00B836CE">
          <w:rPr>
            <w:rFonts w:ascii="Times New Roman" w:hAnsi="Times New Roman"/>
            <w:color w:val="0000FF"/>
          </w:rPr>
          <w:t>Методикой</w:t>
        </w:r>
      </w:hyperlink>
      <w:r w:rsidRPr="00B836CE">
        <w:rPr>
          <w:rFonts w:ascii="Times New Roman" w:hAnsi="Times New Roman"/>
        </w:rPr>
        <w:t xml:space="preserve"> проведения антикоррупционной экспертизы нормативных правовых актов и проектов нормативных правовых актов, </w:t>
      </w:r>
      <w:proofErr w:type="spellStart"/>
      <w:r w:rsidRPr="00B836CE">
        <w:rPr>
          <w:rFonts w:ascii="Times New Roman" w:hAnsi="Times New Roman"/>
        </w:rPr>
        <w:t>утвержденной</w:t>
      </w:r>
      <w:proofErr w:type="spellEnd"/>
      <w:r w:rsidRPr="00B836CE">
        <w:rPr>
          <w:rFonts w:ascii="Times New Roman" w:hAnsi="Times New Roman"/>
        </w:rPr>
        <w:t xml:space="preserve">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14:paraId="611EBDFD" w14:textId="77777777" w:rsidR="009D1C9A" w:rsidRPr="00B836CE" w:rsidRDefault="009D1C9A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bookmarkStart w:id="2" w:name="Par144"/>
      <w:bookmarkEnd w:id="2"/>
      <w:r w:rsidRPr="00B836CE">
        <w:rPr>
          <w:rFonts w:ascii="Times New Roman" w:hAnsi="Times New Roman"/>
        </w:rPr>
        <w:t>&lt;2&gt; В случае если в проекте нормативного правового акта выявлены коррупциогенные факторы, указываются наименование соответствующего проекта и дата подготовки экспертного заключения.</w:t>
      </w:r>
    </w:p>
    <w:p w14:paraId="736B8FE3" w14:textId="77777777" w:rsidR="009D1C9A" w:rsidRPr="00B836CE" w:rsidRDefault="009D1C9A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bookmarkStart w:id="3" w:name="Par145"/>
      <w:bookmarkEnd w:id="3"/>
      <w:r w:rsidRPr="00B836CE">
        <w:rPr>
          <w:rFonts w:ascii="Times New Roman" w:hAnsi="Times New Roman"/>
        </w:rPr>
        <w:t xml:space="preserve">&lt;3&gt; Заполняется при условии поступления в </w:t>
      </w:r>
      <w:proofErr w:type="spellStart"/>
      <w:r w:rsidRPr="00B836CE">
        <w:rPr>
          <w:rFonts w:ascii="Times New Roman" w:hAnsi="Times New Roman"/>
        </w:rPr>
        <w:t>отчетном</w:t>
      </w:r>
      <w:proofErr w:type="spellEnd"/>
      <w:r w:rsidRPr="00B836CE">
        <w:rPr>
          <w:rFonts w:ascii="Times New Roman" w:hAnsi="Times New Roman"/>
        </w:rPr>
        <w:t xml:space="preserve"> году в Совет депутатов соответствующих заключений независимых экспертов.</w:t>
      </w:r>
    </w:p>
    <w:p w14:paraId="007BF6C6" w14:textId="77777777" w:rsidR="009D1C9A" w:rsidRPr="00B836CE" w:rsidRDefault="009D1C9A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bookmarkStart w:id="4" w:name="Par146"/>
      <w:bookmarkEnd w:id="4"/>
      <w:r w:rsidRPr="00B836CE">
        <w:rPr>
          <w:rFonts w:ascii="Times New Roman" w:hAnsi="Times New Roman"/>
        </w:rPr>
        <w:t>&lt;4&gt; Прилагаются копии заключений.</w:t>
      </w:r>
    </w:p>
    <w:p w14:paraId="2EB6AE6C" w14:textId="77777777" w:rsidR="009D1C9A" w:rsidRPr="00B836CE" w:rsidRDefault="009D1C9A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bookmarkStart w:id="5" w:name="Par147"/>
      <w:bookmarkEnd w:id="5"/>
      <w:r w:rsidRPr="00B836CE">
        <w:rPr>
          <w:rFonts w:ascii="Times New Roman" w:hAnsi="Times New Roman"/>
        </w:rPr>
        <w:t>&lt;5&gt; Прилагаются копии ответов независимым экспертам.</w:t>
      </w:r>
    </w:p>
    <w:sectPr w:rsidR="009D1C9A" w:rsidRPr="00B836CE" w:rsidSect="00DF343E">
      <w:head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2064E" w14:textId="77777777" w:rsidR="002E1EEC" w:rsidRDefault="002E1EEC" w:rsidP="00DC1EEA">
      <w:r>
        <w:separator/>
      </w:r>
    </w:p>
  </w:endnote>
  <w:endnote w:type="continuationSeparator" w:id="0">
    <w:p w14:paraId="6828A847" w14:textId="77777777" w:rsidR="002E1EEC" w:rsidRDefault="002E1EEC" w:rsidP="00DC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860CA" w14:textId="77777777" w:rsidR="002E1EEC" w:rsidRDefault="002E1EEC" w:rsidP="00DC1EEA">
      <w:r>
        <w:separator/>
      </w:r>
    </w:p>
  </w:footnote>
  <w:footnote w:type="continuationSeparator" w:id="0">
    <w:p w14:paraId="0DCB58A9" w14:textId="77777777" w:rsidR="002E1EEC" w:rsidRDefault="002E1EEC" w:rsidP="00DC1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64421" w14:textId="77777777" w:rsidR="009D1C9A" w:rsidRDefault="0038351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1C9A">
      <w:rPr>
        <w:noProof/>
      </w:rPr>
      <w:t>4</w:t>
    </w:r>
    <w:r>
      <w:rPr>
        <w:noProof/>
      </w:rPr>
      <w:fldChar w:fldCharType="end"/>
    </w:r>
  </w:p>
  <w:p w14:paraId="315057AB" w14:textId="77777777" w:rsidR="009D1C9A" w:rsidRDefault="009D1C9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9161D68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abstractNum w:abstractNumId="1" w15:restartNumberingAfterBreak="0">
    <w:nsid w:val="00000003"/>
    <w:multiLevelType w:val="multilevel"/>
    <w:tmpl w:val="2174B2A0"/>
    <w:lvl w:ilvl="0">
      <w:start w:val="1"/>
      <w:numFmt w:val="decimal"/>
      <w:suff w:val="space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abstractNum w:abstractNumId="2" w15:restartNumberingAfterBreak="0">
    <w:nsid w:val="01F77E7B"/>
    <w:multiLevelType w:val="singleLevel"/>
    <w:tmpl w:val="302C7364"/>
    <w:lvl w:ilvl="0">
      <w:start w:val="50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6790930"/>
    <w:multiLevelType w:val="multilevel"/>
    <w:tmpl w:val="49107E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4" w15:restartNumberingAfterBreak="0">
    <w:nsid w:val="089B5E9C"/>
    <w:multiLevelType w:val="singleLevel"/>
    <w:tmpl w:val="C59698E6"/>
    <w:lvl w:ilvl="0">
      <w:start w:val="3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91B7106"/>
    <w:multiLevelType w:val="singleLevel"/>
    <w:tmpl w:val="6D64FD6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6" w15:restartNumberingAfterBreak="0">
    <w:nsid w:val="0A660A63"/>
    <w:multiLevelType w:val="multilevel"/>
    <w:tmpl w:val="796818EA"/>
    <w:lvl w:ilvl="0">
      <w:start w:val="2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</w:abstractNum>
  <w:abstractNum w:abstractNumId="7" w15:restartNumberingAfterBreak="0">
    <w:nsid w:val="0B4A49ED"/>
    <w:multiLevelType w:val="singleLevel"/>
    <w:tmpl w:val="89286204"/>
    <w:lvl w:ilvl="0">
      <w:start w:val="2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cs="Times New Roman" w:hint="default"/>
      </w:rPr>
    </w:lvl>
  </w:abstractNum>
  <w:abstractNum w:abstractNumId="8" w15:restartNumberingAfterBreak="0">
    <w:nsid w:val="0BF730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D0655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53444"/>
    <w:multiLevelType w:val="singleLevel"/>
    <w:tmpl w:val="912A866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1" w15:restartNumberingAfterBreak="0">
    <w:nsid w:val="16D52BF7"/>
    <w:multiLevelType w:val="singleLevel"/>
    <w:tmpl w:val="CABAD0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12" w15:restartNumberingAfterBreak="0">
    <w:nsid w:val="17E60C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19E216AF"/>
    <w:multiLevelType w:val="singleLevel"/>
    <w:tmpl w:val="DCDA4CE4"/>
    <w:lvl w:ilvl="0">
      <w:start w:val="1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1E0A272A"/>
    <w:multiLevelType w:val="singleLevel"/>
    <w:tmpl w:val="7FD8F99A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E735D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8964A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9FB4A99"/>
    <w:multiLevelType w:val="singleLevel"/>
    <w:tmpl w:val="3F0868C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334100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3A15AE3"/>
    <w:multiLevelType w:val="singleLevel"/>
    <w:tmpl w:val="FB3A6C7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4067A7D"/>
    <w:multiLevelType w:val="singleLevel"/>
    <w:tmpl w:val="6BAE882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21" w15:restartNumberingAfterBreak="0">
    <w:nsid w:val="354E1E58"/>
    <w:multiLevelType w:val="singleLevel"/>
    <w:tmpl w:val="6D64FD6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2" w15:restartNumberingAfterBreak="0">
    <w:nsid w:val="370D30F5"/>
    <w:multiLevelType w:val="multilevel"/>
    <w:tmpl w:val="B6B6066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1D21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3ADC4E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3B92001D"/>
    <w:multiLevelType w:val="multilevel"/>
    <w:tmpl w:val="316C6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FDF0219"/>
    <w:multiLevelType w:val="singleLevel"/>
    <w:tmpl w:val="5EC4E0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7" w15:restartNumberingAfterBreak="0">
    <w:nsid w:val="40040B25"/>
    <w:multiLevelType w:val="multilevel"/>
    <w:tmpl w:val="5FB4148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6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8" w15:restartNumberingAfterBreak="0">
    <w:nsid w:val="43845528"/>
    <w:multiLevelType w:val="multilevel"/>
    <w:tmpl w:val="44C24D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9" w15:restartNumberingAfterBreak="0">
    <w:nsid w:val="45E062F2"/>
    <w:multiLevelType w:val="singleLevel"/>
    <w:tmpl w:val="4A365B3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30" w15:restartNumberingAfterBreak="0">
    <w:nsid w:val="498B2A58"/>
    <w:multiLevelType w:val="singleLevel"/>
    <w:tmpl w:val="73D8813A"/>
    <w:lvl w:ilvl="0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abstractNum w:abstractNumId="31" w15:restartNumberingAfterBreak="0">
    <w:nsid w:val="4BCA4C0D"/>
    <w:multiLevelType w:val="multilevel"/>
    <w:tmpl w:val="8E3E5C8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2" w15:restartNumberingAfterBreak="0">
    <w:nsid w:val="4C273C86"/>
    <w:multiLevelType w:val="multilevel"/>
    <w:tmpl w:val="7110062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0"/>
        </w:tabs>
        <w:ind w:left="24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</w:abstractNum>
  <w:abstractNum w:abstractNumId="33" w15:restartNumberingAfterBreak="0">
    <w:nsid w:val="4C9D68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579C4919"/>
    <w:multiLevelType w:val="singleLevel"/>
    <w:tmpl w:val="EEAA82F2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cs="Times New Roman" w:hint="default"/>
      </w:rPr>
    </w:lvl>
  </w:abstractNum>
  <w:abstractNum w:abstractNumId="35" w15:restartNumberingAfterBreak="0">
    <w:nsid w:val="5982242D"/>
    <w:multiLevelType w:val="singleLevel"/>
    <w:tmpl w:val="005E4FB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6" w15:restartNumberingAfterBreak="0">
    <w:nsid w:val="5A4A205B"/>
    <w:multiLevelType w:val="singleLevel"/>
    <w:tmpl w:val="DA1C03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7" w15:restartNumberingAfterBreak="0">
    <w:nsid w:val="5C2D660A"/>
    <w:multiLevelType w:val="singleLevel"/>
    <w:tmpl w:val="AFC0D7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8" w15:restartNumberingAfterBreak="0">
    <w:nsid w:val="5D0E36EA"/>
    <w:multiLevelType w:val="singleLevel"/>
    <w:tmpl w:val="CCD49E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</w:abstractNum>
  <w:abstractNum w:abstractNumId="39" w15:restartNumberingAfterBreak="0">
    <w:nsid w:val="60C22E58"/>
    <w:multiLevelType w:val="multilevel"/>
    <w:tmpl w:val="6416F84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40" w15:restartNumberingAfterBreak="0">
    <w:nsid w:val="612D5232"/>
    <w:multiLevelType w:val="hybridMultilevel"/>
    <w:tmpl w:val="0A3637D4"/>
    <w:lvl w:ilvl="0" w:tplc="471A2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3E2B4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D449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97A6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248AB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DA9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A16B3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FCAE4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C013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1" w15:restartNumberingAfterBreak="0">
    <w:nsid w:val="63324C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2" w15:restartNumberingAfterBreak="0">
    <w:nsid w:val="692D3DF9"/>
    <w:multiLevelType w:val="multilevel"/>
    <w:tmpl w:val="8B9EA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3" w15:restartNumberingAfterBreak="0">
    <w:nsid w:val="6C747523"/>
    <w:multiLevelType w:val="multilevel"/>
    <w:tmpl w:val="0874C09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44" w15:restartNumberingAfterBreak="0">
    <w:nsid w:val="73804BBF"/>
    <w:multiLevelType w:val="singleLevel"/>
    <w:tmpl w:val="6AE68A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20"/>
  </w:num>
  <w:num w:numId="2">
    <w:abstractNumId w:val="32"/>
  </w:num>
  <w:num w:numId="3">
    <w:abstractNumId w:val="30"/>
  </w:num>
  <w:num w:numId="4">
    <w:abstractNumId w:val="41"/>
  </w:num>
  <w:num w:numId="5">
    <w:abstractNumId w:val="23"/>
  </w:num>
  <w:num w:numId="6">
    <w:abstractNumId w:val="39"/>
  </w:num>
  <w:num w:numId="7">
    <w:abstractNumId w:val="3"/>
  </w:num>
  <w:num w:numId="8">
    <w:abstractNumId w:val="27"/>
  </w:num>
  <w:num w:numId="9">
    <w:abstractNumId w:val="43"/>
  </w:num>
  <w:num w:numId="10">
    <w:abstractNumId w:val="8"/>
  </w:num>
  <w:num w:numId="11">
    <w:abstractNumId w:val="31"/>
  </w:num>
  <w:num w:numId="12">
    <w:abstractNumId w:val="16"/>
  </w:num>
  <w:num w:numId="13">
    <w:abstractNumId w:val="24"/>
  </w:num>
  <w:num w:numId="14">
    <w:abstractNumId w:val="11"/>
  </w:num>
  <w:num w:numId="15">
    <w:abstractNumId w:val="29"/>
  </w:num>
  <w:num w:numId="16">
    <w:abstractNumId w:val="19"/>
  </w:num>
  <w:num w:numId="17">
    <w:abstractNumId w:val="25"/>
  </w:num>
  <w:num w:numId="18">
    <w:abstractNumId w:val="17"/>
  </w:num>
  <w:num w:numId="19">
    <w:abstractNumId w:val="12"/>
  </w:num>
  <w:num w:numId="20">
    <w:abstractNumId w:val="28"/>
  </w:num>
  <w:num w:numId="21">
    <w:abstractNumId w:val="35"/>
  </w:num>
  <w:num w:numId="22">
    <w:abstractNumId w:val="38"/>
  </w:num>
  <w:num w:numId="23">
    <w:abstractNumId w:val="34"/>
  </w:num>
  <w:num w:numId="24">
    <w:abstractNumId w:val="5"/>
  </w:num>
  <w:num w:numId="25">
    <w:abstractNumId w:val="44"/>
  </w:num>
  <w:num w:numId="26">
    <w:abstractNumId w:val="37"/>
  </w:num>
  <w:num w:numId="27">
    <w:abstractNumId w:val="21"/>
  </w:num>
  <w:num w:numId="28">
    <w:abstractNumId w:val="33"/>
  </w:num>
  <w:num w:numId="29">
    <w:abstractNumId w:val="11"/>
    <w:lvlOverride w:ilvl="0">
      <w:startOverride w:val="1"/>
    </w:lvlOverride>
  </w:num>
  <w:num w:numId="30">
    <w:abstractNumId w:val="14"/>
  </w:num>
  <w:num w:numId="31">
    <w:abstractNumId w:val="9"/>
  </w:num>
  <w:num w:numId="32">
    <w:abstractNumId w:val="6"/>
  </w:num>
  <w:num w:numId="33">
    <w:abstractNumId w:val="22"/>
  </w:num>
  <w:num w:numId="34">
    <w:abstractNumId w:val="4"/>
  </w:num>
  <w:num w:numId="35">
    <w:abstractNumId w:val="36"/>
  </w:num>
  <w:num w:numId="36">
    <w:abstractNumId w:val="18"/>
  </w:num>
  <w:num w:numId="37">
    <w:abstractNumId w:val="13"/>
  </w:num>
  <w:num w:numId="38">
    <w:abstractNumId w:val="15"/>
  </w:num>
  <w:num w:numId="39">
    <w:abstractNumId w:val="2"/>
  </w:num>
  <w:num w:numId="40">
    <w:abstractNumId w:val="26"/>
  </w:num>
  <w:num w:numId="41">
    <w:abstractNumId w:val="7"/>
  </w:num>
  <w:num w:numId="42">
    <w:abstractNumId w:val="11"/>
    <w:lvlOverride w:ilvl="0">
      <w:startOverride w:val="1"/>
    </w:lvlOverride>
  </w:num>
  <w:num w:numId="43">
    <w:abstractNumId w:val="10"/>
  </w:num>
  <w:num w:numId="44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B2"/>
    <w:rsid w:val="000005F3"/>
    <w:rsid w:val="00014CFF"/>
    <w:rsid w:val="00055195"/>
    <w:rsid w:val="00061213"/>
    <w:rsid w:val="0006670D"/>
    <w:rsid w:val="000810DD"/>
    <w:rsid w:val="00082FFF"/>
    <w:rsid w:val="00086466"/>
    <w:rsid w:val="000D02C8"/>
    <w:rsid w:val="000F045D"/>
    <w:rsid w:val="000F13CF"/>
    <w:rsid w:val="00130C56"/>
    <w:rsid w:val="00137C96"/>
    <w:rsid w:val="00140161"/>
    <w:rsid w:val="00140C8A"/>
    <w:rsid w:val="00141FB6"/>
    <w:rsid w:val="001472EA"/>
    <w:rsid w:val="0015430E"/>
    <w:rsid w:val="00172AC1"/>
    <w:rsid w:val="0017746C"/>
    <w:rsid w:val="00180DA2"/>
    <w:rsid w:val="0019164E"/>
    <w:rsid w:val="001A6012"/>
    <w:rsid w:val="001C116B"/>
    <w:rsid w:val="001D0C67"/>
    <w:rsid w:val="001D70AB"/>
    <w:rsid w:val="001E379C"/>
    <w:rsid w:val="001E702B"/>
    <w:rsid w:val="00202D98"/>
    <w:rsid w:val="00222847"/>
    <w:rsid w:val="002265DF"/>
    <w:rsid w:val="00232B94"/>
    <w:rsid w:val="002406B2"/>
    <w:rsid w:val="00286924"/>
    <w:rsid w:val="0028789D"/>
    <w:rsid w:val="00291473"/>
    <w:rsid w:val="002A37B9"/>
    <w:rsid w:val="002A4448"/>
    <w:rsid w:val="002C2615"/>
    <w:rsid w:val="002E041B"/>
    <w:rsid w:val="002E1EEC"/>
    <w:rsid w:val="002F2BA3"/>
    <w:rsid w:val="002F3659"/>
    <w:rsid w:val="003136ED"/>
    <w:rsid w:val="00316889"/>
    <w:rsid w:val="003253CD"/>
    <w:rsid w:val="0034126C"/>
    <w:rsid w:val="00354748"/>
    <w:rsid w:val="003608FB"/>
    <w:rsid w:val="00371DEA"/>
    <w:rsid w:val="003775BD"/>
    <w:rsid w:val="00383510"/>
    <w:rsid w:val="003B76EE"/>
    <w:rsid w:val="003E6FD8"/>
    <w:rsid w:val="003F1302"/>
    <w:rsid w:val="003F194E"/>
    <w:rsid w:val="004059D3"/>
    <w:rsid w:val="00407822"/>
    <w:rsid w:val="00412C41"/>
    <w:rsid w:val="0041594F"/>
    <w:rsid w:val="00432641"/>
    <w:rsid w:val="00443B40"/>
    <w:rsid w:val="004561ED"/>
    <w:rsid w:val="00460955"/>
    <w:rsid w:val="0046126F"/>
    <w:rsid w:val="00470910"/>
    <w:rsid w:val="00470E4B"/>
    <w:rsid w:val="00476C0D"/>
    <w:rsid w:val="00482B3B"/>
    <w:rsid w:val="004902E6"/>
    <w:rsid w:val="00493101"/>
    <w:rsid w:val="004B7165"/>
    <w:rsid w:val="004D6ABA"/>
    <w:rsid w:val="004E20D6"/>
    <w:rsid w:val="004E63B5"/>
    <w:rsid w:val="005051A5"/>
    <w:rsid w:val="005333FE"/>
    <w:rsid w:val="00541708"/>
    <w:rsid w:val="005462CB"/>
    <w:rsid w:val="0055509E"/>
    <w:rsid w:val="005556EF"/>
    <w:rsid w:val="00566389"/>
    <w:rsid w:val="005A3296"/>
    <w:rsid w:val="005A47A2"/>
    <w:rsid w:val="005B087A"/>
    <w:rsid w:val="005B147A"/>
    <w:rsid w:val="005C6102"/>
    <w:rsid w:val="005C6BD8"/>
    <w:rsid w:val="005D38CE"/>
    <w:rsid w:val="005D3A47"/>
    <w:rsid w:val="005D3D26"/>
    <w:rsid w:val="005E3416"/>
    <w:rsid w:val="005E411D"/>
    <w:rsid w:val="005F4B1B"/>
    <w:rsid w:val="005F5688"/>
    <w:rsid w:val="0060375D"/>
    <w:rsid w:val="006061D0"/>
    <w:rsid w:val="00626773"/>
    <w:rsid w:val="0063689A"/>
    <w:rsid w:val="0064713A"/>
    <w:rsid w:val="00652B93"/>
    <w:rsid w:val="00663AC8"/>
    <w:rsid w:val="00671BFF"/>
    <w:rsid w:val="00692A7A"/>
    <w:rsid w:val="006A0EE5"/>
    <w:rsid w:val="006A54ED"/>
    <w:rsid w:val="006B5912"/>
    <w:rsid w:val="006B684B"/>
    <w:rsid w:val="00716723"/>
    <w:rsid w:val="0072291E"/>
    <w:rsid w:val="00734DE3"/>
    <w:rsid w:val="00755F78"/>
    <w:rsid w:val="00760969"/>
    <w:rsid w:val="007678EB"/>
    <w:rsid w:val="00776C34"/>
    <w:rsid w:val="00782F01"/>
    <w:rsid w:val="007A20BB"/>
    <w:rsid w:val="007A2873"/>
    <w:rsid w:val="007B02E8"/>
    <w:rsid w:val="007B7BAD"/>
    <w:rsid w:val="007C3C12"/>
    <w:rsid w:val="007C6748"/>
    <w:rsid w:val="007D44D8"/>
    <w:rsid w:val="007E4C3B"/>
    <w:rsid w:val="007E5745"/>
    <w:rsid w:val="00810DF7"/>
    <w:rsid w:val="00812BD1"/>
    <w:rsid w:val="00822156"/>
    <w:rsid w:val="00827995"/>
    <w:rsid w:val="008377CB"/>
    <w:rsid w:val="0084344F"/>
    <w:rsid w:val="00881212"/>
    <w:rsid w:val="00885DE1"/>
    <w:rsid w:val="00891FB0"/>
    <w:rsid w:val="008A7350"/>
    <w:rsid w:val="008D1051"/>
    <w:rsid w:val="008D4016"/>
    <w:rsid w:val="008D4D54"/>
    <w:rsid w:val="008E2CE0"/>
    <w:rsid w:val="008F49F6"/>
    <w:rsid w:val="008F7E71"/>
    <w:rsid w:val="00901C4D"/>
    <w:rsid w:val="009124D0"/>
    <w:rsid w:val="009167AC"/>
    <w:rsid w:val="00922B19"/>
    <w:rsid w:val="00922F56"/>
    <w:rsid w:val="009424B2"/>
    <w:rsid w:val="00944CCB"/>
    <w:rsid w:val="00956D02"/>
    <w:rsid w:val="00965A7C"/>
    <w:rsid w:val="009743B7"/>
    <w:rsid w:val="0098455A"/>
    <w:rsid w:val="00992066"/>
    <w:rsid w:val="009D1C9A"/>
    <w:rsid w:val="00A03A51"/>
    <w:rsid w:val="00A07531"/>
    <w:rsid w:val="00A51330"/>
    <w:rsid w:val="00A5543B"/>
    <w:rsid w:val="00A567EA"/>
    <w:rsid w:val="00A61542"/>
    <w:rsid w:val="00A63763"/>
    <w:rsid w:val="00A86A69"/>
    <w:rsid w:val="00A91354"/>
    <w:rsid w:val="00AB72A4"/>
    <w:rsid w:val="00B06055"/>
    <w:rsid w:val="00B1381D"/>
    <w:rsid w:val="00B13829"/>
    <w:rsid w:val="00B139CF"/>
    <w:rsid w:val="00B22F61"/>
    <w:rsid w:val="00B378D6"/>
    <w:rsid w:val="00B41B0B"/>
    <w:rsid w:val="00B4449E"/>
    <w:rsid w:val="00B836CE"/>
    <w:rsid w:val="00B8490B"/>
    <w:rsid w:val="00B9399E"/>
    <w:rsid w:val="00B97C4C"/>
    <w:rsid w:val="00BB285E"/>
    <w:rsid w:val="00BB4346"/>
    <w:rsid w:val="00BD7E37"/>
    <w:rsid w:val="00BE736E"/>
    <w:rsid w:val="00BF0312"/>
    <w:rsid w:val="00C0000A"/>
    <w:rsid w:val="00C05BCC"/>
    <w:rsid w:val="00C12320"/>
    <w:rsid w:val="00C2676C"/>
    <w:rsid w:val="00C33AD4"/>
    <w:rsid w:val="00C44F5E"/>
    <w:rsid w:val="00C575D4"/>
    <w:rsid w:val="00C641BC"/>
    <w:rsid w:val="00C66251"/>
    <w:rsid w:val="00C71E80"/>
    <w:rsid w:val="00C73F3B"/>
    <w:rsid w:val="00C80CEF"/>
    <w:rsid w:val="00C818D4"/>
    <w:rsid w:val="00C96107"/>
    <w:rsid w:val="00CA10DB"/>
    <w:rsid w:val="00CB2F4B"/>
    <w:rsid w:val="00CC16B8"/>
    <w:rsid w:val="00CD3E47"/>
    <w:rsid w:val="00CD554B"/>
    <w:rsid w:val="00CE2811"/>
    <w:rsid w:val="00CE4CBC"/>
    <w:rsid w:val="00CF089F"/>
    <w:rsid w:val="00CF6BB0"/>
    <w:rsid w:val="00D007DE"/>
    <w:rsid w:val="00D04B83"/>
    <w:rsid w:val="00D169B7"/>
    <w:rsid w:val="00D177B8"/>
    <w:rsid w:val="00D2571C"/>
    <w:rsid w:val="00D2746E"/>
    <w:rsid w:val="00D277F8"/>
    <w:rsid w:val="00D44550"/>
    <w:rsid w:val="00D56E4B"/>
    <w:rsid w:val="00D61E35"/>
    <w:rsid w:val="00D91FAE"/>
    <w:rsid w:val="00D9589D"/>
    <w:rsid w:val="00DA5134"/>
    <w:rsid w:val="00DB44E9"/>
    <w:rsid w:val="00DC1EEA"/>
    <w:rsid w:val="00DE56AD"/>
    <w:rsid w:val="00DE6176"/>
    <w:rsid w:val="00DF0FB2"/>
    <w:rsid w:val="00DF343E"/>
    <w:rsid w:val="00E00B5B"/>
    <w:rsid w:val="00E077C7"/>
    <w:rsid w:val="00E246D2"/>
    <w:rsid w:val="00E31A1A"/>
    <w:rsid w:val="00E34B31"/>
    <w:rsid w:val="00E527A8"/>
    <w:rsid w:val="00E753DA"/>
    <w:rsid w:val="00E80598"/>
    <w:rsid w:val="00E9503E"/>
    <w:rsid w:val="00E9642A"/>
    <w:rsid w:val="00EA3DB3"/>
    <w:rsid w:val="00EE789A"/>
    <w:rsid w:val="00F0738C"/>
    <w:rsid w:val="00F101A2"/>
    <w:rsid w:val="00F11704"/>
    <w:rsid w:val="00F11FA2"/>
    <w:rsid w:val="00F239DD"/>
    <w:rsid w:val="00F37C93"/>
    <w:rsid w:val="00F41193"/>
    <w:rsid w:val="00F5504E"/>
    <w:rsid w:val="00F56738"/>
    <w:rsid w:val="00F75F73"/>
    <w:rsid w:val="00F854E1"/>
    <w:rsid w:val="00FB7747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AE8DE"/>
  <w15:docId w15:val="{3E0003DE-9DF3-48A6-84D1-D88216C8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1382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B138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B138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B138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B1382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37C93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F37C93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paragraph" w:customStyle="1" w:styleId="11">
    <w:name w:val="Обычный1"/>
    <w:uiPriority w:val="99"/>
    <w:rsid w:val="00F37C93"/>
    <w:pPr>
      <w:widowControl w:val="0"/>
    </w:pPr>
    <w:rPr>
      <w:sz w:val="20"/>
      <w:szCs w:val="20"/>
    </w:rPr>
  </w:style>
  <w:style w:type="character" w:customStyle="1" w:styleId="a3">
    <w:name w:val="Основной шрифт"/>
    <w:uiPriority w:val="99"/>
    <w:rsid w:val="00F37C93"/>
  </w:style>
  <w:style w:type="paragraph" w:styleId="a4">
    <w:name w:val="Body Text"/>
    <w:basedOn w:val="a"/>
    <w:link w:val="a5"/>
    <w:uiPriority w:val="99"/>
    <w:rsid w:val="00F37C93"/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ascii="Arial" w:hAnsi="Arial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37C93"/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F37C93"/>
    <w:pPr>
      <w:ind w:firstLine="709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ascii="Arial" w:hAnsi="Arial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37C93"/>
    <w:pPr>
      <w:ind w:left="54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Arial" w:hAnsi="Arial" w:cs="Times New Roman"/>
      <w:sz w:val="24"/>
      <w:szCs w:val="24"/>
    </w:rPr>
  </w:style>
  <w:style w:type="paragraph" w:styleId="a8">
    <w:name w:val="Title"/>
    <w:basedOn w:val="a"/>
    <w:link w:val="a9"/>
    <w:uiPriority w:val="99"/>
    <w:qFormat/>
    <w:rsid w:val="00F37C93"/>
    <w:pPr>
      <w:jc w:val="center"/>
    </w:pPr>
    <w:rPr>
      <w:b/>
    </w:rPr>
  </w:style>
  <w:style w:type="character" w:customStyle="1" w:styleId="a9">
    <w:name w:val="Заголовок Знак"/>
    <w:basedOn w:val="a0"/>
    <w:link w:val="a8"/>
    <w:uiPriority w:val="99"/>
    <w:locked/>
    <w:rsid w:val="0041594F"/>
    <w:rPr>
      <w:rFonts w:ascii="Arial" w:hAnsi="Arial" w:cs="Times New Roman"/>
      <w:b/>
      <w:sz w:val="24"/>
      <w:szCs w:val="24"/>
    </w:rPr>
  </w:style>
  <w:style w:type="paragraph" w:styleId="31">
    <w:name w:val="Body Text 3"/>
    <w:basedOn w:val="a"/>
    <w:link w:val="32"/>
    <w:uiPriority w:val="99"/>
    <w:rsid w:val="00F37C93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ascii="Arial" w:hAnsi="Arial" w:cs="Times New Roman"/>
      <w:sz w:val="16"/>
      <w:szCs w:val="16"/>
    </w:rPr>
  </w:style>
  <w:style w:type="paragraph" w:styleId="aa">
    <w:name w:val="header"/>
    <w:basedOn w:val="a"/>
    <w:link w:val="ab"/>
    <w:uiPriority w:val="99"/>
    <w:rsid w:val="00F37C93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DC1EEA"/>
    <w:rPr>
      <w:rFonts w:ascii="Arial" w:hAnsi="Arial" w:cs="Times New Roman"/>
      <w:sz w:val="24"/>
      <w:szCs w:val="24"/>
    </w:rPr>
  </w:style>
  <w:style w:type="paragraph" w:customStyle="1" w:styleId="ConsPlusNormal">
    <w:name w:val="ConsPlusNormal"/>
    <w:uiPriority w:val="99"/>
    <w:rsid w:val="00D04B8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3">
    <w:name w:val="Body Text Indent 3"/>
    <w:basedOn w:val="a"/>
    <w:link w:val="34"/>
    <w:uiPriority w:val="99"/>
    <w:rsid w:val="00141FB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ascii="Arial" w:hAnsi="Arial" w:cs="Times New Roman"/>
      <w:sz w:val="16"/>
      <w:szCs w:val="16"/>
    </w:rPr>
  </w:style>
  <w:style w:type="paragraph" w:customStyle="1" w:styleId="ConsNormal">
    <w:name w:val="ConsNormal"/>
    <w:uiPriority w:val="99"/>
    <w:rsid w:val="00141FB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25">
    <w:name w:val="List 2"/>
    <w:basedOn w:val="a"/>
    <w:uiPriority w:val="99"/>
    <w:rsid w:val="00141FB6"/>
    <w:pPr>
      <w:widowControl w:val="0"/>
      <w:autoSpaceDE w:val="0"/>
      <w:autoSpaceDN w:val="0"/>
      <w:adjustRightInd w:val="0"/>
      <w:ind w:left="566" w:hanging="283"/>
    </w:pPr>
    <w:rPr>
      <w:rFonts w:cs="Arial"/>
    </w:rPr>
  </w:style>
  <w:style w:type="paragraph" w:styleId="35">
    <w:name w:val="List 3"/>
    <w:basedOn w:val="a"/>
    <w:uiPriority w:val="99"/>
    <w:rsid w:val="00141FB6"/>
    <w:pPr>
      <w:widowControl w:val="0"/>
      <w:autoSpaceDE w:val="0"/>
      <w:autoSpaceDN w:val="0"/>
      <w:adjustRightInd w:val="0"/>
      <w:ind w:left="849" w:hanging="283"/>
    </w:pPr>
    <w:rPr>
      <w:rFonts w:cs="Arial"/>
    </w:rPr>
  </w:style>
  <w:style w:type="paragraph" w:customStyle="1" w:styleId="26">
    <w:name w:val="Обычный2"/>
    <w:uiPriority w:val="99"/>
    <w:rsid w:val="00141FB6"/>
    <w:rPr>
      <w:rFonts w:ascii="Arial" w:hAnsi="Arial"/>
      <w:sz w:val="18"/>
      <w:szCs w:val="20"/>
    </w:rPr>
  </w:style>
  <w:style w:type="paragraph" w:customStyle="1" w:styleId="ConsTitle">
    <w:name w:val="ConsTitle"/>
    <w:uiPriority w:val="99"/>
    <w:rsid w:val="00FB77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c">
    <w:name w:val="Table Grid"/>
    <w:aliases w:val="OTR"/>
    <w:basedOn w:val="a1"/>
    <w:rsid w:val="00FB77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basedOn w:val="a0"/>
    <w:link w:val="28"/>
    <w:uiPriority w:val="99"/>
    <w:locked/>
    <w:rsid w:val="00354748"/>
    <w:rPr>
      <w:rFonts w:cs="Times New Roman"/>
      <w:spacing w:val="-10"/>
      <w:sz w:val="29"/>
      <w:szCs w:val="29"/>
      <w:lang w:bidi="ar-SA"/>
    </w:rPr>
  </w:style>
  <w:style w:type="character" w:customStyle="1" w:styleId="36">
    <w:name w:val="Основной текст (3)_"/>
    <w:basedOn w:val="a0"/>
    <w:link w:val="37"/>
    <w:uiPriority w:val="99"/>
    <w:locked/>
    <w:rsid w:val="00354748"/>
    <w:rPr>
      <w:rFonts w:cs="Times New Roman"/>
      <w:noProof/>
      <w:sz w:val="9"/>
      <w:szCs w:val="9"/>
      <w:lang w:bidi="ar-SA"/>
    </w:rPr>
  </w:style>
  <w:style w:type="paragraph" w:customStyle="1" w:styleId="28">
    <w:name w:val="Основной текст (2)"/>
    <w:basedOn w:val="a"/>
    <w:link w:val="27"/>
    <w:uiPriority w:val="99"/>
    <w:rsid w:val="00354748"/>
    <w:pPr>
      <w:shd w:val="clear" w:color="auto" w:fill="FFFFFF"/>
      <w:spacing w:line="315" w:lineRule="exact"/>
      <w:ind w:firstLine="700"/>
    </w:pPr>
    <w:rPr>
      <w:spacing w:val="-10"/>
      <w:sz w:val="29"/>
      <w:szCs w:val="29"/>
    </w:rPr>
  </w:style>
  <w:style w:type="paragraph" w:customStyle="1" w:styleId="37">
    <w:name w:val="Основной текст (3)"/>
    <w:basedOn w:val="a"/>
    <w:link w:val="36"/>
    <w:uiPriority w:val="99"/>
    <w:rsid w:val="00354748"/>
    <w:pPr>
      <w:shd w:val="clear" w:color="auto" w:fill="FFFFFF"/>
      <w:spacing w:line="240" w:lineRule="atLeast"/>
    </w:pPr>
    <w:rPr>
      <w:noProof/>
      <w:sz w:val="9"/>
      <w:szCs w:val="9"/>
    </w:rPr>
  </w:style>
  <w:style w:type="character" w:styleId="HTML">
    <w:name w:val="HTML Variable"/>
    <w:aliases w:val="!Ссылки в документе"/>
    <w:basedOn w:val="a0"/>
    <w:uiPriority w:val="99"/>
    <w:rsid w:val="00B13829"/>
    <w:rPr>
      <w:rFonts w:ascii="Arial" w:hAnsi="Arial" w:cs="Times New Roman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uiPriority w:val="99"/>
    <w:rsid w:val="00B13829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uiPriority w:val="99"/>
    <w:locked/>
    <w:rsid w:val="00B13829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B138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uiPriority w:val="99"/>
    <w:rsid w:val="00B13829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B1382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B1382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B1382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B1382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uiPriority w:val="99"/>
    <w:rsid w:val="00B13829"/>
    <w:rPr>
      <w:sz w:val="28"/>
    </w:rPr>
  </w:style>
  <w:style w:type="paragraph" w:styleId="af0">
    <w:name w:val="Balloon Text"/>
    <w:basedOn w:val="a"/>
    <w:link w:val="af1"/>
    <w:uiPriority w:val="99"/>
    <w:rsid w:val="000864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086466"/>
    <w:rPr>
      <w:rFonts w:ascii="Tahoma" w:hAnsi="Tahoma" w:cs="Tahoma"/>
      <w:sz w:val="16"/>
      <w:szCs w:val="16"/>
    </w:rPr>
  </w:style>
  <w:style w:type="character" w:customStyle="1" w:styleId="af2">
    <w:name w:val="Основной текст_"/>
    <w:basedOn w:val="a0"/>
    <w:link w:val="29"/>
    <w:uiPriority w:val="99"/>
    <w:locked/>
    <w:rsid w:val="0041594F"/>
    <w:rPr>
      <w:rFonts w:cs="Times New Roman"/>
      <w:sz w:val="27"/>
      <w:szCs w:val="27"/>
      <w:shd w:val="clear" w:color="auto" w:fill="FFFFFF"/>
    </w:rPr>
  </w:style>
  <w:style w:type="paragraph" w:customStyle="1" w:styleId="29">
    <w:name w:val="Основной текст2"/>
    <w:basedOn w:val="a"/>
    <w:link w:val="af2"/>
    <w:uiPriority w:val="99"/>
    <w:rsid w:val="0041594F"/>
    <w:pPr>
      <w:widowControl w:val="0"/>
      <w:shd w:val="clear" w:color="auto" w:fill="FFFFFF"/>
      <w:spacing w:before="240" w:line="322" w:lineRule="exact"/>
      <w:ind w:hanging="1840"/>
    </w:pPr>
    <w:rPr>
      <w:rFonts w:ascii="Times New Roman" w:hAnsi="Times New Roman"/>
      <w:sz w:val="27"/>
      <w:szCs w:val="27"/>
    </w:rPr>
  </w:style>
  <w:style w:type="paragraph" w:customStyle="1" w:styleId="Textbody">
    <w:name w:val="Text body"/>
    <w:basedOn w:val="a"/>
    <w:uiPriority w:val="99"/>
    <w:rsid w:val="0041594F"/>
    <w:pPr>
      <w:suppressAutoHyphens/>
      <w:autoSpaceDN w:val="0"/>
      <w:spacing w:after="140" w:line="288" w:lineRule="auto"/>
      <w:ind w:firstLine="0"/>
      <w:jc w:val="left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f3">
    <w:name w:val="footer"/>
    <w:basedOn w:val="a"/>
    <w:link w:val="af4"/>
    <w:uiPriority w:val="99"/>
    <w:rsid w:val="00DC1EE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DC1EEA"/>
    <w:rPr>
      <w:rFonts w:ascii="Arial" w:hAnsi="Arial" w:cs="Times New Roman"/>
      <w:sz w:val="24"/>
      <w:szCs w:val="24"/>
    </w:rPr>
  </w:style>
  <w:style w:type="paragraph" w:customStyle="1" w:styleId="Heading">
    <w:name w:val="Heading"/>
    <w:uiPriority w:val="99"/>
    <w:rsid w:val="00B836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5DAABE9D876AC7BA136CA2E0DEBED224044BAA194B5B855B431A44B2E7468E7F4BCA3F40FC49198334DD458819kD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5DAABE9D876AC7BA136CA2E0DEBED2250643A3194F5B855B431A44B2E7468E6D4B923343FC571B82218B14CEC9E73E703EE14A91CE413818k4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75DAABE9D876AC7BA1373B3F5DEBED224044BAB1C4B5B855B431A44B2E7468E6D4B923343FC571989218B14CEC9E73E703EE14A91CE413818k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5DAABE9D876AC7BA136CA2E0DEBED224044BAA194B5B855B431A44B2E7468E6D4B923343FC571B87218B14CEC9E73E703EE14A91CE413818k4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</TotalTime>
  <Pages>1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  ПРЕДСТАВИТЕЛЕЙ</vt:lpstr>
    </vt:vector>
  </TitlesOfParts>
  <Company>Администрация</Company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  ПРЕДСТАВИТЕЛЕЙ</dc:title>
  <dc:subject/>
  <dc:creator>1</dc:creator>
  <cp:keywords/>
  <dc:description/>
  <cp:lastModifiedBy>u</cp:lastModifiedBy>
  <cp:revision>6</cp:revision>
  <cp:lastPrinted>2021-06-29T07:29:00Z</cp:lastPrinted>
  <dcterms:created xsi:type="dcterms:W3CDTF">2021-06-28T09:18:00Z</dcterms:created>
  <dcterms:modified xsi:type="dcterms:W3CDTF">2021-06-29T07:38:00Z</dcterms:modified>
</cp:coreProperties>
</file>