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BB402" w14:textId="1544CD91" w:rsidR="0074304E" w:rsidRPr="00E1744C" w:rsidRDefault="0074304E" w:rsidP="00525AE9">
      <w:pPr>
        <w:ind w:left="4536"/>
      </w:pPr>
      <w:bookmarkStart w:id="0" w:name="_GoBack"/>
      <w:bookmarkEnd w:id="0"/>
      <w:r w:rsidRPr="00E1744C">
        <w:t xml:space="preserve">УТВЕРЖДЕНА </w:t>
      </w:r>
    </w:p>
    <w:p w14:paraId="19E5816D" w14:textId="77777777" w:rsidR="0074304E" w:rsidRPr="00E1744C" w:rsidRDefault="0074304E" w:rsidP="00525AE9">
      <w:pPr>
        <w:ind w:left="4536"/>
      </w:pPr>
      <w:r w:rsidRPr="00E1744C">
        <w:t xml:space="preserve">постановлением администрации </w:t>
      </w:r>
    </w:p>
    <w:p w14:paraId="14A2FE21" w14:textId="77777777" w:rsidR="0074304E" w:rsidRPr="00E1744C" w:rsidRDefault="0074304E" w:rsidP="00525AE9">
      <w:pPr>
        <w:ind w:left="4536"/>
      </w:pPr>
      <w:r w:rsidRPr="00E1744C">
        <w:t>Тихвинского района</w:t>
      </w:r>
    </w:p>
    <w:p w14:paraId="4BFBEF0F" w14:textId="38EB8A0E" w:rsidR="0074304E" w:rsidRPr="00E1744C" w:rsidRDefault="0074304E" w:rsidP="00525AE9">
      <w:pPr>
        <w:ind w:left="4536"/>
      </w:pPr>
      <w:r w:rsidRPr="00E1744C">
        <w:t xml:space="preserve">от </w:t>
      </w:r>
      <w:r w:rsidR="00E1744C">
        <w:t>28 июня 2022 г. №01-1396-а</w:t>
      </w:r>
    </w:p>
    <w:p w14:paraId="1B0EFFB2" w14:textId="77777777" w:rsidR="0074304E" w:rsidRPr="00E1744C" w:rsidRDefault="0074304E" w:rsidP="00525AE9">
      <w:pPr>
        <w:ind w:left="4536"/>
      </w:pPr>
      <w:r w:rsidRPr="00E1744C">
        <w:t>(приложение)</w:t>
      </w:r>
    </w:p>
    <w:p w14:paraId="29742310" w14:textId="77777777" w:rsidR="0074304E" w:rsidRPr="00E1744C" w:rsidRDefault="0074304E" w:rsidP="00525AE9">
      <w:pPr>
        <w:ind w:left="4536"/>
      </w:pPr>
    </w:p>
    <w:p w14:paraId="6771D6A8" w14:textId="77777777" w:rsidR="0074304E" w:rsidRPr="0074304E" w:rsidRDefault="0074304E" w:rsidP="00525AE9">
      <w:pPr>
        <w:ind w:left="4536"/>
        <w:rPr>
          <w:color w:val="FFFFFF" w:themeColor="background1"/>
        </w:rPr>
      </w:pPr>
    </w:p>
    <w:p w14:paraId="1384D79D" w14:textId="77777777" w:rsidR="00D71C84" w:rsidRPr="0084085D" w:rsidRDefault="00D71C84" w:rsidP="0084085D">
      <w:pPr>
        <w:jc w:val="center"/>
        <w:rPr>
          <w:b/>
          <w:szCs w:val="28"/>
        </w:rPr>
      </w:pPr>
      <w:r w:rsidRPr="0084085D">
        <w:rPr>
          <w:b/>
          <w:szCs w:val="28"/>
        </w:rPr>
        <w:t>Аукционная документация</w:t>
      </w:r>
    </w:p>
    <w:p w14:paraId="6A506146" w14:textId="6F3A1896" w:rsidR="00D71C84" w:rsidRDefault="00D71C84" w:rsidP="0084085D">
      <w:pPr>
        <w:jc w:val="left"/>
        <w:rPr>
          <w:sz w:val="24"/>
          <w:szCs w:val="24"/>
        </w:rPr>
      </w:pPr>
    </w:p>
    <w:p w14:paraId="22CE2AAE" w14:textId="5A48162C" w:rsidR="00DB36AA" w:rsidRDefault="00DB36AA" w:rsidP="0084085D">
      <w:pPr>
        <w:jc w:val="left"/>
        <w:rPr>
          <w:sz w:val="24"/>
          <w:szCs w:val="24"/>
        </w:rPr>
      </w:pPr>
    </w:p>
    <w:p w14:paraId="28B09FF6" w14:textId="07B05D12" w:rsidR="00D71C84" w:rsidRPr="0084085D" w:rsidRDefault="00D71C84" w:rsidP="002E0AF9">
      <w:pPr>
        <w:ind w:firstLine="720"/>
        <w:jc w:val="left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1</w:t>
      </w:r>
      <w:r w:rsidRPr="0084085D">
        <w:rPr>
          <w:b/>
          <w:szCs w:val="28"/>
        </w:rPr>
        <w:t>.</w:t>
      </w:r>
      <w:r w:rsidR="004B22AA">
        <w:rPr>
          <w:b/>
          <w:szCs w:val="28"/>
        </w:rPr>
        <w:t xml:space="preserve"> </w:t>
      </w:r>
      <w:r w:rsidRPr="0084085D">
        <w:rPr>
          <w:b/>
          <w:szCs w:val="28"/>
        </w:rPr>
        <w:t>Общие положения</w:t>
      </w:r>
    </w:p>
    <w:p w14:paraId="1AF55891" w14:textId="77777777" w:rsidR="00D71C84" w:rsidRPr="0084085D" w:rsidRDefault="00D71C84" w:rsidP="0084085D">
      <w:pPr>
        <w:jc w:val="left"/>
        <w:rPr>
          <w:sz w:val="24"/>
          <w:szCs w:val="24"/>
        </w:rPr>
      </w:pPr>
      <w:r w:rsidRPr="0084085D">
        <w:rPr>
          <w:sz w:val="24"/>
          <w:szCs w:val="24"/>
        </w:rPr>
        <w:t xml:space="preserve">         </w:t>
      </w:r>
    </w:p>
    <w:p w14:paraId="51536EFE" w14:textId="0F9350FE" w:rsidR="00D71C84" w:rsidRPr="0084085D" w:rsidRDefault="00D71C84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Настоящая аукционная документация р</w:t>
      </w:r>
      <w:r>
        <w:rPr>
          <w:sz w:val="24"/>
          <w:szCs w:val="24"/>
        </w:rPr>
        <w:t>азработана в соответствии со стать</w:t>
      </w:r>
      <w:r w:rsidR="0074304E">
        <w:rPr>
          <w:sz w:val="24"/>
          <w:szCs w:val="24"/>
        </w:rPr>
        <w:t>ями</w:t>
      </w:r>
      <w:r w:rsidRPr="0084085D">
        <w:rPr>
          <w:sz w:val="24"/>
          <w:szCs w:val="24"/>
        </w:rPr>
        <w:t xml:space="preserve"> 39.11, 39.12 З</w:t>
      </w:r>
      <w:r>
        <w:rPr>
          <w:sz w:val="24"/>
          <w:szCs w:val="24"/>
        </w:rPr>
        <w:t>емельного к</w:t>
      </w:r>
      <w:r w:rsidRPr="0084085D">
        <w:rPr>
          <w:sz w:val="24"/>
          <w:szCs w:val="24"/>
        </w:rPr>
        <w:t>одекса Российской Федерации.</w:t>
      </w:r>
    </w:p>
    <w:p w14:paraId="08D5E895" w14:textId="77777777" w:rsidR="00D71C84" w:rsidRPr="0084085D" w:rsidRDefault="00D71C84" w:rsidP="0084085D">
      <w:pPr>
        <w:ind w:firstLine="720"/>
        <w:rPr>
          <w:sz w:val="24"/>
          <w:szCs w:val="28"/>
        </w:rPr>
      </w:pPr>
      <w:r w:rsidRPr="0084085D">
        <w:rPr>
          <w:sz w:val="24"/>
          <w:szCs w:val="24"/>
        </w:rPr>
        <w:t xml:space="preserve">Время проведения аукциона: с </w:t>
      </w:r>
      <w:r w:rsidRPr="0084085D">
        <w:rPr>
          <w:sz w:val="24"/>
          <w:szCs w:val="28"/>
        </w:rPr>
        <w:t xml:space="preserve">11.00 час. </w:t>
      </w:r>
    </w:p>
    <w:p w14:paraId="11485B99" w14:textId="77777777" w:rsidR="00D71C84" w:rsidRPr="0084085D" w:rsidRDefault="00D71C84" w:rsidP="0084085D">
      <w:pPr>
        <w:ind w:firstLine="720"/>
        <w:rPr>
          <w:b/>
          <w:sz w:val="24"/>
          <w:szCs w:val="24"/>
        </w:rPr>
      </w:pPr>
      <w:r w:rsidRPr="0084085D">
        <w:rPr>
          <w:sz w:val="24"/>
          <w:szCs w:val="24"/>
        </w:rPr>
        <w:t>Место проведения аукциона:</w:t>
      </w:r>
      <w:r w:rsidRPr="0084085D">
        <w:rPr>
          <w:sz w:val="24"/>
          <w:szCs w:val="28"/>
        </w:rPr>
        <w:t xml:space="preserve"> </w:t>
      </w:r>
      <w:r w:rsidRPr="0084085D">
        <w:rPr>
          <w:sz w:val="24"/>
          <w:szCs w:val="24"/>
        </w:rPr>
        <w:t>187553, Ленинградская область, Тихв</w:t>
      </w:r>
      <w:r>
        <w:rPr>
          <w:sz w:val="24"/>
          <w:szCs w:val="24"/>
        </w:rPr>
        <w:t>инский район, город</w:t>
      </w:r>
      <w:r w:rsidRPr="0084085D">
        <w:rPr>
          <w:sz w:val="24"/>
          <w:szCs w:val="24"/>
        </w:rPr>
        <w:t xml:space="preserve"> Тихвин,</w:t>
      </w:r>
      <w:r>
        <w:rPr>
          <w:sz w:val="24"/>
          <w:szCs w:val="24"/>
        </w:rPr>
        <w:t xml:space="preserve"> 1 микрорайон, дом</w:t>
      </w:r>
      <w:r w:rsidRPr="0084085D">
        <w:rPr>
          <w:sz w:val="24"/>
          <w:szCs w:val="24"/>
        </w:rPr>
        <w:t xml:space="preserve"> 2, 2 этаж, </w:t>
      </w:r>
      <w:r w:rsidRPr="0084085D">
        <w:rPr>
          <w:sz w:val="24"/>
          <w:szCs w:val="28"/>
        </w:rPr>
        <w:t>кабинет</w:t>
      </w:r>
      <w:r w:rsidRPr="0084085D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14:paraId="1FEEAA4A" w14:textId="77777777" w:rsidR="00D71C84" w:rsidRPr="0084085D" w:rsidRDefault="00D71C84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Организатор аукциона: администрация Тихвинского района.</w:t>
      </w:r>
    </w:p>
    <w:p w14:paraId="2207AB15" w14:textId="5B9FC361" w:rsidR="00D71C84" w:rsidRDefault="00D71C84" w:rsidP="0084085D">
      <w:pPr>
        <w:jc w:val="center"/>
        <w:rPr>
          <w:b/>
          <w:sz w:val="24"/>
          <w:szCs w:val="24"/>
        </w:rPr>
      </w:pPr>
    </w:p>
    <w:p w14:paraId="1B174B8A" w14:textId="77777777" w:rsidR="00DB36AA" w:rsidRPr="0084085D" w:rsidRDefault="00DB36AA" w:rsidP="0084085D">
      <w:pPr>
        <w:jc w:val="center"/>
        <w:rPr>
          <w:b/>
          <w:sz w:val="24"/>
          <w:szCs w:val="24"/>
        </w:rPr>
      </w:pPr>
    </w:p>
    <w:p w14:paraId="1B3B0213" w14:textId="77777777" w:rsidR="00D71C84" w:rsidRPr="0084085D" w:rsidRDefault="00D71C84" w:rsidP="002E0AF9">
      <w:pPr>
        <w:ind w:firstLine="720"/>
        <w:jc w:val="left"/>
        <w:rPr>
          <w:b/>
          <w:szCs w:val="28"/>
        </w:rPr>
      </w:pPr>
      <w:r>
        <w:rPr>
          <w:b/>
          <w:szCs w:val="28"/>
        </w:rPr>
        <w:t>2. Предмет аукциона</w:t>
      </w:r>
    </w:p>
    <w:p w14:paraId="41CB4448" w14:textId="77777777" w:rsidR="00D71C84" w:rsidRPr="0084085D" w:rsidRDefault="00D71C84" w:rsidP="0084085D">
      <w:pPr>
        <w:jc w:val="center"/>
        <w:rPr>
          <w:b/>
          <w:sz w:val="24"/>
          <w:szCs w:val="24"/>
        </w:rPr>
      </w:pPr>
    </w:p>
    <w:p w14:paraId="2E074C88" w14:textId="3085D299" w:rsidR="00D71C84" w:rsidRDefault="00D71C84" w:rsidP="0084085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1</w:t>
      </w:r>
      <w:r w:rsidRPr="0084085D">
        <w:rPr>
          <w:sz w:val="24"/>
          <w:szCs w:val="24"/>
        </w:rPr>
        <w:t>. Продажа права на заключение договора аренды земельного участка с кадастровым номером 47:13:</w:t>
      </w:r>
      <w:r>
        <w:rPr>
          <w:sz w:val="24"/>
          <w:szCs w:val="24"/>
        </w:rPr>
        <w:t>1103002:308</w:t>
      </w:r>
      <w:r w:rsidRPr="0084085D">
        <w:rPr>
          <w:sz w:val="24"/>
          <w:szCs w:val="24"/>
        </w:rPr>
        <w:t xml:space="preserve"> площадью </w:t>
      </w:r>
      <w:r>
        <w:rPr>
          <w:sz w:val="24"/>
          <w:szCs w:val="24"/>
        </w:rPr>
        <w:t>1565</w:t>
      </w:r>
      <w:r w:rsidRPr="0084085D">
        <w:rPr>
          <w:sz w:val="24"/>
          <w:szCs w:val="24"/>
        </w:rPr>
        <w:t xml:space="preserve"> </w:t>
      </w:r>
      <w:r w:rsidRPr="0084085D">
        <w:rPr>
          <w:bCs/>
          <w:sz w:val="24"/>
          <w:szCs w:val="24"/>
        </w:rPr>
        <w:t>квадратных метров,</w:t>
      </w:r>
      <w:r w:rsidRPr="0084085D">
        <w:rPr>
          <w:sz w:val="24"/>
          <w:szCs w:val="24"/>
        </w:rPr>
        <w:t xml:space="preserve"> категорией земель: земли населенных пунктов; разрешенным использованием: для индивидуального жилищного строительства, расположенного по адресу: </w:t>
      </w:r>
      <w:r w:rsidRPr="00562EF9">
        <w:rPr>
          <w:sz w:val="24"/>
          <w:szCs w:val="24"/>
        </w:rPr>
        <w:t xml:space="preserve">Российская Федерация, Ленинградская область, Тихвинский муниципальный район, Мелегежское сельское поселение, деревня Шибенец, улица </w:t>
      </w:r>
      <w:proofErr w:type="spellStart"/>
      <w:r w:rsidRPr="00562EF9">
        <w:rPr>
          <w:sz w:val="24"/>
          <w:szCs w:val="24"/>
        </w:rPr>
        <w:t>Клинецкая</w:t>
      </w:r>
      <w:proofErr w:type="spellEnd"/>
      <w:r w:rsidRPr="00562EF9">
        <w:rPr>
          <w:sz w:val="24"/>
          <w:szCs w:val="24"/>
        </w:rPr>
        <w:t>, участок 33</w:t>
      </w:r>
      <w:r>
        <w:rPr>
          <w:sz w:val="24"/>
          <w:szCs w:val="24"/>
        </w:rPr>
        <w:t>.</w:t>
      </w:r>
    </w:p>
    <w:p w14:paraId="690FD718" w14:textId="77777777" w:rsidR="00D71C84" w:rsidRPr="0084085D" w:rsidRDefault="00D71C84" w:rsidP="0084085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4085D">
        <w:rPr>
          <w:sz w:val="24"/>
          <w:szCs w:val="24"/>
        </w:rPr>
        <w:t xml:space="preserve">Срок аренды: 20 лет. </w:t>
      </w:r>
    </w:p>
    <w:p w14:paraId="1FBB9DD2" w14:textId="77777777" w:rsidR="00D71C84" w:rsidRPr="0084085D" w:rsidRDefault="00D71C84" w:rsidP="0084085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4085D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14:paraId="7BA23C8E" w14:textId="77777777" w:rsidR="00D71C84" w:rsidRPr="00562EF9" w:rsidRDefault="00D71C84" w:rsidP="00562EF9">
      <w:pPr>
        <w:ind w:firstLine="709"/>
        <w:rPr>
          <w:b/>
          <w:bCs/>
          <w:sz w:val="24"/>
          <w:szCs w:val="24"/>
        </w:rPr>
      </w:pPr>
      <w:r w:rsidRPr="00562EF9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отсутствует (за исключением сетей электроснабжения).</w:t>
      </w:r>
    </w:p>
    <w:p w14:paraId="19FA076E" w14:textId="77777777" w:rsidR="00D71C84" w:rsidRPr="0084085D" w:rsidRDefault="00D71C84" w:rsidP="0084085D">
      <w:pPr>
        <w:ind w:firstLine="709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Предельные параметры разрешенного строительства объ</w:t>
      </w:r>
      <w:r>
        <w:rPr>
          <w:b/>
          <w:sz w:val="24"/>
          <w:szCs w:val="24"/>
        </w:rPr>
        <w:t>екта капитального строительства</w:t>
      </w:r>
      <w:r w:rsidRPr="0084085D">
        <w:rPr>
          <w:b/>
          <w:sz w:val="24"/>
          <w:szCs w:val="24"/>
        </w:rPr>
        <w:t>:</w:t>
      </w:r>
    </w:p>
    <w:p w14:paraId="27FBB38C" w14:textId="77777777" w:rsidR="00D71C84" w:rsidRPr="0084085D" w:rsidRDefault="00D71C84" w:rsidP="0084085D">
      <w:pPr>
        <w:ind w:firstLine="720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- Максимальная высота здания – 10 метров;</w:t>
      </w:r>
    </w:p>
    <w:p w14:paraId="7E23B841" w14:textId="77777777" w:rsidR="00D71C84" w:rsidRPr="0084085D" w:rsidRDefault="00D71C84" w:rsidP="0084085D">
      <w:pPr>
        <w:ind w:firstLine="720"/>
        <w:rPr>
          <w:color w:val="000000"/>
          <w:sz w:val="24"/>
          <w:szCs w:val="24"/>
        </w:rPr>
      </w:pPr>
      <w:r w:rsidRPr="0084085D">
        <w:rPr>
          <w:sz w:val="24"/>
          <w:szCs w:val="24"/>
        </w:rPr>
        <w:t>- Максимальный процент застройки - 3</w:t>
      </w:r>
      <w:r w:rsidRPr="0084085D">
        <w:rPr>
          <w:sz w:val="24"/>
          <w:szCs w:val="24"/>
          <w:lang w:val="fi-FI"/>
        </w:rPr>
        <w:t>0</w:t>
      </w:r>
      <w:r w:rsidRPr="0084085D">
        <w:rPr>
          <w:sz w:val="24"/>
          <w:szCs w:val="24"/>
        </w:rPr>
        <w:t xml:space="preserve"> </w:t>
      </w:r>
      <w:r w:rsidRPr="0084085D">
        <w:rPr>
          <w:sz w:val="24"/>
          <w:szCs w:val="24"/>
          <w:lang w:val="fi-FI"/>
        </w:rPr>
        <w:t>%</w:t>
      </w:r>
      <w:r w:rsidRPr="0084085D">
        <w:rPr>
          <w:sz w:val="24"/>
          <w:szCs w:val="24"/>
        </w:rPr>
        <w:t>;</w:t>
      </w:r>
    </w:p>
    <w:p w14:paraId="3B6090DF" w14:textId="77777777" w:rsidR="00D71C84" w:rsidRPr="0084085D" w:rsidRDefault="00D71C84" w:rsidP="0084085D">
      <w:pPr>
        <w:ind w:firstLine="720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- Минимальное расстояние от дома до красной линии улиц – </w:t>
      </w:r>
      <w:smartTag w:uri="urn:schemas-microsoft-com:office:smarttags" w:element="metricconverter">
        <w:smartTagPr>
          <w:attr w:name="ProductID" w:val="5 м"/>
        </w:smartTagPr>
        <w:r w:rsidRPr="0084085D">
          <w:rPr>
            <w:color w:val="000000"/>
            <w:sz w:val="24"/>
            <w:szCs w:val="24"/>
          </w:rPr>
          <w:t>5 м</w:t>
        </w:r>
      </w:smartTag>
      <w:r w:rsidRPr="0084085D">
        <w:rPr>
          <w:color w:val="000000"/>
          <w:sz w:val="24"/>
          <w:szCs w:val="24"/>
        </w:rPr>
        <w:t>;</w:t>
      </w:r>
    </w:p>
    <w:p w14:paraId="02A28D36" w14:textId="77777777" w:rsidR="00D71C84" w:rsidRPr="0084085D" w:rsidRDefault="00D71C84" w:rsidP="0084085D">
      <w:pPr>
        <w:ind w:firstLine="720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- Минимальное расстояние от дома до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84085D">
          <w:rPr>
            <w:color w:val="000000"/>
            <w:sz w:val="24"/>
            <w:szCs w:val="24"/>
          </w:rPr>
          <w:t>3 м</w:t>
        </w:r>
      </w:smartTag>
      <w:r w:rsidRPr="0084085D">
        <w:rPr>
          <w:color w:val="000000"/>
          <w:sz w:val="24"/>
          <w:szCs w:val="24"/>
        </w:rPr>
        <w:t>;</w:t>
      </w:r>
    </w:p>
    <w:p w14:paraId="31100E0F" w14:textId="77777777" w:rsidR="00D71C84" w:rsidRPr="0084085D" w:rsidRDefault="00D71C84" w:rsidP="0084085D">
      <w:pPr>
        <w:ind w:firstLine="720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- Минимальное расстояние от дома до границы соседнего участка – </w:t>
      </w:r>
      <w:smartTag w:uri="urn:schemas-microsoft-com:office:smarttags" w:element="metricconverter">
        <w:smartTagPr>
          <w:attr w:name="ProductID" w:val="3 м"/>
        </w:smartTagPr>
        <w:r w:rsidRPr="0084085D">
          <w:rPr>
            <w:color w:val="000000"/>
            <w:sz w:val="24"/>
            <w:szCs w:val="24"/>
          </w:rPr>
          <w:t>3 м</w:t>
        </w:r>
      </w:smartTag>
      <w:r w:rsidRPr="0084085D">
        <w:rPr>
          <w:color w:val="000000"/>
          <w:sz w:val="24"/>
          <w:szCs w:val="24"/>
        </w:rPr>
        <w:t>;</w:t>
      </w:r>
    </w:p>
    <w:p w14:paraId="4FF82D31" w14:textId="77777777" w:rsidR="00D71C84" w:rsidRPr="0084085D" w:rsidRDefault="00D71C84" w:rsidP="0084085D">
      <w:pPr>
        <w:ind w:firstLine="720"/>
        <w:rPr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- Минимальное </w:t>
      </w:r>
      <w:r w:rsidRPr="0084085D">
        <w:rPr>
          <w:sz w:val="24"/>
          <w:szCs w:val="24"/>
        </w:rPr>
        <w:t xml:space="preserve">расстояние от хозяйственных построек до красных линий улиц и проездов – </w:t>
      </w:r>
      <w:smartTag w:uri="urn:schemas-microsoft-com:office:smarttags" w:element="metricconverter">
        <w:smartTagPr>
          <w:attr w:name="ProductID" w:val="5 м"/>
        </w:smartTagPr>
        <w:r w:rsidRPr="0084085D">
          <w:rPr>
            <w:sz w:val="24"/>
            <w:szCs w:val="24"/>
          </w:rPr>
          <w:t>5 м</w:t>
        </w:r>
      </w:smartTag>
      <w:r w:rsidRPr="0084085D">
        <w:rPr>
          <w:sz w:val="24"/>
          <w:szCs w:val="24"/>
        </w:rPr>
        <w:t>. В соответствии со сложившимися местными традициями жилые дома могут размещаться по красной линии жилых улиц;</w:t>
      </w:r>
    </w:p>
    <w:p w14:paraId="7EEA962D" w14:textId="77777777" w:rsidR="00D71C84" w:rsidRPr="0084085D" w:rsidRDefault="00D71C84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- Минимальное расстояние</w:t>
      </w:r>
      <w:r w:rsidRPr="0084085D">
        <w:rPr>
          <w:color w:val="FF0000"/>
          <w:sz w:val="24"/>
          <w:szCs w:val="24"/>
        </w:rPr>
        <w:t xml:space="preserve"> </w:t>
      </w:r>
      <w:r w:rsidRPr="0084085D">
        <w:rPr>
          <w:sz w:val="24"/>
          <w:szCs w:val="24"/>
        </w:rPr>
        <w:t xml:space="preserve">от стен индивидуальных, блокированных и секционных домов до ограждения участка – </w:t>
      </w:r>
      <w:smartTag w:uri="urn:schemas-microsoft-com:office:smarttags" w:element="metricconverter">
        <w:smartTagPr>
          <w:attr w:name="ProductID" w:val="4,5 м"/>
        </w:smartTagPr>
        <w:r w:rsidRPr="0084085D">
          <w:rPr>
            <w:sz w:val="24"/>
            <w:szCs w:val="24"/>
          </w:rPr>
          <w:t>4,5 м</w:t>
        </w:r>
      </w:smartTag>
      <w:r w:rsidRPr="0084085D">
        <w:rPr>
          <w:sz w:val="24"/>
          <w:szCs w:val="24"/>
        </w:rPr>
        <w:t xml:space="preserve">, со стороны вводов инженерных сетей при организации колодцев на территории участка – </w:t>
      </w:r>
      <w:smartTag w:uri="urn:schemas-microsoft-com:office:smarttags" w:element="metricconverter">
        <w:smartTagPr>
          <w:attr w:name="ProductID" w:val="6 м"/>
        </w:smartTagPr>
        <w:r w:rsidRPr="0084085D">
          <w:rPr>
            <w:sz w:val="24"/>
            <w:szCs w:val="24"/>
          </w:rPr>
          <w:t>6 м</w:t>
        </w:r>
      </w:smartTag>
      <w:r w:rsidRPr="0084085D">
        <w:rPr>
          <w:sz w:val="24"/>
          <w:szCs w:val="24"/>
        </w:rPr>
        <w:t>;</w:t>
      </w:r>
    </w:p>
    <w:p w14:paraId="08903356" w14:textId="77777777" w:rsidR="00D71C84" w:rsidRPr="0084085D" w:rsidRDefault="00D71C84" w:rsidP="0084085D">
      <w:pPr>
        <w:widowControl w:val="0"/>
        <w:spacing w:line="239" w:lineRule="auto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- Минимальное расстояние от постройки для содержания скота и птицы до границы соседнего участка – </w:t>
      </w:r>
      <w:smartTag w:uri="urn:schemas-microsoft-com:office:smarttags" w:element="metricconverter">
        <w:smartTagPr>
          <w:attr w:name="ProductID" w:val="4 м"/>
        </w:smartTagPr>
        <w:r w:rsidRPr="0084085D">
          <w:rPr>
            <w:sz w:val="24"/>
            <w:szCs w:val="24"/>
          </w:rPr>
          <w:t>4 м</w:t>
        </w:r>
      </w:smartTag>
      <w:r w:rsidRPr="0084085D">
        <w:rPr>
          <w:sz w:val="24"/>
          <w:szCs w:val="24"/>
        </w:rPr>
        <w:t>;</w:t>
      </w:r>
    </w:p>
    <w:p w14:paraId="1F0E2ECE" w14:textId="77777777" w:rsidR="00D71C84" w:rsidRPr="0084085D" w:rsidRDefault="00D71C84" w:rsidP="0084085D">
      <w:pPr>
        <w:widowControl w:val="0"/>
        <w:spacing w:line="239" w:lineRule="auto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- Минимальное расстояние от других построек (бани, автостоянки и др.) – высоты строения (в верхней точке), до границы соседнего участка - </w:t>
      </w:r>
      <w:smartTag w:uri="urn:schemas-microsoft-com:office:smarttags" w:element="metricconverter">
        <w:smartTagPr>
          <w:attr w:name="ProductID" w:val="3 м"/>
        </w:smartTagPr>
        <w:r w:rsidRPr="0084085D">
          <w:rPr>
            <w:sz w:val="24"/>
            <w:szCs w:val="24"/>
          </w:rPr>
          <w:t>3 м</w:t>
        </w:r>
      </w:smartTag>
      <w:r w:rsidRPr="0084085D">
        <w:rPr>
          <w:sz w:val="24"/>
          <w:szCs w:val="24"/>
        </w:rPr>
        <w:t>;</w:t>
      </w:r>
    </w:p>
    <w:p w14:paraId="7E265007" w14:textId="77777777" w:rsidR="00D71C84" w:rsidRPr="0084085D" w:rsidRDefault="00D71C84" w:rsidP="0084085D">
      <w:pPr>
        <w:widowControl w:val="0"/>
        <w:spacing w:line="239" w:lineRule="auto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lastRenderedPageBreak/>
        <w:t xml:space="preserve">- Минимальное расстояние от стволов высокорослых деревьев до границы соседнего участка – </w:t>
      </w:r>
      <w:smartTag w:uri="urn:schemas-microsoft-com:office:smarttags" w:element="metricconverter">
        <w:smartTagPr>
          <w:attr w:name="ProductID" w:val="4 м"/>
        </w:smartTagPr>
        <w:r w:rsidRPr="0084085D">
          <w:rPr>
            <w:sz w:val="24"/>
            <w:szCs w:val="24"/>
          </w:rPr>
          <w:t>4 м</w:t>
        </w:r>
      </w:smartTag>
      <w:r w:rsidRPr="0084085D">
        <w:rPr>
          <w:sz w:val="24"/>
          <w:szCs w:val="24"/>
        </w:rPr>
        <w:t xml:space="preserve">, среднерослых– 2 м, кустарника– </w:t>
      </w:r>
      <w:smartTag w:uri="urn:schemas-microsoft-com:office:smarttags" w:element="metricconverter">
        <w:smartTagPr>
          <w:attr w:name="ProductID" w:val="1 м"/>
        </w:smartTagPr>
        <w:r w:rsidRPr="0084085D">
          <w:rPr>
            <w:sz w:val="24"/>
            <w:szCs w:val="24"/>
          </w:rPr>
          <w:t>1 м</w:t>
        </w:r>
      </w:smartTag>
      <w:r w:rsidRPr="0084085D">
        <w:rPr>
          <w:sz w:val="24"/>
          <w:szCs w:val="24"/>
        </w:rPr>
        <w:t>;</w:t>
      </w:r>
    </w:p>
    <w:p w14:paraId="1ED9096B" w14:textId="77777777" w:rsidR="00D71C84" w:rsidRPr="0084085D" w:rsidRDefault="00D71C84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- Минимальное расстояние от окон жилых помещений (комнат, кухонь и веранд) до стен дома или хозяйственных построек (сарая, гаража, бани), расположенных на соседних земельных участках - 6 м;</w:t>
      </w:r>
    </w:p>
    <w:p w14:paraId="074AFE81" w14:textId="77777777" w:rsidR="00D71C84" w:rsidRPr="0084085D" w:rsidRDefault="00D71C84" w:rsidP="0084085D">
      <w:pPr>
        <w:autoSpaceDE w:val="0"/>
        <w:autoSpaceDN w:val="0"/>
        <w:adjustRightInd w:val="0"/>
        <w:ind w:firstLine="720"/>
        <w:outlineLvl w:val="1"/>
        <w:rPr>
          <w:b/>
          <w:sz w:val="6"/>
          <w:szCs w:val="6"/>
        </w:rPr>
      </w:pPr>
      <w:r w:rsidRPr="0084085D">
        <w:rPr>
          <w:sz w:val="24"/>
          <w:szCs w:val="24"/>
        </w:rPr>
        <w:t>- Минимальное расстояние от окон жилых помещений дома до сараев для скота и птицы: одиночные или двойные – 10м, до 8 блоков – 25м, свыше 8 блоков до 30 блоков – 50м.</w:t>
      </w:r>
    </w:p>
    <w:p w14:paraId="631249EB" w14:textId="67B9A4CD" w:rsidR="00D71C84" w:rsidRDefault="00D71C84" w:rsidP="0084085D">
      <w:pPr>
        <w:jc w:val="center"/>
        <w:rPr>
          <w:b/>
          <w:sz w:val="24"/>
          <w:szCs w:val="24"/>
        </w:rPr>
      </w:pPr>
    </w:p>
    <w:p w14:paraId="57F44B1A" w14:textId="77777777" w:rsidR="00DB36AA" w:rsidRPr="0084085D" w:rsidRDefault="00DB36AA" w:rsidP="0084085D">
      <w:pPr>
        <w:jc w:val="center"/>
        <w:rPr>
          <w:b/>
          <w:sz w:val="24"/>
          <w:szCs w:val="24"/>
        </w:rPr>
      </w:pPr>
    </w:p>
    <w:p w14:paraId="4FAA98E8" w14:textId="77777777" w:rsidR="00D71C84" w:rsidRDefault="00D71C84" w:rsidP="001B012A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3. Условия участия в аукционе и порядок</w:t>
      </w:r>
      <w:r>
        <w:rPr>
          <w:b/>
          <w:szCs w:val="28"/>
        </w:rPr>
        <w:t xml:space="preserve"> </w:t>
      </w:r>
    </w:p>
    <w:p w14:paraId="5EB8E2A2" w14:textId="77777777" w:rsidR="00D71C84" w:rsidRPr="0084085D" w:rsidRDefault="00D71C84" w:rsidP="00817BC3">
      <w:pPr>
        <w:ind w:firstLine="708"/>
        <w:jc w:val="left"/>
        <w:rPr>
          <w:b/>
          <w:szCs w:val="28"/>
        </w:rPr>
      </w:pPr>
      <w:r w:rsidRPr="0084085D">
        <w:rPr>
          <w:b/>
          <w:szCs w:val="28"/>
        </w:rPr>
        <w:t>приема заяво</w:t>
      </w:r>
      <w:r>
        <w:rPr>
          <w:b/>
          <w:szCs w:val="28"/>
        </w:rPr>
        <w:t xml:space="preserve">к </w:t>
      </w:r>
    </w:p>
    <w:p w14:paraId="75DB3F55" w14:textId="77777777" w:rsidR="00D71C84" w:rsidRPr="0084085D" w:rsidRDefault="00D71C84" w:rsidP="0084085D">
      <w:pPr>
        <w:jc w:val="center"/>
        <w:rPr>
          <w:b/>
          <w:sz w:val="24"/>
          <w:szCs w:val="24"/>
        </w:rPr>
      </w:pPr>
    </w:p>
    <w:p w14:paraId="7719A1F4" w14:textId="77777777" w:rsidR="00D71C84" w:rsidRPr="0084085D" w:rsidRDefault="00D71C84" w:rsidP="0084085D">
      <w:pPr>
        <w:widowControl w:val="0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14:paraId="2D66F412" w14:textId="77777777" w:rsidR="00D71C84" w:rsidRPr="0084085D" w:rsidRDefault="00D71C84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14:paraId="61AE15B4" w14:textId="77777777" w:rsidR="00D71C84" w:rsidRPr="0084085D" w:rsidRDefault="00D71C84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Для участия в аукционе заявители представляют следующие документы:</w:t>
      </w:r>
    </w:p>
    <w:p w14:paraId="6E8378F3" w14:textId="18ED07AF" w:rsidR="00D71C84" w:rsidRPr="0084085D" w:rsidRDefault="00D71C84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</w:t>
      </w:r>
      <w:r>
        <w:rPr>
          <w:sz w:val="24"/>
          <w:szCs w:val="24"/>
        </w:rPr>
        <w:t xml:space="preserve"> к</w:t>
      </w:r>
      <w:r w:rsidRPr="0084085D">
        <w:rPr>
          <w:sz w:val="24"/>
          <w:szCs w:val="24"/>
        </w:rPr>
        <w:t xml:space="preserve"> настоящей аукционной документации.</w:t>
      </w:r>
    </w:p>
    <w:p w14:paraId="44C3E4F5" w14:textId="77777777" w:rsidR="00D71C84" w:rsidRPr="0084085D" w:rsidRDefault="00D71C84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2. Документ, подтверждающий внесение задатка.</w:t>
      </w:r>
    </w:p>
    <w:p w14:paraId="2A336D63" w14:textId="0E6D8D9D" w:rsidR="00D71C84" w:rsidRPr="0084085D" w:rsidRDefault="00D71C84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14:paraId="11F83567" w14:textId="77777777" w:rsidR="00D71C84" w:rsidRPr="0084085D" w:rsidRDefault="00D71C84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14:paraId="7A255A00" w14:textId="77777777" w:rsidR="00D71C84" w:rsidRPr="0084085D" w:rsidRDefault="00D71C84" w:rsidP="0084085D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84085D">
        <w:rPr>
          <w:sz w:val="24"/>
          <w:szCs w:val="24"/>
        </w:rPr>
        <w:t>Один заявитель вправе подать только одну заявку на участие в аукционе.</w:t>
      </w:r>
    </w:p>
    <w:p w14:paraId="05FAAAF0" w14:textId="77777777" w:rsidR="00D71C84" w:rsidRPr="0084085D" w:rsidRDefault="00D71C84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14:paraId="7C7C7341" w14:textId="18409F53" w:rsidR="00D71C84" w:rsidRPr="0084085D" w:rsidRDefault="00D71C84" w:rsidP="0084085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84085D"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14:paraId="4D5E7C0C" w14:textId="5F7EFE6F" w:rsidR="00D71C84" w:rsidRPr="0084085D" w:rsidRDefault="00D71C84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14:paraId="3CC9C6E1" w14:textId="77777777" w:rsidR="00D71C84" w:rsidRPr="0084085D" w:rsidRDefault="00D71C84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14:paraId="23DF7C82" w14:textId="77777777" w:rsidR="00D71C84" w:rsidRPr="0084085D" w:rsidRDefault="00D71C84" w:rsidP="0084085D">
      <w:pPr>
        <w:ind w:firstLine="720"/>
        <w:rPr>
          <w:sz w:val="24"/>
          <w:szCs w:val="28"/>
        </w:rPr>
      </w:pPr>
      <w:r w:rsidRPr="0084085D">
        <w:rPr>
          <w:sz w:val="24"/>
          <w:szCs w:val="24"/>
        </w:rPr>
        <w:t xml:space="preserve">Время приема заявок: </w:t>
      </w:r>
      <w:r w:rsidRPr="0084085D">
        <w:rPr>
          <w:sz w:val="24"/>
          <w:szCs w:val="28"/>
        </w:rPr>
        <w:t>рабочие дни (понедельник-четверг с 08.00 до 13.00 и с 14.00 до 17.15 ч.; пятница  с 08.00 до 13.00 и с 14.00 до 16.00 ч.).</w:t>
      </w:r>
    </w:p>
    <w:p w14:paraId="4FB847BD" w14:textId="77777777" w:rsidR="00D71C84" w:rsidRPr="0084085D" w:rsidRDefault="00D71C84" w:rsidP="0084085D">
      <w:pPr>
        <w:ind w:firstLine="720"/>
        <w:rPr>
          <w:sz w:val="24"/>
          <w:szCs w:val="28"/>
        </w:rPr>
      </w:pPr>
      <w:r w:rsidRPr="0084085D">
        <w:rPr>
          <w:sz w:val="24"/>
          <w:szCs w:val="24"/>
        </w:rPr>
        <w:t>Место приема заявок:</w:t>
      </w:r>
      <w:r w:rsidRPr="0084085D">
        <w:rPr>
          <w:sz w:val="24"/>
          <w:szCs w:val="28"/>
        </w:rPr>
        <w:t xml:space="preserve"> </w:t>
      </w:r>
      <w:r w:rsidRPr="0084085D">
        <w:rPr>
          <w:sz w:val="24"/>
          <w:szCs w:val="24"/>
        </w:rPr>
        <w:t xml:space="preserve">Ленинградская область, город Тихвин, </w:t>
      </w:r>
      <w:r w:rsidRPr="0084085D">
        <w:rPr>
          <w:sz w:val="24"/>
          <w:szCs w:val="28"/>
        </w:rPr>
        <w:t>1 микрорайон, дом 2, 2 этаж, кабинет 23. Телефон  8 (81367) 72-138 (комитет по управлению муниципальным имуществом и градостроительству).</w:t>
      </w:r>
    </w:p>
    <w:p w14:paraId="6BA5068F" w14:textId="77777777" w:rsidR="00D71C84" w:rsidRPr="0084085D" w:rsidRDefault="00D71C84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14:paraId="34F9812E" w14:textId="77777777" w:rsidR="00D71C84" w:rsidRPr="0084085D" w:rsidRDefault="00D71C84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62DD8478" w14:textId="77777777" w:rsidR="00D71C84" w:rsidRPr="0084085D" w:rsidRDefault="00D71C84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lastRenderedPageBreak/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672FE9BA" w14:textId="51F1FD3C" w:rsidR="00D71C84" w:rsidRDefault="00D71C84" w:rsidP="0084085D">
      <w:pPr>
        <w:jc w:val="center"/>
        <w:rPr>
          <w:b/>
          <w:sz w:val="24"/>
          <w:szCs w:val="24"/>
        </w:rPr>
      </w:pPr>
    </w:p>
    <w:p w14:paraId="4B8CCA00" w14:textId="77777777" w:rsidR="00DB36AA" w:rsidRPr="0084085D" w:rsidRDefault="00DB36AA" w:rsidP="0084085D">
      <w:pPr>
        <w:jc w:val="center"/>
        <w:rPr>
          <w:b/>
          <w:sz w:val="24"/>
          <w:szCs w:val="24"/>
        </w:rPr>
      </w:pPr>
    </w:p>
    <w:p w14:paraId="34266142" w14:textId="77777777" w:rsidR="00D71C84" w:rsidRDefault="00D71C84" w:rsidP="001B012A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4. Требование о внесении задатка для</w:t>
      </w:r>
    </w:p>
    <w:p w14:paraId="3F6DEEE7" w14:textId="77777777" w:rsidR="00D71C84" w:rsidRPr="0084085D" w:rsidRDefault="00D71C84" w:rsidP="00EB17BB">
      <w:pPr>
        <w:ind w:firstLine="708"/>
        <w:jc w:val="left"/>
        <w:rPr>
          <w:b/>
          <w:szCs w:val="28"/>
        </w:rPr>
      </w:pPr>
      <w:r w:rsidRPr="0084085D">
        <w:rPr>
          <w:b/>
          <w:szCs w:val="28"/>
        </w:rPr>
        <w:t xml:space="preserve"> участия в аукционе </w:t>
      </w:r>
    </w:p>
    <w:p w14:paraId="7772EA28" w14:textId="77777777" w:rsidR="00D71C84" w:rsidRPr="0084085D" w:rsidRDefault="00D71C84" w:rsidP="002E0AF9">
      <w:pPr>
        <w:jc w:val="left"/>
        <w:rPr>
          <w:szCs w:val="28"/>
        </w:rPr>
      </w:pPr>
    </w:p>
    <w:p w14:paraId="0E8E035C" w14:textId="77777777" w:rsidR="00D71C84" w:rsidRPr="0084085D" w:rsidRDefault="00D71C84" w:rsidP="0084085D">
      <w:pPr>
        <w:ind w:firstLine="708"/>
        <w:rPr>
          <w:sz w:val="24"/>
          <w:szCs w:val="24"/>
        </w:rPr>
      </w:pPr>
      <w:r w:rsidRPr="0084085D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</w:t>
      </w:r>
      <w:r w:rsidRPr="0084085D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84085D">
        <w:rPr>
          <w:sz w:val="24"/>
          <w:szCs w:val="24"/>
        </w:rPr>
        <w:t>, р/</w:t>
      </w:r>
      <w:proofErr w:type="spellStart"/>
      <w:r w:rsidRPr="0084085D">
        <w:rPr>
          <w:sz w:val="24"/>
          <w:szCs w:val="24"/>
        </w:rPr>
        <w:t>сч</w:t>
      </w:r>
      <w:proofErr w:type="spellEnd"/>
      <w:r w:rsidRPr="0084085D">
        <w:rPr>
          <w:sz w:val="24"/>
          <w:szCs w:val="24"/>
        </w:rPr>
        <w:t xml:space="preserve">. 03232643416450004500, кор. счет 40102810745370000006, БИК 014106101, ОКТМО 41 645 000, КБК 00000000000000000510. </w:t>
      </w:r>
      <w:r w:rsidRPr="0084085D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14:paraId="79239997" w14:textId="732E4EB8" w:rsidR="00D71C84" w:rsidRDefault="00D71C84" w:rsidP="0084085D">
      <w:pPr>
        <w:jc w:val="center"/>
        <w:rPr>
          <w:b/>
          <w:sz w:val="24"/>
          <w:szCs w:val="24"/>
        </w:rPr>
      </w:pPr>
    </w:p>
    <w:p w14:paraId="528ED830" w14:textId="77777777" w:rsidR="00DB36AA" w:rsidRPr="0084085D" w:rsidRDefault="00DB36AA" w:rsidP="0084085D">
      <w:pPr>
        <w:jc w:val="center"/>
        <w:rPr>
          <w:b/>
          <w:sz w:val="24"/>
          <w:szCs w:val="24"/>
        </w:rPr>
      </w:pPr>
    </w:p>
    <w:p w14:paraId="65C82665" w14:textId="77777777" w:rsidR="00D71C84" w:rsidRDefault="00D71C84" w:rsidP="001B012A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5. Порядок признания заявителей участниками</w:t>
      </w:r>
    </w:p>
    <w:p w14:paraId="4A75EA4D" w14:textId="77777777" w:rsidR="00D71C84" w:rsidRPr="0084085D" w:rsidRDefault="00D71C84" w:rsidP="00EB17BB">
      <w:pPr>
        <w:ind w:firstLine="720"/>
        <w:jc w:val="left"/>
        <w:rPr>
          <w:b/>
          <w:szCs w:val="28"/>
        </w:rPr>
      </w:pPr>
      <w:r>
        <w:rPr>
          <w:b/>
          <w:szCs w:val="28"/>
        </w:rPr>
        <w:t>а</w:t>
      </w:r>
      <w:r w:rsidRPr="0084085D">
        <w:rPr>
          <w:b/>
          <w:szCs w:val="28"/>
        </w:rPr>
        <w:t>укциона</w:t>
      </w:r>
      <w:r>
        <w:rPr>
          <w:b/>
          <w:szCs w:val="28"/>
        </w:rPr>
        <w:t xml:space="preserve"> </w:t>
      </w:r>
    </w:p>
    <w:p w14:paraId="28AA5E3F" w14:textId="77777777" w:rsidR="00D71C84" w:rsidRPr="0084085D" w:rsidRDefault="00D71C84" w:rsidP="0084085D">
      <w:pPr>
        <w:jc w:val="center"/>
        <w:rPr>
          <w:b/>
          <w:sz w:val="24"/>
          <w:szCs w:val="24"/>
        </w:rPr>
      </w:pPr>
    </w:p>
    <w:p w14:paraId="2AEE5B4C" w14:textId="529CA51E" w:rsidR="00D71C84" w:rsidRPr="0084085D" w:rsidRDefault="00D71C84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</w:t>
      </w:r>
      <w:r w:rsidR="0074304E">
        <w:rPr>
          <w:sz w:val="24"/>
          <w:szCs w:val="24"/>
        </w:rPr>
        <w:t>года</w:t>
      </w:r>
      <w:r w:rsidRPr="0084085D">
        <w:rPr>
          <w:sz w:val="24"/>
          <w:szCs w:val="24"/>
        </w:rPr>
        <w:t xml:space="preserve"> №01-845-а (далее – Комиссия).  </w:t>
      </w:r>
    </w:p>
    <w:p w14:paraId="1531463B" w14:textId="77777777" w:rsidR="00D71C84" w:rsidRPr="0084085D" w:rsidRDefault="00D71C84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</w:t>
      </w:r>
      <w:r>
        <w:rPr>
          <w:sz w:val="24"/>
          <w:szCs w:val="24"/>
        </w:rPr>
        <w:t xml:space="preserve">район, город Тихвин, 1 микрорайон, дом </w:t>
      </w:r>
      <w:r w:rsidRPr="0084085D">
        <w:rPr>
          <w:sz w:val="24"/>
          <w:szCs w:val="24"/>
        </w:rPr>
        <w:t xml:space="preserve">2, 2 этаж, </w:t>
      </w:r>
      <w:r w:rsidRPr="0084085D">
        <w:rPr>
          <w:sz w:val="24"/>
          <w:szCs w:val="28"/>
        </w:rPr>
        <w:t>кабинет</w:t>
      </w:r>
      <w:r w:rsidRPr="0084085D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14:paraId="1E601430" w14:textId="77777777" w:rsidR="00D71C84" w:rsidRPr="0084085D" w:rsidRDefault="00D71C84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</w:t>
      </w:r>
      <w:r>
        <w:rPr>
          <w:sz w:val="24"/>
          <w:szCs w:val="24"/>
        </w:rPr>
        <w:t>онно-телекоммуникационной сети Интернет</w:t>
      </w:r>
      <w:r w:rsidRPr="0084085D">
        <w:rPr>
          <w:sz w:val="24"/>
          <w:szCs w:val="24"/>
        </w:rPr>
        <w:t xml:space="preserve"> для размещения информации о проведении торгов по адресу www.torgi.gov.ru.</w:t>
      </w:r>
    </w:p>
    <w:p w14:paraId="66F3253D" w14:textId="77777777" w:rsidR="00D71C84" w:rsidRPr="0084085D" w:rsidRDefault="00D71C84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Заявитель не допускается к участию в аукционе в следующих случаях:</w:t>
      </w:r>
    </w:p>
    <w:p w14:paraId="18E89105" w14:textId="77777777" w:rsidR="00D71C84" w:rsidRPr="0084085D" w:rsidRDefault="00D71C84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14:paraId="2D1029F6" w14:textId="77777777" w:rsidR="00D71C84" w:rsidRPr="0084085D" w:rsidRDefault="00D71C84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2.  </w:t>
      </w:r>
      <w:r>
        <w:rPr>
          <w:sz w:val="24"/>
          <w:szCs w:val="24"/>
        </w:rPr>
        <w:t>Не</w:t>
      </w:r>
      <w:r w:rsidRPr="0084085D">
        <w:rPr>
          <w:sz w:val="24"/>
          <w:szCs w:val="24"/>
        </w:rPr>
        <w:t>поступление задатка на дату рассмотрения заявок на участие в аукционе.</w:t>
      </w:r>
    </w:p>
    <w:p w14:paraId="60267E3C" w14:textId="77777777" w:rsidR="00D71C84" w:rsidRPr="0084085D" w:rsidRDefault="00D71C84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14:paraId="3FC5A2A8" w14:textId="77777777" w:rsidR="00D71C84" w:rsidRPr="0084085D" w:rsidRDefault="00D71C84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FDDF39" w14:textId="77777777" w:rsidR="00D71C84" w:rsidRPr="0084085D" w:rsidRDefault="00D71C84" w:rsidP="0084085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84085D">
        <w:rPr>
          <w:rFonts w:eastAsia="Calibri"/>
          <w:sz w:val="24"/>
          <w:szCs w:val="24"/>
        </w:rPr>
        <w:t xml:space="preserve"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</w:t>
      </w:r>
      <w:r w:rsidRPr="0084085D">
        <w:rPr>
          <w:rFonts w:eastAsia="Calibri"/>
          <w:sz w:val="24"/>
          <w:szCs w:val="24"/>
        </w:rPr>
        <w:lastRenderedPageBreak/>
        <w:t>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14:paraId="75695F87" w14:textId="21335E07" w:rsidR="00D71C84" w:rsidRPr="0084085D" w:rsidRDefault="00D71C84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 не допущенному к участию в аукционе заявител</w:t>
      </w:r>
      <w:r w:rsidR="0074304E">
        <w:rPr>
          <w:sz w:val="24"/>
          <w:szCs w:val="24"/>
        </w:rPr>
        <w:t>ю</w:t>
      </w:r>
      <w:r w:rsidRPr="0084085D">
        <w:rPr>
          <w:sz w:val="24"/>
          <w:szCs w:val="24"/>
        </w:rPr>
        <w:t xml:space="preserve"> возвращается в течение трех рабочих дней со дня оформления протокола рассмотрения заявок на участие в аукционе.</w:t>
      </w:r>
    </w:p>
    <w:p w14:paraId="6682A55E" w14:textId="77777777" w:rsidR="00D71C84" w:rsidRPr="0084085D" w:rsidRDefault="00D71C84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3D0EF392" w14:textId="77777777" w:rsidR="00D71C84" w:rsidRPr="0084085D" w:rsidRDefault="00D71C84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14:paraId="01A2FB83" w14:textId="77777777" w:rsidR="00D71C84" w:rsidRPr="0084085D" w:rsidRDefault="00D71C84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14:paraId="64979167" w14:textId="4D088047" w:rsidR="00D71C84" w:rsidRDefault="00D71C84" w:rsidP="0084085D">
      <w:pPr>
        <w:jc w:val="center"/>
        <w:rPr>
          <w:b/>
          <w:sz w:val="24"/>
          <w:szCs w:val="24"/>
        </w:rPr>
      </w:pPr>
    </w:p>
    <w:p w14:paraId="5A2E11A3" w14:textId="77777777" w:rsidR="00DB36AA" w:rsidRPr="0084085D" w:rsidRDefault="00DB36AA" w:rsidP="0084085D">
      <w:pPr>
        <w:jc w:val="center"/>
        <w:rPr>
          <w:b/>
          <w:sz w:val="24"/>
          <w:szCs w:val="24"/>
        </w:rPr>
      </w:pPr>
    </w:p>
    <w:p w14:paraId="25B1FAD5" w14:textId="77777777" w:rsidR="00D71C84" w:rsidRDefault="00D71C84" w:rsidP="001B012A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6. Порядок проведения аукциона</w:t>
      </w:r>
    </w:p>
    <w:p w14:paraId="37F07739" w14:textId="77777777" w:rsidR="00D71C84" w:rsidRPr="0084085D" w:rsidRDefault="00D71C84" w:rsidP="00B3323A">
      <w:pPr>
        <w:jc w:val="left"/>
        <w:rPr>
          <w:b/>
          <w:szCs w:val="28"/>
        </w:rPr>
      </w:pPr>
      <w:r w:rsidRPr="0084085D">
        <w:rPr>
          <w:b/>
          <w:szCs w:val="28"/>
        </w:rPr>
        <w:t xml:space="preserve"> </w:t>
      </w:r>
      <w:r>
        <w:rPr>
          <w:b/>
          <w:szCs w:val="28"/>
        </w:rPr>
        <w:tab/>
      </w:r>
    </w:p>
    <w:p w14:paraId="1F1AA83D" w14:textId="77777777" w:rsidR="00D71C84" w:rsidRPr="0084085D" w:rsidRDefault="00D71C84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Аукцион проводится Комиссией 187553, Ленинградская область, Тихвин</w:t>
      </w:r>
      <w:r>
        <w:rPr>
          <w:sz w:val="24"/>
          <w:szCs w:val="24"/>
        </w:rPr>
        <w:t>ский район, город Тихвин, 1 микрорайон, дом</w:t>
      </w:r>
      <w:r w:rsidRPr="0084085D">
        <w:rPr>
          <w:sz w:val="24"/>
          <w:szCs w:val="24"/>
        </w:rPr>
        <w:t xml:space="preserve"> 2, 2 этаж, </w:t>
      </w:r>
      <w:r w:rsidRPr="0084085D">
        <w:rPr>
          <w:sz w:val="24"/>
          <w:szCs w:val="28"/>
        </w:rPr>
        <w:t>кабинет</w:t>
      </w:r>
      <w:r w:rsidRPr="0084085D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84085D">
        <w:rPr>
          <w:b/>
          <w:sz w:val="24"/>
          <w:szCs w:val="24"/>
        </w:rPr>
        <w:t xml:space="preserve">      </w:t>
      </w:r>
    </w:p>
    <w:p w14:paraId="5CB50087" w14:textId="77777777" w:rsidR="00D71C84" w:rsidRPr="0084085D" w:rsidRDefault="00D71C84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14:paraId="26E2291D" w14:textId="77777777" w:rsidR="00D71C84" w:rsidRPr="0084085D" w:rsidRDefault="00D71C84" w:rsidP="0084085D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84085D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14:paraId="4D5010DB" w14:textId="77777777" w:rsidR="00D71C84" w:rsidRPr="0084085D" w:rsidRDefault="00D71C84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Аукцион ведет аукционист, в присутствии Комиссии.</w:t>
      </w:r>
    </w:p>
    <w:p w14:paraId="13A37ACD" w14:textId="77777777" w:rsidR="00D71C84" w:rsidRPr="0084085D" w:rsidRDefault="00D71C84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14:paraId="01AACAC4" w14:textId="77777777" w:rsidR="00D71C84" w:rsidRPr="0084085D" w:rsidRDefault="00D71C84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14:paraId="10316ED6" w14:textId="77777777" w:rsidR="00D71C84" w:rsidRPr="0084085D" w:rsidRDefault="00D71C84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14:paraId="5375D2F9" w14:textId="77777777" w:rsidR="00D71C84" w:rsidRPr="0084085D" w:rsidRDefault="00D71C84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lastRenderedPageBreak/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14:paraId="6A2B7305" w14:textId="77777777" w:rsidR="00D71C84" w:rsidRPr="0084085D" w:rsidRDefault="00D71C84" w:rsidP="0084085D">
      <w:pPr>
        <w:spacing w:after="1"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>В случае не</w:t>
      </w:r>
      <w:r w:rsidRPr="0084085D">
        <w:rPr>
          <w:sz w:val="24"/>
          <w:szCs w:val="24"/>
        </w:rPr>
        <w:t xml:space="preserve">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14:paraId="1FE87B7B" w14:textId="77777777" w:rsidR="00D71C84" w:rsidRPr="0084085D" w:rsidRDefault="00D71C84" w:rsidP="0084085D">
      <w:pPr>
        <w:spacing w:after="1" w:line="240" w:lineRule="atLeast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34D5F068" w14:textId="77777777" w:rsidR="00D71C84" w:rsidRPr="0084085D" w:rsidRDefault="00D71C84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14:paraId="0E748DA4" w14:textId="77777777" w:rsidR="00D71C84" w:rsidRPr="0084085D" w:rsidRDefault="00D71C84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14:paraId="286A8779" w14:textId="77777777" w:rsidR="00D71C84" w:rsidRPr="0084085D" w:rsidRDefault="00D71C84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14:paraId="19DBFDF5" w14:textId="77777777" w:rsidR="00D71C84" w:rsidRPr="0084085D" w:rsidRDefault="00D71C84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14:paraId="27AA610B" w14:textId="77777777" w:rsidR="00D71C84" w:rsidRPr="0084085D" w:rsidRDefault="00D71C84" w:rsidP="001B012A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14:paraId="4E59AFF2" w14:textId="34677EFF" w:rsidR="00D71C84" w:rsidRDefault="00D71C84" w:rsidP="0084085D">
      <w:pPr>
        <w:jc w:val="center"/>
        <w:rPr>
          <w:b/>
          <w:sz w:val="24"/>
          <w:szCs w:val="24"/>
        </w:rPr>
      </w:pPr>
    </w:p>
    <w:p w14:paraId="017FBBE1" w14:textId="77777777" w:rsidR="00DB36AA" w:rsidRPr="0084085D" w:rsidRDefault="00DB36AA" w:rsidP="0084085D">
      <w:pPr>
        <w:jc w:val="center"/>
        <w:rPr>
          <w:b/>
          <w:sz w:val="24"/>
          <w:szCs w:val="24"/>
        </w:rPr>
      </w:pPr>
    </w:p>
    <w:p w14:paraId="61BFC5A8" w14:textId="77777777" w:rsidR="00D71C84" w:rsidRDefault="00D71C84" w:rsidP="001B012A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7. Оформление результатов аукциона</w:t>
      </w:r>
    </w:p>
    <w:p w14:paraId="150EA9B5" w14:textId="77777777" w:rsidR="00D71C84" w:rsidRPr="0084085D" w:rsidRDefault="00D71C84" w:rsidP="00B3323A">
      <w:pPr>
        <w:jc w:val="left"/>
        <w:rPr>
          <w:b/>
          <w:sz w:val="24"/>
          <w:szCs w:val="24"/>
        </w:rPr>
      </w:pPr>
      <w:r w:rsidRPr="0084085D">
        <w:rPr>
          <w:b/>
          <w:szCs w:val="28"/>
        </w:rPr>
        <w:t xml:space="preserve"> </w:t>
      </w:r>
      <w:r>
        <w:rPr>
          <w:b/>
          <w:szCs w:val="28"/>
        </w:rPr>
        <w:tab/>
      </w:r>
    </w:p>
    <w:p w14:paraId="6E9138E7" w14:textId="77777777" w:rsidR="00D71C84" w:rsidRPr="0084085D" w:rsidRDefault="00D71C84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Результаты аукциона оформляются протоколом о результатах аукциона.</w:t>
      </w:r>
    </w:p>
    <w:p w14:paraId="5440DFF1" w14:textId="77777777" w:rsidR="00D71C84" w:rsidRPr="0084085D" w:rsidRDefault="00D71C84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14:paraId="57DBFB4A" w14:textId="77777777" w:rsidR="00D71C84" w:rsidRPr="0084085D" w:rsidRDefault="00D71C84" w:rsidP="0084085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В протоколе указываются:</w:t>
      </w:r>
    </w:p>
    <w:p w14:paraId="2D441E73" w14:textId="77777777" w:rsidR="00D71C84" w:rsidRPr="0084085D" w:rsidRDefault="00D71C84" w:rsidP="0084085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1) сведения о месте, дате и времени проведения аукциона;</w:t>
      </w:r>
    </w:p>
    <w:p w14:paraId="2950F014" w14:textId="77777777" w:rsidR="00D71C84" w:rsidRPr="0084085D" w:rsidRDefault="00D71C84" w:rsidP="0084085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14:paraId="211701FD" w14:textId="77777777" w:rsidR="00D71C84" w:rsidRPr="0084085D" w:rsidRDefault="00D71C84" w:rsidP="0084085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0AB40EC5" w14:textId="77777777" w:rsidR="00D71C84" w:rsidRPr="0084085D" w:rsidRDefault="00D71C84" w:rsidP="0084085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14:paraId="38A75676" w14:textId="77777777" w:rsidR="00D71C84" w:rsidRPr="0084085D" w:rsidRDefault="00D71C84" w:rsidP="0084085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14:paraId="06ACBDDE" w14:textId="77777777" w:rsidR="00D71C84" w:rsidRPr="0084085D" w:rsidRDefault="00D71C84" w:rsidP="0084085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2BFCAEB0" w14:textId="77777777" w:rsidR="00D71C84" w:rsidRPr="0084085D" w:rsidRDefault="00D71C84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14:paraId="17C662E4" w14:textId="77777777" w:rsidR="00D71C84" w:rsidRPr="0084085D" w:rsidRDefault="00D71C84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14:paraId="30CC8D36" w14:textId="77777777" w:rsidR="00D71C84" w:rsidRPr="0084085D" w:rsidRDefault="00D71C84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</w:t>
      </w:r>
      <w:r w:rsidRPr="0084085D">
        <w:rPr>
          <w:sz w:val="24"/>
          <w:szCs w:val="24"/>
        </w:rPr>
        <w:lastRenderedPageBreak/>
        <w:t>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325215ED" w14:textId="1C5765E8" w:rsidR="00D71C84" w:rsidRDefault="00D71C84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5FED2D7A" w14:textId="77777777" w:rsidR="00DB36AA" w:rsidRPr="0084085D" w:rsidRDefault="00DB36AA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121FFF9D" w14:textId="77777777" w:rsidR="00D71C84" w:rsidRDefault="00D71C84" w:rsidP="00D71C84">
      <w:pPr>
        <w:numPr>
          <w:ilvl w:val="0"/>
          <w:numId w:val="4"/>
        </w:numPr>
        <w:rPr>
          <w:b/>
          <w:szCs w:val="28"/>
        </w:rPr>
      </w:pPr>
      <w:r w:rsidRPr="0084085D">
        <w:rPr>
          <w:b/>
          <w:szCs w:val="28"/>
        </w:rPr>
        <w:t>Порядок заключения договора аренды</w:t>
      </w:r>
    </w:p>
    <w:p w14:paraId="709DEDB1" w14:textId="77777777" w:rsidR="00D71C84" w:rsidRPr="0084085D" w:rsidRDefault="00D71C84" w:rsidP="00EB17BB">
      <w:pPr>
        <w:ind w:firstLine="720"/>
        <w:rPr>
          <w:b/>
          <w:szCs w:val="28"/>
        </w:rPr>
      </w:pPr>
      <w:r w:rsidRPr="0084085D">
        <w:rPr>
          <w:b/>
          <w:szCs w:val="28"/>
        </w:rPr>
        <w:t xml:space="preserve">земельного участка </w:t>
      </w:r>
    </w:p>
    <w:p w14:paraId="75B4A053" w14:textId="77777777" w:rsidR="00D71C84" w:rsidRPr="0084085D" w:rsidRDefault="00D71C84" w:rsidP="0084085D">
      <w:pPr>
        <w:ind w:left="360"/>
        <w:jc w:val="center"/>
        <w:rPr>
          <w:b/>
          <w:sz w:val="24"/>
          <w:szCs w:val="24"/>
        </w:rPr>
      </w:pPr>
    </w:p>
    <w:p w14:paraId="2D778844" w14:textId="77777777" w:rsidR="00D71C84" w:rsidRPr="0084085D" w:rsidRDefault="00D71C84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14:paraId="5DB352C5" w14:textId="77777777" w:rsidR="00D71C84" w:rsidRPr="0084085D" w:rsidRDefault="00D71C84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437B4701" w14:textId="77777777" w:rsidR="00D71C84" w:rsidRPr="0084085D" w:rsidRDefault="00D71C84" w:rsidP="00701DDC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14:paraId="6B5FB95E" w14:textId="4AAAEEB6" w:rsidR="00D71C84" w:rsidRPr="0084085D" w:rsidRDefault="00D71C84" w:rsidP="0084085D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Проект договора аренды земельного участка (приложение №2</w:t>
      </w:r>
      <w:r>
        <w:rPr>
          <w:b/>
          <w:sz w:val="24"/>
          <w:szCs w:val="24"/>
        </w:rPr>
        <w:t xml:space="preserve"> к</w:t>
      </w:r>
      <w:r w:rsidRPr="0084085D">
        <w:rPr>
          <w:b/>
          <w:sz w:val="24"/>
          <w:szCs w:val="24"/>
        </w:rPr>
        <w:t xml:space="preserve"> настоящей аукционной документации).</w:t>
      </w:r>
    </w:p>
    <w:p w14:paraId="52573A57" w14:textId="258B56D3" w:rsidR="00D71C84" w:rsidRPr="0084085D" w:rsidRDefault="0074304E" w:rsidP="0074304E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</w:t>
      </w:r>
      <w:r w:rsidR="00D71C84" w:rsidRPr="0084085D">
        <w:rPr>
          <w:color w:val="000000"/>
          <w:sz w:val="24"/>
          <w:szCs w:val="24"/>
        </w:rPr>
        <w:br w:type="page"/>
      </w:r>
    </w:p>
    <w:p w14:paraId="77660AB9" w14:textId="13587B5A" w:rsidR="00D71C84" w:rsidRDefault="00D71C84" w:rsidP="00EB17BB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lastRenderedPageBreak/>
        <w:t>Приложение №1</w:t>
      </w:r>
    </w:p>
    <w:p w14:paraId="20B6435C" w14:textId="6D8E9E36" w:rsidR="00D71C84" w:rsidRPr="0084085D" w:rsidRDefault="00D71C84" w:rsidP="00EB17BB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к аукционной документации</w:t>
      </w:r>
    </w:p>
    <w:p w14:paraId="0B42E67C" w14:textId="77777777" w:rsidR="00D71C84" w:rsidRPr="00B3323A" w:rsidRDefault="00D71C84" w:rsidP="0084085D">
      <w:pPr>
        <w:jc w:val="right"/>
        <w:rPr>
          <w:color w:val="000000"/>
          <w:sz w:val="10"/>
          <w:szCs w:val="10"/>
        </w:rPr>
      </w:pPr>
    </w:p>
    <w:p w14:paraId="2090D028" w14:textId="77777777" w:rsidR="00D71C84" w:rsidRPr="0084085D" w:rsidRDefault="00D71C84" w:rsidP="0084085D">
      <w:pPr>
        <w:jc w:val="right"/>
        <w:rPr>
          <w:b/>
          <w:bCs/>
          <w:color w:val="000000"/>
          <w:sz w:val="24"/>
          <w:szCs w:val="24"/>
        </w:rPr>
      </w:pPr>
      <w:r w:rsidRPr="0084085D">
        <w:rPr>
          <w:b/>
          <w:bCs/>
          <w:color w:val="000000"/>
          <w:sz w:val="24"/>
          <w:szCs w:val="24"/>
        </w:rPr>
        <w:t>ФОРМА</w:t>
      </w:r>
    </w:p>
    <w:p w14:paraId="6E8E4F57" w14:textId="77777777" w:rsidR="00D71C84" w:rsidRDefault="00D71C84" w:rsidP="00A171E5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Pr="0084085D">
        <w:rPr>
          <w:b/>
          <w:color w:val="000000"/>
          <w:sz w:val="24"/>
          <w:szCs w:val="24"/>
        </w:rPr>
        <w:t>В администрацию Тихвинского района</w:t>
      </w:r>
    </w:p>
    <w:p w14:paraId="6486C160" w14:textId="77777777" w:rsidR="00D71C84" w:rsidRPr="00A171E5" w:rsidRDefault="00D71C84" w:rsidP="00A171E5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14:paraId="20B57AFC" w14:textId="77777777" w:rsidR="00D71C84" w:rsidRPr="0084085D" w:rsidRDefault="00D71C84" w:rsidP="0084085D">
      <w:pPr>
        <w:jc w:val="center"/>
        <w:rPr>
          <w:b/>
          <w:color w:val="000000"/>
          <w:sz w:val="6"/>
          <w:szCs w:val="6"/>
        </w:rPr>
      </w:pPr>
      <w:r w:rsidRPr="0084085D">
        <w:rPr>
          <w:b/>
          <w:bCs/>
          <w:color w:val="000000"/>
          <w:sz w:val="24"/>
          <w:szCs w:val="24"/>
        </w:rPr>
        <w:t xml:space="preserve">ЗАЯВКА </w:t>
      </w:r>
    </w:p>
    <w:p w14:paraId="6D3BD9BB" w14:textId="77777777" w:rsidR="00D71C84" w:rsidRPr="0084085D" w:rsidRDefault="00D71C84" w:rsidP="0084085D">
      <w:pPr>
        <w:jc w:val="center"/>
        <w:rPr>
          <w:b/>
          <w:color w:val="000000"/>
          <w:sz w:val="24"/>
          <w:szCs w:val="24"/>
        </w:rPr>
      </w:pPr>
      <w:r w:rsidRPr="0084085D">
        <w:rPr>
          <w:b/>
          <w:color w:val="000000"/>
          <w:sz w:val="24"/>
          <w:szCs w:val="24"/>
        </w:rPr>
        <w:t>НА УЧАСТИЕ В АУКЦИОНЕ</w:t>
      </w:r>
    </w:p>
    <w:p w14:paraId="2C1CC003" w14:textId="77777777" w:rsidR="00D71C84" w:rsidRPr="0084085D" w:rsidRDefault="00D71C84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                                               </w:t>
      </w:r>
    </w:p>
    <w:p w14:paraId="65FF0E47" w14:textId="77777777" w:rsidR="00D71C84" w:rsidRPr="0084085D" w:rsidRDefault="00D71C84" w:rsidP="0084085D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Заяви</w:t>
      </w:r>
      <w:r w:rsidRPr="0084085D">
        <w:rPr>
          <w:color w:val="000000"/>
          <w:sz w:val="24"/>
          <w:szCs w:val="24"/>
        </w:rPr>
        <w:t>тель:___________________________________</w:t>
      </w:r>
      <w:r>
        <w:rPr>
          <w:color w:val="000000"/>
          <w:sz w:val="24"/>
          <w:szCs w:val="24"/>
        </w:rPr>
        <w:t>_______________________________</w:t>
      </w:r>
    </w:p>
    <w:p w14:paraId="04D395CF" w14:textId="77777777" w:rsidR="00D71C84" w:rsidRPr="0084085D" w:rsidRDefault="00D71C84" w:rsidP="0084085D">
      <w:pPr>
        <w:jc w:val="center"/>
        <w:rPr>
          <w:color w:val="000000"/>
          <w:sz w:val="18"/>
          <w:szCs w:val="18"/>
        </w:rPr>
      </w:pPr>
      <w:r w:rsidRPr="0084085D">
        <w:rPr>
          <w:color w:val="000000"/>
          <w:sz w:val="18"/>
          <w:szCs w:val="18"/>
        </w:rPr>
        <w:t xml:space="preserve">/ФИО / </w:t>
      </w:r>
    </w:p>
    <w:p w14:paraId="4426DBC6" w14:textId="77777777" w:rsidR="00D71C84" w:rsidRPr="0084085D" w:rsidRDefault="00D71C84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Вид документа, удостоверяющего личность:___________, сери</w:t>
      </w:r>
      <w:r>
        <w:rPr>
          <w:color w:val="000000"/>
          <w:sz w:val="24"/>
          <w:szCs w:val="24"/>
        </w:rPr>
        <w:t>я и номер:____________</w:t>
      </w:r>
      <w:r w:rsidRPr="0084085D">
        <w:rPr>
          <w:color w:val="000000"/>
          <w:sz w:val="24"/>
          <w:szCs w:val="24"/>
        </w:rPr>
        <w:t>, выдан ____________________________________________________________________, дата выдачи документа «____» _________________ ________г.</w:t>
      </w:r>
    </w:p>
    <w:p w14:paraId="21CA0FE7" w14:textId="77777777" w:rsidR="00D71C84" w:rsidRPr="0084085D" w:rsidRDefault="00D71C84" w:rsidP="0084085D">
      <w:pPr>
        <w:jc w:val="left"/>
        <w:rPr>
          <w:color w:val="000000"/>
          <w:sz w:val="24"/>
          <w:szCs w:val="24"/>
        </w:rPr>
      </w:pPr>
    </w:p>
    <w:p w14:paraId="5FD0C3A5" w14:textId="77777777" w:rsidR="00D71C84" w:rsidRDefault="00D71C84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Место жительства: </w:t>
      </w:r>
      <w:r>
        <w:rPr>
          <w:color w:val="000000"/>
          <w:sz w:val="24"/>
          <w:szCs w:val="24"/>
        </w:rPr>
        <w:t>__</w:t>
      </w:r>
      <w:r w:rsidRPr="0084085D">
        <w:rPr>
          <w:color w:val="000000"/>
          <w:sz w:val="24"/>
          <w:szCs w:val="24"/>
        </w:rPr>
        <w:t>______________</w:t>
      </w:r>
      <w:r>
        <w:rPr>
          <w:color w:val="000000"/>
          <w:sz w:val="24"/>
          <w:szCs w:val="24"/>
        </w:rPr>
        <w:t>__________________________________________</w:t>
      </w:r>
    </w:p>
    <w:p w14:paraId="66EE69A8" w14:textId="77777777" w:rsidR="00D71C84" w:rsidRPr="0084085D" w:rsidRDefault="00D71C84" w:rsidP="0084085D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</w:t>
      </w:r>
    </w:p>
    <w:p w14:paraId="63582E44" w14:textId="77777777" w:rsidR="00D71C84" w:rsidRPr="0084085D" w:rsidRDefault="00D71C84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Телефон ____________________ Факс _____________</w:t>
      </w:r>
      <w:r>
        <w:rPr>
          <w:color w:val="000000"/>
          <w:sz w:val="24"/>
          <w:szCs w:val="24"/>
        </w:rPr>
        <w:t>______ Индекс ________________</w:t>
      </w:r>
    </w:p>
    <w:p w14:paraId="48F3D78B" w14:textId="77777777" w:rsidR="00D71C84" w:rsidRPr="0084085D" w:rsidRDefault="00D71C84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Адрес электронной почты: ______________________</w:t>
      </w:r>
      <w:r>
        <w:rPr>
          <w:color w:val="000000"/>
          <w:sz w:val="24"/>
          <w:szCs w:val="24"/>
        </w:rPr>
        <w:t>______________________________</w:t>
      </w:r>
    </w:p>
    <w:p w14:paraId="4DA0DE77" w14:textId="77777777" w:rsidR="00D71C84" w:rsidRPr="0084085D" w:rsidRDefault="00D71C84" w:rsidP="0084085D">
      <w:pPr>
        <w:jc w:val="left"/>
        <w:rPr>
          <w:color w:val="000000"/>
          <w:sz w:val="24"/>
          <w:szCs w:val="24"/>
        </w:rPr>
      </w:pPr>
    </w:p>
    <w:p w14:paraId="2F835572" w14:textId="77777777" w:rsidR="00D71C84" w:rsidRPr="0084085D" w:rsidRDefault="00D71C84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14:paraId="5C71C490" w14:textId="77777777" w:rsidR="00D71C84" w:rsidRPr="0084085D" w:rsidRDefault="00D71C84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расчетный (лицевой) счет N _____________________</w:t>
      </w:r>
      <w:r>
        <w:rPr>
          <w:color w:val="000000"/>
          <w:sz w:val="24"/>
          <w:szCs w:val="24"/>
        </w:rPr>
        <w:t>______________________________</w:t>
      </w:r>
    </w:p>
    <w:p w14:paraId="138EB377" w14:textId="77777777" w:rsidR="00D71C84" w:rsidRPr="0084085D" w:rsidRDefault="00D71C84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в ___________________________________________</w:t>
      </w:r>
      <w:r>
        <w:rPr>
          <w:color w:val="000000"/>
          <w:sz w:val="24"/>
          <w:szCs w:val="24"/>
        </w:rPr>
        <w:t>______________________________</w:t>
      </w:r>
      <w:r w:rsidRPr="0084085D">
        <w:rPr>
          <w:color w:val="000000"/>
          <w:sz w:val="24"/>
          <w:szCs w:val="24"/>
        </w:rPr>
        <w:t>_</w:t>
      </w:r>
    </w:p>
    <w:p w14:paraId="648785F7" w14:textId="77777777" w:rsidR="00D71C84" w:rsidRPr="0084085D" w:rsidRDefault="00D71C84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корр. счет  N ______________________ БИК__________</w:t>
      </w:r>
      <w:r>
        <w:rPr>
          <w:color w:val="000000"/>
          <w:sz w:val="24"/>
          <w:szCs w:val="24"/>
        </w:rPr>
        <w:t>________,ИНН ______________</w:t>
      </w:r>
    </w:p>
    <w:p w14:paraId="3E2B353D" w14:textId="77777777" w:rsidR="00D71C84" w:rsidRPr="0084085D" w:rsidRDefault="00D71C84" w:rsidP="0084085D">
      <w:pPr>
        <w:tabs>
          <w:tab w:val="left" w:pos="0"/>
        </w:tabs>
        <w:jc w:val="center"/>
        <w:rPr>
          <w:color w:val="000000"/>
          <w:sz w:val="24"/>
          <w:szCs w:val="24"/>
        </w:rPr>
      </w:pPr>
    </w:p>
    <w:p w14:paraId="1AA63D34" w14:textId="77777777" w:rsidR="00D71C84" w:rsidRDefault="00D71C84" w:rsidP="009A28C5">
      <w:pPr>
        <w:tabs>
          <w:tab w:val="left" w:pos="0"/>
        </w:tabs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Представитель заявителя _______________________</w:t>
      </w:r>
      <w:r>
        <w:rPr>
          <w:color w:val="000000"/>
          <w:sz w:val="24"/>
          <w:szCs w:val="24"/>
        </w:rPr>
        <w:t>_____________________________</w:t>
      </w:r>
      <w:r w:rsidRPr="0084085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</w:t>
      </w:r>
    </w:p>
    <w:p w14:paraId="7686B7C6" w14:textId="77777777" w:rsidR="00D71C84" w:rsidRPr="0084085D" w:rsidRDefault="00D71C84" w:rsidP="009A28C5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/</w:t>
      </w:r>
      <w:r w:rsidRPr="0084085D">
        <w:rPr>
          <w:color w:val="000000"/>
          <w:sz w:val="18"/>
          <w:szCs w:val="18"/>
        </w:rPr>
        <w:t>ФИО/</w:t>
      </w:r>
    </w:p>
    <w:p w14:paraId="29451680" w14:textId="77777777" w:rsidR="00D71C84" w:rsidRPr="0084085D" w:rsidRDefault="00D71C84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Действует на основании доверенности от «_____» ____</w:t>
      </w:r>
      <w:r>
        <w:rPr>
          <w:color w:val="000000"/>
          <w:sz w:val="24"/>
          <w:szCs w:val="24"/>
        </w:rPr>
        <w:t>_________ _______ г. № _______</w:t>
      </w:r>
    </w:p>
    <w:p w14:paraId="5A7CF1CF" w14:textId="77777777" w:rsidR="00D71C84" w:rsidRPr="0084085D" w:rsidRDefault="00D71C84" w:rsidP="0084085D">
      <w:pPr>
        <w:rPr>
          <w:color w:val="000000"/>
          <w:sz w:val="24"/>
          <w:szCs w:val="24"/>
        </w:rPr>
      </w:pPr>
    </w:p>
    <w:p w14:paraId="06556CB7" w14:textId="77777777" w:rsidR="00D71C84" w:rsidRPr="0084085D" w:rsidRDefault="00D71C84" w:rsidP="0084085D">
      <w:pPr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Реквизиты документа, удостоверяющего личность представителя: 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___</w:t>
      </w:r>
    </w:p>
    <w:p w14:paraId="16386C25" w14:textId="77777777" w:rsidR="00D71C84" w:rsidRPr="0084085D" w:rsidRDefault="00D71C84" w:rsidP="0084085D">
      <w:pPr>
        <w:jc w:val="center"/>
        <w:rPr>
          <w:color w:val="000000"/>
          <w:sz w:val="18"/>
          <w:szCs w:val="18"/>
        </w:rPr>
      </w:pPr>
      <w:r w:rsidRPr="0084085D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14:paraId="0D997BBF" w14:textId="2BC7ADE6" w:rsidR="00D71C84" w:rsidRPr="001E3409" w:rsidRDefault="00D71C84" w:rsidP="0084085D">
      <w:pPr>
        <w:rPr>
          <w:sz w:val="24"/>
          <w:szCs w:val="24"/>
        </w:rPr>
      </w:pPr>
      <w:r w:rsidRPr="001E3409">
        <w:rPr>
          <w:color w:val="000000"/>
          <w:sz w:val="24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участие в аукционе на право заключения договора аренды земельного участка с кадастровым номером </w:t>
      </w:r>
      <w:r w:rsidRPr="001E3409">
        <w:rPr>
          <w:sz w:val="24"/>
          <w:szCs w:val="24"/>
        </w:rPr>
        <w:t>47:13:1103002:308</w:t>
      </w:r>
      <w:r w:rsidRPr="001E3409">
        <w:rPr>
          <w:color w:val="000000"/>
          <w:sz w:val="24"/>
          <w:szCs w:val="24"/>
        </w:rPr>
        <w:t xml:space="preserve">, расположенного </w:t>
      </w:r>
      <w:r w:rsidRPr="001E3409">
        <w:rPr>
          <w:sz w:val="24"/>
          <w:szCs w:val="24"/>
        </w:rPr>
        <w:t xml:space="preserve">по адресу: </w:t>
      </w:r>
      <w:r w:rsidR="001E3409" w:rsidRPr="001E3409">
        <w:rPr>
          <w:sz w:val="24"/>
          <w:szCs w:val="24"/>
        </w:rPr>
        <w:t xml:space="preserve">Российская Федерация, </w:t>
      </w:r>
      <w:r w:rsidRPr="001E3409">
        <w:rPr>
          <w:sz w:val="24"/>
          <w:szCs w:val="24"/>
        </w:rPr>
        <w:t xml:space="preserve">Ленинградская область, Тихвинский муниципальный район, Мелегежское сельское поселение, деревня Шибенец, улица </w:t>
      </w:r>
      <w:proofErr w:type="spellStart"/>
      <w:r w:rsidRPr="001E3409">
        <w:rPr>
          <w:sz w:val="24"/>
          <w:szCs w:val="24"/>
        </w:rPr>
        <w:t>Клинецкая</w:t>
      </w:r>
      <w:proofErr w:type="spellEnd"/>
      <w:r w:rsidRPr="001E3409">
        <w:rPr>
          <w:sz w:val="24"/>
          <w:szCs w:val="24"/>
        </w:rPr>
        <w:t>, участок 33.</w:t>
      </w:r>
    </w:p>
    <w:p w14:paraId="542CF99F" w14:textId="77777777" w:rsidR="00D71C84" w:rsidRPr="001E3409" w:rsidRDefault="00D71C84" w:rsidP="0084085D">
      <w:pPr>
        <w:rPr>
          <w:color w:val="000000"/>
          <w:sz w:val="24"/>
          <w:szCs w:val="24"/>
        </w:rPr>
      </w:pPr>
      <w:r w:rsidRPr="001E3409"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14:paraId="5C711B2E" w14:textId="77777777" w:rsidR="00D71C84" w:rsidRPr="0084085D" w:rsidRDefault="00D71C84" w:rsidP="0084085D">
      <w:pPr>
        <w:rPr>
          <w:color w:val="000000"/>
          <w:sz w:val="16"/>
          <w:szCs w:val="16"/>
        </w:rPr>
      </w:pPr>
    </w:p>
    <w:p w14:paraId="7A2CAC6B" w14:textId="77777777" w:rsidR="00D71C84" w:rsidRPr="0084085D" w:rsidRDefault="00D71C84" w:rsidP="0084085D">
      <w:pPr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Приложения:</w:t>
      </w:r>
    </w:p>
    <w:p w14:paraId="1EDF769D" w14:textId="77777777" w:rsidR="00D71C84" w:rsidRPr="00765869" w:rsidRDefault="00D71C84" w:rsidP="0084085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4085D">
        <w:rPr>
          <w:sz w:val="24"/>
          <w:szCs w:val="24"/>
        </w:rPr>
        <w:t>1. Документ, подтверждающий внесение задатка</w:t>
      </w:r>
      <w:r>
        <w:rPr>
          <w:sz w:val="24"/>
          <w:szCs w:val="24"/>
        </w:rPr>
        <w:t>.</w:t>
      </w:r>
    </w:p>
    <w:p w14:paraId="7DD634AE" w14:textId="77777777" w:rsidR="00D71C84" w:rsidRPr="0084085D" w:rsidRDefault="00D71C84" w:rsidP="0084085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4085D">
        <w:rPr>
          <w:sz w:val="24"/>
          <w:szCs w:val="24"/>
        </w:rPr>
        <w:t>2. Копии документов, удостоверяющих личность (для граждан).</w:t>
      </w:r>
    </w:p>
    <w:p w14:paraId="1DAFFAA3" w14:textId="77777777" w:rsidR="00D71C84" w:rsidRPr="0084085D" w:rsidRDefault="00D71C84" w:rsidP="0084085D">
      <w:pPr>
        <w:jc w:val="left"/>
        <w:rPr>
          <w:color w:val="000000"/>
          <w:sz w:val="24"/>
          <w:szCs w:val="24"/>
        </w:rPr>
      </w:pPr>
    </w:p>
    <w:p w14:paraId="032F09C6" w14:textId="77777777" w:rsidR="00D71C84" w:rsidRPr="0084085D" w:rsidRDefault="00D71C84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14:paraId="3E969A24" w14:textId="77777777" w:rsidR="00D71C84" w:rsidRPr="0084085D" w:rsidRDefault="00D71C84" w:rsidP="0084085D">
      <w:pPr>
        <w:jc w:val="left"/>
        <w:rPr>
          <w:color w:val="000000"/>
          <w:sz w:val="10"/>
          <w:szCs w:val="10"/>
        </w:rPr>
      </w:pPr>
    </w:p>
    <w:p w14:paraId="32A42D2D" w14:textId="77777777" w:rsidR="00D71C84" w:rsidRPr="0084085D" w:rsidRDefault="00D71C84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Дата "______" __________________ 20 ___ г.</w:t>
      </w:r>
    </w:p>
    <w:p w14:paraId="5F65D683" w14:textId="77777777" w:rsidR="00D71C84" w:rsidRPr="0084085D" w:rsidRDefault="00D71C84" w:rsidP="0084085D">
      <w:pPr>
        <w:jc w:val="left"/>
        <w:rPr>
          <w:color w:val="000000"/>
          <w:sz w:val="10"/>
          <w:szCs w:val="10"/>
        </w:rPr>
      </w:pPr>
    </w:p>
    <w:p w14:paraId="60E33E26" w14:textId="77777777" w:rsidR="00D71C84" w:rsidRPr="0084085D" w:rsidRDefault="00D71C84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                      </w:t>
      </w:r>
    </w:p>
    <w:p w14:paraId="08D41A7D" w14:textId="77777777" w:rsidR="00D71C84" w:rsidRPr="0084085D" w:rsidRDefault="00D71C84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14:paraId="4C08E95A" w14:textId="77777777" w:rsidR="00D71C84" w:rsidRPr="0084085D" w:rsidRDefault="00D71C84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"______" _______________20 ___ г. в _____ ч. _______ мин. № ___________</w:t>
      </w:r>
    </w:p>
    <w:p w14:paraId="0CED0787" w14:textId="77777777" w:rsidR="00D71C84" w:rsidRPr="0084085D" w:rsidRDefault="00D71C84" w:rsidP="0084085D">
      <w:pPr>
        <w:jc w:val="left"/>
        <w:rPr>
          <w:color w:val="000000"/>
          <w:sz w:val="24"/>
          <w:szCs w:val="24"/>
        </w:rPr>
      </w:pPr>
    </w:p>
    <w:p w14:paraId="7C4673BF" w14:textId="77777777" w:rsidR="00D71C84" w:rsidRPr="0084085D" w:rsidRDefault="00D71C84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14:paraId="35D35EF3" w14:textId="77777777" w:rsidR="00D71C84" w:rsidRPr="0084085D" w:rsidRDefault="00D71C84" w:rsidP="0084085D">
      <w:pPr>
        <w:rPr>
          <w:b/>
          <w:color w:val="000000"/>
          <w:sz w:val="24"/>
          <w:szCs w:val="24"/>
        </w:rPr>
      </w:pPr>
      <w:r w:rsidRPr="0084085D">
        <w:rPr>
          <w:b/>
          <w:color w:val="000000"/>
          <w:sz w:val="24"/>
          <w:szCs w:val="24"/>
        </w:rPr>
        <w:br w:type="page"/>
      </w:r>
    </w:p>
    <w:p w14:paraId="08EE4DCC" w14:textId="77777777" w:rsidR="00D71C84" w:rsidRDefault="00D71C84" w:rsidP="00EB17BB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lastRenderedPageBreak/>
        <w:t>Приложение № 2</w:t>
      </w:r>
    </w:p>
    <w:p w14:paraId="392B4375" w14:textId="6C8442E7" w:rsidR="00D71C84" w:rsidRPr="0084085D" w:rsidRDefault="00D71C84" w:rsidP="00EB17BB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к аукционной документации</w:t>
      </w:r>
    </w:p>
    <w:p w14:paraId="4BC7A9C2" w14:textId="77777777" w:rsidR="00D71C84" w:rsidRPr="0084085D" w:rsidRDefault="00D71C84" w:rsidP="0084085D">
      <w:pPr>
        <w:ind w:right="-1"/>
        <w:jc w:val="right"/>
        <w:rPr>
          <w:rFonts w:eastAsia="Calibri"/>
          <w:b/>
          <w:color w:val="000000"/>
          <w:sz w:val="24"/>
        </w:rPr>
      </w:pPr>
      <w:r w:rsidRPr="0084085D">
        <w:rPr>
          <w:rFonts w:eastAsia="Calibri"/>
          <w:b/>
          <w:color w:val="000000"/>
          <w:sz w:val="24"/>
        </w:rPr>
        <w:t>ПРОЕКТ</w:t>
      </w:r>
    </w:p>
    <w:p w14:paraId="45C8518A" w14:textId="77777777" w:rsidR="00D71C84" w:rsidRPr="0084085D" w:rsidRDefault="00D71C84" w:rsidP="0084085D">
      <w:pPr>
        <w:ind w:right="-1"/>
        <w:jc w:val="center"/>
        <w:rPr>
          <w:rFonts w:eastAsia="Calibri"/>
          <w:b/>
          <w:sz w:val="22"/>
          <w:szCs w:val="22"/>
        </w:rPr>
      </w:pPr>
    </w:p>
    <w:p w14:paraId="30ED01B6" w14:textId="77777777" w:rsidR="00D71C84" w:rsidRPr="0084085D" w:rsidRDefault="00D71C84" w:rsidP="0084085D">
      <w:pPr>
        <w:ind w:right="-1"/>
        <w:jc w:val="center"/>
        <w:rPr>
          <w:rFonts w:eastAsia="Calibri"/>
          <w:b/>
          <w:sz w:val="24"/>
          <w:szCs w:val="24"/>
        </w:rPr>
      </w:pPr>
      <w:r w:rsidRPr="0084085D">
        <w:rPr>
          <w:rFonts w:eastAsia="Calibri"/>
          <w:b/>
          <w:sz w:val="24"/>
          <w:szCs w:val="24"/>
        </w:rPr>
        <w:t>ДОГОВОР АРЕНДЫ</w:t>
      </w:r>
    </w:p>
    <w:p w14:paraId="0F677026" w14:textId="77777777" w:rsidR="00D71C84" w:rsidRPr="0084085D" w:rsidRDefault="00D71C84" w:rsidP="0084085D">
      <w:pPr>
        <w:ind w:right="-1"/>
        <w:jc w:val="center"/>
        <w:rPr>
          <w:rFonts w:eastAsia="Calibri"/>
          <w:b/>
          <w:sz w:val="22"/>
          <w:szCs w:val="22"/>
        </w:rPr>
      </w:pPr>
      <w:r w:rsidRPr="0084085D">
        <w:rPr>
          <w:rFonts w:eastAsia="Calibri"/>
          <w:b/>
          <w:sz w:val="22"/>
          <w:szCs w:val="22"/>
        </w:rPr>
        <w:t>земельного участка</w:t>
      </w:r>
    </w:p>
    <w:p w14:paraId="0E460ACB" w14:textId="77777777" w:rsidR="00D71C84" w:rsidRPr="0084085D" w:rsidRDefault="00D71C84" w:rsidP="0084085D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407"/>
        <w:gridCol w:w="4474"/>
      </w:tblGrid>
      <w:tr w:rsidR="00D71C84" w:rsidRPr="0084085D" w14:paraId="21076687" w14:textId="77777777" w:rsidTr="001C4998">
        <w:tc>
          <w:tcPr>
            <w:tcW w:w="2481" w:type="pct"/>
          </w:tcPr>
          <w:p w14:paraId="3018CEEF" w14:textId="77777777" w:rsidR="00D71C84" w:rsidRPr="0084085D" w:rsidRDefault="00D71C84" w:rsidP="0084085D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г. Тихвин</w:t>
            </w:r>
          </w:p>
          <w:p w14:paraId="42C781B6" w14:textId="77777777" w:rsidR="00D71C84" w:rsidRPr="0084085D" w:rsidRDefault="00D71C84" w:rsidP="0084085D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14:paraId="7AC8099E" w14:textId="77777777" w:rsidR="00D71C84" w:rsidRPr="0084085D" w:rsidRDefault="00D71C84" w:rsidP="0084085D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Регистрационный № __________________</w:t>
            </w:r>
          </w:p>
          <w:p w14:paraId="6725DED1" w14:textId="77777777" w:rsidR="00D71C84" w:rsidRPr="0084085D" w:rsidRDefault="00D71C84" w:rsidP="0084085D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 xml:space="preserve">от </w:t>
            </w:r>
            <w:r>
              <w:rPr>
                <w:b/>
                <w:sz w:val="22"/>
                <w:szCs w:val="22"/>
              </w:rPr>
              <w:t>«______» _________________  2022</w:t>
            </w:r>
            <w:r w:rsidRPr="0084085D">
              <w:rPr>
                <w:b/>
                <w:sz w:val="22"/>
                <w:szCs w:val="22"/>
              </w:rPr>
              <w:t xml:space="preserve"> года</w:t>
            </w:r>
          </w:p>
          <w:p w14:paraId="32E1F1D6" w14:textId="77777777" w:rsidR="00D71C84" w:rsidRPr="0084085D" w:rsidRDefault="00D71C84" w:rsidP="0084085D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3F4FCF8" w14:textId="77777777" w:rsidR="00D71C84" w:rsidRPr="0084085D" w:rsidRDefault="00D71C84" w:rsidP="0084085D">
      <w:pPr>
        <w:ind w:right="-1"/>
        <w:rPr>
          <w:b/>
          <w:sz w:val="22"/>
          <w:szCs w:val="22"/>
        </w:rPr>
      </w:pPr>
    </w:p>
    <w:p w14:paraId="58998B36" w14:textId="77777777" w:rsidR="00D71C84" w:rsidRPr="007E37CB" w:rsidRDefault="00D71C84" w:rsidP="0084085D">
      <w:pPr>
        <w:ind w:firstLine="700"/>
        <w:rPr>
          <w:sz w:val="22"/>
          <w:szCs w:val="22"/>
        </w:rPr>
      </w:pPr>
      <w:r w:rsidRPr="007E37CB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</w:t>
      </w:r>
      <w:r w:rsidRPr="0084085D">
        <w:rPr>
          <w:sz w:val="22"/>
          <w:szCs w:val="22"/>
        </w:rPr>
        <w:t xml:space="preserve">в лице </w:t>
      </w:r>
      <w:r w:rsidRPr="0084085D">
        <w:rPr>
          <w:sz w:val="22"/>
          <w:szCs w:val="22"/>
          <w:u w:val="single"/>
        </w:rPr>
        <w:t>______________________</w:t>
      </w:r>
      <w:r w:rsidRPr="0084085D">
        <w:rPr>
          <w:sz w:val="22"/>
          <w:szCs w:val="22"/>
        </w:rPr>
        <w:t>,</w:t>
      </w:r>
      <w:r>
        <w:rPr>
          <w:sz w:val="22"/>
          <w:szCs w:val="22"/>
        </w:rPr>
        <w:t xml:space="preserve"> действующей(го) на </w:t>
      </w:r>
      <w:r w:rsidRPr="0084085D">
        <w:rPr>
          <w:sz w:val="22"/>
          <w:szCs w:val="22"/>
        </w:rPr>
        <w:t>основании</w:t>
      </w:r>
      <w:r w:rsidRPr="007E37CB">
        <w:rPr>
          <w:sz w:val="22"/>
          <w:szCs w:val="22"/>
          <w:u w:val="single"/>
        </w:rPr>
        <w:t>_</w:t>
      </w:r>
      <w:r w:rsidRPr="0084085D">
        <w:rPr>
          <w:sz w:val="22"/>
          <w:szCs w:val="22"/>
          <w:u w:val="single"/>
        </w:rPr>
        <w:t>___</w:t>
      </w:r>
      <w:r w:rsidRPr="007E37CB">
        <w:rPr>
          <w:sz w:val="22"/>
          <w:szCs w:val="22"/>
          <w:u w:val="single"/>
        </w:rPr>
        <w:t>____________________________</w:t>
      </w:r>
      <w:r w:rsidRPr="0084085D">
        <w:rPr>
          <w:sz w:val="22"/>
          <w:szCs w:val="22"/>
        </w:rPr>
        <w:t xml:space="preserve">,  </w:t>
      </w:r>
      <w:r w:rsidRPr="007E37CB">
        <w:rPr>
          <w:sz w:val="22"/>
          <w:szCs w:val="22"/>
        </w:rPr>
        <w:t xml:space="preserve">именуемая в дальнейшем «АРЕНДОДАТЕЛЬ» с одной стороны и </w:t>
      </w:r>
    </w:p>
    <w:p w14:paraId="157E7DA6" w14:textId="77777777" w:rsidR="00D71C84" w:rsidRPr="0084085D" w:rsidRDefault="00D71C84" w:rsidP="0084085D">
      <w:pPr>
        <w:ind w:firstLine="700"/>
        <w:rPr>
          <w:bCs/>
          <w:i/>
          <w:color w:val="000000"/>
          <w:sz w:val="22"/>
          <w:szCs w:val="22"/>
        </w:rPr>
      </w:pPr>
      <w:r w:rsidRPr="007E37CB">
        <w:rPr>
          <w:i/>
          <w:sz w:val="22"/>
          <w:szCs w:val="22"/>
        </w:rPr>
        <w:t>*</w:t>
      </w:r>
      <w:r w:rsidRPr="0084085D">
        <w:rPr>
          <w:b/>
          <w:i/>
          <w:sz w:val="22"/>
          <w:szCs w:val="22"/>
        </w:rPr>
        <w:t xml:space="preserve"> </w:t>
      </w:r>
      <w:r w:rsidRPr="0084085D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84085D">
        <w:rPr>
          <w:bCs/>
          <w:i/>
          <w:color w:val="000000"/>
          <w:sz w:val="22"/>
          <w:szCs w:val="22"/>
        </w:rPr>
        <w:t>(ФИО</w:t>
      </w:r>
      <w:r w:rsidRPr="0084085D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14:paraId="30A6F36A" w14:textId="77777777" w:rsidR="00D71C84" w:rsidRPr="0084085D" w:rsidRDefault="00D71C84" w:rsidP="0084085D">
      <w:pPr>
        <w:ind w:firstLine="720"/>
        <w:rPr>
          <w:sz w:val="22"/>
          <w:szCs w:val="22"/>
        </w:rPr>
      </w:pPr>
      <w:r w:rsidRPr="007E37CB">
        <w:rPr>
          <w:sz w:val="22"/>
          <w:szCs w:val="22"/>
        </w:rPr>
        <w:t xml:space="preserve">именуемый в дальнейшем «АРЕНДАТОР», с другой стороны (далее - Стороны), </w:t>
      </w:r>
      <w:r w:rsidRPr="0084085D">
        <w:rPr>
          <w:sz w:val="22"/>
          <w:szCs w:val="22"/>
        </w:rPr>
        <w:t>в соответствии с пунктом ______ статьи 39.12. Земельного кодекса Российской Федерации, протоколом аукцион</w:t>
      </w:r>
      <w:r>
        <w:rPr>
          <w:sz w:val="22"/>
          <w:szCs w:val="22"/>
        </w:rPr>
        <w:t>а</w:t>
      </w:r>
      <w:r w:rsidRPr="0084085D">
        <w:rPr>
          <w:sz w:val="22"/>
          <w:szCs w:val="22"/>
        </w:rPr>
        <w:t xml:space="preserve">____________________________; </w:t>
      </w:r>
      <w:r w:rsidRPr="007E37CB">
        <w:rPr>
          <w:sz w:val="22"/>
          <w:szCs w:val="22"/>
        </w:rPr>
        <w:t xml:space="preserve">на основании </w:t>
      </w:r>
      <w:r w:rsidRPr="0084085D">
        <w:rPr>
          <w:sz w:val="22"/>
          <w:szCs w:val="22"/>
        </w:rPr>
        <w:t xml:space="preserve">пункта </w:t>
      </w:r>
      <w:r w:rsidRPr="0084085D">
        <w:rPr>
          <w:sz w:val="22"/>
          <w:szCs w:val="22"/>
          <w:u w:val="single"/>
        </w:rPr>
        <w:t>________________________________________</w:t>
      </w:r>
      <w:r w:rsidRPr="0084085D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14:paraId="0FD5067F" w14:textId="77777777" w:rsidR="00D71C84" w:rsidRPr="0084085D" w:rsidRDefault="00D71C84" w:rsidP="0084085D">
      <w:pPr>
        <w:ind w:firstLine="680"/>
        <w:rPr>
          <w:b/>
          <w:i/>
          <w:sz w:val="24"/>
          <w:szCs w:val="24"/>
        </w:rPr>
      </w:pPr>
    </w:p>
    <w:p w14:paraId="7A66F992" w14:textId="77777777" w:rsidR="00D71C84" w:rsidRPr="0084085D" w:rsidRDefault="00D71C84" w:rsidP="00C676D4">
      <w:pPr>
        <w:ind w:right="-1" w:firstLine="720"/>
        <w:jc w:val="left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1. ПРЕДМЕТ ДОГОВОРА</w:t>
      </w:r>
    </w:p>
    <w:p w14:paraId="5B814229" w14:textId="77777777" w:rsidR="00D71C84" w:rsidRPr="0084085D" w:rsidRDefault="00D71C84" w:rsidP="0084085D">
      <w:pPr>
        <w:ind w:right="-1"/>
        <w:jc w:val="center"/>
        <w:rPr>
          <w:b/>
          <w:i/>
          <w:sz w:val="24"/>
          <w:szCs w:val="24"/>
        </w:rPr>
      </w:pPr>
    </w:p>
    <w:p w14:paraId="08D3FCEF" w14:textId="77777777" w:rsidR="00D71C84" w:rsidRPr="00C676D4" w:rsidRDefault="00D71C84" w:rsidP="0084085D">
      <w:pPr>
        <w:ind w:right="98" w:firstLine="720"/>
        <w:rPr>
          <w:sz w:val="22"/>
          <w:szCs w:val="22"/>
        </w:rPr>
      </w:pPr>
      <w:r w:rsidRPr="00C676D4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действующего законодательства в качественном состоянии на момент заключения Договора.</w:t>
      </w:r>
    </w:p>
    <w:p w14:paraId="479B0EBA" w14:textId="77777777" w:rsidR="00D71C84" w:rsidRPr="00C676D4" w:rsidRDefault="00D71C84" w:rsidP="0084085D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>1.2. Характеристика земельного участка:</w:t>
      </w:r>
    </w:p>
    <w:p w14:paraId="2290CE5D" w14:textId="77777777" w:rsidR="00D71C84" w:rsidRPr="00C676D4" w:rsidRDefault="00D71C84" w:rsidP="0084085D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 xml:space="preserve">кадастровый номер: </w:t>
      </w:r>
      <w:r>
        <w:rPr>
          <w:b/>
          <w:sz w:val="22"/>
          <w:szCs w:val="22"/>
        </w:rPr>
        <w:t>47:13:1103002:308</w:t>
      </w:r>
      <w:r w:rsidRPr="0084085D">
        <w:rPr>
          <w:color w:val="000000"/>
          <w:sz w:val="22"/>
          <w:szCs w:val="22"/>
        </w:rPr>
        <w:t>;</w:t>
      </w:r>
    </w:p>
    <w:p w14:paraId="284982A1" w14:textId="77777777" w:rsidR="00D71C84" w:rsidRPr="00C676D4" w:rsidRDefault="00D71C84" w:rsidP="0084085D">
      <w:pPr>
        <w:ind w:left="-180" w:right="98" w:firstLine="888"/>
        <w:rPr>
          <w:sz w:val="22"/>
          <w:szCs w:val="22"/>
        </w:rPr>
      </w:pPr>
      <w:r>
        <w:rPr>
          <w:sz w:val="22"/>
          <w:szCs w:val="22"/>
        </w:rPr>
        <w:t xml:space="preserve">площадь: </w:t>
      </w:r>
      <w:r w:rsidRPr="00B3323A">
        <w:rPr>
          <w:b/>
          <w:sz w:val="22"/>
          <w:szCs w:val="22"/>
        </w:rPr>
        <w:t>1565</w:t>
      </w:r>
      <w:r w:rsidRPr="00C676D4">
        <w:rPr>
          <w:sz w:val="22"/>
          <w:szCs w:val="22"/>
        </w:rPr>
        <w:t xml:space="preserve"> </w:t>
      </w:r>
      <w:r w:rsidRPr="0084085D">
        <w:rPr>
          <w:b/>
          <w:sz w:val="22"/>
          <w:szCs w:val="22"/>
        </w:rPr>
        <w:t>кв. м</w:t>
      </w:r>
      <w:r w:rsidRPr="00C676D4">
        <w:rPr>
          <w:sz w:val="22"/>
          <w:szCs w:val="22"/>
        </w:rPr>
        <w:t>;</w:t>
      </w:r>
    </w:p>
    <w:p w14:paraId="272520D9" w14:textId="77777777" w:rsidR="00D71C84" w:rsidRPr="001E3409" w:rsidRDefault="00D71C84" w:rsidP="0084085D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 xml:space="preserve">категория </w:t>
      </w:r>
      <w:r w:rsidRPr="001E3409">
        <w:rPr>
          <w:sz w:val="22"/>
          <w:szCs w:val="22"/>
        </w:rPr>
        <w:t xml:space="preserve">земель: </w:t>
      </w:r>
      <w:r w:rsidRPr="001E3409">
        <w:rPr>
          <w:b/>
          <w:sz w:val="22"/>
          <w:szCs w:val="22"/>
        </w:rPr>
        <w:t>земли населенных пунктов</w:t>
      </w:r>
      <w:r w:rsidRPr="001E3409">
        <w:rPr>
          <w:sz w:val="22"/>
          <w:szCs w:val="22"/>
        </w:rPr>
        <w:t>;</w:t>
      </w:r>
    </w:p>
    <w:p w14:paraId="5669EDD0" w14:textId="1B083E33" w:rsidR="00D71C84" w:rsidRPr="00C676D4" w:rsidRDefault="00D71C84" w:rsidP="0084085D">
      <w:pPr>
        <w:ind w:right="98" w:firstLine="720"/>
        <w:rPr>
          <w:sz w:val="22"/>
          <w:szCs w:val="22"/>
        </w:rPr>
      </w:pPr>
      <w:r w:rsidRPr="001E3409">
        <w:rPr>
          <w:sz w:val="22"/>
          <w:szCs w:val="22"/>
        </w:rPr>
        <w:t>местоположение</w:t>
      </w:r>
      <w:r w:rsidRPr="001E3409">
        <w:rPr>
          <w:b/>
          <w:bCs/>
          <w:sz w:val="22"/>
          <w:szCs w:val="22"/>
        </w:rPr>
        <w:t xml:space="preserve">: </w:t>
      </w:r>
      <w:r w:rsidR="001E3409" w:rsidRPr="001E3409">
        <w:rPr>
          <w:b/>
          <w:bCs/>
          <w:sz w:val="22"/>
          <w:szCs w:val="22"/>
        </w:rPr>
        <w:t>Российская Федерация,</w:t>
      </w:r>
      <w:r w:rsidR="001E3409" w:rsidRPr="001E3409">
        <w:rPr>
          <w:sz w:val="22"/>
          <w:szCs w:val="22"/>
        </w:rPr>
        <w:t xml:space="preserve"> </w:t>
      </w:r>
      <w:r w:rsidRPr="001E3409">
        <w:rPr>
          <w:b/>
          <w:sz w:val="22"/>
          <w:szCs w:val="22"/>
        </w:rPr>
        <w:t>Ленинградская область, Тихвинский муниципальный район, Мелегежское сельское поселение</w:t>
      </w:r>
      <w:r w:rsidRPr="0084085D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деревня Шибенец, улица </w:t>
      </w:r>
      <w:proofErr w:type="spellStart"/>
      <w:r>
        <w:rPr>
          <w:b/>
          <w:sz w:val="22"/>
          <w:szCs w:val="22"/>
        </w:rPr>
        <w:t>Клинецкая</w:t>
      </w:r>
      <w:proofErr w:type="spellEnd"/>
      <w:r>
        <w:rPr>
          <w:b/>
          <w:sz w:val="22"/>
          <w:szCs w:val="22"/>
        </w:rPr>
        <w:t>, участок 33</w:t>
      </w:r>
      <w:r w:rsidRPr="0084085D">
        <w:rPr>
          <w:bCs/>
          <w:sz w:val="22"/>
          <w:szCs w:val="22"/>
        </w:rPr>
        <w:t>;</w:t>
      </w:r>
    </w:p>
    <w:p w14:paraId="38D51B41" w14:textId="77777777" w:rsidR="00D71C84" w:rsidRPr="0084085D" w:rsidRDefault="00D71C84" w:rsidP="0084085D">
      <w:pPr>
        <w:ind w:left="-180" w:right="98" w:firstLine="888"/>
        <w:rPr>
          <w:b/>
          <w:sz w:val="22"/>
          <w:szCs w:val="22"/>
        </w:rPr>
      </w:pPr>
      <w:r w:rsidRPr="00C676D4">
        <w:rPr>
          <w:sz w:val="22"/>
          <w:szCs w:val="22"/>
        </w:rPr>
        <w:t xml:space="preserve">разрешенное использование (назначение): </w:t>
      </w:r>
      <w:r>
        <w:rPr>
          <w:color w:val="000000"/>
          <w:sz w:val="22"/>
          <w:szCs w:val="22"/>
        </w:rPr>
        <w:t>для индивидуального жилищного строительства</w:t>
      </w:r>
      <w:r w:rsidRPr="00C676D4">
        <w:rPr>
          <w:sz w:val="22"/>
          <w:szCs w:val="22"/>
        </w:rPr>
        <w:t>.</w:t>
      </w:r>
    </w:p>
    <w:p w14:paraId="62836C85" w14:textId="77777777" w:rsidR="00D71C84" w:rsidRPr="0084085D" w:rsidRDefault="00D71C84" w:rsidP="0084085D">
      <w:pPr>
        <w:ind w:left="-180" w:right="98" w:firstLine="888"/>
        <w:rPr>
          <w:b/>
          <w:bCs/>
          <w:sz w:val="22"/>
          <w:szCs w:val="22"/>
        </w:rPr>
      </w:pPr>
      <w:r w:rsidRPr="00C676D4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14:paraId="66E71756" w14:textId="77777777" w:rsidR="00D71C84" w:rsidRPr="00C676D4" w:rsidRDefault="00D71C84" w:rsidP="0084085D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84085D">
        <w:rPr>
          <w:rFonts w:eastAsia="Batang"/>
          <w:sz w:val="22"/>
          <w:szCs w:val="22"/>
        </w:rPr>
        <w:t xml:space="preserve">1.3. АРЕНДАТОР </w:t>
      </w:r>
      <w:r w:rsidRPr="00C676D4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14:paraId="4A772318" w14:textId="77777777" w:rsidR="00D71C84" w:rsidRPr="00C676D4" w:rsidRDefault="00D71C84" w:rsidP="0084085D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C676D4">
        <w:rPr>
          <w:sz w:val="22"/>
          <w:szCs w:val="22"/>
        </w:rPr>
        <w:t xml:space="preserve">1.4. </w:t>
      </w:r>
      <w:r w:rsidRPr="0084085D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осуществлена. Настоящий договор одновременно является передаточным актом.</w:t>
      </w:r>
      <w:r w:rsidRPr="00C676D4">
        <w:rPr>
          <w:sz w:val="22"/>
          <w:szCs w:val="22"/>
        </w:rPr>
        <w:t xml:space="preserve"> </w:t>
      </w:r>
    </w:p>
    <w:p w14:paraId="578A3C4A" w14:textId="77777777" w:rsidR="00D71C84" w:rsidRPr="00C676D4" w:rsidRDefault="00D71C84" w:rsidP="0084085D">
      <w:pPr>
        <w:ind w:right="-1"/>
        <w:jc w:val="center"/>
        <w:rPr>
          <w:b/>
          <w:sz w:val="22"/>
          <w:szCs w:val="22"/>
        </w:rPr>
      </w:pPr>
    </w:p>
    <w:p w14:paraId="6D37C44A" w14:textId="77777777" w:rsidR="00D71C84" w:rsidRPr="0084085D" w:rsidRDefault="00D71C84" w:rsidP="00C676D4">
      <w:pPr>
        <w:ind w:right="-1" w:firstLine="708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2. СРОК ДЕЙСТВИЯ ДОГОВОРА И АРЕНДНАЯ ПЛАТА</w:t>
      </w:r>
    </w:p>
    <w:p w14:paraId="0F7229D2" w14:textId="77777777" w:rsidR="00D71C84" w:rsidRPr="0084085D" w:rsidRDefault="00D71C84" w:rsidP="0084085D">
      <w:pPr>
        <w:ind w:right="-1"/>
        <w:jc w:val="center"/>
        <w:rPr>
          <w:b/>
          <w:i/>
          <w:sz w:val="24"/>
          <w:szCs w:val="24"/>
        </w:rPr>
      </w:pPr>
    </w:p>
    <w:p w14:paraId="29BB1629" w14:textId="77777777" w:rsidR="00D71C84" w:rsidRPr="00C676D4" w:rsidRDefault="00D71C84" w:rsidP="0084085D">
      <w:pPr>
        <w:ind w:right="98" w:firstLine="708"/>
        <w:rPr>
          <w:b/>
          <w:sz w:val="22"/>
          <w:szCs w:val="22"/>
        </w:rPr>
      </w:pPr>
      <w:r w:rsidRPr="00C676D4">
        <w:rPr>
          <w:sz w:val="22"/>
          <w:szCs w:val="22"/>
        </w:rPr>
        <w:t xml:space="preserve">2.1. Срок действия Договора устанавливается с </w:t>
      </w:r>
      <w:r w:rsidRPr="00C676D4">
        <w:rPr>
          <w:b/>
          <w:sz w:val="22"/>
          <w:szCs w:val="22"/>
        </w:rPr>
        <w:t>даты проведения аук</w:t>
      </w:r>
      <w:r>
        <w:rPr>
          <w:b/>
          <w:sz w:val="22"/>
          <w:szCs w:val="22"/>
        </w:rPr>
        <w:t>циона «_____» _____________ 2022 года  на 20</w:t>
      </w:r>
      <w:r w:rsidRPr="00C676D4">
        <w:rPr>
          <w:b/>
          <w:sz w:val="22"/>
          <w:szCs w:val="22"/>
        </w:rPr>
        <w:t xml:space="preserve"> лет.</w:t>
      </w:r>
    </w:p>
    <w:p w14:paraId="094DF791" w14:textId="77777777" w:rsidR="00D71C84" w:rsidRPr="00C676D4" w:rsidRDefault="00D71C84" w:rsidP="0084085D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</w:rPr>
        <w:t>2.2. Договор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0F1F32E5" w14:textId="77777777" w:rsidR="00D71C84" w:rsidRPr="0084085D" w:rsidRDefault="00D71C84" w:rsidP="0084085D">
      <w:pPr>
        <w:ind w:right="98" w:firstLine="708"/>
        <w:rPr>
          <w:b/>
          <w:sz w:val="22"/>
          <w:szCs w:val="22"/>
        </w:rPr>
      </w:pPr>
      <w:r w:rsidRPr="00C676D4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C676D4">
        <w:rPr>
          <w:b/>
          <w:sz w:val="22"/>
          <w:szCs w:val="22"/>
        </w:rPr>
        <w:t xml:space="preserve"> (______________________________) рублей.</w:t>
      </w:r>
      <w:r w:rsidRPr="0084085D">
        <w:rPr>
          <w:b/>
          <w:sz w:val="22"/>
          <w:szCs w:val="22"/>
        </w:rPr>
        <w:t xml:space="preserve"> </w:t>
      </w:r>
    </w:p>
    <w:p w14:paraId="3AF03E07" w14:textId="77777777" w:rsidR="00D71C84" w:rsidRPr="0084085D" w:rsidRDefault="00D71C84" w:rsidP="0084085D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</w:rPr>
        <w:t xml:space="preserve">2.4. Арендная плата за </w:t>
      </w:r>
      <w:r w:rsidRPr="0084085D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Pr="0084085D">
        <w:rPr>
          <w:sz w:val="22"/>
          <w:szCs w:val="22"/>
        </w:rPr>
        <w:t xml:space="preserve"> г. и последующие года вносится Арендатором равными частями </w:t>
      </w:r>
      <w:r w:rsidRPr="00C676D4">
        <w:rPr>
          <w:sz w:val="22"/>
          <w:szCs w:val="22"/>
        </w:rPr>
        <w:t>ежеквартально - не позднее 15 марта, 15 июня, 15 сентября и 15 ноября</w:t>
      </w:r>
      <w:r w:rsidRPr="0084085D">
        <w:rPr>
          <w:sz w:val="22"/>
          <w:szCs w:val="22"/>
        </w:rPr>
        <w:t xml:space="preserve"> на счет АРЕНДОДАТЕЛЯ </w:t>
      </w:r>
      <w:r w:rsidRPr="0084085D">
        <w:rPr>
          <w:sz w:val="22"/>
          <w:szCs w:val="22"/>
          <w:u w:val="single"/>
        </w:rPr>
        <w:t>_____________________________________________________</w:t>
      </w:r>
      <w:r w:rsidRPr="00C676D4">
        <w:rPr>
          <w:sz w:val="22"/>
          <w:szCs w:val="22"/>
        </w:rPr>
        <w:t>.</w:t>
      </w:r>
    </w:p>
    <w:p w14:paraId="2D886D48" w14:textId="77777777" w:rsidR="00D71C84" w:rsidRPr="0084085D" w:rsidRDefault="00D71C84" w:rsidP="0084085D">
      <w:pPr>
        <w:ind w:firstLine="720"/>
        <w:rPr>
          <w:b/>
          <w:sz w:val="22"/>
          <w:szCs w:val="22"/>
        </w:rPr>
      </w:pPr>
      <w:r w:rsidRPr="0084085D">
        <w:rPr>
          <w:b/>
          <w:sz w:val="22"/>
          <w:szCs w:val="22"/>
        </w:rPr>
        <w:lastRenderedPageBreak/>
        <w:t>Денежные средства должны поступить на счет АРЕНДОДАТЕЛЯ не позднее установленных дат.</w:t>
      </w:r>
    </w:p>
    <w:p w14:paraId="65D53BB8" w14:textId="77777777" w:rsidR="00D71C84" w:rsidRPr="00C676D4" w:rsidRDefault="00D71C84" w:rsidP="0084085D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</w:rPr>
        <w:t>2.5. За текущий год, с учетом соответствующего перерасчета на установленный Договором срок аренды с «____» _________ по 31 декабря, арендная плата составляет ________</w:t>
      </w:r>
      <w:r w:rsidRPr="00C676D4">
        <w:rPr>
          <w:b/>
          <w:sz w:val="22"/>
          <w:szCs w:val="22"/>
        </w:rPr>
        <w:t xml:space="preserve"> (______________________________________________________) рублей</w:t>
      </w:r>
      <w:r w:rsidRPr="00C676D4">
        <w:rPr>
          <w:sz w:val="22"/>
          <w:szCs w:val="22"/>
        </w:rPr>
        <w:t>,</w:t>
      </w:r>
      <w:r w:rsidRPr="00C676D4">
        <w:rPr>
          <w:b/>
          <w:sz w:val="22"/>
          <w:szCs w:val="22"/>
        </w:rPr>
        <w:t xml:space="preserve"> </w:t>
      </w:r>
      <w:r w:rsidRPr="00C676D4">
        <w:rPr>
          <w:sz w:val="22"/>
          <w:szCs w:val="22"/>
        </w:rPr>
        <w:t xml:space="preserve">с учетом внесенного ранее задатка в размере __________ </w:t>
      </w:r>
      <w:r w:rsidRPr="00C676D4">
        <w:rPr>
          <w:b/>
          <w:sz w:val="22"/>
          <w:szCs w:val="22"/>
        </w:rPr>
        <w:t>(______________________________) рублей</w:t>
      </w:r>
      <w:r w:rsidRPr="00C676D4">
        <w:rPr>
          <w:sz w:val="22"/>
          <w:szCs w:val="22"/>
        </w:rPr>
        <w:t>,</w:t>
      </w:r>
      <w:r w:rsidRPr="00C676D4">
        <w:rPr>
          <w:b/>
          <w:sz w:val="22"/>
          <w:szCs w:val="22"/>
        </w:rPr>
        <w:t xml:space="preserve"> </w:t>
      </w:r>
      <w:r w:rsidRPr="00C676D4">
        <w:rPr>
          <w:sz w:val="22"/>
          <w:szCs w:val="22"/>
        </w:rPr>
        <w:t>АРЕНДАТОР вносит арендную плату в размере __________</w:t>
      </w:r>
      <w:r>
        <w:rPr>
          <w:sz w:val="22"/>
          <w:szCs w:val="22"/>
        </w:rPr>
        <w:t>____________________</w:t>
      </w:r>
      <w:r w:rsidRPr="00C676D4">
        <w:rPr>
          <w:b/>
          <w:sz w:val="22"/>
          <w:szCs w:val="22"/>
        </w:rPr>
        <w:t xml:space="preserve"> (_________________ _____________________</w:t>
      </w:r>
      <w:r>
        <w:rPr>
          <w:b/>
          <w:sz w:val="22"/>
          <w:szCs w:val="22"/>
        </w:rPr>
        <w:t>_____</w:t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 w:rsidRPr="00C676D4">
        <w:rPr>
          <w:b/>
          <w:sz w:val="22"/>
          <w:szCs w:val="22"/>
        </w:rPr>
        <w:t xml:space="preserve">_) рублей. </w:t>
      </w:r>
    </w:p>
    <w:p w14:paraId="4060F682" w14:textId="77777777" w:rsidR="00D71C84" w:rsidRPr="00C676D4" w:rsidRDefault="00D71C84" w:rsidP="0084085D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</w:rPr>
        <w:t>Соответственно:</w:t>
      </w:r>
    </w:p>
    <w:p w14:paraId="62DDABF2" w14:textId="77777777" w:rsidR="00D71C84" w:rsidRPr="00C676D4" w:rsidRDefault="00D71C84" w:rsidP="0084085D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</w:t>
      </w:r>
      <w:r w:rsidRPr="00C676D4">
        <w:rPr>
          <w:sz w:val="22"/>
          <w:szCs w:val="22"/>
        </w:rPr>
        <w:t xml:space="preserve"> квартал: __________ (_____________________________________________) рублей;</w:t>
      </w:r>
    </w:p>
    <w:p w14:paraId="6D1A5122" w14:textId="77777777" w:rsidR="00D71C84" w:rsidRPr="00C676D4" w:rsidRDefault="00D71C84" w:rsidP="0084085D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II</w:t>
      </w:r>
      <w:r w:rsidRPr="00C676D4">
        <w:rPr>
          <w:sz w:val="22"/>
          <w:szCs w:val="22"/>
        </w:rPr>
        <w:t xml:space="preserve"> квартал: __________ (____________________________________________) рублей;</w:t>
      </w:r>
    </w:p>
    <w:p w14:paraId="25A7669C" w14:textId="77777777" w:rsidR="00D71C84" w:rsidRPr="00C676D4" w:rsidRDefault="00D71C84" w:rsidP="0084085D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III</w:t>
      </w:r>
      <w:r w:rsidRPr="00C676D4">
        <w:rPr>
          <w:sz w:val="22"/>
          <w:szCs w:val="22"/>
        </w:rPr>
        <w:t xml:space="preserve"> квартал: __________ (___________________________________________) рублей;</w:t>
      </w:r>
    </w:p>
    <w:p w14:paraId="22183FD2" w14:textId="77777777" w:rsidR="00D71C84" w:rsidRPr="00C676D4" w:rsidRDefault="00D71C84" w:rsidP="0084085D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IV</w:t>
      </w:r>
      <w:r w:rsidRPr="00C676D4">
        <w:rPr>
          <w:sz w:val="22"/>
          <w:szCs w:val="22"/>
        </w:rPr>
        <w:t xml:space="preserve"> квартал: __________ (___________________________________________) рублей;</w:t>
      </w:r>
    </w:p>
    <w:p w14:paraId="17552A44" w14:textId="77777777" w:rsidR="00D71C84" w:rsidRPr="0084085D" w:rsidRDefault="00D71C84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14:paraId="3943376A" w14:textId="77777777" w:rsidR="00D71C84" w:rsidRPr="0084085D" w:rsidRDefault="00D71C84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14:paraId="62B1A6A3" w14:textId="77777777" w:rsidR="00D71C84" w:rsidRPr="0084085D" w:rsidRDefault="00D71C84" w:rsidP="0084085D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14:paraId="54529FD8" w14:textId="77777777" w:rsidR="00D71C84" w:rsidRPr="00C676D4" w:rsidRDefault="00D71C84" w:rsidP="0084085D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84085D">
        <w:rPr>
          <w:sz w:val="22"/>
          <w:szCs w:val="22"/>
        </w:rPr>
        <w:t xml:space="preserve">            2.8. </w:t>
      </w:r>
      <w:r w:rsidRPr="00C676D4">
        <w:rPr>
          <w:sz w:val="22"/>
          <w:szCs w:val="22"/>
        </w:rPr>
        <w:t>Неиспользование Участка АРЕНДАТОРОМ не может служить основанием невнесения арендной платы.</w:t>
      </w:r>
    </w:p>
    <w:p w14:paraId="00CAF924" w14:textId="77777777" w:rsidR="00D71C84" w:rsidRPr="0084085D" w:rsidRDefault="00D71C84" w:rsidP="0084085D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84085D">
        <w:rPr>
          <w:sz w:val="24"/>
          <w:szCs w:val="24"/>
        </w:rPr>
        <w:t xml:space="preserve">           </w:t>
      </w:r>
    </w:p>
    <w:p w14:paraId="05C47B20" w14:textId="77777777" w:rsidR="00D71C84" w:rsidRPr="0084085D" w:rsidRDefault="00D71C84" w:rsidP="00C676D4">
      <w:pPr>
        <w:ind w:right="-82" w:firstLine="720"/>
        <w:rPr>
          <w:rFonts w:eastAsia="Calibri"/>
          <w:b/>
          <w:bCs/>
          <w:sz w:val="24"/>
          <w:szCs w:val="24"/>
        </w:rPr>
      </w:pPr>
      <w:r w:rsidRPr="0084085D">
        <w:rPr>
          <w:rFonts w:eastAsia="Calibri"/>
          <w:b/>
          <w:bCs/>
          <w:sz w:val="24"/>
          <w:szCs w:val="24"/>
        </w:rPr>
        <w:t>3. ПРАВА И ОБЯЗАННОСТИ АРЕНДОДАТЕЛЯ</w:t>
      </w:r>
    </w:p>
    <w:p w14:paraId="5DB43212" w14:textId="77777777" w:rsidR="00D71C84" w:rsidRPr="0084085D" w:rsidRDefault="00D71C84" w:rsidP="0084085D">
      <w:pPr>
        <w:ind w:right="-82"/>
        <w:rPr>
          <w:rFonts w:eastAsia="Calibri"/>
          <w:b/>
          <w:bCs/>
          <w:sz w:val="24"/>
          <w:szCs w:val="24"/>
        </w:rPr>
      </w:pPr>
    </w:p>
    <w:p w14:paraId="64F1D1C2" w14:textId="77777777" w:rsidR="00D71C84" w:rsidRPr="0084085D" w:rsidRDefault="00D71C84" w:rsidP="0084085D">
      <w:pPr>
        <w:ind w:right="-82" w:firstLine="720"/>
        <w:rPr>
          <w:rFonts w:eastAsia="Calibri"/>
          <w:b/>
          <w:sz w:val="22"/>
          <w:szCs w:val="22"/>
        </w:rPr>
      </w:pPr>
      <w:r w:rsidRPr="0084085D">
        <w:rPr>
          <w:rFonts w:eastAsia="Calibri"/>
          <w:b/>
          <w:sz w:val="22"/>
          <w:szCs w:val="22"/>
        </w:rPr>
        <w:t>3.1. АРЕНДОДАТЕЛЬ имеет право:</w:t>
      </w:r>
    </w:p>
    <w:p w14:paraId="2C08EBAD" w14:textId="77777777" w:rsidR="00D71C84" w:rsidRPr="0084085D" w:rsidRDefault="00D71C84" w:rsidP="0084085D">
      <w:pPr>
        <w:ind w:right="-82" w:firstLine="720"/>
        <w:rPr>
          <w:rFonts w:eastAsia="Calibri"/>
          <w:b/>
          <w:sz w:val="22"/>
          <w:szCs w:val="22"/>
        </w:rPr>
      </w:pPr>
    </w:p>
    <w:p w14:paraId="6D460A69" w14:textId="77777777" w:rsidR="00D71C84" w:rsidRPr="0084085D" w:rsidRDefault="00D71C84" w:rsidP="0084085D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84085D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330A51AF" w14:textId="77777777" w:rsidR="00D71C84" w:rsidRPr="0084085D" w:rsidRDefault="00D71C84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3.1.2. На беспрепятственный доступ на территорию Участка с целью его осмотра на предмет соблюдения </w:t>
      </w:r>
      <w:r w:rsidRPr="00CE04D6">
        <w:rPr>
          <w:sz w:val="22"/>
          <w:szCs w:val="22"/>
        </w:rPr>
        <w:t>АРЕНДАТОРОМ</w:t>
      </w:r>
      <w:r w:rsidRPr="0084085D">
        <w:rPr>
          <w:sz w:val="22"/>
          <w:szCs w:val="22"/>
        </w:rPr>
        <w:t xml:space="preserve"> условий Договора.</w:t>
      </w:r>
    </w:p>
    <w:p w14:paraId="2DEC8403" w14:textId="77777777" w:rsidR="00D71C84" w:rsidRPr="0084085D" w:rsidRDefault="00D71C84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3.1.3. Требовать от </w:t>
      </w:r>
      <w:r w:rsidRPr="00CE04D6">
        <w:rPr>
          <w:sz w:val="22"/>
          <w:szCs w:val="22"/>
        </w:rPr>
        <w:t>АРЕНДАТОРА</w:t>
      </w:r>
      <w:r w:rsidRPr="0084085D">
        <w:rPr>
          <w:sz w:val="22"/>
          <w:szCs w:val="22"/>
        </w:rPr>
        <w:t xml:space="preserve"> устранения выявленных </w:t>
      </w:r>
      <w:r w:rsidRPr="00CE04D6">
        <w:rPr>
          <w:sz w:val="22"/>
          <w:szCs w:val="22"/>
        </w:rPr>
        <w:t>АРЕНДОДАТЕЛЕМ</w:t>
      </w:r>
      <w:r w:rsidRPr="0084085D">
        <w:rPr>
          <w:sz w:val="22"/>
          <w:szCs w:val="22"/>
        </w:rPr>
        <w:t xml:space="preserve"> нарушений условий Договора.</w:t>
      </w:r>
    </w:p>
    <w:p w14:paraId="65912DF8" w14:textId="77777777" w:rsidR="00D71C84" w:rsidRPr="0084085D" w:rsidRDefault="00D71C84" w:rsidP="0084085D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14:paraId="0D9D7CDB" w14:textId="77777777" w:rsidR="00D71C84" w:rsidRPr="0084085D" w:rsidRDefault="00D71C84" w:rsidP="0084085D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14:paraId="6DCB9767" w14:textId="77777777" w:rsidR="00D71C84" w:rsidRPr="0084085D" w:rsidRDefault="00D71C84" w:rsidP="0084085D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14:paraId="367C2CF3" w14:textId="77777777" w:rsidR="00D71C84" w:rsidRPr="0084085D" w:rsidRDefault="00D71C84" w:rsidP="0084085D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84085D">
        <w:rPr>
          <w:rFonts w:eastAsia="Calibri"/>
          <w:b/>
          <w:sz w:val="22"/>
          <w:szCs w:val="22"/>
        </w:rPr>
        <w:t>3.2. АРЕНДОДАТЕЛЬ обязан:</w:t>
      </w:r>
    </w:p>
    <w:p w14:paraId="54D53AB8" w14:textId="77777777" w:rsidR="00D71C84" w:rsidRPr="0084085D" w:rsidRDefault="00D71C84" w:rsidP="0084085D">
      <w:pPr>
        <w:ind w:right="-82" w:firstLine="720"/>
        <w:rPr>
          <w:rFonts w:eastAsia="Calibri"/>
          <w:b/>
          <w:sz w:val="22"/>
          <w:szCs w:val="22"/>
        </w:rPr>
      </w:pPr>
    </w:p>
    <w:p w14:paraId="133A99E3" w14:textId="77777777" w:rsidR="00D71C84" w:rsidRPr="0084085D" w:rsidRDefault="00D71C84" w:rsidP="0084085D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14:paraId="4A2E424D" w14:textId="1F43C3C8" w:rsidR="00D71C84" w:rsidRPr="0084085D" w:rsidRDefault="00D71C84" w:rsidP="0084085D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14:paraId="6BB25D96" w14:textId="77777777" w:rsidR="00D71C84" w:rsidRPr="0084085D" w:rsidRDefault="00D71C84" w:rsidP="0084085D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14:paraId="34BD26A0" w14:textId="77777777" w:rsidR="00D71C84" w:rsidRPr="0084085D" w:rsidRDefault="00D71C84" w:rsidP="00CE04D6">
      <w:pPr>
        <w:ind w:right="-82" w:firstLine="720"/>
        <w:rPr>
          <w:rFonts w:eastAsia="Calibri"/>
          <w:b/>
          <w:bCs/>
          <w:sz w:val="24"/>
          <w:szCs w:val="24"/>
        </w:rPr>
      </w:pPr>
      <w:r w:rsidRPr="0084085D">
        <w:rPr>
          <w:rFonts w:eastAsia="Calibri"/>
          <w:b/>
          <w:bCs/>
          <w:sz w:val="24"/>
          <w:szCs w:val="24"/>
        </w:rPr>
        <w:t>4. ПРАВА И ОБЯЗАННОСТИ АРЕНДАТОРА</w:t>
      </w:r>
    </w:p>
    <w:p w14:paraId="577F8797" w14:textId="77777777" w:rsidR="00D71C84" w:rsidRPr="0084085D" w:rsidRDefault="00D71C84" w:rsidP="0084085D">
      <w:pPr>
        <w:ind w:right="-82" w:firstLine="680"/>
        <w:jc w:val="center"/>
        <w:rPr>
          <w:rFonts w:eastAsia="Calibri"/>
          <w:sz w:val="24"/>
          <w:szCs w:val="24"/>
        </w:rPr>
      </w:pPr>
    </w:p>
    <w:p w14:paraId="52817FED" w14:textId="77777777" w:rsidR="00D71C84" w:rsidRPr="0084085D" w:rsidRDefault="00D71C84" w:rsidP="0084085D">
      <w:pPr>
        <w:ind w:firstLine="720"/>
        <w:rPr>
          <w:b/>
          <w:bCs/>
          <w:sz w:val="22"/>
          <w:szCs w:val="22"/>
        </w:rPr>
      </w:pPr>
      <w:r w:rsidRPr="0084085D">
        <w:rPr>
          <w:b/>
          <w:bCs/>
          <w:sz w:val="22"/>
          <w:szCs w:val="22"/>
        </w:rPr>
        <w:t>4.1. АРЕНДАТОР имеет право:</w:t>
      </w:r>
    </w:p>
    <w:p w14:paraId="4D15794B" w14:textId="77777777" w:rsidR="00D71C84" w:rsidRPr="0084085D" w:rsidRDefault="00D71C84" w:rsidP="0084085D">
      <w:pPr>
        <w:ind w:firstLine="720"/>
        <w:rPr>
          <w:sz w:val="22"/>
          <w:szCs w:val="22"/>
        </w:rPr>
      </w:pPr>
    </w:p>
    <w:p w14:paraId="4BDB160D" w14:textId="77777777" w:rsidR="00D71C84" w:rsidRPr="0084085D" w:rsidRDefault="00D71C84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14:paraId="2EE9C877" w14:textId="77777777" w:rsidR="00D71C84" w:rsidRPr="0084085D" w:rsidRDefault="00D71C84" w:rsidP="0084085D">
      <w:pPr>
        <w:ind w:right="-82" w:firstLine="720"/>
        <w:rPr>
          <w:rFonts w:eastAsia="Calibri"/>
          <w:sz w:val="22"/>
          <w:szCs w:val="22"/>
        </w:rPr>
      </w:pPr>
    </w:p>
    <w:p w14:paraId="59BC4B9B" w14:textId="77777777" w:rsidR="00D71C84" w:rsidRPr="0084085D" w:rsidRDefault="00D71C84" w:rsidP="0084085D">
      <w:pPr>
        <w:ind w:firstLine="720"/>
        <w:rPr>
          <w:b/>
          <w:bCs/>
          <w:sz w:val="22"/>
          <w:szCs w:val="22"/>
        </w:rPr>
      </w:pPr>
      <w:r w:rsidRPr="0084085D">
        <w:rPr>
          <w:b/>
          <w:bCs/>
          <w:sz w:val="22"/>
          <w:szCs w:val="22"/>
        </w:rPr>
        <w:t>4.2. АРЕНДАТОР обязан:</w:t>
      </w:r>
    </w:p>
    <w:p w14:paraId="27AD5300" w14:textId="77777777" w:rsidR="00D71C84" w:rsidRPr="0084085D" w:rsidRDefault="00D71C84" w:rsidP="0084085D">
      <w:pPr>
        <w:ind w:firstLine="720"/>
        <w:rPr>
          <w:sz w:val="22"/>
          <w:szCs w:val="22"/>
        </w:rPr>
      </w:pPr>
    </w:p>
    <w:p w14:paraId="3F55EABC" w14:textId="77777777" w:rsidR="00D71C84" w:rsidRPr="0084085D" w:rsidRDefault="00D71C84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lastRenderedPageBreak/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14:paraId="5E1B0FED" w14:textId="77777777" w:rsidR="00D71C84" w:rsidRPr="0084085D" w:rsidRDefault="00D71C84" w:rsidP="0084085D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14:paraId="4F3EEAF0" w14:textId="77777777" w:rsidR="00D71C84" w:rsidRPr="0084085D" w:rsidRDefault="00D71C84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4.2.3. Осуществлять мероприятия по охране земель.</w:t>
      </w:r>
    </w:p>
    <w:p w14:paraId="3BC7CBFC" w14:textId="77777777" w:rsidR="00D71C84" w:rsidRPr="0084085D" w:rsidRDefault="00D71C84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7AE9515E" w14:textId="77777777" w:rsidR="00D71C84" w:rsidRPr="0084085D" w:rsidRDefault="00D71C84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14:paraId="63E386A5" w14:textId="77777777" w:rsidR="00D71C84" w:rsidRPr="0084085D" w:rsidRDefault="00D71C84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4.2.6. Не нарушать прав других землепользователей.</w:t>
      </w:r>
    </w:p>
    <w:p w14:paraId="2AB15FC1" w14:textId="77777777" w:rsidR="00D71C84" w:rsidRPr="0084085D" w:rsidRDefault="00D71C84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14:paraId="71B33398" w14:textId="77777777" w:rsidR="00D71C84" w:rsidRPr="0084085D" w:rsidRDefault="00D71C84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14:paraId="02CF4F2D" w14:textId="77777777" w:rsidR="00D71C84" w:rsidRPr="0084085D" w:rsidRDefault="00D71C84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14:paraId="661D15B0" w14:textId="77777777" w:rsidR="00D71C84" w:rsidRPr="0084085D" w:rsidRDefault="00D71C84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14:paraId="04D5DE74" w14:textId="77777777" w:rsidR="00D71C84" w:rsidRPr="0084085D" w:rsidRDefault="00D71C84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14:paraId="1BC3C6A2" w14:textId="77777777" w:rsidR="00D71C84" w:rsidRPr="0084085D" w:rsidRDefault="00D71C84" w:rsidP="0084085D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84085D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14:paraId="40A7FB0F" w14:textId="77777777" w:rsidR="00D71C84" w:rsidRPr="0084085D" w:rsidRDefault="00D71C84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14:paraId="07574FDC" w14:textId="77777777" w:rsidR="00D71C84" w:rsidRPr="0084085D" w:rsidRDefault="00D71C84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а) санитарно-эпидемиологических норм и правил;</w:t>
      </w:r>
    </w:p>
    <w:p w14:paraId="3B9F637E" w14:textId="77777777" w:rsidR="00D71C84" w:rsidRPr="0084085D" w:rsidRDefault="00D71C84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б) противопожарных норм и правил;</w:t>
      </w:r>
    </w:p>
    <w:p w14:paraId="6CB8B7EE" w14:textId="77777777" w:rsidR="00D71C84" w:rsidRPr="0084085D" w:rsidRDefault="00D71C84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в) Правил благоустройства территории поселения;</w:t>
      </w:r>
    </w:p>
    <w:p w14:paraId="05751987" w14:textId="77777777" w:rsidR="00D71C84" w:rsidRPr="0084085D" w:rsidRDefault="00D71C84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г) иных требований законодательства по содержанию Участка.</w:t>
      </w:r>
    </w:p>
    <w:p w14:paraId="78611174" w14:textId="77777777" w:rsidR="00D71C84" w:rsidRPr="0084085D" w:rsidRDefault="00D71C84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14:paraId="3EE77EEF" w14:textId="77777777" w:rsidR="00D71C84" w:rsidRPr="0084085D" w:rsidRDefault="00D71C84" w:rsidP="0084085D">
      <w:pPr>
        <w:ind w:right="-82"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14:paraId="51FD70F6" w14:textId="77777777" w:rsidR="00D71C84" w:rsidRPr="0084085D" w:rsidRDefault="00D71C84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или садового дома на земельном участке.</w:t>
      </w:r>
    </w:p>
    <w:p w14:paraId="02E37AEB" w14:textId="77777777" w:rsidR="00D71C84" w:rsidRPr="0084085D" w:rsidRDefault="00D71C84" w:rsidP="0084085D">
      <w:pPr>
        <w:ind w:right="-82"/>
        <w:jc w:val="center"/>
        <w:rPr>
          <w:rFonts w:eastAsia="Calibri"/>
          <w:b/>
          <w:bCs/>
          <w:sz w:val="22"/>
          <w:szCs w:val="22"/>
        </w:rPr>
      </w:pPr>
    </w:p>
    <w:p w14:paraId="6BEF2BE9" w14:textId="77777777" w:rsidR="00D71C84" w:rsidRPr="0084085D" w:rsidRDefault="00D71C84" w:rsidP="00CE04D6">
      <w:pPr>
        <w:ind w:right="-82"/>
        <w:rPr>
          <w:rFonts w:eastAsia="Calibri"/>
          <w:b/>
          <w:bCs/>
          <w:sz w:val="24"/>
          <w:szCs w:val="24"/>
        </w:rPr>
      </w:pPr>
    </w:p>
    <w:p w14:paraId="51747FBC" w14:textId="77777777" w:rsidR="00D71C84" w:rsidRPr="0084085D" w:rsidRDefault="00D71C84" w:rsidP="00CE04D6">
      <w:pPr>
        <w:ind w:right="-82" w:firstLine="720"/>
        <w:jc w:val="left"/>
        <w:rPr>
          <w:rFonts w:eastAsia="Calibri"/>
          <w:b/>
          <w:bCs/>
          <w:sz w:val="24"/>
          <w:szCs w:val="24"/>
        </w:rPr>
      </w:pPr>
      <w:r w:rsidRPr="0084085D">
        <w:rPr>
          <w:rFonts w:eastAsia="Calibri"/>
          <w:b/>
          <w:bCs/>
          <w:sz w:val="24"/>
          <w:szCs w:val="24"/>
        </w:rPr>
        <w:t>5. ОТВЕТСТВЕННОСТЬ СТОРОН</w:t>
      </w:r>
    </w:p>
    <w:p w14:paraId="7D55240A" w14:textId="77777777" w:rsidR="00D71C84" w:rsidRPr="0084085D" w:rsidRDefault="00D71C84" w:rsidP="00CE04D6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14:paraId="46547E2E" w14:textId="77777777" w:rsidR="00D71C84" w:rsidRPr="0084085D" w:rsidRDefault="00D71C84" w:rsidP="0084085D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14:paraId="32798FF1" w14:textId="77777777" w:rsidR="00D71C84" w:rsidRPr="0084085D" w:rsidRDefault="00D71C84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14:paraId="7C93D33C" w14:textId="77777777" w:rsidR="00D71C84" w:rsidRPr="0084085D" w:rsidRDefault="00D71C84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lastRenderedPageBreak/>
        <w:t>5.3. При отсутствии уведомления о планируемом строительстве объекта индивидуального жилищного строительства или садового дома на земельном участке по истечении 1 года после заключения договора аренды размер арендной платы увеличивается в два раза.</w:t>
      </w:r>
    </w:p>
    <w:p w14:paraId="4E1B97F6" w14:textId="77777777" w:rsidR="00D71C84" w:rsidRPr="0084085D" w:rsidRDefault="00D71C84" w:rsidP="0084085D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14:paraId="13A19941" w14:textId="77777777" w:rsidR="00D71C84" w:rsidRDefault="00D71C84" w:rsidP="00CE04D6">
      <w:pPr>
        <w:ind w:firstLine="720"/>
        <w:rPr>
          <w:b/>
          <w:sz w:val="24"/>
          <w:szCs w:val="24"/>
        </w:rPr>
      </w:pPr>
    </w:p>
    <w:p w14:paraId="398100C5" w14:textId="77777777" w:rsidR="00D71C84" w:rsidRPr="0084085D" w:rsidRDefault="00D71C84" w:rsidP="00CE04D6">
      <w:pPr>
        <w:ind w:firstLine="720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6. ПРЕКРАЩЕНИЕ ДОГОВОРА</w:t>
      </w:r>
    </w:p>
    <w:p w14:paraId="25075B36" w14:textId="77777777" w:rsidR="00D71C84" w:rsidRPr="0084085D" w:rsidRDefault="00D71C84" w:rsidP="0084085D">
      <w:pPr>
        <w:rPr>
          <w:sz w:val="24"/>
          <w:szCs w:val="24"/>
        </w:rPr>
      </w:pPr>
    </w:p>
    <w:p w14:paraId="2642F1B2" w14:textId="77777777" w:rsidR="00D71C84" w:rsidRPr="0084085D" w:rsidRDefault="00D71C84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6.1. Договор прекращает свое действие:</w:t>
      </w:r>
    </w:p>
    <w:p w14:paraId="713F13A6" w14:textId="0CB19B03" w:rsidR="00D71C84" w:rsidRPr="0084085D" w:rsidRDefault="00D71C84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6.1.1. По истечении срока аренды, установленного в п. 2.1 Договора.</w:t>
      </w:r>
    </w:p>
    <w:p w14:paraId="1BE1CD47" w14:textId="77777777" w:rsidR="00D71C84" w:rsidRPr="0084085D" w:rsidRDefault="00D71C84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6.1.2. По соглашению Сторон.</w:t>
      </w:r>
    </w:p>
    <w:p w14:paraId="408CEDF1" w14:textId="77777777" w:rsidR="00D71C84" w:rsidRPr="0084085D" w:rsidRDefault="00D71C84" w:rsidP="0084085D">
      <w:pPr>
        <w:ind w:firstLine="720"/>
        <w:rPr>
          <w:sz w:val="24"/>
          <w:szCs w:val="24"/>
        </w:rPr>
      </w:pPr>
      <w:bookmarkStart w:id="1" w:name="Par8"/>
      <w:bookmarkEnd w:id="1"/>
      <w:r w:rsidRPr="0084085D">
        <w:rPr>
          <w:sz w:val="24"/>
          <w:szCs w:val="24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14:paraId="79910586" w14:textId="660490D5" w:rsidR="00D71C84" w:rsidRPr="0084085D" w:rsidRDefault="00D71C84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1) в случае неоднократного (два и более </w:t>
      </w:r>
      <w:proofErr w:type="gramStart"/>
      <w:r w:rsidRPr="0084085D">
        <w:rPr>
          <w:sz w:val="24"/>
          <w:szCs w:val="24"/>
        </w:rPr>
        <w:t>раз)  нарушения</w:t>
      </w:r>
      <w:proofErr w:type="gramEnd"/>
      <w:r w:rsidRPr="0084085D">
        <w:rPr>
          <w:sz w:val="24"/>
          <w:szCs w:val="24"/>
        </w:rPr>
        <w:t xml:space="preserve"> АРЕНДАТОРОМ одной из обязанностей, предусмотренных </w:t>
      </w:r>
      <w:proofErr w:type="spellStart"/>
      <w:r w:rsidRPr="0084085D">
        <w:rPr>
          <w:sz w:val="24"/>
          <w:szCs w:val="24"/>
        </w:rPr>
        <w:t>пп</w:t>
      </w:r>
      <w:proofErr w:type="spellEnd"/>
      <w:r w:rsidRPr="0084085D">
        <w:rPr>
          <w:sz w:val="24"/>
          <w:szCs w:val="24"/>
        </w:rPr>
        <w:t>. 4.2.1 - 4.2.13 настоящего Договора;</w:t>
      </w:r>
    </w:p>
    <w:p w14:paraId="4B8DD0C0" w14:textId="77777777" w:rsidR="00D71C84" w:rsidRPr="0084085D" w:rsidRDefault="00D71C84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14:paraId="1A8E4552" w14:textId="77777777" w:rsidR="00D71C84" w:rsidRPr="0084085D" w:rsidRDefault="00D71C84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 или садового дома.</w:t>
      </w:r>
    </w:p>
    <w:p w14:paraId="5F062005" w14:textId="15D81EED" w:rsidR="00D71C84" w:rsidRPr="0084085D" w:rsidRDefault="00D71C84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14:paraId="090759BA" w14:textId="77777777" w:rsidR="00D71C84" w:rsidRDefault="00D71C84" w:rsidP="00CE04D6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14:paraId="7A09FC59" w14:textId="77777777" w:rsidR="00D71C84" w:rsidRPr="0084085D" w:rsidRDefault="00D71C84" w:rsidP="00CE04D6">
      <w:pPr>
        <w:ind w:right="-82" w:firstLine="720"/>
        <w:rPr>
          <w:rFonts w:eastAsia="Calibri"/>
          <w:b/>
          <w:bCs/>
          <w:color w:val="000000"/>
          <w:sz w:val="24"/>
          <w:szCs w:val="24"/>
        </w:rPr>
      </w:pPr>
      <w:r w:rsidRPr="0084085D">
        <w:rPr>
          <w:rFonts w:eastAsia="Calibri"/>
          <w:b/>
          <w:bCs/>
          <w:color w:val="000000"/>
          <w:sz w:val="24"/>
          <w:szCs w:val="24"/>
        </w:rPr>
        <w:t>7. ЗАКЛЮЧИТЕЛЬНЫЕ ПОЛОЖЕНИЯ</w:t>
      </w:r>
    </w:p>
    <w:p w14:paraId="6C22E2FB" w14:textId="77777777" w:rsidR="00D71C84" w:rsidRPr="0084085D" w:rsidRDefault="00D71C84" w:rsidP="0084085D">
      <w:pPr>
        <w:ind w:right="-82" w:firstLine="900"/>
        <w:jc w:val="left"/>
        <w:rPr>
          <w:bCs/>
          <w:color w:val="000000"/>
          <w:sz w:val="24"/>
          <w:szCs w:val="24"/>
        </w:rPr>
      </w:pPr>
    </w:p>
    <w:p w14:paraId="116AB2BE" w14:textId="77777777" w:rsidR="00D71C84" w:rsidRPr="0084085D" w:rsidRDefault="00D71C84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14:paraId="4557EABB" w14:textId="77777777" w:rsidR="00D71C84" w:rsidRPr="0084085D" w:rsidRDefault="00D71C84" w:rsidP="0084085D">
      <w:pPr>
        <w:ind w:right="-82" w:firstLine="720"/>
        <w:rPr>
          <w:sz w:val="24"/>
          <w:szCs w:val="24"/>
        </w:rPr>
      </w:pPr>
      <w:r w:rsidRPr="0084085D">
        <w:rPr>
          <w:sz w:val="24"/>
          <w:szCs w:val="24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14:paraId="58D4DB41" w14:textId="77777777" w:rsidR="00D71C84" w:rsidRPr="0084085D" w:rsidRDefault="00D71C84" w:rsidP="0084085D">
      <w:pPr>
        <w:ind w:right="-1" w:firstLine="720"/>
        <w:rPr>
          <w:rFonts w:eastAsia="Calibri"/>
          <w:color w:val="000000"/>
          <w:sz w:val="24"/>
          <w:szCs w:val="24"/>
        </w:rPr>
      </w:pPr>
      <w:r w:rsidRPr="0084085D">
        <w:rPr>
          <w:rFonts w:eastAsia="Calibri"/>
          <w:sz w:val="24"/>
          <w:szCs w:val="24"/>
        </w:rPr>
        <w:t>7.3. Вопросы</w:t>
      </w:r>
      <w:r w:rsidRPr="0084085D">
        <w:rPr>
          <w:rFonts w:eastAsia="Calibri"/>
          <w:color w:val="000000"/>
          <w:sz w:val="24"/>
          <w:szCs w:val="24"/>
        </w:rPr>
        <w:t>, не урегулированные Договором, регулируются действующим законодательством Российской Федерации.</w:t>
      </w:r>
    </w:p>
    <w:p w14:paraId="78EC25DA" w14:textId="77777777" w:rsidR="00D71C84" w:rsidRPr="0084085D" w:rsidRDefault="00D71C84" w:rsidP="0084085D">
      <w:pPr>
        <w:spacing w:after="1" w:line="260" w:lineRule="atLeast"/>
        <w:ind w:firstLine="720"/>
        <w:rPr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7.4. Споры, возникающие при исполнении Договора, разрешаются Сторонами путем переговоров. </w:t>
      </w:r>
      <w:r w:rsidRPr="0084085D">
        <w:rPr>
          <w:sz w:val="24"/>
          <w:szCs w:val="24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14:paraId="167502DA" w14:textId="77777777" w:rsidR="00D71C84" w:rsidRDefault="00D71C84" w:rsidP="0084085D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7.5. </w:t>
      </w:r>
      <w:r w:rsidRPr="0084085D">
        <w:rPr>
          <w:sz w:val="24"/>
          <w:szCs w:val="24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14:paraId="21FB12FB" w14:textId="77777777" w:rsidR="00D71C84" w:rsidRPr="0084085D" w:rsidRDefault="00D71C84" w:rsidP="0084085D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3813D9FC" w14:textId="77777777" w:rsidR="00D71C84" w:rsidRPr="0084085D" w:rsidRDefault="00D71C84" w:rsidP="0033303D">
      <w:pPr>
        <w:ind w:left="720" w:right="98"/>
        <w:rPr>
          <w:rFonts w:eastAsia="Calibri"/>
          <w:color w:val="000000"/>
          <w:sz w:val="24"/>
          <w:szCs w:val="24"/>
        </w:rPr>
      </w:pPr>
      <w:r w:rsidRPr="0084085D">
        <w:rPr>
          <w:rFonts w:eastAsia="Calibri"/>
          <w:b/>
          <w:color w:val="000000"/>
          <w:sz w:val="24"/>
          <w:szCs w:val="24"/>
        </w:rPr>
        <w:t>ПОДПИСИ СТОРОН</w:t>
      </w:r>
      <w:r w:rsidRPr="0084085D">
        <w:rPr>
          <w:rFonts w:eastAsia="Calibri"/>
          <w:color w:val="000000"/>
          <w:sz w:val="24"/>
          <w:szCs w:val="24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536"/>
        <w:gridCol w:w="4536"/>
      </w:tblGrid>
      <w:tr w:rsidR="00D71C84" w:rsidRPr="0084085D" w14:paraId="292EEFA8" w14:textId="77777777" w:rsidTr="001C4998">
        <w:trPr>
          <w:trHeight w:val="1442"/>
        </w:trPr>
        <w:tc>
          <w:tcPr>
            <w:tcW w:w="2500" w:type="pct"/>
          </w:tcPr>
          <w:p w14:paraId="6C9E783A" w14:textId="77777777" w:rsidR="00D71C84" w:rsidRPr="0084085D" w:rsidRDefault="00D71C84" w:rsidP="0084085D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14:paraId="1677478D" w14:textId="77777777" w:rsidR="00D71C84" w:rsidRPr="0084085D" w:rsidRDefault="00D71C84" w:rsidP="0084085D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4085D">
              <w:rPr>
                <w:rFonts w:eastAsia="Calibri"/>
                <w:b/>
                <w:color w:val="000000"/>
                <w:sz w:val="24"/>
                <w:szCs w:val="24"/>
              </w:rPr>
              <w:t>АРЕНДОДАТЕЛЬ:</w:t>
            </w:r>
          </w:p>
          <w:p w14:paraId="7900B713" w14:textId="77777777" w:rsidR="00D71C84" w:rsidRPr="0084085D" w:rsidRDefault="00D71C84" w:rsidP="0084085D">
            <w:pPr>
              <w:ind w:right="-1"/>
              <w:rPr>
                <w:rFonts w:eastAsia="Calibri"/>
                <w:color w:val="000000"/>
                <w:sz w:val="24"/>
                <w:szCs w:val="24"/>
              </w:rPr>
            </w:pPr>
          </w:p>
          <w:p w14:paraId="2B7C3F5A" w14:textId="77777777" w:rsidR="00D71C84" w:rsidRPr="0084085D" w:rsidRDefault="00D71C84" w:rsidP="0084085D">
            <w:pPr>
              <w:ind w:right="-479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84085D">
              <w:rPr>
                <w:rFonts w:eastAsia="Calibri"/>
                <w:b/>
                <w:color w:val="000000"/>
                <w:sz w:val="24"/>
                <w:szCs w:val="24"/>
              </w:rPr>
              <w:t xml:space="preserve">_______________ </w:t>
            </w:r>
          </w:p>
        </w:tc>
        <w:tc>
          <w:tcPr>
            <w:tcW w:w="2500" w:type="pct"/>
          </w:tcPr>
          <w:p w14:paraId="58972574" w14:textId="77777777" w:rsidR="00D71C84" w:rsidRPr="0084085D" w:rsidRDefault="00D71C84" w:rsidP="0084085D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4085D">
              <w:rPr>
                <w:rFonts w:eastAsia="Calibri"/>
                <w:b/>
                <w:color w:val="000000"/>
                <w:sz w:val="24"/>
                <w:szCs w:val="24"/>
              </w:rPr>
              <w:t xml:space="preserve">     </w:t>
            </w:r>
          </w:p>
          <w:p w14:paraId="3984B11A" w14:textId="77777777" w:rsidR="00D71C84" w:rsidRPr="0084085D" w:rsidRDefault="00D71C84" w:rsidP="0084085D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4085D">
              <w:rPr>
                <w:rFonts w:eastAsia="Calibri"/>
                <w:b/>
                <w:color w:val="000000"/>
                <w:sz w:val="24"/>
                <w:szCs w:val="24"/>
              </w:rPr>
              <w:t xml:space="preserve">АРЕНДАТОР:     </w:t>
            </w:r>
          </w:p>
          <w:p w14:paraId="328B03BE" w14:textId="77777777" w:rsidR="00D71C84" w:rsidRPr="0084085D" w:rsidRDefault="00D71C84" w:rsidP="0084085D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14:paraId="1A1B6CF0" w14:textId="77777777" w:rsidR="00D71C84" w:rsidRPr="0084085D" w:rsidRDefault="00D71C84" w:rsidP="0084085D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4085D">
              <w:rPr>
                <w:rFonts w:eastAsia="Calibri"/>
                <w:b/>
                <w:color w:val="000000"/>
                <w:sz w:val="24"/>
                <w:szCs w:val="24"/>
              </w:rPr>
              <w:t xml:space="preserve"> _______________ </w:t>
            </w:r>
          </w:p>
        </w:tc>
      </w:tr>
    </w:tbl>
    <w:p w14:paraId="08ACC9EA" w14:textId="77777777" w:rsidR="00D71C84" w:rsidRPr="0084085D" w:rsidRDefault="00D71C84" w:rsidP="0084085D">
      <w:pPr>
        <w:rPr>
          <w:sz w:val="24"/>
          <w:szCs w:val="24"/>
        </w:rPr>
      </w:pPr>
    </w:p>
    <w:p w14:paraId="67CACD3A" w14:textId="77777777" w:rsidR="00D71C84" w:rsidRPr="00181BFB" w:rsidRDefault="00D71C84" w:rsidP="0084085D"/>
    <w:p w14:paraId="19B90E92" w14:textId="77777777" w:rsidR="0004002F" w:rsidRDefault="0004002F"/>
    <w:p w14:paraId="6B70C38A" w14:textId="77777777" w:rsidR="0004002F" w:rsidRDefault="0004002F"/>
    <w:sectPr w:rsidR="0004002F" w:rsidSect="00DB36AA">
      <w:headerReference w:type="default" r:id="rId7"/>
      <w:pgSz w:w="11907" w:h="16840" w:code="9"/>
      <w:pgMar w:top="851" w:right="1134" w:bottom="851" w:left="170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0F199" w14:textId="77777777" w:rsidR="000B0FED" w:rsidRDefault="000B0FED">
      <w:r>
        <w:separator/>
      </w:r>
    </w:p>
  </w:endnote>
  <w:endnote w:type="continuationSeparator" w:id="0">
    <w:p w14:paraId="21BF4BD6" w14:textId="77777777" w:rsidR="000B0FED" w:rsidRDefault="000B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F12BF" w14:textId="77777777" w:rsidR="000B0FED" w:rsidRDefault="000B0FED">
      <w:r>
        <w:separator/>
      </w:r>
    </w:p>
  </w:footnote>
  <w:footnote w:type="continuationSeparator" w:id="0">
    <w:p w14:paraId="6D7F8913" w14:textId="77777777" w:rsidR="000B0FED" w:rsidRDefault="000B0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9907839"/>
      <w:docPartObj>
        <w:docPartGallery w:val="Page Numbers (Top of Page)"/>
        <w:docPartUnique/>
      </w:docPartObj>
    </w:sdtPr>
    <w:sdtEndPr/>
    <w:sdtContent>
      <w:p w14:paraId="5B83B350" w14:textId="42269D35" w:rsidR="00DB36AA" w:rsidRDefault="00DB36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C83">
          <w:rPr>
            <w:noProof/>
          </w:rPr>
          <w:t>1</w:t>
        </w:r>
        <w:r>
          <w:fldChar w:fldCharType="end"/>
        </w:r>
      </w:p>
    </w:sdtContent>
  </w:sdt>
  <w:p w14:paraId="4359C8FB" w14:textId="77777777" w:rsidR="00DB36AA" w:rsidRDefault="00DB36A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A4"/>
    <w:rsid w:val="0004002F"/>
    <w:rsid w:val="00040F20"/>
    <w:rsid w:val="000B0FED"/>
    <w:rsid w:val="000E3D9B"/>
    <w:rsid w:val="001E3409"/>
    <w:rsid w:val="00293E20"/>
    <w:rsid w:val="00297AEA"/>
    <w:rsid w:val="00487208"/>
    <w:rsid w:val="004B22AA"/>
    <w:rsid w:val="006A0C83"/>
    <w:rsid w:val="00700BF1"/>
    <w:rsid w:val="0074304E"/>
    <w:rsid w:val="0078456A"/>
    <w:rsid w:val="00803430"/>
    <w:rsid w:val="00B437A4"/>
    <w:rsid w:val="00B8351A"/>
    <w:rsid w:val="00B86A43"/>
    <w:rsid w:val="00C51325"/>
    <w:rsid w:val="00D71C84"/>
    <w:rsid w:val="00DB36AA"/>
    <w:rsid w:val="00E1744C"/>
    <w:rsid w:val="00EB1427"/>
    <w:rsid w:val="00EC1B21"/>
    <w:rsid w:val="00F2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B35C8E"/>
  <w15:chartTrackingRefBased/>
  <w15:docId w15:val="{27935FDB-DE3F-4B5C-BBEA-79E23B5F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paragraph" w:customStyle="1" w:styleId="ConsPlusNormal">
    <w:name w:val="ConsPlusNormal"/>
    <w:rsid w:val="00D71C8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9">
    <w:name w:val="footer"/>
    <w:basedOn w:val="a0"/>
    <w:link w:val="aa"/>
    <w:rsid w:val="00B86A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B86A43"/>
    <w:rPr>
      <w:sz w:val="28"/>
    </w:rPr>
  </w:style>
  <w:style w:type="paragraph" w:styleId="ab">
    <w:name w:val="List Paragraph"/>
    <w:basedOn w:val="a0"/>
    <w:uiPriority w:val="34"/>
    <w:qFormat/>
    <w:rsid w:val="004B2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38</TotalTime>
  <Pages>1</Pages>
  <Words>4662</Words>
  <Characters>26579</Characters>
  <Application>Microsoft Office Word</Application>
  <DocSecurity>0</DocSecurity>
  <Lines>221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АДМИНИСТРАЦИЯ  МУНИЦИПАЛЬНОГО  ОБРАЗОВАНИЯ</vt:lpstr>
      <vt:lpstr/>
      <vt:lpstr>1. Продажа права на заключение договора аренды земельного участка с кадастровым </vt:lpstr>
      <vt:lpstr>Срок аренды: 20 лет. </vt:lpstr>
      <vt:lpstr>Сведения о правах: земельный участок, государственная собственность на который н</vt:lpstr>
      <vt:lpstr>    - Минимальное расстояние от окон жилых помещений дома до сараев для скота и птиц</vt:lpstr>
    </vt:vector>
  </TitlesOfParts>
  <Company>ADM</Company>
  <LinksUpToDate>false</LinksUpToDate>
  <CharactersWithSpaces>31179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Кабанова Ульяна Николаевна</cp:lastModifiedBy>
  <cp:revision>7</cp:revision>
  <cp:lastPrinted>2022-06-28T08:24:00Z</cp:lastPrinted>
  <dcterms:created xsi:type="dcterms:W3CDTF">2022-06-27T11:08:00Z</dcterms:created>
  <dcterms:modified xsi:type="dcterms:W3CDTF">2022-07-05T11:19:00Z</dcterms:modified>
</cp:coreProperties>
</file>