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1F56B" w14:textId="2628DD25" w:rsidR="00A040B1" w:rsidRPr="00785525" w:rsidRDefault="00A040B1" w:rsidP="00525AE9">
      <w:pPr>
        <w:ind w:left="4536"/>
      </w:pPr>
      <w:bookmarkStart w:id="0" w:name="_GoBack"/>
      <w:bookmarkEnd w:id="0"/>
      <w:r w:rsidRPr="00785525">
        <w:t xml:space="preserve">УТВЕРЖДЕНА </w:t>
      </w:r>
    </w:p>
    <w:p w14:paraId="5150DFE3" w14:textId="77777777" w:rsidR="00A040B1" w:rsidRPr="00785525" w:rsidRDefault="00A040B1" w:rsidP="00525AE9">
      <w:pPr>
        <w:ind w:left="4536"/>
      </w:pPr>
      <w:r w:rsidRPr="00785525">
        <w:t xml:space="preserve">постановлением администрации </w:t>
      </w:r>
    </w:p>
    <w:p w14:paraId="26A9F563" w14:textId="77777777" w:rsidR="00A040B1" w:rsidRPr="00785525" w:rsidRDefault="00A040B1" w:rsidP="00525AE9">
      <w:pPr>
        <w:ind w:left="4536"/>
      </w:pPr>
      <w:r w:rsidRPr="00785525">
        <w:t>Тихвинского района</w:t>
      </w:r>
    </w:p>
    <w:p w14:paraId="61379C59" w14:textId="1404D414" w:rsidR="00A040B1" w:rsidRPr="00785525" w:rsidRDefault="00A040B1" w:rsidP="00525AE9">
      <w:pPr>
        <w:ind w:left="4536"/>
      </w:pPr>
      <w:r w:rsidRPr="00785525">
        <w:t xml:space="preserve">от </w:t>
      </w:r>
      <w:r w:rsidR="00785525">
        <w:t>24 октября 2022 г. №01-2373-а</w:t>
      </w:r>
    </w:p>
    <w:p w14:paraId="2D75E3D1" w14:textId="77777777" w:rsidR="00A040B1" w:rsidRPr="00785525" w:rsidRDefault="00A040B1" w:rsidP="00525AE9">
      <w:pPr>
        <w:ind w:left="4536"/>
      </w:pPr>
      <w:r w:rsidRPr="00785525">
        <w:t>(приложение)</w:t>
      </w:r>
    </w:p>
    <w:p w14:paraId="1EB18878" w14:textId="77777777" w:rsidR="00A040B1" w:rsidRPr="00785525" w:rsidRDefault="00A040B1" w:rsidP="00525AE9">
      <w:pPr>
        <w:ind w:left="4536"/>
      </w:pPr>
    </w:p>
    <w:p w14:paraId="1BCD1845" w14:textId="77777777" w:rsidR="00A040B1" w:rsidRPr="00917D0D" w:rsidRDefault="00A040B1" w:rsidP="00525AE9">
      <w:pPr>
        <w:ind w:left="4536"/>
        <w:rPr>
          <w:color w:val="FFFFFF" w:themeColor="background1"/>
        </w:rPr>
      </w:pPr>
    </w:p>
    <w:p w14:paraId="0524AF99" w14:textId="77777777" w:rsidR="00982EFD" w:rsidRPr="00003C36" w:rsidRDefault="00982EFD" w:rsidP="00003C36">
      <w:pPr>
        <w:jc w:val="center"/>
        <w:rPr>
          <w:b/>
          <w:szCs w:val="28"/>
        </w:rPr>
      </w:pPr>
      <w:r w:rsidRPr="00003C36">
        <w:rPr>
          <w:b/>
          <w:szCs w:val="28"/>
        </w:rPr>
        <w:t>Аукционная документация</w:t>
      </w:r>
    </w:p>
    <w:p w14:paraId="6B7140CB" w14:textId="18AF1D0C" w:rsidR="00982EFD" w:rsidRDefault="00982EFD" w:rsidP="00003C36">
      <w:pPr>
        <w:rPr>
          <w:szCs w:val="28"/>
        </w:rPr>
      </w:pPr>
    </w:p>
    <w:p w14:paraId="10FA18DF" w14:textId="77777777" w:rsidR="00917D0D" w:rsidRPr="00003C36" w:rsidRDefault="00917D0D" w:rsidP="00003C36">
      <w:pPr>
        <w:rPr>
          <w:szCs w:val="28"/>
        </w:rPr>
      </w:pPr>
    </w:p>
    <w:p w14:paraId="72CF9F22" w14:textId="77777777" w:rsidR="00982EFD" w:rsidRPr="00003C36" w:rsidRDefault="00982EFD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003C36">
        <w:rPr>
          <w:b/>
          <w:szCs w:val="28"/>
        </w:rPr>
        <w:t>Общие положения</w:t>
      </w:r>
    </w:p>
    <w:p w14:paraId="2218D111" w14:textId="77777777" w:rsidR="00982EFD" w:rsidRPr="00003C36" w:rsidRDefault="00982EFD" w:rsidP="00003C36">
      <w:pPr>
        <w:rPr>
          <w:szCs w:val="28"/>
        </w:rPr>
      </w:pPr>
      <w:r w:rsidRPr="00003C36">
        <w:rPr>
          <w:szCs w:val="28"/>
        </w:rPr>
        <w:t xml:space="preserve">         </w:t>
      </w:r>
    </w:p>
    <w:p w14:paraId="2D193A71" w14:textId="3B06D56B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Настоящая аукционная документация разработана в соответствии со ст</w:t>
      </w:r>
      <w:r w:rsidR="00917D0D">
        <w:rPr>
          <w:sz w:val="24"/>
          <w:szCs w:val="24"/>
        </w:rPr>
        <w:t>атьями</w:t>
      </w:r>
      <w:r w:rsidRPr="00003C36">
        <w:rPr>
          <w:sz w:val="24"/>
          <w:szCs w:val="24"/>
        </w:rPr>
        <w:t xml:space="preserve"> 39.11, 39.12 Земельного </w:t>
      </w:r>
      <w:r w:rsidR="00917D0D">
        <w:rPr>
          <w:sz w:val="24"/>
          <w:szCs w:val="24"/>
        </w:rPr>
        <w:t>к</w:t>
      </w:r>
      <w:r w:rsidRPr="00003C36">
        <w:rPr>
          <w:sz w:val="24"/>
          <w:szCs w:val="24"/>
        </w:rPr>
        <w:t>одекса Российской Федерации.</w:t>
      </w:r>
    </w:p>
    <w:p w14:paraId="3BE3BC8B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Время проведения аукциона: с 11.00 час. </w:t>
      </w:r>
    </w:p>
    <w:p w14:paraId="2AC502E1" w14:textId="0DA250D1" w:rsidR="00982EFD" w:rsidRPr="00003C36" w:rsidRDefault="00982EFD" w:rsidP="00003C36">
      <w:pPr>
        <w:ind w:firstLine="720"/>
        <w:rPr>
          <w:b/>
          <w:sz w:val="24"/>
          <w:szCs w:val="24"/>
        </w:rPr>
      </w:pPr>
      <w:r w:rsidRPr="00003C36">
        <w:rPr>
          <w:sz w:val="24"/>
          <w:szCs w:val="24"/>
        </w:rPr>
        <w:t xml:space="preserve">Место проведения аукциона: 187553, Ленинградская область, </w:t>
      </w:r>
      <w:r>
        <w:rPr>
          <w:sz w:val="24"/>
          <w:szCs w:val="24"/>
        </w:rPr>
        <w:t xml:space="preserve">Тихвинский муниципальный район, </w:t>
      </w:r>
      <w:r w:rsidRPr="00003C36">
        <w:rPr>
          <w:sz w:val="24"/>
          <w:szCs w:val="24"/>
        </w:rPr>
        <w:t xml:space="preserve">Тихвинское городское поселение, </w:t>
      </w:r>
      <w:r>
        <w:rPr>
          <w:sz w:val="24"/>
          <w:szCs w:val="24"/>
        </w:rPr>
        <w:t>город Тихвин, 1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14:paraId="630C382B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Организатор аукциона: администрация Тихвинского района.</w:t>
      </w:r>
    </w:p>
    <w:p w14:paraId="66D3BFEE" w14:textId="6598EFBC" w:rsidR="00982EFD" w:rsidRDefault="00982EFD" w:rsidP="00003C36">
      <w:pPr>
        <w:jc w:val="center"/>
        <w:rPr>
          <w:b/>
          <w:sz w:val="24"/>
          <w:szCs w:val="24"/>
        </w:rPr>
      </w:pPr>
    </w:p>
    <w:p w14:paraId="3731FF80" w14:textId="77777777" w:rsidR="00917D0D" w:rsidRPr="00003C36" w:rsidRDefault="00917D0D" w:rsidP="00003C36">
      <w:pPr>
        <w:jc w:val="center"/>
        <w:rPr>
          <w:b/>
          <w:sz w:val="24"/>
          <w:szCs w:val="24"/>
        </w:rPr>
      </w:pPr>
    </w:p>
    <w:p w14:paraId="64770665" w14:textId="77777777" w:rsidR="00982EFD" w:rsidRPr="00003C36" w:rsidRDefault="00982EFD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2. Предмет аукциона</w:t>
      </w:r>
    </w:p>
    <w:p w14:paraId="453D30F9" w14:textId="77777777" w:rsidR="00982EFD" w:rsidRPr="00003C36" w:rsidRDefault="00982EFD" w:rsidP="00003C36">
      <w:pPr>
        <w:jc w:val="center"/>
        <w:rPr>
          <w:b/>
          <w:sz w:val="24"/>
          <w:szCs w:val="24"/>
        </w:rPr>
      </w:pPr>
    </w:p>
    <w:p w14:paraId="578CA9F4" w14:textId="3BFCE63B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1203008:181</w:t>
      </w:r>
      <w:r w:rsidRPr="00003C36">
        <w:rPr>
          <w:color w:val="000000"/>
          <w:sz w:val="24"/>
          <w:szCs w:val="24"/>
        </w:rPr>
        <w:t xml:space="preserve"> площадью </w:t>
      </w:r>
      <w:r>
        <w:rPr>
          <w:color w:val="000000"/>
          <w:sz w:val="24"/>
          <w:szCs w:val="24"/>
        </w:rPr>
        <w:t>5078</w:t>
      </w:r>
      <w:r w:rsidRPr="00003C36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квадратных метров</w:t>
      </w:r>
      <w:r w:rsidRPr="00003C36">
        <w:rPr>
          <w:bCs/>
          <w:color w:val="000000"/>
          <w:sz w:val="24"/>
          <w:szCs w:val="24"/>
        </w:rPr>
        <w:t>,</w:t>
      </w:r>
      <w:r w:rsidRPr="00003C36">
        <w:rPr>
          <w:color w:val="000000"/>
          <w:sz w:val="24"/>
          <w:szCs w:val="24"/>
        </w:rPr>
        <w:t xml:space="preserve"> категория земель:</w:t>
      </w:r>
      <w:r w:rsidRPr="00003C36">
        <w:rPr>
          <w:sz w:val="24"/>
          <w:szCs w:val="24"/>
        </w:rPr>
        <w:t xml:space="preserve"> земли </w:t>
      </w:r>
      <w:r>
        <w:rPr>
          <w:sz w:val="24"/>
          <w:szCs w:val="24"/>
        </w:rPr>
        <w:t>населенных пунктов</w:t>
      </w:r>
      <w:r w:rsidRPr="00003C36">
        <w:rPr>
          <w:color w:val="000000"/>
          <w:sz w:val="24"/>
          <w:szCs w:val="24"/>
        </w:rPr>
        <w:t xml:space="preserve">; разрешенное использование: </w:t>
      </w:r>
      <w:r>
        <w:rPr>
          <w:color w:val="000000"/>
          <w:sz w:val="24"/>
          <w:szCs w:val="24"/>
        </w:rPr>
        <w:t>склады</w:t>
      </w:r>
      <w:r w:rsidRPr="00003C36">
        <w:rPr>
          <w:sz w:val="24"/>
          <w:szCs w:val="24"/>
        </w:rPr>
        <w:t>; адрес</w:t>
      </w:r>
      <w:r>
        <w:rPr>
          <w:sz w:val="24"/>
          <w:szCs w:val="24"/>
        </w:rPr>
        <w:t>:</w:t>
      </w:r>
      <w:r w:rsidRPr="00003C36">
        <w:rPr>
          <w:sz w:val="24"/>
          <w:szCs w:val="24"/>
        </w:rPr>
        <w:t xml:space="preserve"> </w:t>
      </w:r>
      <w:r w:rsidRPr="009E50E5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проезд им. Сушкевича, 8</w:t>
      </w:r>
      <w:r w:rsidRPr="00003C36">
        <w:rPr>
          <w:sz w:val="24"/>
          <w:szCs w:val="24"/>
        </w:rPr>
        <w:t xml:space="preserve">. </w:t>
      </w:r>
    </w:p>
    <w:p w14:paraId="4A60EC40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035441B3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b/>
          <w:sz w:val="24"/>
          <w:szCs w:val="24"/>
        </w:rPr>
        <w:t>Срок аренды</w:t>
      </w:r>
      <w:r w:rsidRPr="00003C36">
        <w:rPr>
          <w:sz w:val="24"/>
          <w:szCs w:val="24"/>
        </w:rPr>
        <w:t xml:space="preserve"> – 58 месяцев.</w:t>
      </w:r>
    </w:p>
    <w:p w14:paraId="52691976" w14:textId="77777777" w:rsidR="00982EFD" w:rsidRPr="00003C36" w:rsidRDefault="00982EFD" w:rsidP="00003C36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03C3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2502AEDE" w14:textId="77777777" w:rsidR="00982EFD" w:rsidRDefault="00982EFD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9E50E5">
        <w:rPr>
          <w:sz w:val="24"/>
          <w:szCs w:val="24"/>
        </w:rPr>
        <w:t>К сети газоснабжения: газопровод высокого давления 2 категории, расположенный на ориентировочном расстоянии (по прямой) от границ земельного участка 880 метров. Предел максимальной нагрузки в точке подключения 15 кубических метров в час.</w:t>
      </w:r>
    </w:p>
    <w:p w14:paraId="72FB53CF" w14:textId="77777777" w:rsidR="00982EFD" w:rsidRPr="009E50E5" w:rsidRDefault="00982EFD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К сети теплоснабжения: источник теплоснабжения, расположенный по адресу: Ленинградская область, город Тихвин, улица Учебный городок, дом 9. Техническая возможность подключения будет определена после предоставления информации о расчетных максимальных тепловых нагрузках объекта строительства и при условии наличия возможности прокладки тепловой трассы.</w:t>
      </w:r>
    </w:p>
    <w:p w14:paraId="2ECB323F" w14:textId="77777777" w:rsidR="00982EFD" w:rsidRPr="005E4192" w:rsidRDefault="00982EFD" w:rsidP="00003C36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E4192">
        <w:rPr>
          <w:sz w:val="24"/>
          <w:szCs w:val="24"/>
        </w:rPr>
        <w:t xml:space="preserve">К сетям водоснабжения, водоотведения возможность подключения отсутствует. </w:t>
      </w:r>
    </w:p>
    <w:p w14:paraId="44537314" w14:textId="77777777" w:rsidR="00982EFD" w:rsidRPr="00003C36" w:rsidRDefault="00982EFD" w:rsidP="00003C36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Предельные параметры разрешенного стр</w:t>
      </w:r>
      <w:r>
        <w:rPr>
          <w:b/>
          <w:sz w:val="24"/>
          <w:szCs w:val="24"/>
        </w:rPr>
        <w:t>оительства объекта капитального</w:t>
      </w:r>
      <w:r w:rsidRPr="00003C36">
        <w:rPr>
          <w:b/>
          <w:sz w:val="24"/>
          <w:szCs w:val="24"/>
        </w:rPr>
        <w:t xml:space="preserve"> строительства:</w:t>
      </w:r>
    </w:p>
    <w:p w14:paraId="50729816" w14:textId="77777777" w:rsidR="00982EFD" w:rsidRPr="00003C36" w:rsidRDefault="00982EFD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>- Максимальная высота здания – 30 м;</w:t>
      </w:r>
    </w:p>
    <w:p w14:paraId="57416B51" w14:textId="77777777" w:rsidR="00982EFD" w:rsidRPr="00003C36" w:rsidRDefault="00982EFD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003C36">
        <w:rPr>
          <w:sz w:val="24"/>
          <w:szCs w:val="24"/>
        </w:rPr>
        <w:t>;</w:t>
      </w:r>
    </w:p>
    <w:p w14:paraId="03BEEEC7" w14:textId="417DE053" w:rsidR="00982EFD" w:rsidRPr="00003C36" w:rsidRDefault="00982EFD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>- Минимальная доля озелененной территории земельного участка – 10%;</w:t>
      </w:r>
    </w:p>
    <w:p w14:paraId="4EDAEE6E" w14:textId="77777777" w:rsidR="00982EFD" w:rsidRPr="00003C36" w:rsidRDefault="00982EFD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003C36">
        <w:rPr>
          <w:sz w:val="24"/>
          <w:szCs w:val="24"/>
        </w:rPr>
        <w:t>;</w:t>
      </w:r>
    </w:p>
    <w:p w14:paraId="3FF9DD42" w14:textId="77777777" w:rsidR="00982EFD" w:rsidRPr="00003C36" w:rsidRDefault="00982EFD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003C36">
        <w:rPr>
          <w:sz w:val="24"/>
          <w:szCs w:val="24"/>
          <w:lang w:val="en-US"/>
        </w:rPr>
        <w:t>V</w:t>
      </w:r>
      <w:r w:rsidRPr="00003C36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6FAA0B02" w14:textId="77777777" w:rsidR="00982EFD" w:rsidRPr="00003C36" w:rsidRDefault="00982EFD" w:rsidP="00003C36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</w:t>
      </w:r>
      <w:r w:rsidRPr="00003C36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03C36">
        <w:rPr>
          <w:sz w:val="24"/>
          <w:szCs w:val="24"/>
        </w:rPr>
        <w:t xml:space="preserve"> –2,4;</w:t>
      </w:r>
    </w:p>
    <w:p w14:paraId="69754A5A" w14:textId="77777777" w:rsidR="00982EFD" w:rsidRPr="00003C36" w:rsidRDefault="00982EFD" w:rsidP="00003C36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 Максимальный процент застройки – 50%;</w:t>
      </w:r>
    </w:p>
    <w:p w14:paraId="53B25DFF" w14:textId="54A7B955" w:rsidR="00982EFD" w:rsidRPr="00003C36" w:rsidRDefault="00982EFD" w:rsidP="00003C36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003C36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- 51 - 70%</w:t>
      </w:r>
      <w:r w:rsidR="00917D0D">
        <w:rPr>
          <w:sz w:val="24"/>
          <w:szCs w:val="24"/>
        </w:rPr>
        <w:t>.</w:t>
      </w:r>
    </w:p>
    <w:p w14:paraId="7CCCF0C6" w14:textId="1423A32D" w:rsidR="00982EFD" w:rsidRDefault="00982EFD" w:rsidP="000C7C85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</w:p>
    <w:p w14:paraId="3637A860" w14:textId="77777777" w:rsidR="00917D0D" w:rsidRPr="00003C36" w:rsidRDefault="00917D0D" w:rsidP="000C7C85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</w:p>
    <w:p w14:paraId="2CEC1847" w14:textId="77777777" w:rsidR="00917D0D" w:rsidRDefault="00982EFD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 xml:space="preserve">3. Условия участия в аукционе и порядок </w:t>
      </w:r>
    </w:p>
    <w:p w14:paraId="5D3DE6C5" w14:textId="15139FF4" w:rsidR="00982EFD" w:rsidRPr="00312DD1" w:rsidRDefault="00982EFD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приема заявок</w:t>
      </w:r>
    </w:p>
    <w:p w14:paraId="2ACB03BC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495B19EA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46FDFEF3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192A7B0F" w14:textId="55568DC5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форме, указанной в приложении №1 </w:t>
      </w:r>
      <w:r w:rsidR="00917D0D">
        <w:rPr>
          <w:sz w:val="24"/>
          <w:szCs w:val="24"/>
        </w:rPr>
        <w:t xml:space="preserve">к </w:t>
      </w:r>
      <w:r w:rsidRPr="00003C36">
        <w:rPr>
          <w:sz w:val="24"/>
          <w:szCs w:val="24"/>
        </w:rPr>
        <w:t>настоящей аукционной документации.</w:t>
      </w:r>
    </w:p>
    <w:p w14:paraId="0DBFAC91" w14:textId="6061C065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Документ, подтверждающий внесение задатка.</w:t>
      </w:r>
    </w:p>
    <w:p w14:paraId="0D4C0069" w14:textId="7B839190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r w:rsidRPr="00982EFD">
        <w:rPr>
          <w:sz w:val="24"/>
          <w:szCs w:val="24"/>
        </w:rPr>
        <w:t>документ</w:t>
      </w:r>
      <w:r w:rsidRPr="00003C36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14:paraId="37B8656E" w14:textId="77777777" w:rsidR="00982EFD" w:rsidRPr="00003C36" w:rsidRDefault="00982EFD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8180A06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0D455296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377E0621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78BDFE52" w14:textId="37B18E11" w:rsidR="00982EFD" w:rsidRPr="00003C36" w:rsidRDefault="00982EFD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2BD283EE" w14:textId="6E5E34AC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461C09EB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3CB548A6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Время приема заявок:</w:t>
      </w:r>
      <w:r w:rsidRPr="00003C36">
        <w:rPr>
          <w:sz w:val="24"/>
          <w:szCs w:val="24"/>
          <w:shd w:val="clear" w:color="auto" w:fill="FFFFFF"/>
        </w:rPr>
        <w:t xml:space="preserve"> </w:t>
      </w:r>
      <w:r w:rsidRPr="00003C36">
        <w:rPr>
          <w:sz w:val="24"/>
          <w:szCs w:val="24"/>
        </w:rPr>
        <w:t>рабочие дни (понедельник-четверг с 08.00 до 13.00 и с 14.00 до 17.00 ч.; пятница с 08.00 до 13.00 и с 14.00 до 16.00 ч.).</w:t>
      </w:r>
    </w:p>
    <w:p w14:paraId="11B0DEB3" w14:textId="6ECB42EB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Место приема заявок: Ленинградская область,</w:t>
      </w:r>
      <w:r w:rsidR="00917D0D">
        <w:rPr>
          <w:sz w:val="24"/>
          <w:szCs w:val="24"/>
        </w:rPr>
        <w:t xml:space="preserve"> </w:t>
      </w:r>
      <w:r w:rsidR="00917D0D" w:rsidRPr="00917D0D">
        <w:rPr>
          <w:sz w:val="24"/>
          <w:szCs w:val="28"/>
        </w:rPr>
        <w:t>Тихвинский муниципальный район,</w:t>
      </w:r>
      <w:r w:rsidR="00917D0D">
        <w:rPr>
          <w:sz w:val="24"/>
          <w:szCs w:val="24"/>
        </w:rPr>
        <w:t xml:space="preserve"> </w:t>
      </w:r>
      <w:r w:rsidR="00917D0D" w:rsidRPr="00917D0D">
        <w:rPr>
          <w:sz w:val="24"/>
          <w:szCs w:val="28"/>
        </w:rPr>
        <w:t>Тихвинское городское поселение,</w:t>
      </w:r>
      <w:r w:rsidRPr="00003C36">
        <w:rPr>
          <w:sz w:val="24"/>
          <w:szCs w:val="24"/>
        </w:rPr>
        <w:t xml:space="preserve">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14:paraId="495C3D10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729F65F4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81724FE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AF31F14" w14:textId="1043391A" w:rsidR="00982EFD" w:rsidRDefault="00982EFD" w:rsidP="00003C36">
      <w:pPr>
        <w:jc w:val="center"/>
        <w:rPr>
          <w:b/>
          <w:sz w:val="24"/>
          <w:szCs w:val="24"/>
        </w:rPr>
      </w:pPr>
    </w:p>
    <w:p w14:paraId="7DF26632" w14:textId="77777777" w:rsidR="00917D0D" w:rsidRPr="00003C36" w:rsidRDefault="00917D0D" w:rsidP="00003C36">
      <w:pPr>
        <w:jc w:val="center"/>
        <w:rPr>
          <w:b/>
          <w:sz w:val="24"/>
          <w:szCs w:val="24"/>
        </w:rPr>
      </w:pPr>
    </w:p>
    <w:p w14:paraId="6CE2C003" w14:textId="77777777" w:rsidR="00917D0D" w:rsidRDefault="00982EFD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 xml:space="preserve">4. Требование о внесении задатка для участия </w:t>
      </w:r>
    </w:p>
    <w:p w14:paraId="3BFC374E" w14:textId="06D32297" w:rsidR="00982EFD" w:rsidRPr="00312DD1" w:rsidRDefault="00982EFD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в аукционе</w:t>
      </w:r>
    </w:p>
    <w:p w14:paraId="55E27A89" w14:textId="77777777" w:rsidR="00982EFD" w:rsidRPr="00003C36" w:rsidRDefault="00982EFD" w:rsidP="00003C36">
      <w:pPr>
        <w:jc w:val="center"/>
        <w:rPr>
          <w:sz w:val="24"/>
          <w:szCs w:val="24"/>
        </w:rPr>
      </w:pPr>
    </w:p>
    <w:p w14:paraId="6C83B362" w14:textId="77777777" w:rsidR="00982EFD" w:rsidRPr="00003C36" w:rsidRDefault="00982EFD" w:rsidP="00003C36">
      <w:pPr>
        <w:ind w:firstLine="708"/>
        <w:rPr>
          <w:sz w:val="24"/>
          <w:szCs w:val="24"/>
        </w:rPr>
      </w:pPr>
      <w:r w:rsidRPr="00003C36">
        <w:rPr>
          <w:sz w:val="24"/>
          <w:szCs w:val="24"/>
        </w:rPr>
        <w:t xml:space="preserve">Для участия в аукционе заявитель вносит задаток </w:t>
      </w:r>
      <w:r w:rsidRPr="00003C36">
        <w:rPr>
          <w:rStyle w:val="a8"/>
          <w:sz w:val="24"/>
          <w:szCs w:val="24"/>
        </w:rPr>
        <w:t>на расчетный счет а</w:t>
      </w:r>
      <w:r w:rsidRPr="00003C36">
        <w:rPr>
          <w:sz w:val="24"/>
          <w:szCs w:val="24"/>
        </w:rPr>
        <w:t>дминистрации Тихвинского района ИНН 4715015877 КПП 471501001</w:t>
      </w:r>
      <w:r w:rsidRPr="00003C36">
        <w:rPr>
          <w:rStyle w:val="a8"/>
          <w:sz w:val="24"/>
          <w:szCs w:val="24"/>
        </w:rPr>
        <w:t xml:space="preserve"> </w:t>
      </w:r>
      <w:r w:rsidRPr="00003C36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003C36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003C36">
        <w:rPr>
          <w:sz w:val="24"/>
          <w:szCs w:val="24"/>
        </w:rPr>
        <w:t>, р/</w:t>
      </w:r>
      <w:proofErr w:type="spellStart"/>
      <w:r w:rsidRPr="00003C36">
        <w:rPr>
          <w:sz w:val="24"/>
          <w:szCs w:val="24"/>
        </w:rPr>
        <w:t>сч</w:t>
      </w:r>
      <w:proofErr w:type="spellEnd"/>
      <w:r w:rsidRPr="00003C36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003C36">
        <w:rPr>
          <w:rStyle w:val="a8"/>
          <w:b/>
          <w:sz w:val="24"/>
          <w:szCs w:val="24"/>
        </w:rPr>
        <w:t xml:space="preserve">Срок поступления задатка не позднее </w:t>
      </w:r>
      <w:r w:rsidRPr="00003C36">
        <w:rPr>
          <w:b/>
          <w:sz w:val="24"/>
          <w:szCs w:val="24"/>
        </w:rPr>
        <w:t>даты рассмотрения заявок на участие в аукционе</w:t>
      </w:r>
      <w:r w:rsidRPr="00003C36">
        <w:rPr>
          <w:rStyle w:val="a8"/>
          <w:b/>
          <w:sz w:val="24"/>
          <w:szCs w:val="24"/>
        </w:rPr>
        <w:t>.</w:t>
      </w:r>
    </w:p>
    <w:p w14:paraId="138599BC" w14:textId="57477E81" w:rsidR="00982EFD" w:rsidRDefault="00982EFD" w:rsidP="00003C36">
      <w:pPr>
        <w:jc w:val="center"/>
        <w:rPr>
          <w:b/>
          <w:sz w:val="24"/>
          <w:szCs w:val="24"/>
        </w:rPr>
      </w:pPr>
    </w:p>
    <w:p w14:paraId="6CCCFBE5" w14:textId="77777777" w:rsidR="00917D0D" w:rsidRPr="00003C36" w:rsidRDefault="00917D0D" w:rsidP="00003C36">
      <w:pPr>
        <w:jc w:val="center"/>
        <w:rPr>
          <w:b/>
          <w:sz w:val="24"/>
          <w:szCs w:val="24"/>
        </w:rPr>
      </w:pPr>
    </w:p>
    <w:p w14:paraId="11D8CCF6" w14:textId="77777777" w:rsidR="00917D0D" w:rsidRDefault="00982EFD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 xml:space="preserve">5. Порядок признания заявителей участниками </w:t>
      </w:r>
    </w:p>
    <w:p w14:paraId="076780C4" w14:textId="51ED2607" w:rsidR="00982EFD" w:rsidRPr="00312DD1" w:rsidRDefault="00982EFD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аукциона</w:t>
      </w:r>
    </w:p>
    <w:p w14:paraId="28C38CE9" w14:textId="77777777" w:rsidR="00982EFD" w:rsidRPr="00312DD1" w:rsidRDefault="00982EFD" w:rsidP="00003C36">
      <w:pPr>
        <w:jc w:val="center"/>
        <w:rPr>
          <w:b/>
          <w:szCs w:val="28"/>
        </w:rPr>
      </w:pPr>
    </w:p>
    <w:p w14:paraId="710198D7" w14:textId="4714A51E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 w:rsidR="00917D0D">
        <w:rPr>
          <w:sz w:val="24"/>
          <w:szCs w:val="24"/>
        </w:rPr>
        <w:t>ода</w:t>
      </w:r>
      <w:r w:rsidRPr="00003C36">
        <w:rPr>
          <w:sz w:val="24"/>
          <w:szCs w:val="24"/>
        </w:rPr>
        <w:t xml:space="preserve"> №01-845-а (далее – Комиссия).  </w:t>
      </w:r>
    </w:p>
    <w:p w14:paraId="655153E8" w14:textId="63AA38B0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</w:t>
      </w:r>
      <w:r w:rsidR="00917D0D" w:rsidRPr="00917D0D">
        <w:rPr>
          <w:sz w:val="24"/>
          <w:szCs w:val="28"/>
        </w:rPr>
        <w:t>Тихвинский муниципальный район,</w:t>
      </w:r>
      <w:r w:rsidR="00917D0D">
        <w:rPr>
          <w:sz w:val="24"/>
          <w:szCs w:val="24"/>
        </w:rPr>
        <w:t xml:space="preserve"> </w:t>
      </w:r>
      <w:r w:rsidR="00917D0D" w:rsidRPr="00917D0D">
        <w:rPr>
          <w:sz w:val="24"/>
          <w:szCs w:val="28"/>
        </w:rPr>
        <w:t>Тихвинское городское поселение,</w:t>
      </w:r>
      <w:r w:rsidR="00917D0D">
        <w:rPr>
          <w:sz w:val="24"/>
          <w:szCs w:val="24"/>
        </w:rPr>
        <w:t xml:space="preserve"> город</w:t>
      </w:r>
      <w:r w:rsidRPr="00003C36">
        <w:rPr>
          <w:sz w:val="24"/>
          <w:szCs w:val="24"/>
        </w:rPr>
        <w:t xml:space="preserve"> Тихвин, 1</w:t>
      </w:r>
      <w:r w:rsidR="00917D0D">
        <w:rPr>
          <w:sz w:val="24"/>
          <w:szCs w:val="24"/>
        </w:rPr>
        <w:t xml:space="preserve"> микрорайон</w:t>
      </w:r>
      <w:r w:rsidRPr="00003C36">
        <w:rPr>
          <w:sz w:val="24"/>
          <w:szCs w:val="24"/>
        </w:rPr>
        <w:t>, д</w:t>
      </w:r>
      <w:r w:rsidR="00917D0D">
        <w:rPr>
          <w:sz w:val="24"/>
          <w:szCs w:val="24"/>
        </w:rPr>
        <w:t>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14:paraId="7C0CE962" w14:textId="392CE9BE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</w:t>
      </w:r>
      <w:r w:rsidR="00917D0D">
        <w:rPr>
          <w:sz w:val="24"/>
          <w:szCs w:val="24"/>
        </w:rPr>
        <w:t>т</w:t>
      </w:r>
      <w:r w:rsidRPr="00003C36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14:paraId="16624958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53A46872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6547AF15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0A14B863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57F255D3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Наличие сведений о заявителе, об учредителях (участниках), о членах коллеги</w:t>
      </w:r>
      <w:r w:rsidRPr="00003C36">
        <w:rPr>
          <w:sz w:val="24"/>
          <w:szCs w:val="24"/>
        </w:rPr>
        <w:lastRenderedPageBreak/>
        <w:t>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6D371C6" w14:textId="77777777" w:rsidR="00982EFD" w:rsidRPr="00003C36" w:rsidRDefault="00982EFD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78C05E8A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14:paraId="06F7DB62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6DA7ECD4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5E3583FD" w14:textId="6A8DEBF5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</w:t>
      </w:r>
      <w:r w:rsidR="00917D0D" w:rsidRPr="00003C36">
        <w:rPr>
          <w:sz w:val="24"/>
          <w:szCs w:val="24"/>
        </w:rPr>
        <w:t>аукциона,</w:t>
      </w:r>
      <w:r w:rsidRPr="00003C36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6156E3B" w14:textId="0EE862A7" w:rsidR="00982EFD" w:rsidRDefault="00982EFD" w:rsidP="00003C36">
      <w:pPr>
        <w:jc w:val="center"/>
        <w:rPr>
          <w:b/>
          <w:sz w:val="24"/>
          <w:szCs w:val="24"/>
        </w:rPr>
      </w:pPr>
    </w:p>
    <w:p w14:paraId="041D47DC" w14:textId="77777777" w:rsidR="00917D0D" w:rsidRPr="00003C36" w:rsidRDefault="00917D0D" w:rsidP="00003C36">
      <w:pPr>
        <w:jc w:val="center"/>
        <w:rPr>
          <w:b/>
          <w:sz w:val="24"/>
          <w:szCs w:val="24"/>
        </w:rPr>
      </w:pPr>
    </w:p>
    <w:p w14:paraId="3F32A7CC" w14:textId="77777777" w:rsidR="00982EFD" w:rsidRPr="00312DD1" w:rsidRDefault="00982EFD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6. Порядок проведения аукциона</w:t>
      </w:r>
    </w:p>
    <w:p w14:paraId="155C1933" w14:textId="77777777" w:rsidR="00982EFD" w:rsidRPr="00003C36" w:rsidRDefault="00982EFD" w:rsidP="00003C36">
      <w:pPr>
        <w:rPr>
          <w:sz w:val="24"/>
          <w:szCs w:val="24"/>
        </w:rPr>
      </w:pPr>
    </w:p>
    <w:p w14:paraId="093F7613" w14:textId="2226B038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проводится Комиссией </w:t>
      </w:r>
      <w:r>
        <w:rPr>
          <w:sz w:val="24"/>
          <w:szCs w:val="24"/>
        </w:rPr>
        <w:t xml:space="preserve">по адресу: </w:t>
      </w:r>
      <w:r w:rsidRPr="00003C36">
        <w:rPr>
          <w:sz w:val="24"/>
          <w:szCs w:val="24"/>
        </w:rPr>
        <w:t xml:space="preserve">187553, Ленинградская область, Тихвинский </w:t>
      </w:r>
      <w:r>
        <w:rPr>
          <w:sz w:val="24"/>
          <w:szCs w:val="24"/>
        </w:rPr>
        <w:t xml:space="preserve">муниципальный район, Тихвинское городское поселение, город Тихвин, </w:t>
      </w:r>
      <w:r w:rsidRPr="00003C36">
        <w:rPr>
          <w:sz w:val="24"/>
          <w:szCs w:val="24"/>
        </w:rPr>
        <w:t>1</w:t>
      </w:r>
      <w:r>
        <w:rPr>
          <w:sz w:val="24"/>
          <w:szCs w:val="24"/>
        </w:rPr>
        <w:t xml:space="preserve">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003C36">
        <w:rPr>
          <w:b/>
          <w:sz w:val="24"/>
          <w:szCs w:val="24"/>
        </w:rPr>
        <w:t xml:space="preserve">      </w:t>
      </w:r>
    </w:p>
    <w:p w14:paraId="62A16163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6421EC6D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03C36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04780D29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 ведет аукционист в присутствии Комиссии.</w:t>
      </w:r>
    </w:p>
    <w:p w14:paraId="0C9D7F2B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11243A9D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35E95009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52B0292F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4B28C797" w14:textId="47194C39" w:rsidR="00982EFD" w:rsidRPr="00003C36" w:rsidRDefault="00982EFD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 </w:t>
      </w:r>
      <w:r w:rsidR="00917D0D" w:rsidRPr="00003C36">
        <w:rPr>
          <w:sz w:val="24"/>
          <w:szCs w:val="24"/>
        </w:rPr>
        <w:t>непоступления</w:t>
      </w:r>
      <w:r w:rsidRPr="00003C36">
        <w:rPr>
          <w:sz w:val="24"/>
          <w:szCs w:val="24"/>
        </w:rPr>
        <w:t xml:space="preserve">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767DCBB0" w14:textId="77777777" w:rsidR="00982EFD" w:rsidRPr="00003C36" w:rsidRDefault="00982EFD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2FC04FD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29584709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3AA9F80A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259D7452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24843BB7" w14:textId="77777777" w:rsidR="00982EFD" w:rsidRPr="00003C36" w:rsidRDefault="00982EFD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7FF3B1B8" w14:textId="725A7652" w:rsidR="00982EFD" w:rsidRDefault="00982EFD" w:rsidP="00003C36">
      <w:pPr>
        <w:jc w:val="center"/>
        <w:rPr>
          <w:b/>
          <w:sz w:val="24"/>
          <w:szCs w:val="24"/>
        </w:rPr>
      </w:pPr>
    </w:p>
    <w:p w14:paraId="137A18DC" w14:textId="77777777" w:rsidR="00917D0D" w:rsidRPr="00003C36" w:rsidRDefault="00917D0D" w:rsidP="00003C36">
      <w:pPr>
        <w:jc w:val="center"/>
        <w:rPr>
          <w:b/>
          <w:sz w:val="24"/>
          <w:szCs w:val="24"/>
        </w:rPr>
      </w:pPr>
    </w:p>
    <w:p w14:paraId="42F5E2AB" w14:textId="77777777" w:rsidR="00982EFD" w:rsidRPr="00312DD1" w:rsidRDefault="00982EFD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7. Оформление результатов аукциона</w:t>
      </w:r>
    </w:p>
    <w:p w14:paraId="6E0599A7" w14:textId="77777777" w:rsidR="00982EFD" w:rsidRPr="00003C36" w:rsidRDefault="00982EFD" w:rsidP="00003C36">
      <w:pPr>
        <w:jc w:val="center"/>
        <w:rPr>
          <w:b/>
          <w:sz w:val="24"/>
          <w:szCs w:val="24"/>
        </w:rPr>
      </w:pPr>
    </w:p>
    <w:p w14:paraId="67E48C35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45E3C6DD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4E50DE8E" w14:textId="77777777" w:rsidR="00982EFD" w:rsidRPr="00003C36" w:rsidRDefault="00982EFD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14:paraId="0F76D85D" w14:textId="77777777" w:rsidR="00982EFD" w:rsidRPr="00003C36" w:rsidRDefault="00982EFD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14:paraId="5D57150A" w14:textId="77777777" w:rsidR="00982EFD" w:rsidRPr="00003C36" w:rsidRDefault="00982EFD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14:paraId="70CF15BE" w14:textId="77777777" w:rsidR="00982EFD" w:rsidRPr="00003C36" w:rsidRDefault="00982EFD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5382168E" w14:textId="77777777" w:rsidR="00982EFD" w:rsidRPr="00003C36" w:rsidRDefault="00982EFD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40A81B3B" w14:textId="77777777" w:rsidR="00982EFD" w:rsidRPr="00003C36" w:rsidRDefault="00982EFD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14:paraId="0C297184" w14:textId="77777777" w:rsidR="00982EFD" w:rsidRPr="00003C36" w:rsidRDefault="00982EFD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2CF48895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3C287560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772BB505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CC7627" w14:textId="4E186725" w:rsidR="00982EFD" w:rsidRDefault="00982EFD" w:rsidP="00312DD1">
      <w:pPr>
        <w:ind w:left="720"/>
        <w:jc w:val="left"/>
        <w:rPr>
          <w:b/>
          <w:szCs w:val="28"/>
        </w:rPr>
      </w:pPr>
    </w:p>
    <w:p w14:paraId="1939CB43" w14:textId="77777777" w:rsidR="00917D0D" w:rsidRDefault="00917D0D" w:rsidP="00312DD1">
      <w:pPr>
        <w:ind w:left="720"/>
        <w:jc w:val="left"/>
        <w:rPr>
          <w:b/>
          <w:szCs w:val="28"/>
        </w:rPr>
      </w:pPr>
    </w:p>
    <w:p w14:paraId="58DDA164" w14:textId="77777777" w:rsidR="00982EFD" w:rsidRDefault="00982EFD" w:rsidP="00312DD1">
      <w:pPr>
        <w:ind w:left="720"/>
        <w:jc w:val="left"/>
        <w:rPr>
          <w:b/>
          <w:szCs w:val="28"/>
        </w:rPr>
      </w:pPr>
      <w:r>
        <w:rPr>
          <w:b/>
          <w:szCs w:val="28"/>
        </w:rPr>
        <w:t xml:space="preserve">8. </w:t>
      </w:r>
      <w:r w:rsidRPr="00312DD1">
        <w:rPr>
          <w:b/>
          <w:szCs w:val="28"/>
        </w:rPr>
        <w:t xml:space="preserve">Порядок заключения договора аренды </w:t>
      </w:r>
    </w:p>
    <w:p w14:paraId="49855065" w14:textId="77777777" w:rsidR="00982EFD" w:rsidRPr="00312DD1" w:rsidRDefault="00982EFD" w:rsidP="00312DD1">
      <w:pPr>
        <w:ind w:firstLine="720"/>
        <w:jc w:val="left"/>
        <w:rPr>
          <w:b/>
          <w:szCs w:val="28"/>
        </w:rPr>
      </w:pPr>
      <w:r w:rsidRPr="00312DD1">
        <w:rPr>
          <w:b/>
          <w:szCs w:val="28"/>
        </w:rPr>
        <w:t>земельного участка</w:t>
      </w:r>
    </w:p>
    <w:p w14:paraId="1A6A0F15" w14:textId="77777777" w:rsidR="00982EFD" w:rsidRPr="00312DD1" w:rsidRDefault="00982EFD" w:rsidP="00003C36">
      <w:pPr>
        <w:ind w:left="360"/>
        <w:jc w:val="center"/>
        <w:rPr>
          <w:b/>
          <w:szCs w:val="28"/>
        </w:rPr>
      </w:pPr>
    </w:p>
    <w:p w14:paraId="71D14AAE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052ADBF1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8446139" w14:textId="77777777" w:rsidR="00982EFD" w:rsidRPr="00003C36" w:rsidRDefault="00982EFD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5252BC25" w14:textId="3AB8BDF3" w:rsidR="00982EFD" w:rsidRDefault="00982EFD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 w:rsidR="00917D0D">
        <w:rPr>
          <w:b/>
          <w:sz w:val="24"/>
          <w:szCs w:val="24"/>
        </w:rPr>
        <w:t xml:space="preserve">к </w:t>
      </w:r>
      <w:r w:rsidRPr="00003C36">
        <w:rPr>
          <w:b/>
          <w:sz w:val="24"/>
          <w:szCs w:val="24"/>
        </w:rPr>
        <w:t>настоящей аукционной документации).</w:t>
      </w:r>
    </w:p>
    <w:p w14:paraId="5C5BDC68" w14:textId="541DCE4F" w:rsidR="00917D0D" w:rsidRPr="00003C36" w:rsidRDefault="00917D0D" w:rsidP="00917D0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</w:t>
      </w:r>
    </w:p>
    <w:p w14:paraId="4B08BB9F" w14:textId="449B2E42" w:rsidR="00982EFD" w:rsidRPr="00917D0D" w:rsidRDefault="00982EFD" w:rsidP="00312DD1">
      <w:pPr>
        <w:ind w:left="5760"/>
        <w:rPr>
          <w:color w:val="000000"/>
          <w:sz w:val="22"/>
          <w:szCs w:val="22"/>
        </w:rPr>
      </w:pPr>
      <w:r w:rsidRPr="00003C36">
        <w:rPr>
          <w:color w:val="000000"/>
          <w:sz w:val="24"/>
          <w:szCs w:val="24"/>
        </w:rPr>
        <w:br w:type="page"/>
      </w:r>
      <w:r w:rsidRPr="00917D0D">
        <w:rPr>
          <w:color w:val="000000"/>
          <w:sz w:val="22"/>
          <w:szCs w:val="22"/>
        </w:rPr>
        <w:lastRenderedPageBreak/>
        <w:t>Приложение №1</w:t>
      </w:r>
    </w:p>
    <w:p w14:paraId="291296FC" w14:textId="77777777" w:rsidR="00982EFD" w:rsidRPr="00917D0D" w:rsidRDefault="00982EFD" w:rsidP="00312DD1">
      <w:pPr>
        <w:ind w:left="5760"/>
        <w:rPr>
          <w:color w:val="000000"/>
          <w:sz w:val="22"/>
          <w:szCs w:val="22"/>
        </w:rPr>
      </w:pPr>
      <w:r w:rsidRPr="00917D0D">
        <w:rPr>
          <w:color w:val="000000"/>
          <w:sz w:val="22"/>
          <w:szCs w:val="22"/>
        </w:rPr>
        <w:t>к аукционной документации</w:t>
      </w:r>
    </w:p>
    <w:p w14:paraId="4936FB51" w14:textId="77777777" w:rsidR="00982EFD" w:rsidRPr="00003C36" w:rsidRDefault="00982EFD" w:rsidP="00003C36">
      <w:pPr>
        <w:jc w:val="right"/>
        <w:rPr>
          <w:color w:val="000000"/>
          <w:sz w:val="24"/>
          <w:szCs w:val="24"/>
        </w:rPr>
      </w:pPr>
    </w:p>
    <w:p w14:paraId="5D542DFD" w14:textId="77777777" w:rsidR="00982EFD" w:rsidRPr="00003C36" w:rsidRDefault="00982EFD" w:rsidP="00003C36">
      <w:pPr>
        <w:jc w:val="right"/>
        <w:rPr>
          <w:b/>
          <w:bCs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>ФОРМА</w:t>
      </w:r>
    </w:p>
    <w:p w14:paraId="01751B68" w14:textId="77777777" w:rsidR="00982EFD" w:rsidRPr="00003C36" w:rsidRDefault="00982EFD" w:rsidP="00003C36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В администрацию Тихвинского района</w:t>
      </w:r>
    </w:p>
    <w:p w14:paraId="04A905C1" w14:textId="29667D5A" w:rsidR="00982EFD" w:rsidRDefault="00982EFD" w:rsidP="00003C36">
      <w:pPr>
        <w:jc w:val="center"/>
        <w:rPr>
          <w:b/>
          <w:bCs/>
          <w:color w:val="000000"/>
          <w:sz w:val="24"/>
          <w:szCs w:val="24"/>
        </w:rPr>
      </w:pPr>
    </w:p>
    <w:p w14:paraId="634E6D97" w14:textId="77777777" w:rsidR="00982EFD" w:rsidRPr="00003C36" w:rsidRDefault="00982EFD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 xml:space="preserve">ЗАЯВКА </w:t>
      </w:r>
    </w:p>
    <w:p w14:paraId="52CF3332" w14:textId="77777777" w:rsidR="00982EFD" w:rsidRPr="00003C36" w:rsidRDefault="00982EFD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НА УЧАСТИЕ В АУКЦИОНЕ</w:t>
      </w:r>
    </w:p>
    <w:p w14:paraId="71EBF0FC" w14:textId="77777777" w:rsidR="00982EFD" w:rsidRPr="00003C36" w:rsidRDefault="00982EFD" w:rsidP="00003C36">
      <w:pPr>
        <w:ind w:firstLine="720"/>
        <w:rPr>
          <w:sz w:val="24"/>
          <w:szCs w:val="24"/>
        </w:rPr>
      </w:pPr>
    </w:p>
    <w:p w14:paraId="0388DC00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14:paraId="346CA792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                </w:t>
      </w:r>
    </w:p>
    <w:p w14:paraId="47654F06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Заявитель:___________________________________</w:t>
      </w:r>
      <w:r>
        <w:rPr>
          <w:color w:val="000000"/>
          <w:sz w:val="24"/>
          <w:szCs w:val="24"/>
        </w:rPr>
        <w:t>_____________________________</w:t>
      </w:r>
    </w:p>
    <w:p w14:paraId="149581DC" w14:textId="77777777" w:rsidR="00982EFD" w:rsidRPr="00003C36" w:rsidRDefault="00982EFD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/ФИО / Наименование юридического лица/</w:t>
      </w:r>
    </w:p>
    <w:p w14:paraId="46A37EE2" w14:textId="77777777" w:rsidR="00982EFD" w:rsidRPr="00003C36" w:rsidRDefault="00982EFD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физических лиц:</w:t>
      </w:r>
    </w:p>
    <w:p w14:paraId="09477328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</w:t>
      </w:r>
      <w:r>
        <w:rPr>
          <w:color w:val="000000"/>
          <w:sz w:val="24"/>
          <w:szCs w:val="24"/>
        </w:rPr>
        <w:t>_________________________</w:t>
      </w:r>
      <w:r w:rsidRPr="00003C36">
        <w:rPr>
          <w:color w:val="000000"/>
          <w:sz w:val="24"/>
          <w:szCs w:val="24"/>
        </w:rPr>
        <w:t>, кем выдан ____________________________________</w:t>
      </w:r>
      <w:r>
        <w:rPr>
          <w:color w:val="000000"/>
          <w:sz w:val="24"/>
          <w:szCs w:val="24"/>
        </w:rPr>
        <w:t>____________________________</w:t>
      </w:r>
      <w:r w:rsidRPr="00003C36">
        <w:rPr>
          <w:color w:val="000000"/>
          <w:sz w:val="24"/>
          <w:szCs w:val="24"/>
        </w:rPr>
        <w:t>, дата выдачи документа «____» _________________ ________г.</w:t>
      </w:r>
    </w:p>
    <w:p w14:paraId="15196AD9" w14:textId="77777777" w:rsidR="00982EFD" w:rsidRPr="00003C36" w:rsidRDefault="00982EFD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юридических лиц:</w:t>
      </w:r>
    </w:p>
    <w:p w14:paraId="0B24CBD8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ИНН____________________, ОГРН______________________________________________</w:t>
      </w:r>
    </w:p>
    <w:p w14:paraId="1DACDC1C" w14:textId="77777777" w:rsidR="00982EFD" w:rsidRPr="00003C36" w:rsidRDefault="00982EFD" w:rsidP="00003C36">
      <w:pPr>
        <w:rPr>
          <w:color w:val="000000"/>
          <w:sz w:val="24"/>
          <w:szCs w:val="24"/>
        </w:rPr>
      </w:pPr>
    </w:p>
    <w:p w14:paraId="0B84F252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>
        <w:rPr>
          <w:color w:val="000000"/>
          <w:sz w:val="24"/>
          <w:szCs w:val="24"/>
        </w:rPr>
        <w:t>______________________________</w:t>
      </w:r>
    </w:p>
    <w:p w14:paraId="0650E698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68AB0E89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05599C41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59CC0E1A" w14:textId="77777777" w:rsidR="00982EFD" w:rsidRPr="00003C36" w:rsidRDefault="00982EFD" w:rsidP="00003C36">
      <w:pPr>
        <w:rPr>
          <w:color w:val="000000"/>
          <w:sz w:val="24"/>
          <w:szCs w:val="24"/>
        </w:rPr>
      </w:pPr>
    </w:p>
    <w:p w14:paraId="0445E6E5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08B7A4CE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</w:t>
      </w:r>
    </w:p>
    <w:p w14:paraId="083A1C80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</w:t>
      </w:r>
      <w:r w:rsidRPr="00003C36">
        <w:rPr>
          <w:color w:val="000000"/>
          <w:sz w:val="24"/>
          <w:szCs w:val="24"/>
        </w:rPr>
        <w:t>_</w:t>
      </w:r>
    </w:p>
    <w:p w14:paraId="38640DAD" w14:textId="77777777" w:rsidR="00982EFD" w:rsidRPr="00003C36" w:rsidRDefault="00982EFD" w:rsidP="00003C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</w:t>
      </w:r>
      <w:r w:rsidRPr="00003C36">
        <w:rPr>
          <w:color w:val="000000"/>
          <w:sz w:val="24"/>
          <w:szCs w:val="24"/>
        </w:rPr>
        <w:t xml:space="preserve"> N ______________________ БИК__________________,ИНН _________</w:t>
      </w:r>
      <w:r>
        <w:rPr>
          <w:color w:val="000000"/>
          <w:sz w:val="24"/>
          <w:szCs w:val="24"/>
        </w:rPr>
        <w:t>_____</w:t>
      </w:r>
    </w:p>
    <w:p w14:paraId="716D8202" w14:textId="77777777" w:rsidR="00982EFD" w:rsidRPr="00003C36" w:rsidRDefault="00982EFD" w:rsidP="00003C36">
      <w:pPr>
        <w:tabs>
          <w:tab w:val="left" w:pos="0"/>
        </w:tabs>
        <w:rPr>
          <w:color w:val="000000"/>
          <w:sz w:val="24"/>
          <w:szCs w:val="24"/>
        </w:rPr>
      </w:pPr>
    </w:p>
    <w:p w14:paraId="1121709A" w14:textId="77777777" w:rsidR="00982EFD" w:rsidRPr="00003C36" w:rsidRDefault="00982EFD" w:rsidP="00312DD1">
      <w:pPr>
        <w:tabs>
          <w:tab w:val="left" w:pos="0"/>
        </w:tabs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Представитель заявителя _____________________</w:t>
      </w:r>
      <w:r>
        <w:rPr>
          <w:color w:val="000000"/>
          <w:sz w:val="24"/>
          <w:szCs w:val="24"/>
        </w:rPr>
        <w:t>_______________________________</w:t>
      </w:r>
      <w:r w:rsidRPr="00003C3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/ФИО или наименование/</w:t>
      </w:r>
    </w:p>
    <w:p w14:paraId="4AE990BF" w14:textId="77777777" w:rsidR="00982EFD" w:rsidRPr="00003C36" w:rsidRDefault="00982EFD" w:rsidP="00003C36">
      <w:pPr>
        <w:rPr>
          <w:color w:val="000000"/>
          <w:sz w:val="24"/>
          <w:szCs w:val="24"/>
        </w:rPr>
      </w:pPr>
    </w:p>
    <w:p w14:paraId="7D62D031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52D9DBB7" w14:textId="77777777" w:rsidR="00982EFD" w:rsidRPr="00003C36" w:rsidRDefault="00982EFD" w:rsidP="00003C36">
      <w:pPr>
        <w:rPr>
          <w:color w:val="000000"/>
          <w:sz w:val="24"/>
          <w:szCs w:val="24"/>
        </w:rPr>
      </w:pPr>
    </w:p>
    <w:p w14:paraId="0ACED553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>
        <w:rPr>
          <w:color w:val="000000"/>
          <w:sz w:val="24"/>
          <w:szCs w:val="24"/>
        </w:rPr>
        <w:t>______________________</w:t>
      </w:r>
    </w:p>
    <w:p w14:paraId="3BDA7C76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47E59442" w14:textId="77777777" w:rsidR="00982EFD" w:rsidRPr="00003C36" w:rsidRDefault="00982EFD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14:paraId="4D757634" w14:textId="77777777" w:rsidR="00982EFD" w:rsidRPr="00003C36" w:rsidRDefault="00982EFD" w:rsidP="00003C36">
      <w:pPr>
        <w:ind w:firstLine="180"/>
        <w:rPr>
          <w:color w:val="000000"/>
          <w:sz w:val="24"/>
          <w:szCs w:val="24"/>
        </w:rPr>
      </w:pPr>
    </w:p>
    <w:p w14:paraId="2E4474A5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003C36">
        <w:rPr>
          <w:sz w:val="24"/>
          <w:szCs w:val="24"/>
        </w:rPr>
        <w:t>кадастровым номером 47:13:</w:t>
      </w:r>
      <w:r>
        <w:rPr>
          <w:sz w:val="24"/>
          <w:szCs w:val="24"/>
        </w:rPr>
        <w:t>1203008:181</w:t>
      </w:r>
      <w:r w:rsidRPr="00003C36">
        <w:rPr>
          <w:color w:val="000000"/>
          <w:sz w:val="24"/>
          <w:szCs w:val="24"/>
        </w:rPr>
        <w:t xml:space="preserve">, расположенного по </w:t>
      </w:r>
      <w:r w:rsidRPr="00003C36">
        <w:rPr>
          <w:sz w:val="24"/>
          <w:szCs w:val="24"/>
        </w:rPr>
        <w:t xml:space="preserve">адресу: </w:t>
      </w:r>
      <w:r w:rsidRPr="003F1BC7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проезд им. Сушкевича, 8</w:t>
      </w:r>
      <w:r w:rsidRPr="00003C36">
        <w:rPr>
          <w:color w:val="000000"/>
          <w:sz w:val="24"/>
          <w:szCs w:val="24"/>
        </w:rPr>
        <w:t>. Претензий к состоянию и доступу объекта не имею.</w:t>
      </w:r>
    </w:p>
    <w:p w14:paraId="133BA9EC" w14:textId="77777777" w:rsidR="00982EFD" w:rsidRPr="00003C36" w:rsidRDefault="00982EFD" w:rsidP="00003C36">
      <w:pPr>
        <w:rPr>
          <w:color w:val="000000"/>
          <w:sz w:val="24"/>
          <w:szCs w:val="24"/>
        </w:rPr>
      </w:pPr>
    </w:p>
    <w:p w14:paraId="72F27D40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Приложения:</w:t>
      </w:r>
    </w:p>
    <w:p w14:paraId="5BBBFB22" w14:textId="3A853843" w:rsidR="00982EFD" w:rsidRPr="00003C36" w:rsidRDefault="00982EFD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1. Документ, подтверждающий внесение задатка.</w:t>
      </w:r>
    </w:p>
    <w:p w14:paraId="559E1CFE" w14:textId="77777777" w:rsidR="00982EFD" w:rsidRPr="00003C36" w:rsidRDefault="00982EFD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2. Копии документов, удостоверяющих личность (для физических лиц).</w:t>
      </w:r>
    </w:p>
    <w:p w14:paraId="2DCB2DB7" w14:textId="77777777" w:rsidR="00982EFD" w:rsidRPr="00003C36" w:rsidRDefault="00982EFD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66A59F78" w14:textId="77777777" w:rsidR="00982EFD" w:rsidRPr="00003C36" w:rsidRDefault="00982EFD" w:rsidP="00003C36">
      <w:pPr>
        <w:rPr>
          <w:color w:val="000000"/>
          <w:sz w:val="24"/>
          <w:szCs w:val="24"/>
        </w:rPr>
      </w:pPr>
    </w:p>
    <w:p w14:paraId="7AE39E33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0939020B" w14:textId="77777777" w:rsidR="00982EFD" w:rsidRPr="00003C36" w:rsidRDefault="00982EFD" w:rsidP="00003C36">
      <w:pPr>
        <w:rPr>
          <w:color w:val="000000"/>
          <w:sz w:val="24"/>
          <w:szCs w:val="24"/>
        </w:rPr>
      </w:pPr>
    </w:p>
    <w:p w14:paraId="6B1008AE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Дата "______" __________________ 20 ___ г.</w:t>
      </w:r>
    </w:p>
    <w:p w14:paraId="6129ED40" w14:textId="77777777" w:rsidR="00982EFD" w:rsidRPr="00003C36" w:rsidRDefault="00982EFD" w:rsidP="00003C36">
      <w:pPr>
        <w:rPr>
          <w:color w:val="000000"/>
          <w:sz w:val="24"/>
          <w:szCs w:val="24"/>
        </w:rPr>
      </w:pPr>
    </w:p>
    <w:p w14:paraId="207F9BC6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М.П.</w:t>
      </w:r>
    </w:p>
    <w:p w14:paraId="5A87C781" w14:textId="77777777" w:rsidR="00982EFD" w:rsidRPr="00003C36" w:rsidRDefault="00982EFD" w:rsidP="00003C36">
      <w:pPr>
        <w:rPr>
          <w:color w:val="000000"/>
          <w:sz w:val="24"/>
          <w:szCs w:val="24"/>
        </w:rPr>
      </w:pPr>
    </w:p>
    <w:p w14:paraId="25FD9221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0BDBD5E8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"______" _______________20 ___ г. в _____ ч. _______ мин. № ___________</w:t>
      </w:r>
    </w:p>
    <w:p w14:paraId="0BA9D790" w14:textId="77777777" w:rsidR="00982EFD" w:rsidRPr="00003C36" w:rsidRDefault="00982EFD" w:rsidP="00003C36">
      <w:pPr>
        <w:rPr>
          <w:color w:val="000000"/>
          <w:sz w:val="24"/>
          <w:szCs w:val="24"/>
        </w:rPr>
      </w:pPr>
    </w:p>
    <w:p w14:paraId="0DBF5E39" w14:textId="77777777" w:rsidR="00982EFD" w:rsidRPr="00003C36" w:rsidRDefault="00982EFD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018E58F3" w14:textId="529F1B2F" w:rsidR="00982EFD" w:rsidRPr="00917D0D" w:rsidRDefault="00982EFD" w:rsidP="00312DD1">
      <w:pPr>
        <w:ind w:left="5760"/>
        <w:rPr>
          <w:color w:val="000000"/>
          <w:sz w:val="22"/>
          <w:szCs w:val="22"/>
        </w:rPr>
      </w:pPr>
      <w:r w:rsidRPr="00003C36">
        <w:rPr>
          <w:b/>
          <w:color w:val="000000"/>
          <w:sz w:val="24"/>
          <w:szCs w:val="24"/>
        </w:rPr>
        <w:br w:type="page"/>
      </w:r>
      <w:r w:rsidRPr="00917D0D">
        <w:rPr>
          <w:color w:val="000000"/>
          <w:sz w:val="22"/>
          <w:szCs w:val="22"/>
        </w:rPr>
        <w:lastRenderedPageBreak/>
        <w:t>Приложение №2</w:t>
      </w:r>
    </w:p>
    <w:p w14:paraId="4CF70425" w14:textId="77777777" w:rsidR="00982EFD" w:rsidRPr="00917D0D" w:rsidRDefault="00982EFD" w:rsidP="00312DD1">
      <w:pPr>
        <w:ind w:left="5760"/>
        <w:rPr>
          <w:color w:val="000000"/>
          <w:sz w:val="22"/>
          <w:szCs w:val="22"/>
        </w:rPr>
      </w:pPr>
      <w:r w:rsidRPr="00917D0D">
        <w:rPr>
          <w:color w:val="000000"/>
          <w:sz w:val="22"/>
          <w:szCs w:val="22"/>
        </w:rPr>
        <w:t>к аукционной документации</w:t>
      </w:r>
    </w:p>
    <w:p w14:paraId="3B66DD2E" w14:textId="77777777" w:rsidR="00982EFD" w:rsidRPr="00003C36" w:rsidRDefault="00982EFD" w:rsidP="00003C36">
      <w:pPr>
        <w:pStyle w:val="ad"/>
        <w:ind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14:paraId="743FF590" w14:textId="77777777" w:rsidR="00982EFD" w:rsidRPr="00003C36" w:rsidRDefault="00982EFD" w:rsidP="00003C36">
      <w:pPr>
        <w:pStyle w:val="ad"/>
        <w:ind w:right="-1"/>
        <w:jc w:val="right"/>
        <w:rPr>
          <w:rFonts w:ascii="Times New Roman" w:hAnsi="Times New Roman"/>
          <w:color w:val="000000"/>
          <w:szCs w:val="24"/>
        </w:rPr>
      </w:pPr>
      <w:r w:rsidRPr="00003C36">
        <w:rPr>
          <w:rFonts w:ascii="Times New Roman" w:hAnsi="Times New Roman"/>
          <w:color w:val="000000"/>
          <w:szCs w:val="24"/>
        </w:rPr>
        <w:t>ПРОЕКТ</w:t>
      </w:r>
    </w:p>
    <w:p w14:paraId="62DD4DF8" w14:textId="77777777" w:rsidR="00982EFD" w:rsidRPr="00003C36" w:rsidRDefault="00982EFD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  <w:r w:rsidRPr="00003C36">
        <w:rPr>
          <w:rStyle w:val="a8"/>
          <w:rFonts w:ascii="Times New Roman" w:hAnsi="Times New Roman"/>
          <w:szCs w:val="24"/>
        </w:rPr>
        <w:t>ДОГОВОР АРЕНДЫ</w:t>
      </w:r>
    </w:p>
    <w:p w14:paraId="5F05186E" w14:textId="77777777" w:rsidR="00982EFD" w:rsidRPr="00003C36" w:rsidRDefault="00982EFD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  <w:r w:rsidRPr="00003C36">
        <w:rPr>
          <w:rStyle w:val="a8"/>
          <w:rFonts w:ascii="Times New Roman" w:hAnsi="Times New Roman"/>
          <w:szCs w:val="24"/>
        </w:rPr>
        <w:t>земельного участка</w:t>
      </w:r>
    </w:p>
    <w:p w14:paraId="61871F08" w14:textId="77777777" w:rsidR="00982EFD" w:rsidRPr="00003C36" w:rsidRDefault="00982EFD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982EFD" w:rsidRPr="00003C36" w14:paraId="65EC6892" w14:textId="77777777" w:rsidTr="00976B7F">
        <w:tc>
          <w:tcPr>
            <w:tcW w:w="2481" w:type="pct"/>
          </w:tcPr>
          <w:p w14:paraId="17BE6567" w14:textId="77777777" w:rsidR="00982EFD" w:rsidRPr="00003C36" w:rsidRDefault="00982EFD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г. Тихвин</w:t>
            </w:r>
          </w:p>
          <w:p w14:paraId="7E44DEAE" w14:textId="77777777" w:rsidR="00982EFD" w:rsidRPr="00003C36" w:rsidRDefault="00982EFD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14:paraId="331FB73E" w14:textId="77777777" w:rsidR="00982EFD" w:rsidRPr="00003C36" w:rsidRDefault="00982EFD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Реги</w:t>
            </w:r>
            <w:r>
              <w:rPr>
                <w:rStyle w:val="a8"/>
                <w:b/>
                <w:sz w:val="24"/>
                <w:szCs w:val="24"/>
              </w:rPr>
              <w:t>страционный № _______________</w:t>
            </w:r>
          </w:p>
          <w:p w14:paraId="62C58D14" w14:textId="77777777" w:rsidR="00982EFD" w:rsidRPr="00003C36" w:rsidRDefault="00982EFD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от «______»</w:t>
            </w:r>
            <w:r>
              <w:rPr>
                <w:rStyle w:val="a8"/>
                <w:b/>
                <w:sz w:val="24"/>
                <w:szCs w:val="24"/>
              </w:rPr>
              <w:t xml:space="preserve"> ________________</w:t>
            </w:r>
            <w:r w:rsidRPr="00003C36">
              <w:rPr>
                <w:rStyle w:val="a8"/>
                <w:b/>
                <w:sz w:val="24"/>
                <w:szCs w:val="24"/>
              </w:rPr>
              <w:t xml:space="preserve"> 20__ года</w:t>
            </w:r>
          </w:p>
          <w:p w14:paraId="4FC22403" w14:textId="77777777" w:rsidR="00982EFD" w:rsidRPr="00003C36" w:rsidRDefault="00982EFD" w:rsidP="00976B7F">
            <w:pPr>
              <w:rPr>
                <w:rStyle w:val="a8"/>
                <w:b/>
                <w:sz w:val="24"/>
                <w:szCs w:val="24"/>
              </w:rPr>
            </w:pPr>
          </w:p>
        </w:tc>
      </w:tr>
    </w:tbl>
    <w:p w14:paraId="479C8E97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Администрация Тихвинского района</w:t>
      </w:r>
      <w:r w:rsidRPr="00003C36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003C36">
        <w:rPr>
          <w:caps/>
          <w:sz w:val="24"/>
          <w:szCs w:val="24"/>
        </w:rPr>
        <w:t xml:space="preserve">Арендодатель», </w:t>
      </w:r>
      <w:r w:rsidRPr="00003C36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003C36">
        <w:rPr>
          <w:caps/>
          <w:sz w:val="24"/>
          <w:szCs w:val="24"/>
        </w:rPr>
        <w:t>,</w:t>
      </w:r>
      <w:r w:rsidRPr="00003C36">
        <w:rPr>
          <w:sz w:val="24"/>
          <w:szCs w:val="24"/>
        </w:rPr>
        <w:t xml:space="preserve"> с одной стороны, и </w:t>
      </w:r>
    </w:p>
    <w:p w14:paraId="5C1704EE" w14:textId="77777777" w:rsidR="00982EFD" w:rsidRPr="00003C36" w:rsidRDefault="00982EFD" w:rsidP="00917D0D">
      <w:pPr>
        <w:ind w:firstLine="700"/>
        <w:rPr>
          <w:bCs/>
          <w:i/>
          <w:color w:val="000000"/>
          <w:sz w:val="24"/>
          <w:szCs w:val="24"/>
        </w:rPr>
      </w:pPr>
      <w:r w:rsidRPr="00003C36">
        <w:rPr>
          <w:rStyle w:val="a8"/>
          <w:i/>
          <w:sz w:val="24"/>
          <w:szCs w:val="24"/>
        </w:rPr>
        <w:t>*</w:t>
      </w:r>
      <w:r w:rsidRPr="00003C36">
        <w:rPr>
          <w:b/>
          <w:i/>
          <w:sz w:val="24"/>
          <w:szCs w:val="24"/>
        </w:rPr>
        <w:t xml:space="preserve"> </w:t>
      </w:r>
      <w:r w:rsidRPr="00003C36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003C36">
        <w:rPr>
          <w:bCs/>
          <w:i/>
          <w:color w:val="000000"/>
          <w:sz w:val="24"/>
          <w:szCs w:val="24"/>
        </w:rPr>
        <w:t>(ФИО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14:paraId="7A2502A3" w14:textId="77777777" w:rsidR="00982EFD" w:rsidRPr="00003C36" w:rsidRDefault="00982EFD" w:rsidP="00917D0D">
      <w:pPr>
        <w:ind w:firstLine="700"/>
        <w:rPr>
          <w:bCs/>
          <w:i/>
          <w:color w:val="000000"/>
          <w:sz w:val="24"/>
          <w:szCs w:val="24"/>
        </w:rPr>
      </w:pPr>
      <w:r w:rsidRPr="00003C36">
        <w:rPr>
          <w:rStyle w:val="a8"/>
          <w:sz w:val="24"/>
          <w:szCs w:val="24"/>
        </w:rPr>
        <w:t>*</w:t>
      </w:r>
      <w:r w:rsidRPr="00003C36">
        <w:rPr>
          <w:b/>
          <w:sz w:val="24"/>
          <w:szCs w:val="24"/>
        </w:rPr>
        <w:t xml:space="preserve"> </w:t>
      </w:r>
      <w:r w:rsidRPr="00003C36">
        <w:rPr>
          <w:b/>
          <w:i/>
          <w:sz w:val="24"/>
          <w:szCs w:val="24"/>
        </w:rPr>
        <w:t>индивидуальный предприниматель</w:t>
      </w:r>
      <w:r w:rsidRPr="00003C36">
        <w:rPr>
          <w:i/>
          <w:sz w:val="24"/>
          <w:szCs w:val="24"/>
        </w:rPr>
        <w:t xml:space="preserve"> (</w:t>
      </w:r>
      <w:r w:rsidRPr="00003C36">
        <w:rPr>
          <w:bCs/>
          <w:i/>
          <w:color w:val="000000"/>
          <w:sz w:val="24"/>
          <w:szCs w:val="24"/>
        </w:rPr>
        <w:t>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003C36">
        <w:rPr>
          <w:i/>
          <w:sz w:val="24"/>
          <w:szCs w:val="24"/>
        </w:rPr>
        <w:t xml:space="preserve"> </w:t>
      </w:r>
    </w:p>
    <w:p w14:paraId="78E321CB" w14:textId="77777777" w:rsidR="00982EFD" w:rsidRPr="00003C36" w:rsidRDefault="00982EFD" w:rsidP="00917D0D">
      <w:pPr>
        <w:tabs>
          <w:tab w:val="left" w:pos="2552"/>
        </w:tabs>
        <w:ind w:firstLine="700"/>
        <w:rPr>
          <w:rStyle w:val="a8"/>
          <w:i/>
          <w:sz w:val="24"/>
          <w:szCs w:val="24"/>
        </w:rPr>
      </w:pPr>
      <w:r w:rsidRPr="00003C36">
        <w:rPr>
          <w:i/>
          <w:sz w:val="24"/>
          <w:szCs w:val="24"/>
        </w:rPr>
        <w:t xml:space="preserve">* </w:t>
      </w:r>
      <w:r w:rsidRPr="00003C36">
        <w:rPr>
          <w:b/>
          <w:i/>
          <w:sz w:val="24"/>
          <w:szCs w:val="24"/>
        </w:rPr>
        <w:t>юридическое лицо</w:t>
      </w:r>
      <w:r w:rsidRPr="00003C36">
        <w:rPr>
          <w:i/>
          <w:sz w:val="24"/>
          <w:szCs w:val="24"/>
        </w:rPr>
        <w:t xml:space="preserve"> (наименование, ОГРН, ИНН,  </w:t>
      </w:r>
      <w:r w:rsidRPr="00003C36">
        <w:rPr>
          <w:rStyle w:val="a8"/>
          <w:i/>
          <w:sz w:val="24"/>
          <w:szCs w:val="24"/>
        </w:rPr>
        <w:t>адрес (место нахождения</w:t>
      </w:r>
      <w:r w:rsidRPr="00003C36">
        <w:rPr>
          <w:i/>
          <w:sz w:val="24"/>
          <w:szCs w:val="24"/>
        </w:rPr>
        <w:t xml:space="preserve">) в лице _________, действующего на основании __________), </w:t>
      </w:r>
    </w:p>
    <w:p w14:paraId="3C946F3E" w14:textId="77777777" w:rsidR="00982EFD" w:rsidRPr="00003C36" w:rsidRDefault="00982EFD" w:rsidP="00917D0D">
      <w:pPr>
        <w:ind w:firstLine="700"/>
        <w:rPr>
          <w:rStyle w:val="a8"/>
          <w:sz w:val="24"/>
          <w:szCs w:val="24"/>
        </w:rPr>
      </w:pPr>
    </w:p>
    <w:p w14:paraId="257C792A" w14:textId="77777777" w:rsidR="00982EFD" w:rsidRPr="00003C36" w:rsidRDefault="00982EFD" w:rsidP="00917D0D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003C36">
        <w:rPr>
          <w:sz w:val="24"/>
          <w:szCs w:val="24"/>
        </w:rPr>
        <w:t xml:space="preserve">по результатам аукциона (Протокол №_________ от «____» ______________ г.),  заключили настоящий договор аренды земельного участка (далее – Договор) о </w:t>
      </w:r>
      <w:r w:rsidRPr="00003C36">
        <w:rPr>
          <w:rStyle w:val="a8"/>
          <w:sz w:val="24"/>
          <w:szCs w:val="24"/>
        </w:rPr>
        <w:t>следующем:</w:t>
      </w:r>
    </w:p>
    <w:p w14:paraId="444886BB" w14:textId="77777777" w:rsidR="00917D0D" w:rsidRPr="00003C36" w:rsidRDefault="00917D0D" w:rsidP="00917D0D">
      <w:pPr>
        <w:ind w:firstLine="700"/>
        <w:rPr>
          <w:rStyle w:val="a8"/>
          <w:b/>
          <w:i/>
          <w:sz w:val="24"/>
          <w:szCs w:val="24"/>
        </w:rPr>
      </w:pPr>
    </w:p>
    <w:p w14:paraId="5EAADB45" w14:textId="77777777" w:rsidR="00982EFD" w:rsidRPr="00003C36" w:rsidRDefault="00982EFD" w:rsidP="00917D0D">
      <w:pPr>
        <w:ind w:firstLine="700"/>
        <w:rPr>
          <w:rStyle w:val="a8"/>
          <w:b/>
          <w:sz w:val="24"/>
          <w:szCs w:val="24"/>
        </w:rPr>
      </w:pPr>
      <w:r w:rsidRPr="00003C36">
        <w:rPr>
          <w:rStyle w:val="a8"/>
          <w:b/>
          <w:sz w:val="24"/>
          <w:szCs w:val="24"/>
        </w:rPr>
        <w:t>1. ПРЕДМЕТ ДОГОВОРА</w:t>
      </w:r>
    </w:p>
    <w:p w14:paraId="5BAABD48" w14:textId="77777777" w:rsidR="00982EFD" w:rsidRPr="00003C36" w:rsidRDefault="00982EFD" w:rsidP="00917D0D">
      <w:pPr>
        <w:ind w:firstLine="700"/>
        <w:rPr>
          <w:rStyle w:val="a8"/>
          <w:b/>
          <w:i/>
          <w:sz w:val="24"/>
          <w:szCs w:val="24"/>
        </w:rPr>
      </w:pPr>
    </w:p>
    <w:p w14:paraId="402C5D7B" w14:textId="3CE2C66C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1.1. </w:t>
      </w:r>
      <w:r w:rsidRPr="00003C36">
        <w:rPr>
          <w:rStyle w:val="a8"/>
          <w:sz w:val="24"/>
          <w:szCs w:val="24"/>
        </w:rPr>
        <w:t>АРЕНДОДАТЕЛЬ</w:t>
      </w:r>
      <w:r w:rsidRPr="00003C36">
        <w:rPr>
          <w:sz w:val="24"/>
          <w:szCs w:val="24"/>
        </w:rPr>
        <w:t xml:space="preserve"> предоставляет </w:t>
      </w:r>
      <w:r w:rsidRPr="00003C36">
        <w:rPr>
          <w:rStyle w:val="a8"/>
          <w:sz w:val="24"/>
          <w:szCs w:val="24"/>
        </w:rPr>
        <w:t>АРЕНДАТОРУ</w:t>
      </w:r>
      <w:r w:rsidRPr="00003C36">
        <w:rPr>
          <w:sz w:val="24"/>
          <w:szCs w:val="24"/>
        </w:rPr>
        <w:t xml:space="preserve">, а </w:t>
      </w:r>
      <w:r w:rsidRPr="00003C36">
        <w:rPr>
          <w:rStyle w:val="a8"/>
          <w:sz w:val="24"/>
          <w:szCs w:val="24"/>
        </w:rPr>
        <w:t>АРЕНДАТОР</w:t>
      </w:r>
      <w:r w:rsidRPr="00003C36">
        <w:rPr>
          <w:sz w:val="24"/>
          <w:szCs w:val="24"/>
        </w:rPr>
        <w:t xml:space="preserve"> </w:t>
      </w:r>
      <w:r w:rsidRPr="00003C36">
        <w:rPr>
          <w:rStyle w:val="a8"/>
          <w:sz w:val="24"/>
          <w:szCs w:val="24"/>
        </w:rPr>
        <w:t>принимает и использует на условиях аренды</w:t>
      </w:r>
      <w:r w:rsidRPr="00003C36">
        <w:rPr>
          <w:sz w:val="24"/>
          <w:szCs w:val="24"/>
        </w:rPr>
        <w:t xml:space="preserve"> земельный участок, </w:t>
      </w:r>
      <w:r w:rsidRPr="00003C36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003C36">
        <w:rPr>
          <w:sz w:val="24"/>
          <w:szCs w:val="24"/>
        </w:rPr>
        <w:t xml:space="preserve"> из категории земель: земли </w:t>
      </w:r>
      <w:r>
        <w:rPr>
          <w:sz w:val="24"/>
          <w:szCs w:val="24"/>
        </w:rPr>
        <w:t>населенных пунктов</w:t>
      </w:r>
      <w:r w:rsidRPr="00003C36">
        <w:rPr>
          <w:sz w:val="24"/>
          <w:szCs w:val="24"/>
        </w:rPr>
        <w:t xml:space="preserve">, расположенный по адресу: </w:t>
      </w:r>
      <w:r w:rsidRPr="003F1BC7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проезд им. Сушкевича, 8</w:t>
      </w:r>
      <w:r>
        <w:rPr>
          <w:sz w:val="24"/>
          <w:szCs w:val="24"/>
        </w:rPr>
        <w:t>,</w:t>
      </w:r>
      <w:r w:rsidRPr="00003C36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5078</w:t>
      </w:r>
      <w:r w:rsidRPr="00003C36">
        <w:rPr>
          <w:sz w:val="24"/>
          <w:szCs w:val="24"/>
        </w:rPr>
        <w:t xml:space="preserve"> кв. м, с кадастровым номером </w:t>
      </w:r>
      <w:r w:rsidRPr="00003C36">
        <w:rPr>
          <w:rStyle w:val="a8"/>
          <w:sz w:val="24"/>
          <w:szCs w:val="24"/>
        </w:rPr>
        <w:t>47:13:</w:t>
      </w:r>
      <w:r>
        <w:rPr>
          <w:rStyle w:val="a8"/>
          <w:sz w:val="24"/>
          <w:szCs w:val="24"/>
        </w:rPr>
        <w:t>1203008:181</w:t>
      </w:r>
      <w:r w:rsidRPr="00003C36">
        <w:rPr>
          <w:rStyle w:val="a8"/>
          <w:sz w:val="24"/>
          <w:szCs w:val="24"/>
        </w:rPr>
        <w:t xml:space="preserve">, видом разрешенного использования: </w:t>
      </w:r>
      <w:r>
        <w:rPr>
          <w:sz w:val="24"/>
          <w:szCs w:val="24"/>
        </w:rPr>
        <w:t>склады</w:t>
      </w:r>
      <w:r w:rsidRPr="00003C36">
        <w:rPr>
          <w:sz w:val="24"/>
          <w:szCs w:val="24"/>
        </w:rPr>
        <w:t xml:space="preserve"> (далее - Участок).</w:t>
      </w:r>
    </w:p>
    <w:p w14:paraId="010B07DC" w14:textId="77777777" w:rsidR="00982EFD" w:rsidRPr="00003C36" w:rsidRDefault="00982EFD" w:rsidP="00917D0D">
      <w:pPr>
        <w:tabs>
          <w:tab w:val="left" w:pos="142"/>
        </w:tabs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14:paraId="2C3BF3C2" w14:textId="77777777" w:rsidR="00917D0D" w:rsidRPr="00003C36" w:rsidRDefault="00917D0D" w:rsidP="00917D0D">
      <w:pPr>
        <w:ind w:firstLine="700"/>
        <w:rPr>
          <w:rStyle w:val="a8"/>
          <w:b/>
          <w:sz w:val="24"/>
          <w:szCs w:val="24"/>
        </w:rPr>
      </w:pPr>
    </w:p>
    <w:p w14:paraId="4E4E8E1F" w14:textId="77777777" w:rsidR="00917D0D" w:rsidRDefault="00982EFD" w:rsidP="00917D0D">
      <w:pPr>
        <w:ind w:firstLine="700"/>
        <w:rPr>
          <w:rStyle w:val="a8"/>
          <w:b/>
          <w:sz w:val="24"/>
          <w:szCs w:val="24"/>
        </w:rPr>
      </w:pPr>
      <w:r w:rsidRPr="00003C36">
        <w:rPr>
          <w:rStyle w:val="a8"/>
          <w:b/>
          <w:sz w:val="24"/>
          <w:szCs w:val="24"/>
        </w:rPr>
        <w:t xml:space="preserve">2. СРОК ДЕЙСТВИЯ ДОГОВОРА И АРЕНДНАЯ </w:t>
      </w:r>
    </w:p>
    <w:p w14:paraId="72F3E130" w14:textId="71290916" w:rsidR="00982EFD" w:rsidRPr="00003C36" w:rsidRDefault="00982EFD" w:rsidP="00917D0D">
      <w:pPr>
        <w:ind w:firstLine="700"/>
        <w:rPr>
          <w:rStyle w:val="a8"/>
          <w:b/>
          <w:sz w:val="24"/>
          <w:szCs w:val="24"/>
        </w:rPr>
      </w:pPr>
      <w:r w:rsidRPr="00003C36">
        <w:rPr>
          <w:rStyle w:val="a8"/>
          <w:b/>
          <w:sz w:val="24"/>
          <w:szCs w:val="24"/>
        </w:rPr>
        <w:t>ПЛАТА</w:t>
      </w:r>
    </w:p>
    <w:p w14:paraId="1112E491" w14:textId="77777777" w:rsidR="00982EFD" w:rsidRPr="00003C36" w:rsidRDefault="00982EFD" w:rsidP="00917D0D">
      <w:pPr>
        <w:ind w:firstLine="700"/>
        <w:rPr>
          <w:rStyle w:val="a8"/>
          <w:b/>
          <w:i/>
          <w:sz w:val="24"/>
          <w:szCs w:val="24"/>
        </w:rPr>
      </w:pPr>
    </w:p>
    <w:p w14:paraId="1CD73CC2" w14:textId="77777777" w:rsidR="00982EFD" w:rsidRPr="00003C36" w:rsidRDefault="00982EFD" w:rsidP="00917D0D">
      <w:pPr>
        <w:ind w:firstLine="700"/>
        <w:rPr>
          <w:rStyle w:val="a8"/>
          <w:b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2.1. Срок действия Договора устанавливается с </w:t>
      </w:r>
      <w:r w:rsidRPr="00003C36">
        <w:rPr>
          <w:rStyle w:val="a8"/>
          <w:b/>
          <w:sz w:val="24"/>
          <w:szCs w:val="24"/>
        </w:rPr>
        <w:t xml:space="preserve">даты проведения аукциона </w:t>
      </w:r>
      <w:r>
        <w:rPr>
          <w:rStyle w:val="a8"/>
          <w:b/>
          <w:sz w:val="24"/>
          <w:szCs w:val="24"/>
        </w:rPr>
        <w:t>«_____» _____________ 2022 года</w:t>
      </w:r>
      <w:r w:rsidRPr="00003C36">
        <w:rPr>
          <w:rStyle w:val="a8"/>
          <w:b/>
          <w:sz w:val="24"/>
          <w:szCs w:val="24"/>
        </w:rPr>
        <w:t xml:space="preserve"> на 58</w:t>
      </w:r>
      <w:r w:rsidRPr="00003C36">
        <w:rPr>
          <w:b/>
          <w:sz w:val="24"/>
          <w:szCs w:val="24"/>
        </w:rPr>
        <w:t xml:space="preserve"> месяцев</w:t>
      </w:r>
      <w:r w:rsidRPr="00003C36">
        <w:rPr>
          <w:rStyle w:val="a8"/>
          <w:b/>
          <w:sz w:val="24"/>
          <w:szCs w:val="24"/>
        </w:rPr>
        <w:t>.</w:t>
      </w:r>
    </w:p>
    <w:p w14:paraId="0842AD28" w14:textId="77777777" w:rsidR="00982EFD" w:rsidRPr="00003C36" w:rsidRDefault="00982EFD" w:rsidP="00917D0D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00F9805F" w14:textId="77777777" w:rsidR="00982EFD" w:rsidRPr="00003C36" w:rsidRDefault="00982EFD" w:rsidP="00917D0D">
      <w:pPr>
        <w:ind w:firstLine="700"/>
        <w:rPr>
          <w:b/>
          <w:sz w:val="24"/>
          <w:szCs w:val="24"/>
        </w:rPr>
      </w:pPr>
      <w:r w:rsidRPr="00003C36">
        <w:rPr>
          <w:rStyle w:val="a8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003C36">
        <w:rPr>
          <w:rStyle w:val="a8"/>
          <w:b/>
          <w:sz w:val="24"/>
          <w:szCs w:val="24"/>
        </w:rPr>
        <w:t xml:space="preserve"> (______________________________) рублей.</w:t>
      </w:r>
      <w:r w:rsidRPr="00003C36">
        <w:rPr>
          <w:b/>
          <w:sz w:val="24"/>
          <w:szCs w:val="24"/>
        </w:rPr>
        <w:t xml:space="preserve"> </w:t>
      </w:r>
    </w:p>
    <w:p w14:paraId="7EBE6FC2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2.4. Арендная плата за </w:t>
      </w:r>
      <w:r w:rsidRPr="00003C36">
        <w:rPr>
          <w:sz w:val="24"/>
          <w:szCs w:val="24"/>
        </w:rPr>
        <w:t xml:space="preserve">2022 г. и последующие года вносится Арендатором равными частями </w:t>
      </w:r>
      <w:r w:rsidRPr="00003C36">
        <w:rPr>
          <w:rStyle w:val="a8"/>
          <w:sz w:val="24"/>
          <w:szCs w:val="24"/>
        </w:rPr>
        <w:t>ежеквартально - не позднее 15 марта, 15 июня, 15 сентября и 15 ноября</w:t>
      </w:r>
      <w:r w:rsidRPr="00003C36">
        <w:rPr>
          <w:sz w:val="24"/>
          <w:szCs w:val="24"/>
        </w:rPr>
        <w:t xml:space="preserve"> на счет АРЕНДОДАТЕЛЯ _____________________________________________________</w:t>
      </w:r>
      <w:r w:rsidRPr="00003C36">
        <w:rPr>
          <w:rStyle w:val="a8"/>
          <w:sz w:val="24"/>
          <w:szCs w:val="24"/>
        </w:rPr>
        <w:t>.</w:t>
      </w:r>
    </w:p>
    <w:p w14:paraId="6AD26EF8" w14:textId="77777777" w:rsidR="00982EFD" w:rsidRPr="00003C36" w:rsidRDefault="00982EFD" w:rsidP="00917D0D">
      <w:pPr>
        <w:ind w:firstLine="70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14:paraId="25F81176" w14:textId="77777777" w:rsidR="00982EFD" w:rsidRPr="00003C36" w:rsidRDefault="00982EFD" w:rsidP="00917D0D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2.5. За текущий год, с учетом соответствующего перерасчета на установленный Договором срок аренды с «____» _________ по 31 декабря, арендная плата составляет </w:t>
      </w:r>
      <w:r w:rsidRPr="00003C36">
        <w:rPr>
          <w:rStyle w:val="a8"/>
          <w:sz w:val="24"/>
          <w:szCs w:val="24"/>
        </w:rPr>
        <w:lastRenderedPageBreak/>
        <w:t>________</w:t>
      </w:r>
      <w:r w:rsidRPr="00003C36">
        <w:rPr>
          <w:rStyle w:val="a8"/>
          <w:b/>
          <w:sz w:val="24"/>
          <w:szCs w:val="24"/>
        </w:rPr>
        <w:t xml:space="preserve"> (______________________________________________________) рублей</w:t>
      </w:r>
      <w:r w:rsidRPr="00003C36">
        <w:rPr>
          <w:rStyle w:val="a8"/>
          <w:sz w:val="24"/>
          <w:szCs w:val="24"/>
        </w:rPr>
        <w:t>,</w:t>
      </w:r>
      <w:r w:rsidRPr="00003C36">
        <w:rPr>
          <w:rStyle w:val="a8"/>
          <w:b/>
          <w:sz w:val="24"/>
          <w:szCs w:val="24"/>
        </w:rPr>
        <w:t xml:space="preserve"> </w:t>
      </w:r>
      <w:r w:rsidRPr="00003C36">
        <w:rPr>
          <w:rStyle w:val="a8"/>
          <w:sz w:val="24"/>
          <w:szCs w:val="24"/>
        </w:rPr>
        <w:t xml:space="preserve">с учетом внесенного ранее задатка в размере __________ </w:t>
      </w:r>
      <w:r w:rsidRPr="00003C36">
        <w:rPr>
          <w:rStyle w:val="a8"/>
          <w:b/>
          <w:sz w:val="24"/>
          <w:szCs w:val="24"/>
        </w:rPr>
        <w:t>(______________________________) рублей</w:t>
      </w:r>
      <w:r w:rsidRPr="00003C36">
        <w:rPr>
          <w:rStyle w:val="a8"/>
          <w:sz w:val="24"/>
          <w:szCs w:val="24"/>
        </w:rPr>
        <w:t>,</w:t>
      </w:r>
      <w:r w:rsidRPr="00003C36">
        <w:rPr>
          <w:rStyle w:val="a8"/>
          <w:b/>
          <w:sz w:val="24"/>
          <w:szCs w:val="24"/>
        </w:rPr>
        <w:t xml:space="preserve"> </w:t>
      </w:r>
      <w:r w:rsidRPr="00003C36">
        <w:rPr>
          <w:rStyle w:val="a8"/>
          <w:sz w:val="24"/>
          <w:szCs w:val="24"/>
        </w:rPr>
        <w:t>АРЕНДАТОР вносит арендную плату в размере __________</w:t>
      </w:r>
      <w:r w:rsidRPr="00003C36">
        <w:rPr>
          <w:rStyle w:val="a8"/>
          <w:b/>
          <w:sz w:val="24"/>
          <w:szCs w:val="24"/>
        </w:rPr>
        <w:t xml:space="preserve"> (_________________ ______________________) рублей. </w:t>
      </w:r>
    </w:p>
    <w:p w14:paraId="38C2AEF7" w14:textId="77777777" w:rsidR="00982EFD" w:rsidRPr="00003C36" w:rsidRDefault="00982EFD" w:rsidP="00917D0D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Соответственно:</w:t>
      </w:r>
    </w:p>
    <w:p w14:paraId="1FBEFE11" w14:textId="77777777" w:rsidR="00982EFD" w:rsidRPr="00003C36" w:rsidRDefault="00982EFD" w:rsidP="00CC1D86">
      <w:pPr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(_____________________________________________) рублей;</w:t>
      </w:r>
    </w:p>
    <w:p w14:paraId="7D259ED3" w14:textId="77777777" w:rsidR="00982EFD" w:rsidRPr="00003C36" w:rsidRDefault="00982EFD" w:rsidP="00CC1D86">
      <w:pPr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II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(____________________________________________) рублей;</w:t>
      </w:r>
    </w:p>
    <w:p w14:paraId="274AFDE3" w14:textId="77777777" w:rsidR="00982EFD" w:rsidRPr="00003C36" w:rsidRDefault="00982EFD" w:rsidP="00CC1D86">
      <w:pPr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III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(___________________________________________) рублей;</w:t>
      </w:r>
    </w:p>
    <w:p w14:paraId="02FAC369" w14:textId="77777777" w:rsidR="00982EFD" w:rsidRPr="00003C36" w:rsidRDefault="00982EFD" w:rsidP="00CC1D86">
      <w:pPr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IV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(___________________________________________) рублей;</w:t>
      </w:r>
    </w:p>
    <w:p w14:paraId="692753BB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24C41CCE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1291DC96" w14:textId="77777777" w:rsidR="00982EFD" w:rsidRPr="00003C36" w:rsidRDefault="00982EFD" w:rsidP="00917D0D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00C8207E" w14:textId="3211EEF3" w:rsidR="00982EFD" w:rsidRPr="00003C36" w:rsidRDefault="00982EFD" w:rsidP="00917D0D">
      <w:pPr>
        <w:tabs>
          <w:tab w:val="left" w:pos="0"/>
          <w:tab w:val="left" w:pos="9923"/>
        </w:tabs>
        <w:ind w:firstLine="700"/>
        <w:rPr>
          <w:rStyle w:val="a8"/>
          <w:sz w:val="24"/>
          <w:szCs w:val="24"/>
        </w:rPr>
      </w:pPr>
      <w:r w:rsidRPr="00003C36">
        <w:rPr>
          <w:sz w:val="24"/>
          <w:szCs w:val="24"/>
        </w:rPr>
        <w:t xml:space="preserve">2.8. </w:t>
      </w:r>
      <w:r w:rsidRPr="00003C36">
        <w:rPr>
          <w:rStyle w:val="a8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14:paraId="7AAC94ED" w14:textId="77777777" w:rsidR="00917D0D" w:rsidRDefault="00982EFD" w:rsidP="00917D0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       </w:t>
      </w:r>
    </w:p>
    <w:p w14:paraId="18932584" w14:textId="130324EF" w:rsidR="00982EFD" w:rsidRPr="00003C36" w:rsidRDefault="00982EFD" w:rsidP="00917D0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0"/>
        <w:rPr>
          <w:b/>
          <w:bCs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   </w:t>
      </w:r>
      <w:r w:rsidRPr="00003C36">
        <w:rPr>
          <w:sz w:val="24"/>
          <w:szCs w:val="24"/>
        </w:rPr>
        <w:t xml:space="preserve">  </w:t>
      </w:r>
    </w:p>
    <w:p w14:paraId="60130514" w14:textId="77777777" w:rsidR="00982EFD" w:rsidRPr="00003C36" w:rsidRDefault="00982EFD" w:rsidP="00917D0D">
      <w:pPr>
        <w:pStyle w:val="a9"/>
        <w:ind w:firstLine="700"/>
        <w:rPr>
          <w:b/>
          <w:bCs/>
          <w:szCs w:val="24"/>
        </w:rPr>
      </w:pPr>
      <w:r w:rsidRPr="00003C36">
        <w:rPr>
          <w:b/>
          <w:bCs/>
          <w:szCs w:val="24"/>
        </w:rPr>
        <w:t>3. ПРАВА И ОБЯЗАННОСТИ АРЕНДОДАТЕЛЯ</w:t>
      </w:r>
    </w:p>
    <w:p w14:paraId="54B6CA96" w14:textId="77777777" w:rsidR="00982EFD" w:rsidRPr="00003C36" w:rsidRDefault="00982EFD" w:rsidP="00917D0D">
      <w:pPr>
        <w:pStyle w:val="a9"/>
        <w:ind w:firstLine="700"/>
        <w:rPr>
          <w:b/>
          <w:bCs/>
          <w:szCs w:val="24"/>
        </w:rPr>
      </w:pPr>
    </w:p>
    <w:p w14:paraId="0386B776" w14:textId="77777777" w:rsidR="00982EFD" w:rsidRPr="00003C36" w:rsidRDefault="00982EFD" w:rsidP="00917D0D">
      <w:pPr>
        <w:pStyle w:val="a9"/>
        <w:ind w:firstLine="700"/>
        <w:rPr>
          <w:b/>
          <w:szCs w:val="24"/>
        </w:rPr>
      </w:pPr>
      <w:r w:rsidRPr="00003C36">
        <w:rPr>
          <w:b/>
          <w:szCs w:val="24"/>
        </w:rPr>
        <w:t>3.1. АРЕНДОДАТЕЛЬ имеет право:</w:t>
      </w:r>
    </w:p>
    <w:p w14:paraId="37C1AAF9" w14:textId="77777777" w:rsidR="00982EFD" w:rsidRPr="00003C36" w:rsidRDefault="00982EFD" w:rsidP="00917D0D">
      <w:pPr>
        <w:autoSpaceDE w:val="0"/>
        <w:autoSpaceDN w:val="0"/>
        <w:adjustRightInd w:val="0"/>
        <w:ind w:firstLine="700"/>
        <w:rPr>
          <w:bCs/>
          <w:sz w:val="24"/>
          <w:szCs w:val="24"/>
        </w:rPr>
      </w:pPr>
      <w:r w:rsidRPr="00003C36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BC8E64E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003C36">
        <w:rPr>
          <w:rStyle w:val="a8"/>
          <w:sz w:val="24"/>
          <w:szCs w:val="24"/>
        </w:rPr>
        <w:t>АРЕНДАТОРОМ</w:t>
      </w:r>
      <w:r w:rsidRPr="00003C36">
        <w:rPr>
          <w:sz w:val="24"/>
          <w:szCs w:val="24"/>
        </w:rPr>
        <w:t xml:space="preserve"> условий Договора.</w:t>
      </w:r>
    </w:p>
    <w:p w14:paraId="0537FBA2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3.1.3. Требовать от </w:t>
      </w:r>
      <w:r w:rsidRPr="00003C36">
        <w:rPr>
          <w:rStyle w:val="a8"/>
          <w:sz w:val="24"/>
          <w:szCs w:val="24"/>
        </w:rPr>
        <w:t>АРЕНДАТОРА</w:t>
      </w:r>
      <w:r w:rsidRPr="00003C36">
        <w:rPr>
          <w:sz w:val="24"/>
          <w:szCs w:val="24"/>
        </w:rPr>
        <w:t xml:space="preserve"> устранения выявленных </w:t>
      </w:r>
      <w:r w:rsidRPr="00003C36">
        <w:rPr>
          <w:rStyle w:val="a8"/>
          <w:sz w:val="24"/>
          <w:szCs w:val="24"/>
        </w:rPr>
        <w:t>АРЕНДОДАТЕЛЕМ</w:t>
      </w:r>
      <w:r w:rsidRPr="00003C36">
        <w:rPr>
          <w:sz w:val="24"/>
          <w:szCs w:val="24"/>
        </w:rPr>
        <w:t xml:space="preserve"> нарушений условий Договора.</w:t>
      </w:r>
    </w:p>
    <w:p w14:paraId="4FBD194B" w14:textId="77777777" w:rsidR="00982EFD" w:rsidRPr="00003C36" w:rsidRDefault="00982EFD" w:rsidP="00917D0D">
      <w:pPr>
        <w:pStyle w:val="a9"/>
        <w:ind w:firstLine="700"/>
        <w:rPr>
          <w:szCs w:val="24"/>
        </w:rPr>
      </w:pPr>
      <w:r w:rsidRPr="00003C36">
        <w:rPr>
          <w:szCs w:val="24"/>
        </w:rPr>
        <w:t>3.1.4. Изменять размер арендной платы в соответствии с пунктом 2.6. Договора.</w:t>
      </w:r>
    </w:p>
    <w:p w14:paraId="248028DD" w14:textId="77777777" w:rsidR="00982EFD" w:rsidRPr="00003C36" w:rsidRDefault="00982EFD" w:rsidP="00917D0D">
      <w:pPr>
        <w:autoSpaceDE w:val="0"/>
        <w:autoSpaceDN w:val="0"/>
        <w:adjustRightInd w:val="0"/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6B999ED9" w14:textId="219823DA" w:rsidR="00982EFD" w:rsidRPr="00003C36" w:rsidRDefault="00982EFD" w:rsidP="00917D0D">
      <w:pPr>
        <w:pStyle w:val="a9"/>
        <w:ind w:firstLine="700"/>
        <w:rPr>
          <w:b/>
          <w:szCs w:val="24"/>
        </w:rPr>
      </w:pPr>
      <w:r w:rsidRPr="00003C36">
        <w:rPr>
          <w:b/>
          <w:szCs w:val="24"/>
        </w:rPr>
        <w:t>3.2. АРЕНДОДАТЕЛЬ обязан:</w:t>
      </w:r>
    </w:p>
    <w:p w14:paraId="7F70F9DD" w14:textId="77777777" w:rsidR="00982EFD" w:rsidRPr="00003C36" w:rsidRDefault="00982EFD" w:rsidP="00917D0D">
      <w:pPr>
        <w:pStyle w:val="a9"/>
        <w:ind w:firstLine="700"/>
        <w:rPr>
          <w:szCs w:val="24"/>
        </w:rPr>
      </w:pPr>
      <w:r w:rsidRPr="00003C36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2C2E9058" w14:textId="748000F1" w:rsidR="00982EFD" w:rsidRPr="00003C36" w:rsidRDefault="00982EFD" w:rsidP="00917D0D">
      <w:pPr>
        <w:autoSpaceDE w:val="0"/>
        <w:autoSpaceDN w:val="0"/>
        <w:adjustRightInd w:val="0"/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14:paraId="77C3415A" w14:textId="49DA3977" w:rsidR="00917D0D" w:rsidRDefault="00917D0D" w:rsidP="00917D0D">
      <w:pPr>
        <w:pStyle w:val="a9"/>
        <w:ind w:firstLine="700"/>
        <w:rPr>
          <w:b/>
          <w:bCs/>
          <w:szCs w:val="24"/>
        </w:rPr>
      </w:pPr>
    </w:p>
    <w:p w14:paraId="11643997" w14:textId="36AF224A" w:rsidR="00982EFD" w:rsidRPr="00003C36" w:rsidRDefault="00982EFD" w:rsidP="00917D0D">
      <w:pPr>
        <w:pStyle w:val="a9"/>
        <w:ind w:firstLine="700"/>
        <w:rPr>
          <w:b/>
          <w:bCs/>
          <w:szCs w:val="24"/>
        </w:rPr>
      </w:pPr>
      <w:r w:rsidRPr="00003C36">
        <w:rPr>
          <w:b/>
          <w:bCs/>
          <w:szCs w:val="24"/>
        </w:rPr>
        <w:t>4. ПРАВА И ОБЯЗАННОСТИ АРЕНДАТОРА</w:t>
      </w:r>
    </w:p>
    <w:p w14:paraId="4D02237B" w14:textId="77777777" w:rsidR="00982EFD" w:rsidRPr="00003C36" w:rsidRDefault="00982EFD" w:rsidP="00917D0D">
      <w:pPr>
        <w:pStyle w:val="a9"/>
        <w:ind w:firstLine="700"/>
        <w:rPr>
          <w:szCs w:val="24"/>
        </w:rPr>
      </w:pPr>
    </w:p>
    <w:p w14:paraId="6618066A" w14:textId="77777777" w:rsidR="00982EFD" w:rsidRPr="00917D0D" w:rsidRDefault="00982EFD" w:rsidP="00917D0D">
      <w:pPr>
        <w:ind w:firstLine="700"/>
        <w:rPr>
          <w:b/>
          <w:bCs/>
          <w:sz w:val="24"/>
          <w:szCs w:val="24"/>
        </w:rPr>
      </w:pPr>
      <w:r w:rsidRPr="00917D0D">
        <w:rPr>
          <w:b/>
          <w:bCs/>
          <w:sz w:val="24"/>
          <w:szCs w:val="24"/>
        </w:rPr>
        <w:t>4.1. АРЕНДАТОР имеет право:</w:t>
      </w:r>
    </w:p>
    <w:p w14:paraId="1A9A2907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47483B0B" w14:textId="77777777" w:rsidR="00982EFD" w:rsidRPr="00917D0D" w:rsidRDefault="00982EFD" w:rsidP="00917D0D">
      <w:pPr>
        <w:ind w:firstLine="700"/>
        <w:rPr>
          <w:b/>
          <w:bCs/>
          <w:sz w:val="24"/>
          <w:szCs w:val="24"/>
        </w:rPr>
      </w:pPr>
      <w:r w:rsidRPr="00917D0D">
        <w:rPr>
          <w:b/>
          <w:bCs/>
          <w:sz w:val="24"/>
          <w:szCs w:val="24"/>
        </w:rPr>
        <w:t>4.2. АРЕНДАТОР обязан:</w:t>
      </w:r>
    </w:p>
    <w:p w14:paraId="67DAEA8A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5464A253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14:paraId="33B41D19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4.2.3. Осуществлять мероприятия по охране земель.</w:t>
      </w:r>
    </w:p>
    <w:p w14:paraId="1FCD24D8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1C0B475D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77BD8CE7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4.2.6. Не нарушать прав других землепользователей.</w:t>
      </w:r>
    </w:p>
    <w:p w14:paraId="3DD37D1E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7573C3D5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752CBDB5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5076C85B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77F131C8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7B0FC6FB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275178CE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14:paraId="7B9446C8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а) санитарно-эпидемиологических норм и правил;</w:t>
      </w:r>
    </w:p>
    <w:p w14:paraId="026C5F98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б) противопожарных норм и правил;</w:t>
      </w:r>
    </w:p>
    <w:p w14:paraId="129C044B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14:paraId="065D5BF6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г) иных требований законодательства по содержанию Участка.</w:t>
      </w:r>
    </w:p>
    <w:p w14:paraId="469DA503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14:paraId="28D04A38" w14:textId="77777777" w:rsidR="00982EFD" w:rsidRPr="00003C36" w:rsidRDefault="00982EFD" w:rsidP="00917D0D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14:paraId="59BC0FEC" w14:textId="77777777" w:rsidR="00982EFD" w:rsidRPr="00003C36" w:rsidRDefault="00982EFD" w:rsidP="00F74E3C">
      <w:pPr>
        <w:ind w:left="142" w:hanging="142"/>
        <w:rPr>
          <w:sz w:val="24"/>
          <w:szCs w:val="24"/>
        </w:rPr>
      </w:pPr>
      <w:r w:rsidRPr="00003C36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14:paraId="1EBBB8D0" w14:textId="77777777" w:rsidR="00982EFD" w:rsidRPr="00003C36" w:rsidRDefault="00982EFD" w:rsidP="00F74E3C">
      <w:pPr>
        <w:ind w:left="142" w:hanging="142"/>
        <w:rPr>
          <w:sz w:val="24"/>
          <w:szCs w:val="24"/>
        </w:rPr>
      </w:pPr>
      <w:r w:rsidRPr="00003C36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14:paraId="4268882F" w14:textId="77777777" w:rsidR="00917D0D" w:rsidRPr="00003C36" w:rsidRDefault="00917D0D" w:rsidP="00917D0D">
      <w:pPr>
        <w:pStyle w:val="a9"/>
        <w:ind w:firstLine="700"/>
        <w:rPr>
          <w:b/>
          <w:bCs/>
          <w:szCs w:val="24"/>
        </w:rPr>
      </w:pPr>
    </w:p>
    <w:p w14:paraId="7F0B9884" w14:textId="77777777" w:rsidR="00982EFD" w:rsidRPr="00917D0D" w:rsidRDefault="00982EFD" w:rsidP="00917D0D">
      <w:pPr>
        <w:pStyle w:val="a9"/>
        <w:ind w:firstLine="700"/>
        <w:rPr>
          <w:b/>
          <w:bCs/>
          <w:szCs w:val="24"/>
        </w:rPr>
      </w:pPr>
      <w:r w:rsidRPr="00917D0D">
        <w:rPr>
          <w:b/>
          <w:bCs/>
          <w:szCs w:val="24"/>
        </w:rPr>
        <w:t>5. ОТВЕТСТВЕННОСТЬ СТОРОН</w:t>
      </w:r>
    </w:p>
    <w:p w14:paraId="7AE6EEFE" w14:textId="77777777" w:rsidR="00982EFD" w:rsidRPr="00917D0D" w:rsidRDefault="00982EFD" w:rsidP="00917D0D">
      <w:pPr>
        <w:pStyle w:val="a9"/>
        <w:ind w:firstLine="700"/>
        <w:rPr>
          <w:b/>
          <w:bCs/>
          <w:i/>
          <w:szCs w:val="24"/>
        </w:rPr>
      </w:pPr>
    </w:p>
    <w:p w14:paraId="086B8DF9" w14:textId="77777777" w:rsidR="00982EFD" w:rsidRPr="00917D0D" w:rsidRDefault="00982EFD" w:rsidP="00917D0D">
      <w:pPr>
        <w:pStyle w:val="a9"/>
        <w:ind w:firstLine="700"/>
        <w:rPr>
          <w:szCs w:val="24"/>
        </w:rPr>
      </w:pPr>
      <w:r w:rsidRPr="00917D0D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21323B23" w14:textId="77777777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1F13719A" w14:textId="77777777" w:rsidR="00982EFD" w:rsidRPr="00917D0D" w:rsidRDefault="00982EFD" w:rsidP="00917D0D">
      <w:pPr>
        <w:pStyle w:val="a9"/>
        <w:ind w:firstLine="700"/>
        <w:rPr>
          <w:szCs w:val="24"/>
        </w:rPr>
      </w:pPr>
      <w:r w:rsidRPr="00917D0D">
        <w:rPr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2D9CE01B" w14:textId="77777777" w:rsidR="00917D0D" w:rsidRPr="00917D0D" w:rsidRDefault="00917D0D" w:rsidP="00917D0D">
      <w:pPr>
        <w:ind w:firstLine="700"/>
        <w:rPr>
          <w:b/>
          <w:sz w:val="24"/>
          <w:szCs w:val="24"/>
        </w:rPr>
      </w:pPr>
    </w:p>
    <w:p w14:paraId="59989F67" w14:textId="77777777" w:rsidR="00982EFD" w:rsidRPr="00917D0D" w:rsidRDefault="00982EFD" w:rsidP="00917D0D">
      <w:pPr>
        <w:ind w:firstLine="700"/>
        <w:rPr>
          <w:b/>
          <w:sz w:val="24"/>
          <w:szCs w:val="24"/>
        </w:rPr>
      </w:pPr>
      <w:r w:rsidRPr="00917D0D">
        <w:rPr>
          <w:b/>
          <w:sz w:val="24"/>
          <w:szCs w:val="24"/>
        </w:rPr>
        <w:t>6. ПРЕКРАЩЕНИЕ ДОГОВОРА</w:t>
      </w:r>
    </w:p>
    <w:p w14:paraId="4F2805F6" w14:textId="77777777" w:rsidR="00982EFD" w:rsidRPr="00917D0D" w:rsidRDefault="00982EFD" w:rsidP="00917D0D">
      <w:pPr>
        <w:ind w:firstLine="700"/>
        <w:rPr>
          <w:sz w:val="24"/>
          <w:szCs w:val="24"/>
        </w:rPr>
      </w:pPr>
    </w:p>
    <w:p w14:paraId="4D799C83" w14:textId="77777777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>6.1. Договор прекращает свое действие:</w:t>
      </w:r>
    </w:p>
    <w:p w14:paraId="4D7627E1" w14:textId="359804AA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>6.1.1. По истечении срока аренды, установленного в п. 2.1 Договора.</w:t>
      </w:r>
    </w:p>
    <w:p w14:paraId="48E4B7DB" w14:textId="77777777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>6.1.2. По соглашению Сторон.</w:t>
      </w:r>
    </w:p>
    <w:p w14:paraId="096E3397" w14:textId="77777777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>6.1.3. В  случае ликвидации юридического лица.</w:t>
      </w:r>
    </w:p>
    <w:p w14:paraId="63BDD1F7" w14:textId="77777777" w:rsidR="00982EFD" w:rsidRPr="00917D0D" w:rsidRDefault="00982EFD" w:rsidP="00917D0D">
      <w:pPr>
        <w:ind w:firstLine="700"/>
        <w:rPr>
          <w:sz w:val="24"/>
          <w:szCs w:val="24"/>
        </w:rPr>
      </w:pPr>
      <w:bookmarkStart w:id="1" w:name="Par8"/>
      <w:bookmarkEnd w:id="1"/>
      <w:r w:rsidRPr="00917D0D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042CCDB8" w14:textId="469C4651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proofErr w:type="spellStart"/>
      <w:r w:rsidRPr="00917D0D">
        <w:rPr>
          <w:sz w:val="24"/>
          <w:szCs w:val="24"/>
        </w:rPr>
        <w:t>пп</w:t>
      </w:r>
      <w:proofErr w:type="spellEnd"/>
      <w:r w:rsidRPr="00917D0D">
        <w:rPr>
          <w:sz w:val="24"/>
          <w:szCs w:val="24"/>
        </w:rPr>
        <w:t>. 4.2.1 - 4.2.14 настоящего Договора;</w:t>
      </w:r>
    </w:p>
    <w:p w14:paraId="45DCCF47" w14:textId="1E478649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4308C2EA" w14:textId="77777777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422A68F8" w14:textId="77777777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14:paraId="7009C363" w14:textId="4C8BD317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2F0D19F1" w14:textId="77777777" w:rsidR="00917D0D" w:rsidRPr="00917D0D" w:rsidRDefault="00917D0D" w:rsidP="00917D0D">
      <w:pPr>
        <w:pStyle w:val="a9"/>
        <w:ind w:firstLine="700"/>
        <w:rPr>
          <w:b/>
          <w:bCs/>
          <w:color w:val="000000"/>
          <w:szCs w:val="24"/>
        </w:rPr>
      </w:pPr>
    </w:p>
    <w:p w14:paraId="400AF6FE" w14:textId="77777777" w:rsidR="00982EFD" w:rsidRPr="00917D0D" w:rsidRDefault="00982EFD" w:rsidP="00917D0D">
      <w:pPr>
        <w:pStyle w:val="a9"/>
        <w:ind w:firstLine="700"/>
        <w:rPr>
          <w:b/>
          <w:bCs/>
          <w:color w:val="000000"/>
          <w:szCs w:val="24"/>
        </w:rPr>
      </w:pPr>
      <w:r w:rsidRPr="00917D0D">
        <w:rPr>
          <w:b/>
          <w:bCs/>
          <w:color w:val="000000"/>
          <w:szCs w:val="24"/>
        </w:rPr>
        <w:t>7. ЗАКЛЮЧИТЕЛЬНЫЕ ПОЛОЖЕНИЯ</w:t>
      </w:r>
    </w:p>
    <w:p w14:paraId="7FB23826" w14:textId="77777777" w:rsidR="00982EFD" w:rsidRPr="00917D0D" w:rsidRDefault="00982EFD" w:rsidP="00917D0D">
      <w:pPr>
        <w:ind w:firstLine="700"/>
        <w:rPr>
          <w:bCs/>
          <w:color w:val="000000"/>
          <w:sz w:val="24"/>
          <w:szCs w:val="24"/>
        </w:rPr>
      </w:pPr>
    </w:p>
    <w:p w14:paraId="73210DC0" w14:textId="77777777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56197A02" w14:textId="77777777" w:rsidR="00982EFD" w:rsidRPr="00917D0D" w:rsidRDefault="00982EFD" w:rsidP="00917D0D">
      <w:pPr>
        <w:ind w:firstLine="700"/>
        <w:rPr>
          <w:sz w:val="24"/>
          <w:szCs w:val="24"/>
        </w:rPr>
      </w:pPr>
      <w:r w:rsidRPr="00917D0D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2A6A70ED" w14:textId="77777777" w:rsidR="00982EFD" w:rsidRPr="00917D0D" w:rsidRDefault="00982EFD" w:rsidP="00917D0D">
      <w:pPr>
        <w:pStyle w:val="a9"/>
        <w:ind w:firstLine="700"/>
        <w:rPr>
          <w:color w:val="000000"/>
          <w:szCs w:val="24"/>
        </w:rPr>
      </w:pPr>
      <w:r w:rsidRPr="00917D0D">
        <w:rPr>
          <w:szCs w:val="24"/>
        </w:rPr>
        <w:t>7.3. Вопросы</w:t>
      </w:r>
      <w:r w:rsidRPr="00917D0D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14:paraId="507AF18A" w14:textId="77777777" w:rsidR="00982EFD" w:rsidRPr="00917D0D" w:rsidRDefault="00982EFD" w:rsidP="00917D0D">
      <w:pPr>
        <w:spacing w:after="1" w:line="260" w:lineRule="atLeast"/>
        <w:ind w:firstLine="700"/>
        <w:rPr>
          <w:sz w:val="24"/>
          <w:szCs w:val="24"/>
        </w:rPr>
      </w:pPr>
      <w:r w:rsidRPr="00917D0D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917D0D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179112E0" w14:textId="77777777" w:rsidR="00982EFD" w:rsidRPr="00917D0D" w:rsidRDefault="00982EFD" w:rsidP="00917D0D">
      <w:pPr>
        <w:autoSpaceDE w:val="0"/>
        <w:autoSpaceDN w:val="0"/>
        <w:adjustRightInd w:val="0"/>
        <w:ind w:firstLine="700"/>
        <w:rPr>
          <w:sz w:val="24"/>
          <w:szCs w:val="24"/>
        </w:rPr>
      </w:pPr>
      <w:r w:rsidRPr="00917D0D">
        <w:rPr>
          <w:color w:val="000000"/>
          <w:sz w:val="24"/>
          <w:szCs w:val="24"/>
        </w:rPr>
        <w:t xml:space="preserve">7.5. </w:t>
      </w:r>
      <w:r w:rsidRPr="00917D0D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14:paraId="338DE9C0" w14:textId="77777777" w:rsidR="00982EFD" w:rsidRPr="00917D0D" w:rsidRDefault="00982EFD" w:rsidP="00917D0D">
      <w:pPr>
        <w:pStyle w:val="a9"/>
        <w:ind w:firstLine="700"/>
        <w:rPr>
          <w:color w:val="000000"/>
          <w:szCs w:val="24"/>
        </w:rPr>
      </w:pPr>
    </w:p>
    <w:p w14:paraId="1235232E" w14:textId="77777777" w:rsidR="00917D0D" w:rsidRPr="00917D0D" w:rsidRDefault="00982EFD" w:rsidP="00917D0D">
      <w:pPr>
        <w:pStyle w:val="a9"/>
        <w:ind w:right="-1" w:firstLine="709"/>
        <w:rPr>
          <w:b/>
          <w:color w:val="000000"/>
          <w:szCs w:val="24"/>
        </w:rPr>
      </w:pPr>
      <w:r w:rsidRPr="00917D0D">
        <w:rPr>
          <w:b/>
          <w:color w:val="000000"/>
          <w:szCs w:val="24"/>
        </w:rPr>
        <w:t>ПОДПИСИ  СТОРОН</w:t>
      </w:r>
      <w:r w:rsidRPr="00917D0D">
        <w:rPr>
          <w:color w:val="000000"/>
          <w:szCs w:val="24"/>
        </w:rPr>
        <w:t>:</w:t>
      </w:r>
      <w:r w:rsidR="00917D0D" w:rsidRPr="00917D0D">
        <w:rPr>
          <w:b/>
          <w:color w:val="000000"/>
          <w:szCs w:val="24"/>
        </w:rPr>
        <w:t xml:space="preserve"> </w:t>
      </w:r>
    </w:p>
    <w:p w14:paraId="3459F79B" w14:textId="77777777" w:rsidR="00917D0D" w:rsidRDefault="00917D0D" w:rsidP="00917D0D">
      <w:pPr>
        <w:pStyle w:val="a9"/>
        <w:ind w:right="-1" w:firstLine="0"/>
        <w:rPr>
          <w:b/>
          <w:color w:val="000000"/>
          <w:szCs w:val="24"/>
        </w:rPr>
      </w:pPr>
    </w:p>
    <w:p w14:paraId="7758A632" w14:textId="5E3863CF" w:rsidR="00917D0D" w:rsidRDefault="00917D0D" w:rsidP="00917D0D">
      <w:pPr>
        <w:pStyle w:val="a9"/>
        <w:ind w:right="-1" w:firstLine="0"/>
        <w:rPr>
          <w:b/>
          <w:color w:val="000000"/>
          <w:szCs w:val="24"/>
        </w:rPr>
      </w:pPr>
      <w:r w:rsidRPr="00917D0D">
        <w:rPr>
          <w:b/>
          <w:color w:val="000000"/>
          <w:szCs w:val="24"/>
        </w:rPr>
        <w:t xml:space="preserve">АРЕНДОДАТЕЛЬ:                                                   АРЕНДАТОР:     </w:t>
      </w:r>
    </w:p>
    <w:p w14:paraId="46D2F694" w14:textId="0BFF5A50" w:rsidR="00917D0D" w:rsidRPr="00917D0D" w:rsidRDefault="00917D0D" w:rsidP="00917D0D">
      <w:pPr>
        <w:pStyle w:val="a9"/>
        <w:ind w:right="-1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___________________                                                __________________ </w:t>
      </w:r>
    </w:p>
    <w:sectPr w:rsidR="00917D0D" w:rsidRPr="00917D0D" w:rsidSect="00CC1D86">
      <w:headerReference w:type="default" r:id="rId7"/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50DEB" w14:textId="77777777" w:rsidR="00C816F0" w:rsidRDefault="00C816F0">
      <w:r>
        <w:separator/>
      </w:r>
    </w:p>
  </w:endnote>
  <w:endnote w:type="continuationSeparator" w:id="0">
    <w:p w14:paraId="3C34E4B4" w14:textId="77777777" w:rsidR="00C816F0" w:rsidRDefault="00C8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737C3" w14:textId="77777777" w:rsidR="00C816F0" w:rsidRDefault="00C816F0">
      <w:r>
        <w:separator/>
      </w:r>
    </w:p>
  </w:footnote>
  <w:footnote w:type="continuationSeparator" w:id="0">
    <w:p w14:paraId="1DCA9DD4" w14:textId="77777777" w:rsidR="00C816F0" w:rsidRDefault="00C8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296535"/>
      <w:docPartObj>
        <w:docPartGallery w:val="Page Numbers (Top of Page)"/>
        <w:docPartUnique/>
      </w:docPartObj>
    </w:sdtPr>
    <w:sdtEndPr/>
    <w:sdtContent>
      <w:p w14:paraId="35B6F135" w14:textId="08E889D2" w:rsidR="00CC1D86" w:rsidRDefault="00CC1D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A7">
          <w:rPr>
            <w:noProof/>
          </w:rPr>
          <w:t>1</w:t>
        </w:r>
        <w:r>
          <w:fldChar w:fldCharType="end"/>
        </w:r>
      </w:p>
    </w:sdtContent>
  </w:sdt>
  <w:p w14:paraId="74E647BA" w14:textId="77777777" w:rsidR="00CC1D86" w:rsidRDefault="00CC1D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51"/>
    <w:rsid w:val="0004002F"/>
    <w:rsid w:val="00040F20"/>
    <w:rsid w:val="000E3D9B"/>
    <w:rsid w:val="001931A7"/>
    <w:rsid w:val="00281A6B"/>
    <w:rsid w:val="0046485A"/>
    <w:rsid w:val="00487208"/>
    <w:rsid w:val="00673A3E"/>
    <w:rsid w:val="00700BF1"/>
    <w:rsid w:val="0078456A"/>
    <w:rsid w:val="00785525"/>
    <w:rsid w:val="00803430"/>
    <w:rsid w:val="00805551"/>
    <w:rsid w:val="00917D0D"/>
    <w:rsid w:val="00982EFD"/>
    <w:rsid w:val="009A1727"/>
    <w:rsid w:val="00A040B1"/>
    <w:rsid w:val="00B02B57"/>
    <w:rsid w:val="00C51325"/>
    <w:rsid w:val="00C816F0"/>
    <w:rsid w:val="00C858F6"/>
    <w:rsid w:val="00CC1D86"/>
    <w:rsid w:val="00EB1427"/>
    <w:rsid w:val="00EC1B21"/>
    <w:rsid w:val="00F26029"/>
    <w:rsid w:val="00F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C5D7D"/>
  <w15:chartTrackingRefBased/>
  <w15:docId w15:val="{D0F3B9B3-2564-4CB0-B1F1-6FC1BF26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982EFD"/>
    <w:pPr>
      <w:ind w:hanging="142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982EFD"/>
    <w:rPr>
      <w:sz w:val="24"/>
    </w:rPr>
  </w:style>
  <w:style w:type="paragraph" w:customStyle="1" w:styleId="ConsPlusNormal">
    <w:name w:val="ConsPlusNormal"/>
    <w:rsid w:val="00982EF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b">
    <w:name w:val="Hyperlink"/>
    <w:rsid w:val="00982EFD"/>
    <w:rPr>
      <w:color w:val="0000FF"/>
      <w:u w:val="single"/>
    </w:rPr>
  </w:style>
  <w:style w:type="character" w:customStyle="1" w:styleId="ac">
    <w:name w:val="Заголовок Знак"/>
    <w:link w:val="ad"/>
    <w:locked/>
    <w:rsid w:val="00982EFD"/>
    <w:rPr>
      <w:rFonts w:ascii="Calibri" w:eastAsia="Calibri" w:hAnsi="Calibri"/>
      <w:b/>
      <w:sz w:val="24"/>
    </w:rPr>
  </w:style>
  <w:style w:type="paragraph" w:styleId="ad">
    <w:name w:val="Title"/>
    <w:basedOn w:val="a0"/>
    <w:link w:val="ac"/>
    <w:qFormat/>
    <w:rsid w:val="00982EFD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basedOn w:val="a1"/>
    <w:rsid w:val="0098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982EF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footer"/>
    <w:basedOn w:val="a0"/>
    <w:link w:val="af"/>
    <w:rsid w:val="00982E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982E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39</TotalTime>
  <Pages>1</Pages>
  <Words>4803</Words>
  <Characters>27379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 МУНИЦИПАЛЬНОГО  ОБРАЗОВАНИЯ</vt:lpstr>
      <vt:lpstr>    К сети газоснабжения: газопровод высокого давления 2 категории, расположенный на</vt:lpstr>
      <vt:lpstr>    К сети теплоснабжения: источник теплоснабжения, расположенный по адресу: Ленингр</vt:lpstr>
      <vt:lpstr>К сетям водоснабжения, водоотведения возможность подключения отсутствует. </vt:lpstr>
      <vt:lpstr>Предельные параметры разрешенного строительства объекта капитального строительст</vt:lpstr>
      <vt:lpstr>- Максимальный коэффициент плотности застройки –2,4;</vt:lpstr>
      <vt:lpstr>- Максимальный процент застройки – 50%;</vt:lpstr>
      <vt:lpstr>- Допустимый процент застройки при условии предоставления разрешения на отклонен</vt:lpstr>
      <vt:lpstr/>
      <vt:lpstr/>
    </vt:vector>
  </TitlesOfParts>
  <Company>ADM</Company>
  <LinksUpToDate>false</LinksUpToDate>
  <CharactersWithSpaces>32118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10</cp:revision>
  <cp:lastPrinted>2022-10-24T11:11:00Z</cp:lastPrinted>
  <dcterms:created xsi:type="dcterms:W3CDTF">2022-10-20T12:01:00Z</dcterms:created>
  <dcterms:modified xsi:type="dcterms:W3CDTF">2022-11-17T11:50:00Z</dcterms:modified>
</cp:coreProperties>
</file>