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4452237C" w:rsidR="000F3C98" w:rsidRDefault="00674700">
      <w:pPr>
        <w:tabs>
          <w:tab w:val="left" w:pos="567"/>
          <w:tab w:val="left" w:pos="3402"/>
        </w:tabs>
      </w:pPr>
      <w:r>
        <w:tab/>
      </w:r>
      <w:r w:rsidR="0096607F">
        <w:t>11 сентября 2023 г.</w:t>
      </w:r>
      <w:r w:rsidR="00015F13">
        <w:tab/>
        <w:t>02-</w:t>
      </w:r>
      <w:r w:rsidR="0096607F">
        <w:t>194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24F4A" w:rsidRPr="00724F4A" w14:paraId="082EAC7E" w14:textId="77777777" w:rsidTr="004F7F1C">
        <w:tc>
          <w:tcPr>
            <w:tcW w:w="4786" w:type="dxa"/>
            <w:shd w:val="clear" w:color="auto" w:fill="auto"/>
          </w:tcPr>
          <w:p w14:paraId="6623D852" w14:textId="675C7497" w:rsidR="00724F4A" w:rsidRPr="00724F4A" w:rsidRDefault="0096607F" w:rsidP="0096607F">
            <w:pPr>
              <w:suppressAutoHyphens/>
              <w:rPr>
                <w:color w:val="000000"/>
                <w:sz w:val="24"/>
                <w:szCs w:val="22"/>
              </w:rPr>
            </w:pPr>
            <w:r w:rsidRPr="0096607F">
              <w:rPr>
                <w:color w:val="000000"/>
                <w:sz w:val="24"/>
                <w:szCs w:val="22"/>
              </w:rPr>
              <w:t>О внесении изменений и дополнений в решение совета депутатов Тихвинского городского поселения от 21 декабря 2022 года №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 w:rsidRPr="0096607F">
              <w:rPr>
                <w:color w:val="000000"/>
                <w:sz w:val="24"/>
                <w:szCs w:val="22"/>
              </w:rPr>
              <w:t>02-165 «О бюджете Тихвинского городского поселения на 2023 год и на плановый период 2024 и 2025 годов»</w:t>
            </w:r>
          </w:p>
        </w:tc>
      </w:tr>
      <w:tr w:rsidR="00E1608B" w:rsidRPr="00E1608B" w14:paraId="5954ACAF" w14:textId="77777777" w:rsidTr="004F7F1C">
        <w:tc>
          <w:tcPr>
            <w:tcW w:w="4786" w:type="dxa"/>
            <w:shd w:val="clear" w:color="auto" w:fill="auto"/>
          </w:tcPr>
          <w:p w14:paraId="019C0411" w14:textId="33BE3292" w:rsidR="00724F4A" w:rsidRPr="00E1608B" w:rsidRDefault="00724F4A" w:rsidP="0096607F">
            <w:pPr>
              <w:suppressAutoHyphens/>
              <w:rPr>
                <w:sz w:val="24"/>
                <w:szCs w:val="22"/>
              </w:rPr>
            </w:pPr>
            <w:r w:rsidRPr="00E1608B">
              <w:rPr>
                <w:sz w:val="24"/>
                <w:szCs w:val="22"/>
              </w:rPr>
              <w:t xml:space="preserve">22, </w:t>
            </w:r>
            <w:r w:rsidR="00753FBF" w:rsidRPr="00E1608B">
              <w:rPr>
                <w:sz w:val="24"/>
                <w:szCs w:val="22"/>
              </w:rPr>
              <w:t>2</w:t>
            </w:r>
            <w:r w:rsidR="00A61084" w:rsidRPr="00E1608B">
              <w:rPr>
                <w:sz w:val="24"/>
                <w:szCs w:val="22"/>
              </w:rPr>
              <w:t>7</w:t>
            </w:r>
            <w:r w:rsidR="00A03C66" w:rsidRPr="00E1608B">
              <w:rPr>
                <w:sz w:val="24"/>
                <w:szCs w:val="22"/>
              </w:rPr>
              <w:t>00</w:t>
            </w:r>
            <w:r w:rsidRPr="00E1608B">
              <w:rPr>
                <w:sz w:val="24"/>
                <w:szCs w:val="22"/>
              </w:rPr>
              <w:t xml:space="preserve"> ОБ</w:t>
            </w:r>
          </w:p>
        </w:tc>
      </w:tr>
    </w:tbl>
    <w:p w14:paraId="20718B5F" w14:textId="1ECA269E" w:rsidR="00724F4A" w:rsidRDefault="00724F4A" w:rsidP="004F7F1C">
      <w:pPr>
        <w:ind w:firstLine="708"/>
        <w:rPr>
          <w:color w:val="000000"/>
          <w:sz w:val="27"/>
          <w:szCs w:val="27"/>
        </w:rPr>
      </w:pPr>
    </w:p>
    <w:p w14:paraId="700534D6" w14:textId="77777777" w:rsidR="0096607F" w:rsidRPr="00B13307" w:rsidRDefault="0096607F" w:rsidP="0096607F">
      <w:pPr>
        <w:ind w:firstLine="720"/>
        <w:rPr>
          <w:szCs w:val="28"/>
        </w:rPr>
      </w:pPr>
      <w:r w:rsidRPr="00B13307">
        <w:rPr>
          <w:szCs w:val="28"/>
        </w:rPr>
        <w:t xml:space="preserve">Совет депутатов Тихвинского городского поселения </w:t>
      </w:r>
    </w:p>
    <w:p w14:paraId="12C8EE4E" w14:textId="77777777" w:rsidR="0096607F" w:rsidRPr="00B13307" w:rsidRDefault="0096607F" w:rsidP="0096607F">
      <w:pPr>
        <w:ind w:firstLine="720"/>
        <w:rPr>
          <w:szCs w:val="28"/>
        </w:rPr>
      </w:pPr>
      <w:r w:rsidRPr="00B13307">
        <w:rPr>
          <w:szCs w:val="28"/>
        </w:rPr>
        <w:t>РЕШИЛ:</w:t>
      </w:r>
    </w:p>
    <w:p w14:paraId="416AE3DA" w14:textId="77777777" w:rsidR="0096607F" w:rsidRPr="00B13307" w:rsidRDefault="0096607F" w:rsidP="0096607F">
      <w:pPr>
        <w:numPr>
          <w:ilvl w:val="0"/>
          <w:numId w:val="5"/>
        </w:numPr>
        <w:ind w:firstLine="720"/>
        <w:rPr>
          <w:szCs w:val="28"/>
        </w:rPr>
      </w:pPr>
      <w:r w:rsidRPr="00B13307">
        <w:rPr>
          <w:szCs w:val="28"/>
        </w:rPr>
        <w:t>Внести в решение совета депутатов Тихвинского городского поселения от 2</w:t>
      </w:r>
      <w:r>
        <w:rPr>
          <w:szCs w:val="28"/>
        </w:rPr>
        <w:t>1</w:t>
      </w:r>
      <w:r w:rsidRPr="00B13307">
        <w:rPr>
          <w:szCs w:val="28"/>
        </w:rPr>
        <w:t xml:space="preserve"> декабря 202</w:t>
      </w:r>
      <w:r>
        <w:rPr>
          <w:szCs w:val="28"/>
        </w:rPr>
        <w:t>2</w:t>
      </w:r>
      <w:r w:rsidRPr="00B13307">
        <w:rPr>
          <w:szCs w:val="28"/>
        </w:rPr>
        <w:t xml:space="preserve"> года №02-1</w:t>
      </w:r>
      <w:r>
        <w:rPr>
          <w:szCs w:val="28"/>
        </w:rPr>
        <w:t>65</w:t>
      </w:r>
      <w:r w:rsidRPr="00B13307">
        <w:rPr>
          <w:szCs w:val="28"/>
        </w:rPr>
        <w:t xml:space="preserve"> «</w:t>
      </w:r>
      <w:r w:rsidRPr="00B13307">
        <w:rPr>
          <w:color w:val="000000"/>
          <w:szCs w:val="28"/>
        </w:rPr>
        <w:t>О бюджете Тихвинского городского поселения на 202</w:t>
      </w:r>
      <w:r>
        <w:rPr>
          <w:color w:val="000000"/>
          <w:szCs w:val="28"/>
        </w:rPr>
        <w:t>3</w:t>
      </w:r>
      <w:r w:rsidRPr="00B13307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4</w:t>
      </w:r>
      <w:r w:rsidRPr="00B13307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5</w:t>
      </w:r>
      <w:r w:rsidRPr="00B13307">
        <w:rPr>
          <w:color w:val="000000"/>
          <w:szCs w:val="28"/>
        </w:rPr>
        <w:t xml:space="preserve"> годов</w:t>
      </w:r>
      <w:r w:rsidRPr="00B13307">
        <w:rPr>
          <w:szCs w:val="28"/>
        </w:rPr>
        <w:t>» следующие изменения и дополнения:</w:t>
      </w:r>
    </w:p>
    <w:p w14:paraId="3CB400E8" w14:textId="77777777" w:rsidR="0096607F" w:rsidRPr="00B13307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B13307">
        <w:rPr>
          <w:szCs w:val="28"/>
        </w:rPr>
        <w:t>В пункте 1.1. цифры «</w:t>
      </w:r>
      <w:r>
        <w:rPr>
          <w:color w:val="000000"/>
          <w:szCs w:val="28"/>
        </w:rPr>
        <w:t>619 986,1</w:t>
      </w:r>
      <w:r w:rsidRPr="00B13307">
        <w:rPr>
          <w:szCs w:val="28"/>
        </w:rPr>
        <w:t>» заменить цифрами «</w:t>
      </w:r>
      <w:r>
        <w:rPr>
          <w:szCs w:val="28"/>
        </w:rPr>
        <w:t>617 218,9</w:t>
      </w:r>
      <w:r w:rsidRPr="00B13307">
        <w:rPr>
          <w:szCs w:val="28"/>
        </w:rPr>
        <w:t>».</w:t>
      </w:r>
    </w:p>
    <w:p w14:paraId="60938E89" w14:textId="77777777" w:rsidR="0096607F" w:rsidRPr="00B13307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B13307">
        <w:rPr>
          <w:szCs w:val="28"/>
        </w:rPr>
        <w:t>В пункте 1.2. цифры «</w:t>
      </w:r>
      <w:r>
        <w:rPr>
          <w:color w:val="000000"/>
          <w:szCs w:val="28"/>
        </w:rPr>
        <w:t>656 787,5</w:t>
      </w:r>
      <w:r w:rsidRPr="00B13307">
        <w:rPr>
          <w:szCs w:val="28"/>
        </w:rPr>
        <w:t>» заменить цифрами «</w:t>
      </w:r>
      <w:r>
        <w:rPr>
          <w:szCs w:val="28"/>
        </w:rPr>
        <w:t>655 338,0</w:t>
      </w:r>
      <w:r w:rsidRPr="00B13307">
        <w:rPr>
          <w:szCs w:val="28"/>
        </w:rPr>
        <w:t>».</w:t>
      </w:r>
    </w:p>
    <w:p w14:paraId="17CFF7D6" w14:textId="77777777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B13307">
        <w:rPr>
          <w:szCs w:val="28"/>
        </w:rPr>
        <w:t>В пункте 1.3. цифры «</w:t>
      </w:r>
      <w:r>
        <w:rPr>
          <w:color w:val="000000"/>
          <w:szCs w:val="28"/>
        </w:rPr>
        <w:t>36 801,4</w:t>
      </w:r>
      <w:r w:rsidRPr="00B13307">
        <w:rPr>
          <w:szCs w:val="28"/>
        </w:rPr>
        <w:t>» заменить цифрами «</w:t>
      </w:r>
      <w:r>
        <w:rPr>
          <w:szCs w:val="28"/>
        </w:rPr>
        <w:t>38 119,1</w:t>
      </w:r>
      <w:r w:rsidRPr="00B13307">
        <w:rPr>
          <w:szCs w:val="28"/>
        </w:rPr>
        <w:t>».</w:t>
      </w:r>
    </w:p>
    <w:p w14:paraId="20638CF5" w14:textId="59CE1F86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701C02">
        <w:rPr>
          <w:szCs w:val="28"/>
        </w:rPr>
        <w:t>Приложение №</w:t>
      </w:r>
      <w:r w:rsidR="00DF235F">
        <w:rPr>
          <w:szCs w:val="28"/>
        </w:rPr>
        <w:t xml:space="preserve"> </w:t>
      </w:r>
      <w:r w:rsidRPr="00701C02">
        <w:rPr>
          <w:szCs w:val="28"/>
        </w:rPr>
        <w:t xml:space="preserve">1 «Источники внутреннего финансирования дефицита бюджета Тихвинского городского поселения на 2023 год и на плановый период 2024 и 2025 годов» изложить в новой редакции (прилагается). </w:t>
      </w:r>
    </w:p>
    <w:p w14:paraId="26236008" w14:textId="3AF3A8AA" w:rsidR="0096607F" w:rsidRPr="00B31E5B" w:rsidRDefault="0096607F" w:rsidP="00B31E5B">
      <w:pPr>
        <w:numPr>
          <w:ilvl w:val="1"/>
          <w:numId w:val="5"/>
        </w:numPr>
        <w:tabs>
          <w:tab w:val="left" w:pos="1276"/>
          <w:tab w:val="num" w:pos="1418"/>
        </w:tabs>
        <w:ind w:left="0" w:firstLine="720"/>
        <w:rPr>
          <w:szCs w:val="28"/>
        </w:rPr>
      </w:pPr>
      <w:r w:rsidRPr="00B31E5B">
        <w:rPr>
          <w:szCs w:val="28"/>
        </w:rPr>
        <w:t>Приложение №</w:t>
      </w:r>
      <w:r w:rsidR="00DF235F" w:rsidRPr="00B31E5B">
        <w:rPr>
          <w:szCs w:val="28"/>
        </w:rPr>
        <w:t xml:space="preserve"> </w:t>
      </w:r>
      <w:r w:rsidRPr="00B31E5B">
        <w:rPr>
          <w:szCs w:val="28"/>
        </w:rPr>
        <w:t>2 «</w:t>
      </w:r>
      <w:r w:rsidR="00B31E5B" w:rsidRPr="00B31E5B">
        <w:rPr>
          <w:szCs w:val="28"/>
        </w:rPr>
        <w:t>Прогнозируемые поступления налоговых, неналоговых доходов и безвозмездных поступлений в бюджет Тихвинского городского поселения по кодам видов доходов на 2023 год и на плановый период 2024 и 2025 годов</w:t>
      </w:r>
      <w:r w:rsidRPr="00B31E5B">
        <w:rPr>
          <w:szCs w:val="28"/>
        </w:rPr>
        <w:t>» изложить в новой редакции (прилагается).</w:t>
      </w:r>
    </w:p>
    <w:p w14:paraId="3627E242" w14:textId="2DD80BD6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701C02">
        <w:rPr>
          <w:szCs w:val="28"/>
        </w:rPr>
        <w:t>Приложение №</w:t>
      </w:r>
      <w:r w:rsidR="00DF235F">
        <w:rPr>
          <w:szCs w:val="28"/>
        </w:rPr>
        <w:t xml:space="preserve"> </w:t>
      </w:r>
      <w:r w:rsidRPr="00701C02">
        <w:rPr>
          <w:szCs w:val="28"/>
        </w:rPr>
        <w:t>3 «Безвозмездные поступления в бюджет Тихвинского городского поселения на 2023 год и на плановый период 2024 и 2025 годов» изложить в новой редакции (прилагается).</w:t>
      </w:r>
    </w:p>
    <w:p w14:paraId="331FBF2A" w14:textId="539C35DD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701C02">
        <w:rPr>
          <w:szCs w:val="28"/>
        </w:rPr>
        <w:t>Приложение №</w:t>
      </w:r>
      <w:r w:rsidR="00DF235F">
        <w:rPr>
          <w:szCs w:val="28"/>
        </w:rPr>
        <w:t xml:space="preserve"> </w:t>
      </w:r>
      <w:r w:rsidRPr="00701C02">
        <w:rPr>
          <w:szCs w:val="28"/>
        </w:rPr>
        <w:t>4 «</w:t>
      </w:r>
      <w:r w:rsidRPr="00701C02">
        <w:rPr>
          <w:color w:val="000000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2023 год и на </w:t>
      </w:r>
      <w:r w:rsidRPr="00701C02">
        <w:rPr>
          <w:color w:val="000000"/>
          <w:szCs w:val="28"/>
        </w:rPr>
        <w:lastRenderedPageBreak/>
        <w:t>плановый период 2024 и 2025 годов</w:t>
      </w:r>
      <w:r w:rsidRPr="00701C02">
        <w:rPr>
          <w:szCs w:val="28"/>
        </w:rPr>
        <w:t xml:space="preserve">» изложить в новой редакции (прилагается). </w:t>
      </w:r>
    </w:p>
    <w:p w14:paraId="63F58925" w14:textId="4816CD8A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701C02">
        <w:rPr>
          <w:szCs w:val="28"/>
        </w:rPr>
        <w:t>Приложение №</w:t>
      </w:r>
      <w:r w:rsidR="00DF235F">
        <w:rPr>
          <w:szCs w:val="28"/>
        </w:rPr>
        <w:t xml:space="preserve"> </w:t>
      </w:r>
      <w:r w:rsidRPr="00701C02">
        <w:rPr>
          <w:szCs w:val="28"/>
        </w:rPr>
        <w:t>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2023 год и на плановый период 2024 и 2025 годов» изложить в новой редакции (прилага</w:t>
      </w:r>
      <w:r>
        <w:rPr>
          <w:szCs w:val="28"/>
        </w:rPr>
        <w:t>ется).</w:t>
      </w:r>
    </w:p>
    <w:p w14:paraId="5D9B36F1" w14:textId="2ACB457D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701C02">
        <w:rPr>
          <w:szCs w:val="28"/>
        </w:rPr>
        <w:t>Приложение №</w:t>
      </w:r>
      <w:r w:rsidR="00DF235F">
        <w:rPr>
          <w:szCs w:val="28"/>
        </w:rPr>
        <w:t xml:space="preserve"> </w:t>
      </w:r>
      <w:r w:rsidRPr="00701C02">
        <w:rPr>
          <w:szCs w:val="28"/>
        </w:rPr>
        <w:t>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2023 год и на плановый период 2024 и 2025 годов» изложить в новой редакции (прилагается).</w:t>
      </w:r>
    </w:p>
    <w:p w14:paraId="2697A7F9" w14:textId="53359CF5" w:rsidR="0096607F" w:rsidRDefault="0096607F" w:rsidP="00B31E5B">
      <w:pPr>
        <w:numPr>
          <w:ilvl w:val="1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701C02">
        <w:rPr>
          <w:szCs w:val="28"/>
        </w:rPr>
        <w:t>Приложение №</w:t>
      </w:r>
      <w:r w:rsidR="00DF235F">
        <w:rPr>
          <w:szCs w:val="28"/>
        </w:rPr>
        <w:t xml:space="preserve"> </w:t>
      </w:r>
      <w:r w:rsidRPr="00701C02">
        <w:rPr>
          <w:szCs w:val="28"/>
        </w:rPr>
        <w:t>7 «Адресная инвестиционная программа за счет средств вышестоящих бюджетов и бюджета Тихвинского городского поселения на 2023 год и на плановый период 2024 и 2025 годов» изложить в новой редакции (прилагается).</w:t>
      </w:r>
    </w:p>
    <w:p w14:paraId="2313CEEE" w14:textId="2D226119" w:rsidR="0096607F" w:rsidRPr="0096607F" w:rsidRDefault="0096607F" w:rsidP="0096607F">
      <w:pPr>
        <w:pStyle w:val="af4"/>
        <w:numPr>
          <w:ilvl w:val="0"/>
          <w:numId w:val="5"/>
        </w:numPr>
        <w:rPr>
          <w:sz w:val="28"/>
          <w:szCs w:val="32"/>
        </w:rPr>
      </w:pPr>
      <w:r w:rsidRPr="0096607F">
        <w:rPr>
          <w:sz w:val="28"/>
          <w:szCs w:val="32"/>
        </w:rPr>
        <w:t>Настоящее решение вступает в силу с момента принятия.</w:t>
      </w:r>
    </w:p>
    <w:p w14:paraId="49F64146" w14:textId="203DC222" w:rsidR="0096607F" w:rsidRPr="0096607F" w:rsidRDefault="0096607F" w:rsidP="0096607F">
      <w:pPr>
        <w:pStyle w:val="af4"/>
        <w:numPr>
          <w:ilvl w:val="0"/>
          <w:numId w:val="5"/>
        </w:numPr>
        <w:jc w:val="both"/>
        <w:rPr>
          <w:sz w:val="28"/>
          <w:szCs w:val="32"/>
        </w:rPr>
      </w:pPr>
      <w:r w:rsidRPr="0096607F">
        <w:rPr>
          <w:sz w:val="28"/>
          <w:szCs w:val="32"/>
        </w:rPr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района.</w:t>
      </w:r>
    </w:p>
    <w:p w14:paraId="53ADE280" w14:textId="77777777" w:rsidR="00A61084" w:rsidRPr="0096607F" w:rsidRDefault="00A61084" w:rsidP="00A61084">
      <w:pPr>
        <w:ind w:left="142" w:firstLine="566"/>
        <w:rPr>
          <w:color w:val="000000"/>
          <w:sz w:val="36"/>
          <w:szCs w:val="36"/>
        </w:rPr>
      </w:pPr>
    </w:p>
    <w:p w14:paraId="50D7360B" w14:textId="77777777" w:rsidR="00A61084" w:rsidRPr="00A61084" w:rsidRDefault="00A61084" w:rsidP="00A61084">
      <w:pPr>
        <w:ind w:left="142" w:firstLine="566"/>
        <w:rPr>
          <w:color w:val="000000"/>
          <w:szCs w:val="28"/>
        </w:rPr>
      </w:pPr>
    </w:p>
    <w:p w14:paraId="6B413343" w14:textId="77777777" w:rsidR="00A61084" w:rsidRPr="00A61084" w:rsidRDefault="00A61084" w:rsidP="00A61084">
      <w:pPr>
        <w:rPr>
          <w:szCs w:val="25"/>
        </w:rPr>
      </w:pPr>
      <w:r w:rsidRPr="00A61084">
        <w:rPr>
          <w:szCs w:val="25"/>
        </w:rPr>
        <w:t>Глава муниципального образования</w:t>
      </w:r>
    </w:p>
    <w:p w14:paraId="3F58876D" w14:textId="77777777" w:rsidR="00A61084" w:rsidRPr="00A61084" w:rsidRDefault="00A61084" w:rsidP="00A61084">
      <w:pPr>
        <w:rPr>
          <w:szCs w:val="25"/>
        </w:rPr>
      </w:pPr>
      <w:r w:rsidRPr="00A61084">
        <w:rPr>
          <w:szCs w:val="25"/>
        </w:rPr>
        <w:t>Тихвинское городское поселение</w:t>
      </w:r>
    </w:p>
    <w:p w14:paraId="425044A1" w14:textId="77777777" w:rsidR="00A61084" w:rsidRPr="00A61084" w:rsidRDefault="00A61084" w:rsidP="00A61084">
      <w:pPr>
        <w:rPr>
          <w:szCs w:val="25"/>
        </w:rPr>
      </w:pPr>
      <w:r w:rsidRPr="00A61084">
        <w:rPr>
          <w:szCs w:val="25"/>
        </w:rPr>
        <w:t>Тихвинского муниципального района</w:t>
      </w:r>
    </w:p>
    <w:p w14:paraId="1C659AC6" w14:textId="2BC3CF04" w:rsidR="00A61084" w:rsidRPr="00A61084" w:rsidRDefault="00A61084" w:rsidP="00A61084">
      <w:pPr>
        <w:pStyle w:val="31"/>
        <w:rPr>
          <w:sz w:val="28"/>
          <w:szCs w:val="25"/>
        </w:rPr>
      </w:pPr>
      <w:r w:rsidRPr="00A61084">
        <w:rPr>
          <w:sz w:val="28"/>
          <w:szCs w:val="25"/>
        </w:rPr>
        <w:t>Ленинградской области</w:t>
      </w:r>
      <w:r w:rsidRPr="00A61084">
        <w:rPr>
          <w:sz w:val="28"/>
          <w:szCs w:val="25"/>
        </w:rPr>
        <w:tab/>
      </w:r>
      <w:r w:rsidRPr="00A61084">
        <w:rPr>
          <w:sz w:val="28"/>
          <w:szCs w:val="25"/>
        </w:rPr>
        <w:tab/>
      </w:r>
      <w:r w:rsidRPr="00A61084">
        <w:rPr>
          <w:sz w:val="28"/>
          <w:szCs w:val="25"/>
        </w:rPr>
        <w:tab/>
      </w:r>
      <w:r w:rsidRPr="00A61084">
        <w:rPr>
          <w:sz w:val="28"/>
          <w:szCs w:val="25"/>
        </w:rPr>
        <w:tab/>
      </w:r>
      <w:r w:rsidRPr="00A61084">
        <w:rPr>
          <w:sz w:val="28"/>
          <w:szCs w:val="25"/>
        </w:rPr>
        <w:tab/>
      </w:r>
      <w:r w:rsidRPr="00A61084">
        <w:rPr>
          <w:sz w:val="28"/>
          <w:szCs w:val="25"/>
        </w:rPr>
        <w:tab/>
      </w:r>
      <w:r w:rsidRPr="00A61084">
        <w:rPr>
          <w:sz w:val="28"/>
          <w:szCs w:val="25"/>
        </w:rPr>
        <w:tab/>
        <w:t>А.В. Лазаревич</w:t>
      </w:r>
    </w:p>
    <w:p w14:paraId="00EF5FF2" w14:textId="77777777" w:rsidR="00A61084" w:rsidRDefault="00A61084" w:rsidP="00A61084">
      <w:pPr>
        <w:tabs>
          <w:tab w:val="left" w:pos="993"/>
        </w:tabs>
        <w:rPr>
          <w:color w:val="000000"/>
          <w:sz w:val="25"/>
          <w:szCs w:val="25"/>
        </w:rPr>
      </w:pPr>
    </w:p>
    <w:p w14:paraId="7A407B5C" w14:textId="77777777" w:rsidR="00A61084" w:rsidRDefault="00A61084" w:rsidP="00A61084">
      <w:pPr>
        <w:tabs>
          <w:tab w:val="left" w:pos="993"/>
        </w:tabs>
        <w:rPr>
          <w:color w:val="000000"/>
          <w:sz w:val="25"/>
          <w:szCs w:val="25"/>
        </w:rPr>
      </w:pPr>
    </w:p>
    <w:p w14:paraId="16C97E53" w14:textId="77777777" w:rsidR="00A61084" w:rsidRDefault="00A61084" w:rsidP="00A61084">
      <w:pPr>
        <w:pStyle w:val="ConsPlusNormal"/>
        <w:jc w:val="both"/>
        <w:rPr>
          <w:sz w:val="25"/>
          <w:szCs w:val="25"/>
        </w:rPr>
      </w:pPr>
    </w:p>
    <w:p w14:paraId="4ACE663B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0922CF36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8EA64C0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20902452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029B56CF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9603874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6B9B19D5" w14:textId="77777777" w:rsidR="0096607F" w:rsidRDefault="0096607F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7DD651E" w14:textId="77777777" w:rsidR="0096607F" w:rsidRDefault="0096607F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04CF96D" w14:textId="77777777" w:rsidR="0096607F" w:rsidRDefault="0096607F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FAB9D3B" w14:textId="77777777" w:rsidR="0096607F" w:rsidRDefault="0096607F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1239F545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FCA8708" w14:textId="77777777" w:rsidR="0096607F" w:rsidRDefault="0096607F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AFFE595" w14:textId="66B393CC" w:rsidR="00A61084" w:rsidRPr="0096607F" w:rsidRDefault="00A61084" w:rsidP="00A6108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07F">
        <w:rPr>
          <w:rFonts w:ascii="Times New Roman" w:hAnsi="Times New Roman"/>
          <w:sz w:val="24"/>
          <w:szCs w:val="24"/>
        </w:rPr>
        <w:t>Суворова Светлана Александровна,</w:t>
      </w:r>
    </w:p>
    <w:p w14:paraId="56175E25" w14:textId="77777777" w:rsidR="00A61084" w:rsidRPr="0096607F" w:rsidRDefault="00A61084" w:rsidP="00A61084">
      <w:pPr>
        <w:rPr>
          <w:sz w:val="24"/>
          <w:szCs w:val="24"/>
        </w:rPr>
      </w:pPr>
      <w:r w:rsidRPr="0096607F">
        <w:rPr>
          <w:sz w:val="24"/>
          <w:szCs w:val="24"/>
        </w:rPr>
        <w:t>52-150</w:t>
      </w:r>
    </w:p>
    <w:p w14:paraId="423F0697" w14:textId="77777777" w:rsidR="00A61084" w:rsidRPr="0096607F" w:rsidRDefault="00A61084" w:rsidP="004F7F1C">
      <w:pPr>
        <w:ind w:firstLine="708"/>
        <w:rPr>
          <w:color w:val="000000"/>
          <w:sz w:val="24"/>
          <w:szCs w:val="24"/>
        </w:rPr>
        <w:sectPr w:rsidR="00A61084" w:rsidRPr="0096607F" w:rsidSect="004F7F1C">
          <w:headerReference w:type="default" r:id="rId8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74B39240" w14:textId="68595EBD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bookmarkStart w:id="0" w:name="RANGE!A1:E25"/>
      <w:r w:rsidRPr="00A61084">
        <w:rPr>
          <w:sz w:val="24"/>
          <w:szCs w:val="24"/>
        </w:rPr>
        <w:t>УТВЕРЖДЕНЫ</w:t>
      </w:r>
      <w:bookmarkEnd w:id="0"/>
    </w:p>
    <w:p w14:paraId="27FE92C5" w14:textId="1F4D63A2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решением совета депутатов</w:t>
      </w:r>
    </w:p>
    <w:p w14:paraId="6C514A3C" w14:textId="5AC7F81B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Тихвинского городского поселения</w:t>
      </w:r>
    </w:p>
    <w:p w14:paraId="0599C242" w14:textId="0EA5D2BE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 xml:space="preserve">от </w:t>
      </w:r>
      <w:r w:rsidR="0096607F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96607F">
        <w:rPr>
          <w:sz w:val="24"/>
          <w:szCs w:val="24"/>
        </w:rPr>
        <w:t>сентября 2023 г.</w:t>
      </w:r>
      <w:r w:rsidRPr="00A61084">
        <w:rPr>
          <w:sz w:val="24"/>
          <w:szCs w:val="24"/>
        </w:rPr>
        <w:t xml:space="preserve"> № 02-</w:t>
      </w:r>
      <w:r>
        <w:rPr>
          <w:sz w:val="24"/>
          <w:szCs w:val="24"/>
        </w:rPr>
        <w:t>1</w:t>
      </w:r>
      <w:r w:rsidR="0096607F">
        <w:rPr>
          <w:sz w:val="24"/>
          <w:szCs w:val="24"/>
        </w:rPr>
        <w:t>94</w:t>
      </w:r>
    </w:p>
    <w:p w14:paraId="08630F09" w14:textId="0A92789A" w:rsid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="0096607F">
        <w:rPr>
          <w:sz w:val="24"/>
          <w:szCs w:val="24"/>
        </w:rPr>
        <w:t xml:space="preserve"> </w:t>
      </w:r>
      <w:r w:rsidRPr="00A61084">
        <w:rPr>
          <w:sz w:val="24"/>
          <w:szCs w:val="24"/>
        </w:rPr>
        <w:t>1)</w:t>
      </w:r>
    </w:p>
    <w:p w14:paraId="75E96590" w14:textId="15EA4392" w:rsidR="00A61084" w:rsidRDefault="00A61084" w:rsidP="00A61084">
      <w:pPr>
        <w:tabs>
          <w:tab w:val="left" w:pos="17488"/>
          <w:tab w:val="left" w:pos="19208"/>
          <w:tab w:val="left" w:pos="20928"/>
        </w:tabs>
        <w:ind w:left="108"/>
        <w:jc w:val="left"/>
        <w:rPr>
          <w:sz w:val="24"/>
          <w:szCs w:val="24"/>
        </w:rPr>
      </w:pPr>
    </w:p>
    <w:p w14:paraId="572EEE10" w14:textId="77777777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108"/>
        <w:jc w:val="left"/>
        <w:rPr>
          <w:sz w:val="20"/>
        </w:rPr>
      </w:pPr>
    </w:p>
    <w:p w14:paraId="5B44916D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Источники</w:t>
      </w:r>
    </w:p>
    <w:p w14:paraId="708BF589" w14:textId="70059C12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внутреннего финансирования дефицита бюджета</w:t>
      </w:r>
    </w:p>
    <w:p w14:paraId="44577B09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Тихвинского городского поселения</w:t>
      </w:r>
    </w:p>
    <w:p w14:paraId="6B17E242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на 2023 год и на плановый период 2024 и 2025 годов</w:t>
      </w:r>
    </w:p>
    <w:p w14:paraId="28F494A4" w14:textId="331BAD42" w:rsidR="00A61084" w:rsidRDefault="00A61084" w:rsidP="00A61084">
      <w:pPr>
        <w:tabs>
          <w:tab w:val="left" w:pos="12868"/>
          <w:tab w:val="left" w:pos="17488"/>
          <w:tab w:val="left" w:pos="19208"/>
          <w:tab w:val="left" w:pos="20928"/>
        </w:tabs>
        <w:ind w:left="108"/>
        <w:jc w:val="left"/>
        <w:rPr>
          <w:b/>
          <w:bCs/>
          <w:szCs w:val="28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75"/>
        <w:gridCol w:w="1120"/>
        <w:gridCol w:w="1120"/>
        <w:gridCol w:w="1147"/>
      </w:tblGrid>
      <w:tr w:rsidR="00F46DA1" w:rsidRPr="00F46DA1" w14:paraId="4999BCC7" w14:textId="77777777" w:rsidTr="00F46DA1">
        <w:trPr>
          <w:trHeight w:val="540"/>
        </w:trPr>
        <w:tc>
          <w:tcPr>
            <w:tcW w:w="2978" w:type="dxa"/>
            <w:vMerge w:val="restart"/>
            <w:hideMark/>
          </w:tcPr>
          <w:p w14:paraId="7586B81B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center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275" w:type="dxa"/>
            <w:vMerge w:val="restart"/>
            <w:hideMark/>
          </w:tcPr>
          <w:p w14:paraId="4C51D1BA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center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387" w:type="dxa"/>
            <w:gridSpan w:val="3"/>
            <w:noWrap/>
            <w:hideMark/>
          </w:tcPr>
          <w:p w14:paraId="79E7B864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center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F46DA1" w:rsidRPr="00F46DA1" w14:paraId="4B49DE61" w14:textId="77777777" w:rsidTr="00F46DA1">
        <w:trPr>
          <w:trHeight w:val="379"/>
        </w:trPr>
        <w:tc>
          <w:tcPr>
            <w:tcW w:w="2978" w:type="dxa"/>
            <w:vMerge/>
            <w:hideMark/>
          </w:tcPr>
          <w:p w14:paraId="29EC003A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275" w:type="dxa"/>
            <w:vMerge/>
            <w:hideMark/>
          </w:tcPr>
          <w:p w14:paraId="5DD1740E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20" w:type="dxa"/>
            <w:hideMark/>
          </w:tcPr>
          <w:p w14:paraId="475E25C3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center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2023 год</w:t>
            </w:r>
          </w:p>
        </w:tc>
        <w:tc>
          <w:tcPr>
            <w:tcW w:w="1120" w:type="dxa"/>
            <w:hideMark/>
          </w:tcPr>
          <w:p w14:paraId="01DB7A2B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center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2024 год</w:t>
            </w:r>
          </w:p>
        </w:tc>
        <w:tc>
          <w:tcPr>
            <w:tcW w:w="1147" w:type="dxa"/>
            <w:hideMark/>
          </w:tcPr>
          <w:p w14:paraId="5BEA6C4E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center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2025 год</w:t>
            </w:r>
          </w:p>
        </w:tc>
      </w:tr>
      <w:tr w:rsidR="00F46DA1" w:rsidRPr="00F46DA1" w14:paraId="6989F102" w14:textId="77777777" w:rsidTr="00F46DA1">
        <w:trPr>
          <w:trHeight w:val="696"/>
        </w:trPr>
        <w:tc>
          <w:tcPr>
            <w:tcW w:w="2978" w:type="dxa"/>
            <w:noWrap/>
            <w:hideMark/>
          </w:tcPr>
          <w:p w14:paraId="6BE50B3F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3275" w:type="dxa"/>
            <w:hideMark/>
          </w:tcPr>
          <w:p w14:paraId="4CED7230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20" w:type="dxa"/>
            <w:hideMark/>
          </w:tcPr>
          <w:p w14:paraId="4C42707B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hideMark/>
          </w:tcPr>
          <w:p w14:paraId="2BE1FEBE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0,0</w:t>
            </w:r>
          </w:p>
        </w:tc>
        <w:tc>
          <w:tcPr>
            <w:tcW w:w="1147" w:type="dxa"/>
            <w:hideMark/>
          </w:tcPr>
          <w:p w14:paraId="17F6939F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0,0</w:t>
            </w:r>
          </w:p>
        </w:tc>
      </w:tr>
      <w:tr w:rsidR="00F46DA1" w:rsidRPr="00F46DA1" w14:paraId="3E264253" w14:textId="77777777" w:rsidTr="00F46DA1">
        <w:trPr>
          <w:trHeight w:val="930"/>
        </w:trPr>
        <w:tc>
          <w:tcPr>
            <w:tcW w:w="2978" w:type="dxa"/>
            <w:noWrap/>
            <w:hideMark/>
          </w:tcPr>
          <w:p w14:paraId="6BEFC70B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sz w:val="20"/>
              </w:rPr>
            </w:pPr>
            <w:r w:rsidRPr="00F46DA1">
              <w:rPr>
                <w:sz w:val="20"/>
              </w:rPr>
              <w:t>000 01 02 00 00 13 0000 710</w:t>
            </w:r>
          </w:p>
        </w:tc>
        <w:tc>
          <w:tcPr>
            <w:tcW w:w="3275" w:type="dxa"/>
            <w:hideMark/>
          </w:tcPr>
          <w:p w14:paraId="68B3F1B9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sz w:val="20"/>
              </w:rPr>
            </w:pPr>
            <w:r w:rsidRPr="00F46DA1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20" w:type="dxa"/>
            <w:hideMark/>
          </w:tcPr>
          <w:p w14:paraId="5A4D2271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1120" w:type="dxa"/>
            <w:hideMark/>
          </w:tcPr>
          <w:p w14:paraId="5C2F39E4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1147" w:type="dxa"/>
            <w:hideMark/>
          </w:tcPr>
          <w:p w14:paraId="1ACCCECD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</w:tr>
      <w:tr w:rsidR="00F46DA1" w:rsidRPr="00F46DA1" w14:paraId="101213A4" w14:textId="77777777" w:rsidTr="00F46DA1">
        <w:trPr>
          <w:trHeight w:val="930"/>
        </w:trPr>
        <w:tc>
          <w:tcPr>
            <w:tcW w:w="2978" w:type="dxa"/>
            <w:noWrap/>
            <w:hideMark/>
          </w:tcPr>
          <w:p w14:paraId="5CCB384D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sz w:val="20"/>
              </w:rPr>
            </w:pPr>
            <w:r w:rsidRPr="00F46DA1">
              <w:rPr>
                <w:sz w:val="20"/>
              </w:rPr>
              <w:t>000 01 02 00 00 13 0000 810</w:t>
            </w:r>
          </w:p>
        </w:tc>
        <w:tc>
          <w:tcPr>
            <w:tcW w:w="3275" w:type="dxa"/>
            <w:hideMark/>
          </w:tcPr>
          <w:p w14:paraId="7B3BCD1E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sz w:val="20"/>
              </w:rPr>
            </w:pPr>
            <w:r w:rsidRPr="00F46DA1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120" w:type="dxa"/>
            <w:hideMark/>
          </w:tcPr>
          <w:p w14:paraId="4038EE5C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1120" w:type="dxa"/>
            <w:hideMark/>
          </w:tcPr>
          <w:p w14:paraId="631D2001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1147" w:type="dxa"/>
            <w:hideMark/>
          </w:tcPr>
          <w:p w14:paraId="6F61A55F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</w:tr>
      <w:tr w:rsidR="00F46DA1" w:rsidRPr="00F46DA1" w14:paraId="0F023C46" w14:textId="77777777" w:rsidTr="00F46DA1">
        <w:trPr>
          <w:trHeight w:val="662"/>
        </w:trPr>
        <w:tc>
          <w:tcPr>
            <w:tcW w:w="2978" w:type="dxa"/>
            <w:noWrap/>
            <w:hideMark/>
          </w:tcPr>
          <w:p w14:paraId="2088443C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3275" w:type="dxa"/>
            <w:hideMark/>
          </w:tcPr>
          <w:p w14:paraId="26AE7A7B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20" w:type="dxa"/>
            <w:hideMark/>
          </w:tcPr>
          <w:p w14:paraId="0E9D7B81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-2 500,0</w:t>
            </w:r>
          </w:p>
        </w:tc>
        <w:tc>
          <w:tcPr>
            <w:tcW w:w="1120" w:type="dxa"/>
            <w:hideMark/>
          </w:tcPr>
          <w:p w14:paraId="4A97CDE4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-2 500,0</w:t>
            </w:r>
          </w:p>
        </w:tc>
        <w:tc>
          <w:tcPr>
            <w:tcW w:w="1147" w:type="dxa"/>
            <w:hideMark/>
          </w:tcPr>
          <w:p w14:paraId="3CC28F5A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-2 500,0</w:t>
            </w:r>
          </w:p>
        </w:tc>
      </w:tr>
      <w:tr w:rsidR="00F46DA1" w:rsidRPr="00F46DA1" w14:paraId="459FAB49" w14:textId="77777777" w:rsidTr="00F46DA1">
        <w:trPr>
          <w:trHeight w:val="1200"/>
        </w:trPr>
        <w:tc>
          <w:tcPr>
            <w:tcW w:w="2978" w:type="dxa"/>
            <w:noWrap/>
            <w:hideMark/>
          </w:tcPr>
          <w:p w14:paraId="63CF1555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sz w:val="20"/>
              </w:rPr>
            </w:pPr>
            <w:r w:rsidRPr="00F46DA1">
              <w:rPr>
                <w:sz w:val="20"/>
              </w:rPr>
              <w:t>000 01 03 01 00 13 0000 710</w:t>
            </w:r>
          </w:p>
        </w:tc>
        <w:tc>
          <w:tcPr>
            <w:tcW w:w="3275" w:type="dxa"/>
            <w:hideMark/>
          </w:tcPr>
          <w:p w14:paraId="1A7237CC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sz w:val="20"/>
              </w:rPr>
            </w:pPr>
            <w:r w:rsidRPr="00F46DA1">
              <w:rPr>
                <w:sz w:val="20"/>
              </w:rPr>
              <w:t xml:space="preserve">Получение кредитов от других бюджетов 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1120" w:type="dxa"/>
            <w:hideMark/>
          </w:tcPr>
          <w:p w14:paraId="2AD33F63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1120" w:type="dxa"/>
            <w:hideMark/>
          </w:tcPr>
          <w:p w14:paraId="05338E3D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1147" w:type="dxa"/>
            <w:hideMark/>
          </w:tcPr>
          <w:p w14:paraId="25E46266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</w:tr>
      <w:tr w:rsidR="00F46DA1" w:rsidRPr="00F46DA1" w14:paraId="64D3264F" w14:textId="77777777" w:rsidTr="00F46DA1">
        <w:trPr>
          <w:trHeight w:val="1200"/>
        </w:trPr>
        <w:tc>
          <w:tcPr>
            <w:tcW w:w="2978" w:type="dxa"/>
            <w:noWrap/>
            <w:hideMark/>
          </w:tcPr>
          <w:p w14:paraId="197AED42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sz w:val="20"/>
              </w:rPr>
            </w:pPr>
            <w:r w:rsidRPr="00F46DA1">
              <w:rPr>
                <w:sz w:val="20"/>
              </w:rPr>
              <w:t>000 01 03 01 00 13 0000 810</w:t>
            </w:r>
          </w:p>
        </w:tc>
        <w:tc>
          <w:tcPr>
            <w:tcW w:w="3275" w:type="dxa"/>
            <w:hideMark/>
          </w:tcPr>
          <w:p w14:paraId="1BECB95F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sz w:val="20"/>
              </w:rPr>
            </w:pPr>
            <w:r w:rsidRPr="00F46DA1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hideMark/>
          </w:tcPr>
          <w:p w14:paraId="6390346C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-2 500,0</w:t>
            </w:r>
          </w:p>
        </w:tc>
        <w:tc>
          <w:tcPr>
            <w:tcW w:w="1120" w:type="dxa"/>
            <w:hideMark/>
          </w:tcPr>
          <w:p w14:paraId="2E37F4F1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-2 500,0</w:t>
            </w:r>
          </w:p>
        </w:tc>
        <w:tc>
          <w:tcPr>
            <w:tcW w:w="1147" w:type="dxa"/>
            <w:hideMark/>
          </w:tcPr>
          <w:p w14:paraId="33BC95FF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sz w:val="20"/>
              </w:rPr>
            </w:pPr>
            <w:r w:rsidRPr="00F46DA1">
              <w:rPr>
                <w:sz w:val="20"/>
              </w:rPr>
              <w:t>-2 500,0</w:t>
            </w:r>
          </w:p>
        </w:tc>
      </w:tr>
      <w:tr w:rsidR="00F46DA1" w:rsidRPr="00F46DA1" w14:paraId="65F42625" w14:textId="77777777" w:rsidTr="00F46DA1">
        <w:trPr>
          <w:trHeight w:val="459"/>
        </w:trPr>
        <w:tc>
          <w:tcPr>
            <w:tcW w:w="2978" w:type="dxa"/>
            <w:noWrap/>
            <w:hideMark/>
          </w:tcPr>
          <w:p w14:paraId="13719A44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3275" w:type="dxa"/>
            <w:hideMark/>
          </w:tcPr>
          <w:p w14:paraId="0837D5F5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0" w:type="dxa"/>
            <w:hideMark/>
          </w:tcPr>
          <w:p w14:paraId="6117D4C5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40 619,1</w:t>
            </w:r>
          </w:p>
        </w:tc>
        <w:tc>
          <w:tcPr>
            <w:tcW w:w="1120" w:type="dxa"/>
            <w:hideMark/>
          </w:tcPr>
          <w:p w14:paraId="6A4A6F51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5 449,3</w:t>
            </w:r>
          </w:p>
        </w:tc>
        <w:tc>
          <w:tcPr>
            <w:tcW w:w="1147" w:type="dxa"/>
            <w:hideMark/>
          </w:tcPr>
          <w:p w14:paraId="449D69E4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5 003,1</w:t>
            </w:r>
          </w:p>
        </w:tc>
      </w:tr>
      <w:tr w:rsidR="00F46DA1" w:rsidRPr="00F46DA1" w14:paraId="538DC2C2" w14:textId="77777777" w:rsidTr="00F46DA1">
        <w:trPr>
          <w:trHeight w:val="661"/>
        </w:trPr>
        <w:tc>
          <w:tcPr>
            <w:tcW w:w="2978" w:type="dxa"/>
            <w:noWrap/>
            <w:hideMark/>
          </w:tcPr>
          <w:p w14:paraId="62683CDF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left"/>
              <w:rPr>
                <w:sz w:val="20"/>
              </w:rPr>
            </w:pPr>
            <w:r w:rsidRPr="00F46DA1">
              <w:rPr>
                <w:sz w:val="20"/>
              </w:rPr>
              <w:t> </w:t>
            </w:r>
          </w:p>
        </w:tc>
        <w:tc>
          <w:tcPr>
            <w:tcW w:w="3275" w:type="dxa"/>
            <w:hideMark/>
          </w:tcPr>
          <w:p w14:paraId="53F41246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jc w:val="lef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1120" w:type="dxa"/>
            <w:hideMark/>
          </w:tcPr>
          <w:p w14:paraId="556DEA69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38 119,1</w:t>
            </w:r>
          </w:p>
        </w:tc>
        <w:tc>
          <w:tcPr>
            <w:tcW w:w="1120" w:type="dxa"/>
            <w:hideMark/>
          </w:tcPr>
          <w:p w14:paraId="74C695F5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2 949,3</w:t>
            </w:r>
          </w:p>
        </w:tc>
        <w:tc>
          <w:tcPr>
            <w:tcW w:w="1147" w:type="dxa"/>
            <w:hideMark/>
          </w:tcPr>
          <w:p w14:paraId="0173D3B7" w14:textId="77777777" w:rsidR="00F46DA1" w:rsidRPr="00F46DA1" w:rsidRDefault="00F46DA1" w:rsidP="00F46DA1">
            <w:pPr>
              <w:tabs>
                <w:tab w:val="left" w:pos="12868"/>
                <w:tab w:val="left" w:pos="17488"/>
                <w:tab w:val="left" w:pos="19208"/>
                <w:tab w:val="left" w:pos="20928"/>
              </w:tabs>
              <w:ind w:left="108"/>
              <w:jc w:val="right"/>
              <w:rPr>
                <w:b/>
                <w:bCs/>
                <w:sz w:val="20"/>
              </w:rPr>
            </w:pPr>
            <w:r w:rsidRPr="00F46DA1">
              <w:rPr>
                <w:b/>
                <w:bCs/>
                <w:sz w:val="20"/>
              </w:rPr>
              <w:t>2 503,1</w:t>
            </w:r>
          </w:p>
        </w:tc>
      </w:tr>
    </w:tbl>
    <w:p w14:paraId="4C382CED" w14:textId="5CBE470A" w:rsidR="00A61084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</w:p>
    <w:p w14:paraId="49B24B7D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ED6B2A0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УТВЕРЖДЕНЫ</w:t>
      </w:r>
    </w:p>
    <w:p w14:paraId="7D8F623D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0B8AE42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801C343" w14:textId="3204881F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96607F">
        <w:rPr>
          <w:sz w:val="24"/>
          <w:szCs w:val="24"/>
        </w:rPr>
        <w:t xml:space="preserve">11 сентября </w:t>
      </w:r>
      <w:r>
        <w:rPr>
          <w:sz w:val="24"/>
          <w:szCs w:val="24"/>
        </w:rPr>
        <w:t xml:space="preserve"> 202</w:t>
      </w:r>
      <w:r w:rsidR="0096607F">
        <w:rPr>
          <w:sz w:val="24"/>
          <w:szCs w:val="24"/>
        </w:rPr>
        <w:t xml:space="preserve">3 </w:t>
      </w:r>
      <w:r>
        <w:rPr>
          <w:sz w:val="24"/>
          <w:szCs w:val="24"/>
        </w:rPr>
        <w:t>г. № 02-1</w:t>
      </w:r>
      <w:r w:rsidR="0096607F">
        <w:rPr>
          <w:sz w:val="24"/>
          <w:szCs w:val="24"/>
        </w:rPr>
        <w:t>94</w:t>
      </w:r>
    </w:p>
    <w:p w14:paraId="06ACBE68" w14:textId="72E6E23A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="0096607F">
        <w:rPr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14:paraId="4FFEBD46" w14:textId="77777777" w:rsidR="00DB0E82" w:rsidRDefault="00DB0E82" w:rsidP="00DB0E82">
      <w:pPr>
        <w:ind w:left="108"/>
        <w:jc w:val="left"/>
        <w:rPr>
          <w:b/>
          <w:bCs/>
          <w:sz w:val="24"/>
          <w:szCs w:val="24"/>
        </w:rPr>
      </w:pPr>
    </w:p>
    <w:p w14:paraId="3105AF5C" w14:textId="5176A758" w:rsidR="00DB0E82" w:rsidRPr="00B31E5B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B31E5B">
        <w:rPr>
          <w:b/>
          <w:bCs/>
          <w:sz w:val="24"/>
          <w:szCs w:val="24"/>
        </w:rPr>
        <w:t>Прогнозируемые</w:t>
      </w:r>
    </w:p>
    <w:p w14:paraId="42251AD6" w14:textId="77777777" w:rsidR="00DB0E82" w:rsidRPr="00B31E5B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B31E5B">
        <w:rPr>
          <w:b/>
          <w:bCs/>
          <w:sz w:val="24"/>
          <w:szCs w:val="24"/>
        </w:rPr>
        <w:t>поступления налоговых, неналоговых доходов и безвозмездных поступлений в бюджет Тихвинского городского поселения по кодам видов доходов</w:t>
      </w:r>
    </w:p>
    <w:p w14:paraId="24836959" w14:textId="77777777" w:rsidR="00DB0E82" w:rsidRPr="00B31E5B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B31E5B">
        <w:rPr>
          <w:b/>
          <w:bCs/>
          <w:sz w:val="24"/>
          <w:szCs w:val="24"/>
        </w:rPr>
        <w:t>на 2023 год и на плановый период 2024 и 2025 годов</w:t>
      </w:r>
    </w:p>
    <w:p w14:paraId="5969F8B2" w14:textId="295D4139" w:rsidR="00DB0E82" w:rsidRDefault="00DB0E82" w:rsidP="00DB0E82">
      <w:pPr>
        <w:tabs>
          <w:tab w:val="left" w:pos="2376"/>
          <w:tab w:val="left" w:pos="7156"/>
          <w:tab w:val="left" w:pos="8816"/>
          <w:tab w:val="left" w:pos="10416"/>
        </w:tabs>
        <w:ind w:left="108"/>
        <w:jc w:val="left"/>
        <w:rPr>
          <w:sz w:val="20"/>
        </w:rPr>
      </w:pPr>
      <w:r w:rsidRPr="00DB0E82">
        <w:rPr>
          <w:sz w:val="20"/>
        </w:rPr>
        <w:tab/>
      </w:r>
      <w:r w:rsidRPr="00DB0E82">
        <w:rPr>
          <w:sz w:val="20"/>
        </w:rPr>
        <w:tab/>
      </w:r>
      <w:r w:rsidRPr="00DB0E82">
        <w:rPr>
          <w:sz w:val="20"/>
        </w:rPr>
        <w:tab/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451"/>
        <w:gridCol w:w="3923"/>
        <w:gridCol w:w="1418"/>
        <w:gridCol w:w="1134"/>
        <w:gridCol w:w="1275"/>
      </w:tblGrid>
      <w:tr w:rsidR="00A96B5A" w:rsidRPr="00A96B5A" w14:paraId="5887E078" w14:textId="77777777" w:rsidTr="00A96B5A">
        <w:trPr>
          <w:trHeight w:val="404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CA2" w14:textId="77777777" w:rsidR="00A96B5A" w:rsidRPr="00A96B5A" w:rsidRDefault="00A96B5A" w:rsidP="00A96B5A">
            <w:pPr>
              <w:jc w:val="center"/>
              <w:rPr>
                <w:b/>
                <w:bCs/>
                <w:sz w:val="20"/>
              </w:rPr>
            </w:pPr>
            <w:r w:rsidRPr="00A96B5A">
              <w:rPr>
                <w:b/>
                <w:bCs/>
                <w:sz w:val="20"/>
              </w:rPr>
              <w:t>Код  дохода бюджетной классификации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6FE" w14:textId="77777777" w:rsidR="00A96B5A" w:rsidRPr="00A96B5A" w:rsidRDefault="00A96B5A" w:rsidP="00A96B5A">
            <w:pPr>
              <w:jc w:val="center"/>
              <w:rPr>
                <w:b/>
                <w:bCs/>
                <w:sz w:val="20"/>
              </w:rPr>
            </w:pPr>
            <w:r w:rsidRPr="00A96B5A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694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Сумма, тысяч рублей</w:t>
            </w:r>
          </w:p>
        </w:tc>
      </w:tr>
      <w:tr w:rsidR="00A96B5A" w:rsidRPr="00A96B5A" w14:paraId="57CBB513" w14:textId="77777777" w:rsidTr="00A96B5A">
        <w:trPr>
          <w:trHeight w:val="734"/>
          <w:jc w:val="center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3A3A" w14:textId="77777777" w:rsidR="00A96B5A" w:rsidRPr="00A96B5A" w:rsidRDefault="00A96B5A" w:rsidP="00A96B5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ACB7" w14:textId="77777777" w:rsidR="00A96B5A" w:rsidRPr="00A96B5A" w:rsidRDefault="00A96B5A" w:rsidP="00A96B5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D2D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B8F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295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96B5A" w:rsidRPr="00A96B5A" w14:paraId="183CAF19" w14:textId="77777777" w:rsidTr="00A96B5A">
        <w:trPr>
          <w:trHeight w:val="53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78FD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8A5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766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326 118,3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DC82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330 534,8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22CB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335 026,3</w:t>
            </w:r>
          </w:p>
        </w:tc>
      </w:tr>
      <w:tr w:rsidR="00A96B5A" w:rsidRPr="00A96B5A" w14:paraId="421DDDF1" w14:textId="77777777" w:rsidTr="00A96B5A">
        <w:trPr>
          <w:trHeight w:val="43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1464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3704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380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290 417,0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178A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294 964,3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481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299 586,6</w:t>
            </w:r>
          </w:p>
        </w:tc>
      </w:tr>
      <w:tr w:rsidR="00A96B5A" w:rsidRPr="00A96B5A" w14:paraId="2A01B5E6" w14:textId="77777777" w:rsidTr="00A96B5A">
        <w:trPr>
          <w:trHeight w:val="38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41BE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BAD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616B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213 628,7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13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216 833,2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0FB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220 085,7</w:t>
            </w:r>
          </w:p>
        </w:tc>
      </w:tr>
      <w:tr w:rsidR="00A96B5A" w:rsidRPr="00A96B5A" w14:paraId="52998584" w14:textId="77777777" w:rsidTr="00A96B5A">
        <w:trPr>
          <w:trHeight w:val="38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14CB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A39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CBA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213 628,7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61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216 833,2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1F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220 085,7</w:t>
            </w:r>
          </w:p>
        </w:tc>
      </w:tr>
      <w:tr w:rsidR="00A96B5A" w:rsidRPr="00A96B5A" w14:paraId="167CD51B" w14:textId="77777777" w:rsidTr="00A96B5A">
        <w:trPr>
          <w:trHeight w:val="883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E90D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1 03 00000 00 0000 000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83B" w14:textId="77777777" w:rsidR="00A96B5A" w:rsidRPr="00A96B5A" w:rsidRDefault="00A96B5A" w:rsidP="000777E2">
            <w:pPr>
              <w:rPr>
                <w:color w:val="000000"/>
                <w:sz w:val="22"/>
                <w:szCs w:val="22"/>
              </w:rPr>
            </w:pPr>
            <w:r w:rsidRPr="00A96B5A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477A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9 703,9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73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57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9 703,9</w:t>
            </w:r>
          </w:p>
        </w:tc>
      </w:tr>
      <w:tr w:rsidR="00A96B5A" w:rsidRPr="00A96B5A" w14:paraId="4BA78072" w14:textId="77777777" w:rsidTr="00A96B5A">
        <w:trPr>
          <w:trHeight w:val="853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19FD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1 03 02000 01 0000 110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D0E" w14:textId="77777777" w:rsidR="00A96B5A" w:rsidRPr="00A96B5A" w:rsidRDefault="00A96B5A" w:rsidP="000777E2">
            <w:pPr>
              <w:rPr>
                <w:color w:val="000000"/>
                <w:sz w:val="22"/>
                <w:szCs w:val="22"/>
              </w:rPr>
            </w:pPr>
            <w:r w:rsidRPr="00A96B5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0C5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9 703,9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93F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E4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9 703,9</w:t>
            </w:r>
          </w:p>
        </w:tc>
      </w:tr>
      <w:tr w:rsidR="00A96B5A" w:rsidRPr="00A96B5A" w14:paraId="74C23A5B" w14:textId="77777777" w:rsidTr="00A96B5A">
        <w:trPr>
          <w:trHeight w:val="43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28C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1 05 00000 00 0000 000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C97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73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89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1A6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67,2</w:t>
            </w:r>
          </w:p>
        </w:tc>
      </w:tr>
      <w:tr w:rsidR="00A96B5A" w:rsidRPr="00A96B5A" w14:paraId="0EEE3DBC" w14:textId="77777777" w:rsidTr="00A96B5A">
        <w:trPr>
          <w:trHeight w:val="38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B67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1 05 03000 01 0000 000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27B" w14:textId="77777777" w:rsidR="00A96B5A" w:rsidRPr="00A96B5A" w:rsidRDefault="00A96B5A" w:rsidP="000777E2">
            <w:pPr>
              <w:rPr>
                <w:color w:val="000000"/>
                <w:sz w:val="22"/>
                <w:szCs w:val="22"/>
              </w:rPr>
            </w:pPr>
            <w:r w:rsidRPr="00A96B5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206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386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BD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67,2</w:t>
            </w:r>
          </w:p>
        </w:tc>
      </w:tr>
      <w:tr w:rsidR="00A96B5A" w:rsidRPr="00A96B5A" w14:paraId="7D6FB40E" w14:textId="77777777" w:rsidTr="00A96B5A">
        <w:trPr>
          <w:trHeight w:val="38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B5C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CC1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3E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67 022,2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32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68 362,6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8B4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69 729,8</w:t>
            </w:r>
          </w:p>
        </w:tc>
      </w:tr>
      <w:tr w:rsidR="00A96B5A" w:rsidRPr="00A96B5A" w14:paraId="74C67CE9" w14:textId="77777777" w:rsidTr="00A96B5A">
        <w:trPr>
          <w:trHeight w:val="38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67EF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68F" w14:textId="77777777" w:rsidR="00A96B5A" w:rsidRPr="00A96B5A" w:rsidRDefault="00A96B5A" w:rsidP="000777E2">
            <w:pPr>
              <w:rPr>
                <w:color w:val="000000"/>
                <w:sz w:val="22"/>
                <w:szCs w:val="22"/>
              </w:rPr>
            </w:pPr>
            <w:r w:rsidRPr="00A96B5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6AE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13 155,3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080B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13 418,4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3A5B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13 686,7</w:t>
            </w:r>
          </w:p>
        </w:tc>
      </w:tr>
      <w:tr w:rsidR="00A96B5A" w:rsidRPr="00A96B5A" w14:paraId="19E9B695" w14:textId="77777777" w:rsidTr="00A96B5A">
        <w:trPr>
          <w:trHeight w:val="38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FE43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7D9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453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53 866,9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4D9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54 944,2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8A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56 043,1</w:t>
            </w:r>
          </w:p>
        </w:tc>
      </w:tr>
      <w:tr w:rsidR="00A96B5A" w:rsidRPr="00A96B5A" w14:paraId="3810BC9D" w14:textId="77777777" w:rsidTr="00A96B5A">
        <w:trPr>
          <w:trHeight w:val="44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FE9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6CF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2E3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35 701,3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038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35 570,5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6F33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35 439,7</w:t>
            </w:r>
          </w:p>
        </w:tc>
      </w:tr>
      <w:tr w:rsidR="00A96B5A" w:rsidRPr="00A96B5A" w14:paraId="3E3F3967" w14:textId="77777777" w:rsidTr="00A96B5A">
        <w:trPr>
          <w:trHeight w:val="1288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8A4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1F6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A4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33 548,2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54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33 417,4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BE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33 286,6</w:t>
            </w:r>
          </w:p>
        </w:tc>
      </w:tr>
      <w:tr w:rsidR="00A96B5A" w:rsidRPr="00A96B5A" w14:paraId="45844499" w14:textId="77777777" w:rsidTr="00A96B5A">
        <w:trPr>
          <w:trHeight w:val="2112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FAAA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1DB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DF1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18 652,0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92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18 652,0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0ED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18 652,0</w:t>
            </w:r>
          </w:p>
        </w:tc>
      </w:tr>
      <w:tr w:rsidR="00A96B5A" w:rsidRPr="00A96B5A" w14:paraId="1FC019AA" w14:textId="77777777" w:rsidTr="00A96B5A">
        <w:trPr>
          <w:trHeight w:val="2097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546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1 11 09000 00 0000 120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A83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45A2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14 896,2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416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14 765,4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99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14 634,6</w:t>
            </w:r>
          </w:p>
        </w:tc>
      </w:tr>
      <w:tr w:rsidR="00A96B5A" w:rsidRPr="00A96B5A" w14:paraId="338661F2" w14:textId="77777777" w:rsidTr="00A96B5A">
        <w:trPr>
          <w:trHeight w:val="59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921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1 14 00000 00 0000 000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D93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7ED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96D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BA1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1 500,0</w:t>
            </w:r>
          </w:p>
        </w:tc>
      </w:tr>
      <w:tr w:rsidR="00A96B5A" w:rsidRPr="00A96B5A" w14:paraId="7F7C5348" w14:textId="77777777" w:rsidTr="00A96B5A">
        <w:trPr>
          <w:trHeight w:val="1228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E51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1 14 06000 00 0000 430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541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18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C7B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660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1 500,0</w:t>
            </w:r>
          </w:p>
        </w:tc>
      </w:tr>
      <w:tr w:rsidR="00A96B5A" w:rsidRPr="00A96B5A" w14:paraId="043AB9BD" w14:textId="77777777" w:rsidTr="00A96B5A">
        <w:trPr>
          <w:trHeight w:val="509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FB53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6E5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D91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D5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2E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500,0</w:t>
            </w:r>
          </w:p>
        </w:tc>
      </w:tr>
      <w:tr w:rsidR="00A96B5A" w:rsidRPr="00A96B5A" w14:paraId="44C548D8" w14:textId="77777777" w:rsidTr="00A96B5A">
        <w:trPr>
          <w:trHeight w:val="46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EC5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1 17 00000 00 0000 000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4BA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266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9D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153,1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B6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153,1</w:t>
            </w:r>
          </w:p>
        </w:tc>
      </w:tr>
      <w:tr w:rsidR="00A96B5A" w:rsidRPr="00A96B5A" w14:paraId="246661F8" w14:textId="77777777" w:rsidTr="00A96B5A">
        <w:trPr>
          <w:trHeight w:val="43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6540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FD7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CAAF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291 100,6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8287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121 623,8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3E8C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158 073,5</w:t>
            </w:r>
          </w:p>
        </w:tc>
      </w:tr>
      <w:tr w:rsidR="00A96B5A" w:rsidRPr="00A96B5A" w14:paraId="37A58C9A" w14:textId="77777777" w:rsidTr="00A96B5A">
        <w:trPr>
          <w:trHeight w:val="883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A29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2 02 00000 00 0000 000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CF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CC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237 005,0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FAB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121 623,8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A8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158 073,5</w:t>
            </w:r>
          </w:p>
        </w:tc>
      </w:tr>
      <w:tr w:rsidR="00A96B5A" w:rsidRPr="00A96B5A" w14:paraId="4CE054ED" w14:textId="77777777" w:rsidTr="00A96B5A">
        <w:trPr>
          <w:trHeight w:val="43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C4C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2 07 00000 00 0000 150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CF9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EC5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D00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7C6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</w:tr>
      <w:tr w:rsidR="00A96B5A" w:rsidRPr="00A96B5A" w14:paraId="62182B5E" w14:textId="77777777" w:rsidTr="00A96B5A">
        <w:trPr>
          <w:trHeight w:val="2411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112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2 18 00000 00 0000 151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BBC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03A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52 981,3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E3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442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</w:tr>
      <w:tr w:rsidR="00A96B5A" w:rsidRPr="00A96B5A" w14:paraId="3D88B548" w14:textId="77777777" w:rsidTr="00A96B5A">
        <w:trPr>
          <w:trHeight w:val="40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7C1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273" w14:textId="77777777" w:rsidR="00A96B5A" w:rsidRPr="00A96B5A" w:rsidRDefault="00A96B5A" w:rsidP="00A96B5A">
            <w:pPr>
              <w:jc w:val="lef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FBA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617 218,9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5644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452 158,6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446C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493 099,8</w:t>
            </w:r>
          </w:p>
        </w:tc>
      </w:tr>
    </w:tbl>
    <w:p w14:paraId="2C7659F2" w14:textId="0F0D684E" w:rsidR="00DB0E82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14:paraId="10673136" w14:textId="466C5614" w:rsidR="00DB0E82" w:rsidRDefault="00DB0E82" w:rsidP="00DB0E82">
      <w:pPr>
        <w:jc w:val="center"/>
        <w:rPr>
          <w:color w:val="000000"/>
          <w:sz w:val="27"/>
          <w:szCs w:val="27"/>
        </w:rPr>
      </w:pPr>
    </w:p>
    <w:p w14:paraId="5D5497EE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C9476FE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УТВЕРЖДЕНЫ</w:t>
      </w:r>
    </w:p>
    <w:p w14:paraId="56A5B8D3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EB06C97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142B2F3" w14:textId="0DEA4908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96607F">
        <w:rPr>
          <w:sz w:val="24"/>
          <w:szCs w:val="24"/>
        </w:rPr>
        <w:t>11 сентября 2023 г</w:t>
      </w:r>
      <w:r>
        <w:rPr>
          <w:sz w:val="24"/>
          <w:szCs w:val="24"/>
        </w:rPr>
        <w:t>. № 02-1</w:t>
      </w:r>
      <w:r w:rsidR="0096607F">
        <w:rPr>
          <w:sz w:val="24"/>
          <w:szCs w:val="24"/>
        </w:rPr>
        <w:t>94</w:t>
      </w:r>
    </w:p>
    <w:p w14:paraId="36D7E2CE" w14:textId="05A03B05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="0096607F">
        <w:rPr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14:paraId="6D90EF3F" w14:textId="77777777" w:rsidR="00DB0E82" w:rsidRDefault="00DB0E82" w:rsidP="00DB0E82">
      <w:pPr>
        <w:ind w:left="-459"/>
        <w:jc w:val="center"/>
        <w:rPr>
          <w:b/>
          <w:bCs/>
          <w:sz w:val="24"/>
          <w:szCs w:val="28"/>
        </w:rPr>
      </w:pPr>
    </w:p>
    <w:p w14:paraId="7E4A2845" w14:textId="1ABA0650" w:rsidR="00DB0E82" w:rsidRPr="00DB0E82" w:rsidRDefault="00DB0E82" w:rsidP="00DB0E82">
      <w:pPr>
        <w:ind w:left="-459"/>
        <w:jc w:val="center"/>
        <w:rPr>
          <w:b/>
          <w:bCs/>
          <w:sz w:val="24"/>
          <w:szCs w:val="28"/>
        </w:rPr>
      </w:pPr>
      <w:r w:rsidRPr="00DB0E82">
        <w:rPr>
          <w:b/>
          <w:bCs/>
          <w:sz w:val="24"/>
          <w:szCs w:val="28"/>
        </w:rPr>
        <w:t>Безвозмездные поступления</w:t>
      </w:r>
    </w:p>
    <w:p w14:paraId="7DF7D42D" w14:textId="523C9083" w:rsidR="00DB0E82" w:rsidRPr="00DB0E82" w:rsidRDefault="00DB0E82" w:rsidP="00DB0E82">
      <w:pPr>
        <w:ind w:left="-459"/>
        <w:jc w:val="center"/>
        <w:rPr>
          <w:b/>
          <w:bCs/>
          <w:sz w:val="24"/>
          <w:szCs w:val="28"/>
        </w:rPr>
      </w:pPr>
      <w:r w:rsidRPr="00DB0E82">
        <w:rPr>
          <w:b/>
          <w:bCs/>
          <w:sz w:val="24"/>
          <w:szCs w:val="28"/>
        </w:rPr>
        <w:t>в бюджет Тихвинского городского поселения</w:t>
      </w:r>
    </w:p>
    <w:p w14:paraId="2793BEF5" w14:textId="77777777" w:rsidR="00DB0E82" w:rsidRPr="00DB0E82" w:rsidRDefault="00DB0E82" w:rsidP="00DB0E82">
      <w:pPr>
        <w:ind w:left="-459"/>
        <w:jc w:val="center"/>
        <w:rPr>
          <w:b/>
          <w:bCs/>
          <w:sz w:val="24"/>
          <w:szCs w:val="28"/>
        </w:rPr>
      </w:pPr>
      <w:r w:rsidRPr="00DB0E82">
        <w:rPr>
          <w:b/>
          <w:bCs/>
          <w:sz w:val="24"/>
          <w:szCs w:val="28"/>
        </w:rPr>
        <w:t>на 2023 год и на плановый период 2024 и 2025 годов</w:t>
      </w:r>
    </w:p>
    <w:p w14:paraId="3A7C6BB3" w14:textId="7880CD4D" w:rsidR="00DB0E82" w:rsidRDefault="00DB0E82" w:rsidP="00DB0E82">
      <w:pPr>
        <w:tabs>
          <w:tab w:val="left" w:pos="2093"/>
          <w:tab w:val="left" w:pos="6573"/>
          <w:tab w:val="left" w:pos="8133"/>
          <w:tab w:val="left" w:pos="9733"/>
        </w:tabs>
        <w:ind w:left="-459"/>
        <w:jc w:val="left"/>
        <w:rPr>
          <w:sz w:val="20"/>
        </w:rPr>
      </w:pPr>
      <w:r w:rsidRPr="00DB0E82">
        <w:rPr>
          <w:b/>
          <w:bCs/>
          <w:szCs w:val="28"/>
        </w:rPr>
        <w:tab/>
      </w:r>
      <w:r w:rsidRPr="00DB0E82">
        <w:rPr>
          <w:sz w:val="20"/>
        </w:rPr>
        <w:tab/>
      </w:r>
      <w:r w:rsidRPr="00DB0E82">
        <w:rPr>
          <w:sz w:val="20"/>
        </w:rPr>
        <w:tab/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06"/>
        <w:gridCol w:w="1278"/>
        <w:gridCol w:w="1278"/>
        <w:gridCol w:w="1134"/>
      </w:tblGrid>
      <w:tr w:rsidR="00A96B5A" w:rsidRPr="00A96B5A" w14:paraId="26D6052D" w14:textId="77777777" w:rsidTr="00A96B5A">
        <w:trPr>
          <w:trHeight w:val="40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9779B23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Код  дохода бюджетной классификации</w:t>
            </w:r>
          </w:p>
        </w:tc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0C875F77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Источник доходов</w:t>
            </w:r>
          </w:p>
        </w:tc>
        <w:tc>
          <w:tcPr>
            <w:tcW w:w="3690" w:type="dxa"/>
            <w:gridSpan w:val="3"/>
            <w:shd w:val="clear" w:color="auto" w:fill="auto"/>
            <w:noWrap/>
            <w:vAlign w:val="center"/>
            <w:hideMark/>
          </w:tcPr>
          <w:p w14:paraId="4066123A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Сумма, тысяч рублей</w:t>
            </w:r>
          </w:p>
        </w:tc>
      </w:tr>
      <w:tr w:rsidR="00A96B5A" w:rsidRPr="00A96B5A" w14:paraId="7D0C12D6" w14:textId="77777777" w:rsidTr="00A96B5A">
        <w:trPr>
          <w:trHeight w:val="401"/>
        </w:trPr>
        <w:tc>
          <w:tcPr>
            <w:tcW w:w="2552" w:type="dxa"/>
            <w:vMerge/>
            <w:vAlign w:val="center"/>
            <w:hideMark/>
          </w:tcPr>
          <w:p w14:paraId="7B915B79" w14:textId="77777777" w:rsidR="00A96B5A" w:rsidRPr="00A96B5A" w:rsidRDefault="00A96B5A" w:rsidP="00A96B5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vMerge/>
            <w:vAlign w:val="center"/>
            <w:hideMark/>
          </w:tcPr>
          <w:p w14:paraId="126F1FC7" w14:textId="77777777" w:rsidR="00A96B5A" w:rsidRPr="00A96B5A" w:rsidRDefault="00A96B5A" w:rsidP="00A96B5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C22E1A5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37544D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A9F43F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96B5A" w:rsidRPr="00A96B5A" w14:paraId="5EAF5D22" w14:textId="77777777" w:rsidTr="00A96B5A">
        <w:trPr>
          <w:trHeight w:val="48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3BA8FB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32CE8E29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93080BA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291 100,6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4C74480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121 623,8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BAFAD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158 073,5</w:t>
            </w:r>
          </w:p>
        </w:tc>
      </w:tr>
      <w:tr w:rsidR="00A96B5A" w:rsidRPr="00A96B5A" w14:paraId="59FF3168" w14:textId="77777777" w:rsidTr="00A96B5A">
        <w:trPr>
          <w:trHeight w:val="948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4C0AA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4DAFEF08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71E55D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237 005,0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9790A5C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121 623,8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8F42B6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158 073,5</w:t>
            </w:r>
          </w:p>
        </w:tc>
      </w:tr>
      <w:tr w:rsidR="00A96B5A" w:rsidRPr="00A96B5A" w14:paraId="6F7B9184" w14:textId="77777777" w:rsidTr="00A96B5A">
        <w:trPr>
          <w:trHeight w:val="59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175533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2 02 10000 00 0000 150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502C4704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DAD34DA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78 841,1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8D1653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73 890,8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B689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73 656,8</w:t>
            </w:r>
          </w:p>
        </w:tc>
      </w:tr>
      <w:tr w:rsidR="00A96B5A" w:rsidRPr="00A96B5A" w14:paraId="74E9CAF7" w14:textId="77777777" w:rsidTr="00A96B5A">
        <w:trPr>
          <w:trHeight w:val="59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8A566F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2 02 15002 13 0000 150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4022C64D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11E5A0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5 000,0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4719C02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AD929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</w:tr>
      <w:tr w:rsidR="00A96B5A" w:rsidRPr="00A96B5A" w14:paraId="2CF4F333" w14:textId="77777777" w:rsidTr="00A96B5A">
        <w:trPr>
          <w:trHeight w:val="88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1C541A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 2 02 16001 13 0000 150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01D3325B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E3F766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73 841,1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3AECAE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73 890,8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DD3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73 656,8</w:t>
            </w:r>
          </w:p>
        </w:tc>
      </w:tr>
      <w:tr w:rsidR="00A96B5A" w:rsidRPr="00A96B5A" w14:paraId="1E3E64AD" w14:textId="77777777" w:rsidTr="00A96B5A">
        <w:trPr>
          <w:trHeight w:val="42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2C72A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2 02 20000 13 0000 150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6D3F75B7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бюджетам городских поселений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693D70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112 835,9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0AE0B6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22 032,3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7532B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58 566,4</w:t>
            </w:r>
          </w:p>
        </w:tc>
      </w:tr>
      <w:tr w:rsidR="00A96B5A" w:rsidRPr="00A96B5A" w14:paraId="654FF959" w14:textId="77777777" w:rsidTr="00A96B5A">
        <w:trPr>
          <w:trHeight w:val="85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A90255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2 02 20077 13 0000 150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20CB6DA4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73A0299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39 718,9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7826F2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E7D76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26B88596" w14:textId="77777777" w:rsidTr="00A96B5A">
        <w:trPr>
          <w:trHeight w:val="966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1DB14F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2 02 20299 13 0000 150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362805B5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86FBAB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1 081,0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15A964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45256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69812C2E" w14:textId="77777777" w:rsidTr="00A96B5A">
        <w:trPr>
          <w:trHeight w:val="17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98291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2 02 20302 13 0000 150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0C42BB90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722305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654,7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5A5802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320E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05C71495" w14:textId="77777777" w:rsidTr="00A96B5A">
        <w:trPr>
          <w:trHeight w:val="42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88D5C0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2 02 25299 13 0000 150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6B7CF5F2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на софинансирование расходных обязательств субъектов РФ, связанных с реализацией ФЦП "Увековечивание памяти погибших при защите Отечества на 2019-2024 годы"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3F444E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D03C1F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4B9C1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26A47EE6" w14:textId="77777777" w:rsidTr="00A96B5A">
        <w:trPr>
          <w:trHeight w:val="87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D4815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2 02 25497 13 0000 150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18733110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62DE7B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4 692,7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A1F141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2DAE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0341E3D8" w14:textId="77777777" w:rsidTr="00A96B5A">
        <w:trPr>
          <w:trHeight w:val="148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51320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2 02 25555 13 0000 150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4ADB76BC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066E86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6 354,1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6EEBD03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6171F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436F59F7" w14:textId="77777777" w:rsidTr="00A96B5A">
        <w:trPr>
          <w:trHeight w:val="43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CE9862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2 02 29999 13 0000 150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3DB8A2F3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F50095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60 334,5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C83FA6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21 827,5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9C4CB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58 566,4</w:t>
            </w:r>
          </w:p>
        </w:tc>
      </w:tr>
      <w:tr w:rsidR="00A96B5A" w:rsidRPr="00A96B5A" w14:paraId="7FC5DA7E" w14:textId="77777777" w:rsidTr="00A96B5A">
        <w:trPr>
          <w:trHeight w:val="637"/>
        </w:trPr>
        <w:tc>
          <w:tcPr>
            <w:tcW w:w="2552" w:type="dxa"/>
            <w:shd w:val="clear" w:color="auto" w:fill="auto"/>
            <w:vAlign w:val="center"/>
            <w:hideMark/>
          </w:tcPr>
          <w:p w14:paraId="21DB37BE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2 02 30000 00 0000 150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71F633C9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D2D95F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4 088,3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8DEE698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412219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4 418,4</w:t>
            </w:r>
          </w:p>
        </w:tc>
      </w:tr>
      <w:tr w:rsidR="00A96B5A" w:rsidRPr="00A96B5A" w14:paraId="03B6CEF2" w14:textId="77777777" w:rsidTr="00A96B5A">
        <w:trPr>
          <w:trHeight w:val="782"/>
        </w:trPr>
        <w:tc>
          <w:tcPr>
            <w:tcW w:w="2552" w:type="dxa"/>
            <w:shd w:val="clear" w:color="auto" w:fill="auto"/>
            <w:vAlign w:val="center"/>
            <w:hideMark/>
          </w:tcPr>
          <w:p w14:paraId="645C0391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2 02 35118 13 0000 150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3901ABD1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029381C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4 088,3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85A531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1F5FD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4 418,4</w:t>
            </w:r>
          </w:p>
        </w:tc>
      </w:tr>
      <w:tr w:rsidR="00A96B5A" w:rsidRPr="00A96B5A" w14:paraId="234E5401" w14:textId="77777777" w:rsidTr="00A96B5A">
        <w:trPr>
          <w:trHeight w:val="70"/>
        </w:trPr>
        <w:tc>
          <w:tcPr>
            <w:tcW w:w="2552" w:type="dxa"/>
            <w:shd w:val="clear" w:color="auto" w:fill="auto"/>
            <w:vAlign w:val="center"/>
            <w:hideMark/>
          </w:tcPr>
          <w:p w14:paraId="172DB9D6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2 02 40000 00 0000 150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503F08C1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D3FAEE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41 239,7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F2699A2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21 431,9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0A607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21 431,9</w:t>
            </w:r>
          </w:p>
        </w:tc>
      </w:tr>
      <w:tr w:rsidR="00A96B5A" w:rsidRPr="00A96B5A" w14:paraId="248AC9E8" w14:textId="77777777" w:rsidTr="00A96B5A">
        <w:trPr>
          <w:trHeight w:val="652"/>
        </w:trPr>
        <w:tc>
          <w:tcPr>
            <w:tcW w:w="2552" w:type="dxa"/>
            <w:shd w:val="clear" w:color="auto" w:fill="auto"/>
            <w:vAlign w:val="center"/>
            <w:hideMark/>
          </w:tcPr>
          <w:p w14:paraId="0EF96EC7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2 02 49999 13 0000150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121B758E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27970F9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41 239,7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7EFD6A0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21 431,9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98D9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21 431,9</w:t>
            </w:r>
          </w:p>
        </w:tc>
      </w:tr>
      <w:tr w:rsidR="00A96B5A" w:rsidRPr="00A96B5A" w14:paraId="0155925B" w14:textId="77777777" w:rsidTr="00A96B5A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708525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2 07 00000 00 0000 150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26B0E1AA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ACE0F19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1 114,3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E2611D6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74458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96B5A" w:rsidRPr="00A96B5A" w14:paraId="27B5B420" w14:textId="77777777" w:rsidTr="00A96B5A">
        <w:trPr>
          <w:trHeight w:val="59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C4AE1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2 07 05030 13 0000 150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00317ED2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5DAFE82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1 114,3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D6267E4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8738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  <w:tr w:rsidR="00A96B5A" w:rsidRPr="00A96B5A" w14:paraId="71989383" w14:textId="77777777" w:rsidTr="00A96B5A">
        <w:trPr>
          <w:trHeight w:val="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CC098C" w14:textId="77777777" w:rsidR="00A96B5A" w:rsidRPr="00A96B5A" w:rsidRDefault="00A96B5A" w:rsidP="00A96B5A">
            <w:pPr>
              <w:jc w:val="center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2 18 00000 00 0000 151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2E96E2C7" w14:textId="77777777" w:rsidR="00A96B5A" w:rsidRPr="00A96B5A" w:rsidRDefault="00A96B5A" w:rsidP="000777E2">
            <w:pPr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D86B87E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52 981,3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460BB0F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52BA7" w14:textId="77777777" w:rsidR="00A96B5A" w:rsidRPr="00A96B5A" w:rsidRDefault="00A96B5A" w:rsidP="00A96B5A">
            <w:pPr>
              <w:jc w:val="right"/>
              <w:rPr>
                <w:b/>
                <w:bCs/>
                <w:sz w:val="22"/>
                <w:szCs w:val="22"/>
              </w:rPr>
            </w:pPr>
            <w:r w:rsidRPr="00A96B5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96B5A" w:rsidRPr="00A96B5A" w14:paraId="77ECE25C" w14:textId="77777777" w:rsidTr="00A96B5A">
        <w:trPr>
          <w:trHeight w:val="88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FED86" w14:textId="77777777" w:rsidR="00A96B5A" w:rsidRPr="00A96B5A" w:rsidRDefault="00A96B5A" w:rsidP="00A96B5A">
            <w:pPr>
              <w:jc w:val="center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2 18 05010 13 0000 151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4C27D491" w14:textId="77777777" w:rsidR="00A96B5A" w:rsidRPr="00A96B5A" w:rsidRDefault="00A96B5A" w:rsidP="000777E2">
            <w:pPr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F12A2EE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52 981,3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9015FA5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F3F51" w14:textId="77777777" w:rsidR="00A96B5A" w:rsidRPr="00A96B5A" w:rsidRDefault="00A96B5A" w:rsidP="00A96B5A">
            <w:pPr>
              <w:jc w:val="right"/>
              <w:rPr>
                <w:sz w:val="22"/>
                <w:szCs w:val="22"/>
              </w:rPr>
            </w:pPr>
            <w:r w:rsidRPr="00A96B5A">
              <w:rPr>
                <w:sz w:val="22"/>
                <w:szCs w:val="22"/>
              </w:rPr>
              <w:t> </w:t>
            </w:r>
          </w:p>
        </w:tc>
      </w:tr>
    </w:tbl>
    <w:p w14:paraId="78B75366" w14:textId="77777777" w:rsidR="00A96B5A" w:rsidRPr="00DB0E82" w:rsidRDefault="00A96B5A" w:rsidP="00DB0E82">
      <w:pPr>
        <w:tabs>
          <w:tab w:val="left" w:pos="2093"/>
          <w:tab w:val="left" w:pos="6573"/>
          <w:tab w:val="left" w:pos="8133"/>
          <w:tab w:val="left" w:pos="9733"/>
        </w:tabs>
        <w:ind w:left="-459"/>
        <w:jc w:val="left"/>
        <w:rPr>
          <w:sz w:val="20"/>
        </w:rPr>
      </w:pPr>
    </w:p>
    <w:p w14:paraId="030432F1" w14:textId="3508B736" w:rsidR="00DB0E82" w:rsidRDefault="00DB0E82" w:rsidP="00DB0E8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2A6961F8" w14:textId="298DBF85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B8FDB66" w14:textId="77777777" w:rsidR="004F7F1C" w:rsidRDefault="004F7F1C" w:rsidP="00DB0E82">
      <w:pPr>
        <w:jc w:val="center"/>
        <w:rPr>
          <w:color w:val="000000"/>
          <w:sz w:val="24"/>
          <w:szCs w:val="27"/>
        </w:rPr>
        <w:sectPr w:rsidR="004F7F1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507DC95" w14:textId="01C9CCD9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AA5F89">
        <w:rPr>
          <w:sz w:val="24"/>
          <w:szCs w:val="24"/>
        </w:rPr>
        <w:t>О</w:t>
      </w:r>
    </w:p>
    <w:p w14:paraId="19A5F6C1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EF80D8D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14023E26" w14:textId="164FAF89" w:rsidR="004F7F1C" w:rsidRDefault="0096607F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6607F">
        <w:rPr>
          <w:sz w:val="24"/>
          <w:szCs w:val="24"/>
        </w:rPr>
        <w:t xml:space="preserve">от 11 сентября 2023 г. № 02-194 </w:t>
      </w:r>
      <w:r w:rsidR="004F7F1C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="004F7F1C">
        <w:rPr>
          <w:sz w:val="24"/>
          <w:szCs w:val="24"/>
        </w:rPr>
        <w:t>4)</w:t>
      </w:r>
    </w:p>
    <w:p w14:paraId="20C88FF5" w14:textId="77777777" w:rsidR="004F7F1C" w:rsidRDefault="004F7F1C" w:rsidP="004F7F1C">
      <w:pPr>
        <w:ind w:left="-459"/>
        <w:jc w:val="left"/>
        <w:rPr>
          <w:color w:val="000000"/>
          <w:sz w:val="24"/>
          <w:szCs w:val="24"/>
        </w:rPr>
      </w:pPr>
    </w:p>
    <w:p w14:paraId="5356D0D6" w14:textId="49476785" w:rsidR="004F7F1C" w:rsidRPr="004F7F1C" w:rsidRDefault="004F7F1C" w:rsidP="004F7F1C">
      <w:pPr>
        <w:ind w:left="-459"/>
        <w:jc w:val="center"/>
        <w:rPr>
          <w:b/>
          <w:bCs/>
          <w:color w:val="000000"/>
          <w:sz w:val="24"/>
          <w:szCs w:val="28"/>
        </w:rPr>
      </w:pPr>
      <w:r w:rsidRPr="004F7F1C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2023 год и на плановый период 2024 и 2025 годов</w:t>
      </w:r>
    </w:p>
    <w:p w14:paraId="449696EE" w14:textId="535B3806" w:rsidR="004F7F1C" w:rsidRDefault="004F7F1C" w:rsidP="004F7F1C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jc w:val="right"/>
        <w:rPr>
          <w:sz w:val="22"/>
          <w:szCs w:val="22"/>
        </w:rPr>
      </w:pPr>
      <w:r w:rsidRPr="004F7F1C">
        <w:rPr>
          <w:sz w:val="22"/>
          <w:szCs w:val="22"/>
        </w:rPr>
        <w:t>(тыс. руб.)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1498"/>
        <w:gridCol w:w="639"/>
        <w:gridCol w:w="661"/>
        <w:gridCol w:w="555"/>
        <w:gridCol w:w="1198"/>
        <w:gridCol w:w="1119"/>
        <w:gridCol w:w="1134"/>
      </w:tblGrid>
      <w:tr w:rsidR="00561688" w:rsidRPr="00561688" w14:paraId="659D1F02" w14:textId="77777777" w:rsidTr="00DF235F">
        <w:trPr>
          <w:trHeight w:val="6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FCD" w14:textId="77777777" w:rsidR="00A96B5A" w:rsidRPr="00A96B5A" w:rsidRDefault="00A96B5A" w:rsidP="00DF235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A5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B6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40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Плановый период</w:t>
            </w:r>
          </w:p>
        </w:tc>
      </w:tr>
      <w:tr w:rsidR="00CE3D6D" w:rsidRPr="00561688" w14:paraId="2361D862" w14:textId="77777777" w:rsidTr="00190C9D">
        <w:trPr>
          <w:trHeight w:val="7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85BD" w14:textId="77777777" w:rsidR="00A96B5A" w:rsidRPr="00A96B5A" w:rsidRDefault="00A96B5A" w:rsidP="00DF235F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0B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39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FA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7D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7111" w14:textId="77777777" w:rsidR="00A96B5A" w:rsidRPr="00A96B5A" w:rsidRDefault="00A96B5A" w:rsidP="00A96B5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1A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02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2025 год</w:t>
            </w:r>
          </w:p>
        </w:tc>
      </w:tr>
      <w:tr w:rsidR="00CE3D6D" w:rsidRPr="00561688" w14:paraId="12A2BBBB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BA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35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D7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FA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C7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00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84 667,5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F0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40 402,3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96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26 949,0</w:t>
            </w:r>
          </w:p>
        </w:tc>
      </w:tr>
      <w:tr w:rsidR="00CE3D6D" w:rsidRPr="00561688" w14:paraId="2005F5BD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5B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A7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84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65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22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19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1 753,2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4F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3C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2256E7CF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6D5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4A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01.1.F3.00000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61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D0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45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1D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1 753,2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C1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A9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7A691E61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61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A2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01.1.F3.67483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49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2F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A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85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1 081,0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2B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37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2B42F7D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F1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FF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01.1.F3.67483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2D4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E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AB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A6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1 081,0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B8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F9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FCB9DBE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D0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45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01.1.F3.67484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B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66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9C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40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654,7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31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89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F3B011A" w14:textId="77777777" w:rsidTr="00DF235F">
        <w:trPr>
          <w:trHeight w:val="11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28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65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01.1.F3.67484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2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F1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55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22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654,7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BC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ED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150D357D" w14:textId="77777777" w:rsidTr="00DF235F">
        <w:trPr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F7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D1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01.1.F3.6748S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50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3A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2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31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A1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916941B" w14:textId="77777777" w:rsidTr="00DF235F">
        <w:trPr>
          <w:trHeight w:val="7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62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E4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01.1.F3.6748S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BE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42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6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C3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29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CF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9EA8998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69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97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C8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F4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8B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31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21 342,8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06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16 649,0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EF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16 649,0</w:t>
            </w:r>
          </w:p>
        </w:tc>
      </w:tr>
      <w:tr w:rsidR="00CE3D6D" w:rsidRPr="00561688" w14:paraId="03DE8F00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AB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FE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62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50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D6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22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5 100,8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B3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D0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CE3D6D" w:rsidRPr="00561688" w14:paraId="74EB994A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67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7EF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01.4.01.L4970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0F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B3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E8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4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5 100,8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81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DB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</w:tr>
      <w:tr w:rsidR="00CE3D6D" w:rsidRPr="00561688" w14:paraId="41115B0E" w14:textId="77777777" w:rsidTr="00DF235F">
        <w:trPr>
          <w:trHeight w:val="3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D7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2E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01.4.01.L4970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F7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07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9C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67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5 100,8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22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D6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</w:tr>
      <w:tr w:rsidR="00CE3D6D" w:rsidRPr="00561688" w14:paraId="09BBD80C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DB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5A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A7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68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66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29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14 533,8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EE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EF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14 699,0</w:t>
            </w:r>
          </w:p>
        </w:tc>
      </w:tr>
      <w:tr w:rsidR="00CE3D6D" w:rsidRPr="00561688" w14:paraId="14F6FB7E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51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33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3F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B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DC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2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14 133,8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66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DC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14 299,0</w:t>
            </w:r>
          </w:p>
        </w:tc>
      </w:tr>
      <w:tr w:rsidR="00CE3D6D" w:rsidRPr="00561688" w14:paraId="0CD9B06E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A9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66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68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D4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A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66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14 133,8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08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1B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14 299,0</w:t>
            </w:r>
          </w:p>
        </w:tc>
      </w:tr>
      <w:tr w:rsidR="00CE3D6D" w:rsidRPr="00561688" w14:paraId="2B031B8B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D9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4E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92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F1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9D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50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77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BE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</w:tr>
      <w:tr w:rsidR="00CE3D6D" w:rsidRPr="00561688" w14:paraId="5D955591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46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мероприятий по капитальному ремонту общего имущества МКД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D4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A6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62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F0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BC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34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D9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27245F1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B1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56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60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1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5B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54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EC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6E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</w:tr>
      <w:tr w:rsidR="00CE3D6D" w:rsidRPr="00561688" w14:paraId="490204AC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94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Обследование домов жилого фонда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4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E1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7F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CC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C7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C0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46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71616AC4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39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2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01.4.02.02040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B8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BF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9E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BC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97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DA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77A3706A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84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в области жилищного хозяйства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44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8B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3C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9C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71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1 708,2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B7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A7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1 450,0</w:t>
            </w:r>
          </w:p>
        </w:tc>
      </w:tr>
      <w:tr w:rsidR="00CE3D6D" w:rsidRPr="00561688" w14:paraId="3F431CBD" w14:textId="77777777" w:rsidTr="00DF235F">
        <w:trPr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84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84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01.4.03.02050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78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20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0C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DF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A6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CA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600,0</w:t>
            </w:r>
          </w:p>
        </w:tc>
      </w:tr>
      <w:tr w:rsidR="00CE3D6D" w:rsidRPr="00561688" w14:paraId="72771E51" w14:textId="77777777" w:rsidTr="00DF235F">
        <w:trPr>
          <w:trHeight w:val="4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8B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7C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01.4.03.02050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70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6B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54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C3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D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6A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68FEF104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09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26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01.4.03.02050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1A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9E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51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7A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85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A5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</w:tr>
      <w:tr w:rsidR="00CE3D6D" w:rsidRPr="00561688" w14:paraId="0BB114F6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F8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Создание условий для предоставления жилых помещений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4A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01.4.03.02060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E9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E3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0D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C9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1 108,2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EA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BB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850,0</w:t>
            </w:r>
          </w:p>
        </w:tc>
      </w:tr>
      <w:tr w:rsidR="00CE3D6D" w:rsidRPr="00561688" w14:paraId="31686015" w14:textId="77777777" w:rsidTr="00DF235F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48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4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01.4.03.02060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AE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30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D9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55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1 108,2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0B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76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850,0</w:t>
            </w:r>
          </w:p>
        </w:tc>
      </w:tr>
      <w:tr w:rsidR="00CE3D6D" w:rsidRPr="00561688" w14:paraId="1951FC8F" w14:textId="77777777" w:rsidTr="00DF235F">
        <w:trPr>
          <w:trHeight w:val="1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8B1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79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B5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B4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77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39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61 571,5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BE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23 753,3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B8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10 300,0</w:t>
            </w:r>
          </w:p>
        </w:tc>
      </w:tr>
      <w:tr w:rsidR="00CE3D6D" w:rsidRPr="00561688" w14:paraId="00B5038C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91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C1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01.8.02.00000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78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62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0E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E9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21 268,0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F0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18 453,3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76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5 000,0</w:t>
            </w:r>
          </w:p>
        </w:tc>
      </w:tr>
      <w:tr w:rsidR="00CE3D6D" w:rsidRPr="00561688" w14:paraId="7C649184" w14:textId="77777777" w:rsidTr="00DF235F">
        <w:trPr>
          <w:trHeight w:val="3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F4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06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01.8.02.02010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5B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21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84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1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21 268,0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89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18 453,3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D6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</w:tr>
      <w:tr w:rsidR="00CE3D6D" w:rsidRPr="00561688" w14:paraId="5947B641" w14:textId="77777777" w:rsidTr="00DF235F">
        <w:trPr>
          <w:trHeight w:val="5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66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AD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01.8.02.02010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49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1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11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D3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4 358,6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08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02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</w:tr>
      <w:tr w:rsidR="00CE3D6D" w:rsidRPr="00561688" w14:paraId="7408DAE1" w14:textId="77777777" w:rsidTr="00DF235F">
        <w:trPr>
          <w:trHeight w:val="2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B2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AF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01.8.02.02010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8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64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E7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E4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16 909,4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C5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22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1D7A372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C5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02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01.8.03.00000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47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5B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F7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97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40 303,5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8A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AD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5 300,0</w:t>
            </w:r>
          </w:p>
        </w:tc>
      </w:tr>
      <w:tr w:rsidR="00CE3D6D" w:rsidRPr="00561688" w14:paraId="5A850DDC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C5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E5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01.8.03.02070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95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81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40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B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711,3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03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5F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E93D3F2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58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9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01.8.03.02070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73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69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20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21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711,3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B8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15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20E45CA" w14:textId="77777777" w:rsidTr="00DF235F">
        <w:trPr>
          <w:trHeight w:val="2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25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ED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01.8.03.S0780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7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F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66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27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39 592,2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1E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12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</w:tr>
      <w:tr w:rsidR="00CE3D6D" w:rsidRPr="00561688" w14:paraId="051E90DF" w14:textId="77777777" w:rsidTr="00DF235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A4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F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01.8.03.S0780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07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55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0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45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39 592,2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6E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4A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</w:tr>
      <w:tr w:rsidR="00CE3D6D" w:rsidRPr="00561688" w14:paraId="140DCBA3" w14:textId="77777777" w:rsidTr="00DF235F">
        <w:trPr>
          <w:trHeight w:val="6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D6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09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01.8.03.S0800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6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94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9D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D5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E4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5C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</w:tr>
      <w:tr w:rsidR="00CE3D6D" w:rsidRPr="00561688" w14:paraId="05164915" w14:textId="77777777" w:rsidTr="00DF235F">
        <w:trPr>
          <w:trHeight w:val="1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E9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13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01.8.03.S0800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C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A4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98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A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6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9E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300,0</w:t>
            </w:r>
          </w:p>
        </w:tc>
      </w:tr>
      <w:tr w:rsidR="00CE3D6D" w:rsidRPr="00561688" w14:paraId="11FC6ABD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646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56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02.0.00.00000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52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03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B30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4A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44 285,0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39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38 498,0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B7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36 877,0</w:t>
            </w:r>
          </w:p>
        </w:tc>
      </w:tr>
      <w:tr w:rsidR="00CE3D6D" w:rsidRPr="00561688" w14:paraId="4C7E88CF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29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AB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02.4.00.00000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AC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3D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18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36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41 135,6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A3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38 498,0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74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36 877,0</w:t>
            </w:r>
          </w:p>
        </w:tc>
      </w:tr>
      <w:tr w:rsidR="00CE3D6D" w:rsidRPr="00561688" w14:paraId="46FF7BBE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D5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5C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02.4.01.00000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92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B4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7C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D2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05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E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CE3D6D" w:rsidRPr="00561688" w14:paraId="096BA6C0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D4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4D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02.4.01.02120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1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08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D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94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D6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33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</w:tr>
      <w:tr w:rsidR="00CE3D6D" w:rsidRPr="00561688" w14:paraId="21CDC4E3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C9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01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02.4.01.02120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F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9F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CF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D6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5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65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</w:tr>
      <w:tr w:rsidR="00CE3D6D" w:rsidRPr="00561688" w14:paraId="5199DE68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FE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02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02.4.02.00000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5C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06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A5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29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38 385,6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BA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35 998,0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81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34 377,0</w:t>
            </w:r>
          </w:p>
        </w:tc>
      </w:tr>
      <w:tr w:rsidR="00CE3D6D" w:rsidRPr="00561688" w14:paraId="6656AD50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2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60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1D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97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6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E4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29 864,6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22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7C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28 270,0</w:t>
            </w:r>
          </w:p>
        </w:tc>
      </w:tr>
      <w:tr w:rsidR="00CE3D6D" w:rsidRPr="00561688" w14:paraId="13AE4E00" w14:textId="77777777" w:rsidTr="00944DFC">
        <w:trPr>
          <w:trHeight w:val="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5F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0E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4B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A1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A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65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29 864,6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44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94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28 270,0</w:t>
            </w:r>
          </w:p>
        </w:tc>
      </w:tr>
      <w:tr w:rsidR="00CE3D6D" w:rsidRPr="00561688" w14:paraId="6D970968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1F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4B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1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D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3B0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93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4 140,8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18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C7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5 792,0</w:t>
            </w:r>
          </w:p>
        </w:tc>
      </w:tr>
      <w:tr w:rsidR="00CE3D6D" w:rsidRPr="00561688" w14:paraId="6223018E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79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D2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B6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D5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EF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00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3 390,8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A3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17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3 700,0</w:t>
            </w:r>
          </w:p>
        </w:tc>
      </w:tr>
      <w:tr w:rsidR="00CE3D6D" w:rsidRPr="00561688" w14:paraId="65872B86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C6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Устройство сетей уличного освещения Тихвинского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5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31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18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C9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BB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50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CC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2 092,0</w:t>
            </w:r>
          </w:p>
        </w:tc>
      </w:tr>
      <w:tr w:rsidR="00CE3D6D" w:rsidRPr="00561688" w14:paraId="09B695A8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91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Энергосберегающие мероприятия в жилищной сфере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96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31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1E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2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C9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34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F6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D68AD53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59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E7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15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2E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42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43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56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44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C6D867E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18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Энергосберегающие мероприятия в бюджетной сфере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74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F9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75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0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F2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315,0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56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5C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315,0</w:t>
            </w:r>
          </w:p>
        </w:tc>
      </w:tr>
      <w:tr w:rsidR="00CE3D6D" w:rsidRPr="00561688" w14:paraId="51EF55AB" w14:textId="77777777" w:rsidTr="00190C9D">
        <w:trPr>
          <w:trHeight w:val="1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2B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99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43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211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CC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5D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A9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CB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115,0</w:t>
            </w:r>
          </w:p>
        </w:tc>
      </w:tr>
      <w:tr w:rsidR="00CE3D6D" w:rsidRPr="00561688" w14:paraId="11BCE41D" w14:textId="77777777" w:rsidTr="00190C9D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2C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3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02.4.02.02160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A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7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9E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10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A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D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45A2DFC8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03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45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02.4.02.S0180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3E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44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C4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48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1 565,2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90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16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9257BE9" w14:textId="77777777" w:rsidTr="00DF235F">
        <w:trPr>
          <w:trHeight w:val="7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38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9D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02.4.02.S0180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AD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E6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B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61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1 565,2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C8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0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CA52E8A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12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1B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02.8.00.00000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2A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6B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1F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9E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3 149,4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06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9A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2EC85F9A" w14:textId="77777777" w:rsidTr="00DF235F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310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25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02.8.02.00000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B1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6F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F0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66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3 149,4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27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8B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4E79141A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67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E1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02.8.02.02100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01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05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7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EE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CA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54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A8240BE" w14:textId="77777777" w:rsidTr="00190C9D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C1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59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02.8.02.02100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0A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09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8E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49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B8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0C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3664917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9A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E3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02.8.02.S020Ю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A9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45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EB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01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3 116,2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DE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48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176BA4D4" w14:textId="77777777" w:rsidTr="00DF235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1B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B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02.8.02.S020Ю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C5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2F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A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C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3 116,2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11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F2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A15BF19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20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5E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DB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91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50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47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113 909,5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FE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24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127 097,5</w:t>
            </w:r>
          </w:p>
        </w:tc>
      </w:tr>
      <w:tr w:rsidR="00CE3D6D" w:rsidRPr="00561688" w14:paraId="144F8195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97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E3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41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55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99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38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113 909,5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C4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0A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87 544,3</w:t>
            </w:r>
          </w:p>
        </w:tc>
      </w:tr>
      <w:tr w:rsidR="00CE3D6D" w:rsidRPr="00561688" w14:paraId="013BE61B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9F5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B2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C6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46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26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8D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104 783,6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76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65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87 544,3</w:t>
            </w:r>
          </w:p>
        </w:tc>
      </w:tr>
      <w:tr w:rsidR="00CE3D6D" w:rsidRPr="00561688" w14:paraId="682420C5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38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07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03.4.01.00121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0B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2C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6F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E5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56 362,0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74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86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52 000,0</w:t>
            </w:r>
          </w:p>
        </w:tc>
      </w:tr>
      <w:tr w:rsidR="00CE3D6D" w:rsidRPr="00561688" w14:paraId="3EC104A0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F2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39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03.4.01.00121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F2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E9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F0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89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56 362,0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8C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88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52 000,0</w:t>
            </w:r>
          </w:p>
        </w:tc>
      </w:tr>
      <w:tr w:rsidR="00CE3D6D" w:rsidRPr="00561688" w14:paraId="032DBF81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D7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Содержание автомобильных дорог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28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03.4.01.02200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01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F0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8B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1C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10 751,6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0C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4B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7 000,0</w:t>
            </w:r>
          </w:p>
        </w:tc>
      </w:tr>
      <w:tr w:rsidR="00CE3D6D" w:rsidRPr="00561688" w14:paraId="1FEBF962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BF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D9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03.4.01.02200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9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5C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0A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E1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10 751,6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3B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B5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7 000,0</w:t>
            </w:r>
          </w:p>
        </w:tc>
      </w:tr>
      <w:tr w:rsidR="00CE3D6D" w:rsidRPr="00561688" w14:paraId="30E02880" w14:textId="77777777" w:rsidTr="00DF235F">
        <w:trPr>
          <w:trHeight w:val="1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9B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Ремонт автомобильных дорог и дворовых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61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03.4.01.02210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22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87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52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F7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20 670,0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59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F6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28 544,3</w:t>
            </w:r>
          </w:p>
        </w:tc>
      </w:tr>
      <w:tr w:rsidR="00CE3D6D" w:rsidRPr="00561688" w14:paraId="74B4AF51" w14:textId="77777777" w:rsidTr="00DF235F">
        <w:trPr>
          <w:trHeight w:val="3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2B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7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03.4.01.02210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8B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BD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26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07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20 670,0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5E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29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28 544,3</w:t>
            </w:r>
          </w:p>
        </w:tc>
      </w:tr>
      <w:tr w:rsidR="00CE3D6D" w:rsidRPr="00561688" w14:paraId="6BE8D518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A4E" w14:textId="0EAE08A2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r w:rsidR="00561688" w:rsidRPr="00A96B5A">
              <w:rPr>
                <w:color w:val="000000"/>
                <w:sz w:val="20"/>
              </w:rPr>
              <w:t>г. Тихвина</w:t>
            </w:r>
            <w:r w:rsidRPr="00A96B5A">
              <w:rPr>
                <w:color w:val="000000"/>
                <w:sz w:val="20"/>
              </w:rPr>
              <w:t xml:space="preserve"> - за счет средств районного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11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03.4.01.60830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37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1F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DD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0C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17 000,0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67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2D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59C7764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340" w14:textId="7B8E471C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r w:rsidR="00561688" w:rsidRPr="00A96B5A">
              <w:rPr>
                <w:color w:val="000000"/>
                <w:sz w:val="20"/>
              </w:rPr>
              <w:t>г. Тихвина</w:t>
            </w:r>
            <w:r w:rsidRPr="00A96B5A">
              <w:rPr>
                <w:color w:val="000000"/>
                <w:sz w:val="20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0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03.4.01.60830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2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F1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CA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45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17 000,0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8D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2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F503983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2B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94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1D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22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B7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D1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8 665,9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F0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FC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12CEB8E3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DB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24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03.4.02.02220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52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6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1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A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2 225,9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D6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73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F4CBF0E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94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D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03.4.02.02220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DD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1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9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07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1 581,9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90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D0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562E40A" w14:textId="77777777" w:rsidTr="00DF235F">
        <w:trPr>
          <w:trHeight w:val="5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EE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0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03.4.02.02220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E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3C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95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22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644,0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E0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D0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3508743" w14:textId="77777777" w:rsidTr="00DF235F">
        <w:trPr>
          <w:trHeight w:val="5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1B6" w14:textId="5C03CD60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r w:rsidR="00561688" w:rsidRPr="00A96B5A">
              <w:rPr>
                <w:color w:val="000000"/>
                <w:sz w:val="20"/>
              </w:rPr>
              <w:t>г. Тихвина</w:t>
            </w:r>
            <w:r w:rsidRPr="00A96B5A">
              <w:rPr>
                <w:color w:val="000000"/>
                <w:sz w:val="20"/>
              </w:rPr>
              <w:t xml:space="preserve"> - за счет средств районного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0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03.4.02.60830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50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72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88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1B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6 440,0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0D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26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48E7BEB" w14:textId="77777777" w:rsidTr="00DF235F">
        <w:trPr>
          <w:trHeight w:val="8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A1E" w14:textId="784180C6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r w:rsidR="00561688" w:rsidRPr="00A96B5A">
              <w:rPr>
                <w:color w:val="000000"/>
                <w:sz w:val="20"/>
              </w:rPr>
              <w:t>г. Тихвина</w:t>
            </w:r>
            <w:r w:rsidRPr="00A96B5A">
              <w:rPr>
                <w:color w:val="000000"/>
                <w:sz w:val="20"/>
              </w:rPr>
              <w:t xml:space="preserve">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69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03.4.02.60830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1F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ED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3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A8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6 440,0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49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00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AC893F8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E4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 Ремонт автомобильных мостов"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3E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4C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0C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AA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A6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78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DA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4326E99E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BA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3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03.4.03.02230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86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C5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E6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F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B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C9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44487E0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04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работ по ремонту автомобильных мостов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AD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03.4.03.02230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7D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B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56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26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28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B4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E25BDA1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82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D3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64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5F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5A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6C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11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B7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39 553,2</w:t>
            </w:r>
          </w:p>
        </w:tc>
      </w:tr>
      <w:tr w:rsidR="00CE3D6D" w:rsidRPr="00561688" w14:paraId="2E4834E9" w14:textId="77777777" w:rsidTr="00DF235F">
        <w:trPr>
          <w:trHeight w:val="3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96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"Региональная и местная дорожная сеть"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90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03.8.01.00000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39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80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02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35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8D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74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39 553,2</w:t>
            </w:r>
          </w:p>
        </w:tc>
      </w:tr>
      <w:tr w:rsidR="00CE3D6D" w:rsidRPr="00561688" w14:paraId="681B7B0B" w14:textId="77777777" w:rsidTr="00DF235F">
        <w:trPr>
          <w:trHeight w:val="5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3E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2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03.8.01.S4200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24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E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0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CA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02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3E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39 553,2</w:t>
            </w:r>
          </w:p>
        </w:tc>
      </w:tr>
      <w:tr w:rsidR="00CE3D6D" w:rsidRPr="00561688" w14:paraId="1109940F" w14:textId="77777777" w:rsidTr="00DF235F">
        <w:trPr>
          <w:trHeight w:val="5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4F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3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03.8.01.S4200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6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D0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F7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BC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7B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AB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39 553,2</w:t>
            </w:r>
          </w:p>
        </w:tc>
      </w:tr>
      <w:tr w:rsidR="00CE3D6D" w:rsidRPr="00561688" w14:paraId="56F1FDB9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B0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CA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5F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16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68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A2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10 900,0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7C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8D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8 500,0</w:t>
            </w:r>
          </w:p>
        </w:tc>
      </w:tr>
      <w:tr w:rsidR="00CE3D6D" w:rsidRPr="00561688" w14:paraId="51874B68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F88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86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04.4.00.00000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9D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C8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47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FC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10 900,0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D9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E6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8 500,0</w:t>
            </w:r>
          </w:p>
        </w:tc>
      </w:tr>
      <w:tr w:rsidR="00CE3D6D" w:rsidRPr="00561688" w14:paraId="5C78EB5A" w14:textId="77777777" w:rsidTr="00DF235F"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22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55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04.4.01.00000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B9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63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1D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AC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6 807,7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40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92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6 500,0</w:t>
            </w:r>
          </w:p>
        </w:tc>
      </w:tr>
      <w:tr w:rsidR="00CE3D6D" w:rsidRPr="00561688" w14:paraId="0B83D24A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8F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4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04.4.01.02300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16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89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5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68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5 807,7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9B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B1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5 500,0</w:t>
            </w:r>
          </w:p>
        </w:tc>
      </w:tr>
      <w:tr w:rsidR="00CE3D6D" w:rsidRPr="00561688" w14:paraId="6E1D4841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E7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95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04.4.01.02300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7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16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B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89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5 807,7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90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00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5 500,0</w:t>
            </w:r>
          </w:p>
        </w:tc>
      </w:tr>
      <w:tr w:rsidR="00CE3D6D" w:rsidRPr="00561688" w14:paraId="3C882770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C0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Устройство (обустройство) автобусных остановок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1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04.4.01.02310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08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4B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87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33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EC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C2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</w:tr>
      <w:tr w:rsidR="00CE3D6D" w:rsidRPr="00561688" w14:paraId="46549638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CA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2C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04.4.01.02310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57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99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0E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13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76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A9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</w:tr>
      <w:tr w:rsidR="00CE3D6D" w:rsidRPr="00561688" w14:paraId="5D3A4376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F5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60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04.4.02.00000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BF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F7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F7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F6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4 092,3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E6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83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2 000,0</w:t>
            </w:r>
          </w:p>
        </w:tc>
      </w:tr>
      <w:tr w:rsidR="00CE3D6D" w:rsidRPr="00561688" w14:paraId="52D48803" w14:textId="77777777" w:rsidTr="00DF235F">
        <w:trPr>
          <w:trHeight w:val="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28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3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04.4.02.02230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58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50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E1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51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590,0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7B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DF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127638F6" w14:textId="77777777" w:rsidTr="00190C9D">
        <w:trPr>
          <w:trHeight w:val="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F8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работ по ремонту автомобильных мостов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DD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04.4.02.02230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93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D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9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44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590,0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AC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BA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1601AB1D" w14:textId="77777777" w:rsidTr="00190C9D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52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2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04.4.02.02320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C8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91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7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1A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3 502,3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EA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6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2 000,0</w:t>
            </w:r>
          </w:p>
        </w:tc>
      </w:tr>
      <w:tr w:rsidR="00CE3D6D" w:rsidRPr="00561688" w14:paraId="16DA0F96" w14:textId="77777777" w:rsidTr="00190C9D">
        <w:trPr>
          <w:trHeight w:val="7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41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87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04.4.02.02320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A9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E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5C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87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3 502,3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F4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AE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2 000,0</w:t>
            </w:r>
          </w:p>
        </w:tc>
      </w:tr>
      <w:tr w:rsidR="00CE3D6D" w:rsidRPr="00561688" w14:paraId="52510A9E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06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412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D1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A3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F2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15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118 514,8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04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47 822,7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FF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45 597,7</w:t>
            </w:r>
          </w:p>
        </w:tc>
      </w:tr>
      <w:tr w:rsidR="00CE3D6D" w:rsidRPr="00561688" w14:paraId="52665B2A" w14:textId="77777777" w:rsidTr="00190C9D">
        <w:trPr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199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80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5E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D1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50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5D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6 906,7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31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6B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CE3D6D" w:rsidRPr="00561688" w14:paraId="3B85B4FA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7C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2B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05.1.F2.00000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2B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D6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82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88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6 906,7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74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13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CE3D6D" w:rsidRPr="00561688" w14:paraId="4DB8FC80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E1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47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05.1.F2.55550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42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90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3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1B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6 906,7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F2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50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</w:tr>
      <w:tr w:rsidR="00CE3D6D" w:rsidRPr="00561688" w14:paraId="70BB9B97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95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6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05.1.F2.55550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6D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6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8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04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6 906,7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F1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36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</w:tr>
      <w:tr w:rsidR="00CE3D6D" w:rsidRPr="00561688" w14:paraId="2D2C819D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F0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30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10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AF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CF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59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104 356,3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A7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46 822,7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AD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44 597,7</w:t>
            </w:r>
          </w:p>
        </w:tc>
      </w:tr>
      <w:tr w:rsidR="00CE3D6D" w:rsidRPr="00561688" w14:paraId="7443536B" w14:textId="77777777" w:rsidTr="00190C9D">
        <w:trPr>
          <w:trHeight w:val="3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B4B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C1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CD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BEC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EE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67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33 865,8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D0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24 621,8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33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27 504,4</w:t>
            </w:r>
          </w:p>
        </w:tc>
      </w:tr>
      <w:tr w:rsidR="00CE3D6D" w:rsidRPr="00561688" w14:paraId="547786C5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152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90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05.4.01.00122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40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B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B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72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21 350,3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2A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CB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21 350,3</w:t>
            </w:r>
          </w:p>
        </w:tc>
      </w:tr>
      <w:tr w:rsidR="00CE3D6D" w:rsidRPr="00561688" w14:paraId="3E78FEA7" w14:textId="77777777" w:rsidTr="00190C9D">
        <w:trPr>
          <w:trHeight w:val="7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AF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4B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05.4.01.00122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5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7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58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E3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21 350,3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C5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46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21 350,3</w:t>
            </w:r>
          </w:p>
        </w:tc>
      </w:tr>
      <w:tr w:rsidR="00CE3D6D" w:rsidRPr="00561688" w14:paraId="13CC0BC1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81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8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2A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08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75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42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9 794,2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E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23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3 806,7</w:t>
            </w:r>
          </w:p>
        </w:tc>
      </w:tr>
      <w:tr w:rsidR="00CE3D6D" w:rsidRPr="00561688" w14:paraId="0C94D07D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87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3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16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BE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CD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C3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9 794,2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C4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C53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3 806,7</w:t>
            </w:r>
          </w:p>
        </w:tc>
      </w:tr>
      <w:tr w:rsidR="00CE3D6D" w:rsidRPr="00561688" w14:paraId="473EA93A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3A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Пешеходные коммуникации и транспортные проезды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85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05.4.01.02410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7D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63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43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63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373,9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74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E9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DE13F27" w14:textId="77777777" w:rsidTr="00DF235F">
        <w:trPr>
          <w:trHeight w:val="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12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8C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05.4.01.02410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35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B3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F4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F0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373,9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17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0D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214579A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AB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E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05.4.01.60880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4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E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86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47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41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C9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2 347,4</w:t>
            </w:r>
          </w:p>
        </w:tc>
      </w:tr>
      <w:tr w:rsidR="00CE3D6D" w:rsidRPr="00561688" w14:paraId="686B804B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20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00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05.4.01.60880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8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1E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99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F8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4E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44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2 347,4</w:t>
            </w:r>
          </w:p>
        </w:tc>
      </w:tr>
      <w:tr w:rsidR="00CE3D6D" w:rsidRPr="00561688" w14:paraId="198E5260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64B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E6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30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81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37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A9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01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E8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6 000,0</w:t>
            </w:r>
          </w:p>
        </w:tc>
      </w:tr>
      <w:tr w:rsidR="00CE3D6D" w:rsidRPr="00561688" w14:paraId="5CDE8697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BD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EE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05.4.02.40730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3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7C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E9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AF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9C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1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6 000,0</w:t>
            </w:r>
          </w:p>
        </w:tc>
      </w:tr>
      <w:tr w:rsidR="00CE3D6D" w:rsidRPr="00561688" w14:paraId="06532256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D3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E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05.4.02.40730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C1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33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02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84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AD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32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6 000,0</w:t>
            </w:r>
          </w:p>
        </w:tc>
      </w:tr>
      <w:tr w:rsidR="00CE3D6D" w:rsidRPr="00561688" w14:paraId="7FDFD30B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7B0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87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D2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23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9F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16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4 350,0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90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4F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4 700,0</w:t>
            </w:r>
          </w:p>
        </w:tc>
      </w:tr>
      <w:tr w:rsidR="00CE3D6D" w:rsidRPr="00561688" w14:paraId="243687F4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73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5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05.4.03.02420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EB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DF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BB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C3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4A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5A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1 200,0</w:t>
            </w:r>
          </w:p>
        </w:tc>
      </w:tr>
      <w:tr w:rsidR="00CE3D6D" w:rsidRPr="00561688" w14:paraId="7E01BA4B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5C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8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05.4.03.02420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1B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93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8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E7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FE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B0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1 200,0</w:t>
            </w:r>
          </w:p>
        </w:tc>
      </w:tr>
      <w:tr w:rsidR="00CE3D6D" w:rsidRPr="00561688" w14:paraId="4C52ED17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CA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9C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05.4.03.02430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1C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E6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1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D5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3 150,0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89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17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3 500,0</w:t>
            </w:r>
          </w:p>
        </w:tc>
      </w:tr>
      <w:tr w:rsidR="00CE3D6D" w:rsidRPr="00561688" w14:paraId="3C4DEB62" w14:textId="77777777" w:rsidTr="00DF235F">
        <w:trPr>
          <w:trHeight w:val="1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14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7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05.4.03.02430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8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B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B5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52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3 150,0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21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88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3 500,0</w:t>
            </w:r>
          </w:p>
        </w:tc>
      </w:tr>
      <w:tr w:rsidR="00CE3D6D" w:rsidRPr="00561688" w14:paraId="554F7DDB" w14:textId="77777777" w:rsidTr="00DF235F">
        <w:trPr>
          <w:trHeight w:val="1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55F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E0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05.4.04.00000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51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57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BD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A7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53 085,1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4F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BD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1EF030C2" w14:textId="77777777" w:rsidTr="00DF235F">
        <w:trPr>
          <w:trHeight w:val="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C3A" w14:textId="5D206A2F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Обеспечение других мероприятий, направленных на формирование современной городской среды </w:t>
            </w:r>
            <w:r w:rsidR="00CE3D6D" w:rsidRPr="00A96B5A">
              <w:rPr>
                <w:color w:val="000000"/>
                <w:sz w:val="20"/>
              </w:rPr>
              <w:t>г. Тихвина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CD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05.4.04.02450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8E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B7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CC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2C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53 085,1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51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71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BBC2868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D2D" w14:textId="58BBF9B1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Обеспечение других мероприятий, направленных на формирование современной городской среды </w:t>
            </w:r>
            <w:r w:rsidR="00CE3D6D" w:rsidRPr="00A96B5A">
              <w:rPr>
                <w:color w:val="000000"/>
                <w:sz w:val="20"/>
              </w:rPr>
              <w:t>г. Тихвина</w:t>
            </w:r>
            <w:r w:rsidRPr="00A96B5A">
              <w:rPr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B3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05.4.04.02450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7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8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3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CF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27 495,3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CD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67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B211B51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F90" w14:textId="383A7693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 xml:space="preserve">Обеспечение других мероприятий, направленных на формирование современной городской среды </w:t>
            </w:r>
            <w:r w:rsidR="00CE3D6D" w:rsidRPr="00A96B5A">
              <w:rPr>
                <w:color w:val="000000"/>
                <w:sz w:val="20"/>
              </w:rPr>
              <w:t>г. Тихвина</w:t>
            </w:r>
            <w:r w:rsidRPr="00A96B5A">
              <w:rPr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2C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05.4.04.02450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3F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9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DD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2C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25 589,8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9C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C3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58B771F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43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"Обращение с отходами"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51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05.4.05.00000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F2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3D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43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D2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FB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12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1 300,0</w:t>
            </w:r>
          </w:p>
        </w:tc>
      </w:tr>
      <w:tr w:rsidR="00CE3D6D" w:rsidRPr="00561688" w14:paraId="2EBAECD6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06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Ликвидация несанкционированных свалок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E4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05.4.05.02460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C1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F2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EE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B3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1C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38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1 300,0</w:t>
            </w:r>
          </w:p>
        </w:tc>
      </w:tr>
      <w:tr w:rsidR="00CE3D6D" w:rsidRPr="00561688" w14:paraId="0F9D8A75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03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92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05.4.05.02460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3F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A3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73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B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5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16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1 300,0</w:t>
            </w:r>
          </w:p>
        </w:tc>
      </w:tr>
      <w:tr w:rsidR="00CE3D6D" w:rsidRPr="00561688" w14:paraId="713FED27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36B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A1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05.4.06.00000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35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CE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6A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07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5 755,4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9D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7 975,9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A0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5 093,3</w:t>
            </w:r>
          </w:p>
        </w:tc>
      </w:tr>
      <w:tr w:rsidR="00CE3D6D" w:rsidRPr="00561688" w14:paraId="573D410B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42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коммунальной спецтехники и оборудования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20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05.4.06.02470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6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0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5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5A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1 687,1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C2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791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94C1882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D1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коммунальной спецтехники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35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05.4.06.02470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12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7C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2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5B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1 687,1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48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97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A031C11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F3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31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05.4.06.02471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B0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AD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6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E0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1 260,5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36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5B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5 093,3</w:t>
            </w:r>
          </w:p>
        </w:tc>
      </w:tr>
      <w:tr w:rsidR="00CE3D6D" w:rsidRPr="00561688" w14:paraId="0A87F18F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B6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94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05.4.06.02471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E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A6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22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BD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1 260,5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90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09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5 093,3</w:t>
            </w:r>
          </w:p>
        </w:tc>
      </w:tr>
      <w:tr w:rsidR="00CE3D6D" w:rsidRPr="00561688" w14:paraId="621C3937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91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- за счет средств районного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67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05.4.06.60840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B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D7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53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1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2 807,8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65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8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6F0D192" w14:textId="77777777" w:rsidTr="00DF235F">
        <w:trPr>
          <w:trHeight w:val="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25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0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05.4.06.60840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E7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5D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0C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7A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2 807,8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CB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FB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9ABF009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0AD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99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36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DF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56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E8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7 251,8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7B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A6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7B281796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B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42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05.8.01.00000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1B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C8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9F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4A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7 251,8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AD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03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3702C160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71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D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05.8.01.S4800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B4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FB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F7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8C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7 251,8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F6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8D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4593CF5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53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Мероприятия, направленные на повышение качества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AE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05.8.01.S4800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74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7C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7B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97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7 251,8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0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0D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F1300E2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85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B1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06.0.00.00000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9C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8F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83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1B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5 645,4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57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07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1 475,5</w:t>
            </w:r>
          </w:p>
        </w:tc>
      </w:tr>
      <w:tr w:rsidR="00CE3D6D" w:rsidRPr="00561688" w14:paraId="4627959D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B8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B3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06.4.00.00000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18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E7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89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D9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5 645,4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43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15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1 475,5</w:t>
            </w:r>
          </w:p>
        </w:tc>
      </w:tr>
      <w:tr w:rsidR="00CE3D6D" w:rsidRPr="00561688" w14:paraId="0E7571B7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52B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A5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06.4.01.00000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91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DA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E9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1A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775,5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CA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33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775,5</w:t>
            </w:r>
          </w:p>
        </w:tc>
      </w:tr>
      <w:tr w:rsidR="00CE3D6D" w:rsidRPr="00561688" w14:paraId="6CBCE1F2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DD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79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06.4.01.02500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BA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020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F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C2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61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F3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775,5</w:t>
            </w:r>
          </w:p>
        </w:tc>
      </w:tr>
      <w:tr w:rsidR="00CE3D6D" w:rsidRPr="00561688" w14:paraId="20181331" w14:textId="77777777" w:rsidTr="00DF235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E1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2D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06.4.01.02500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7A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31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3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CA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543,0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14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0D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543,0</w:t>
            </w:r>
          </w:p>
        </w:tc>
      </w:tr>
      <w:tr w:rsidR="00CE3D6D" w:rsidRPr="00561688" w14:paraId="173AA402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35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1F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06.4.01.02500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0B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D3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BC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6D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232,5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09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1F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232,5</w:t>
            </w:r>
          </w:p>
        </w:tc>
      </w:tr>
      <w:tr w:rsidR="00CE3D6D" w:rsidRPr="00561688" w14:paraId="680590DD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D3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10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06.4.02.00000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09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8F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D6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5E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1 408,6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3D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07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280,0</w:t>
            </w:r>
          </w:p>
        </w:tc>
      </w:tr>
      <w:tr w:rsidR="00CE3D6D" w:rsidRPr="00561688" w14:paraId="32B5F48B" w14:textId="77777777" w:rsidTr="00190C9D">
        <w:trPr>
          <w:trHeight w:val="1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B1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8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06.4.02.04770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8F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2E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22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81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B3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EE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</w:tr>
      <w:tr w:rsidR="00CE3D6D" w:rsidRPr="00561688" w14:paraId="2FE12DEE" w14:textId="77777777" w:rsidTr="00DF235F"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D0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3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06.4.02.04770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77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DB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41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D3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6C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24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</w:tr>
      <w:tr w:rsidR="00CE3D6D" w:rsidRPr="00561688" w14:paraId="6C18BECE" w14:textId="77777777" w:rsidTr="00DF235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1A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45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06.4.02.S4770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5C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B2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0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11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1 395,6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0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3E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12E62711" w14:textId="77777777" w:rsidTr="00DF235F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42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3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06.4.02.S4770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CE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C4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9A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BC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1 395,6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74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24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7C3B0FBA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AA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A5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06.4.03.00000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4F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8D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20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5A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3 461,3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26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FF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420,0</w:t>
            </w:r>
          </w:p>
        </w:tc>
      </w:tr>
      <w:tr w:rsidR="00CE3D6D" w:rsidRPr="00561688" w14:paraId="4A756B2A" w14:textId="77777777" w:rsidTr="00DF235F"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77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закона №03-ОЗ от 15.01.2018г "О содействии участию населения в осуществлении местного самоуправления в иных формах административных центров мо Ленинградской области"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B2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06.4.03.04660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2D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65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F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0B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54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9B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70,0</w:t>
            </w:r>
          </w:p>
        </w:tc>
      </w:tr>
      <w:tr w:rsidR="00CE3D6D" w:rsidRPr="00561688" w14:paraId="320941C4" w14:textId="77777777" w:rsidTr="00DF235F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38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закона №03-ОЗ от 15.01.2018г "О содействии участию населения в осуществлении местного самоуправления в иных формах административных центров мо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5C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06.4.03.04660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A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67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B2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4E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D7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31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70,0</w:t>
            </w:r>
          </w:p>
        </w:tc>
      </w:tr>
      <w:tr w:rsidR="00CE3D6D" w:rsidRPr="00561688" w14:paraId="4EE25E51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91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C0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06.4.03.S4660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B6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E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F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A5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3 431,3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49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59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350,0</w:t>
            </w:r>
          </w:p>
        </w:tc>
      </w:tr>
      <w:tr w:rsidR="00CE3D6D" w:rsidRPr="00561688" w14:paraId="43D5771E" w14:textId="77777777" w:rsidTr="00DF235F">
        <w:trPr>
          <w:trHeight w:val="15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1C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04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06.4.03.S4660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00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34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AC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ED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3 431,3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7D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91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350,0</w:t>
            </w:r>
          </w:p>
        </w:tc>
      </w:tr>
      <w:tr w:rsidR="00CE3D6D" w:rsidRPr="00561688" w14:paraId="4472A304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0E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49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07.0.00.00000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22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9B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BB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6E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15 405,9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FA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73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15 109,6</w:t>
            </w:r>
          </w:p>
        </w:tc>
      </w:tr>
      <w:tr w:rsidR="00CE3D6D" w:rsidRPr="00561688" w14:paraId="67A36651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D7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70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07.4.00.00000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58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44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0B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FA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15 405,9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68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15 096,7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B9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15 109,6</w:t>
            </w:r>
          </w:p>
        </w:tc>
      </w:tr>
      <w:tr w:rsidR="00CE3D6D" w:rsidRPr="00561688" w14:paraId="2746F803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B01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63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07.4.01.00000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64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58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10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1B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15 405,9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09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15 096,7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61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15 109,6</w:t>
            </w:r>
          </w:p>
        </w:tc>
      </w:tr>
      <w:tr w:rsidR="00CE3D6D" w:rsidRPr="00561688" w14:paraId="1CBC9B0C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02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8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07.4.01.00124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8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74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F6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35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12 053,6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99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12 053,6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BD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12 053,6</w:t>
            </w:r>
          </w:p>
        </w:tc>
      </w:tr>
      <w:tr w:rsidR="00CE3D6D" w:rsidRPr="00561688" w14:paraId="7CBAEC05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E7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A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07.4.01.00124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F7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4C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09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A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12 053,6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A5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12 053,6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E5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12 053,6</w:t>
            </w:r>
          </w:p>
        </w:tc>
      </w:tr>
      <w:tr w:rsidR="00CE3D6D" w:rsidRPr="00561688" w14:paraId="3A68632A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4C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5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39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A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59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40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7C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EC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170,0</w:t>
            </w:r>
          </w:p>
        </w:tc>
      </w:tr>
      <w:tr w:rsidR="00CE3D6D" w:rsidRPr="00561688" w14:paraId="14CE516B" w14:textId="77777777" w:rsidTr="00DF235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58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C7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FB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9A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EC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21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DE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F2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</w:tr>
      <w:tr w:rsidR="00CE3D6D" w:rsidRPr="00561688" w14:paraId="1DA9FB82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59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37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A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8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E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71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A3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28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</w:tr>
      <w:tr w:rsidR="00CE3D6D" w:rsidRPr="00561688" w14:paraId="03232E61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D5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9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5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A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EC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41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F1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61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20,2</w:t>
            </w:r>
          </w:p>
        </w:tc>
      </w:tr>
      <w:tr w:rsidR="00CE3D6D" w:rsidRPr="00561688" w14:paraId="31B4D64A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4E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FF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4C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4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18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41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D5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4B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20,2</w:t>
            </w:r>
          </w:p>
        </w:tc>
      </w:tr>
      <w:tr w:rsidR="00CE3D6D" w:rsidRPr="00561688" w14:paraId="48AF7E24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4F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летней оздоровительной кампании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D5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6B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2F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7F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89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F4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74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</w:tr>
      <w:tr w:rsidR="00CE3D6D" w:rsidRPr="00561688" w14:paraId="217CD31D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2A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5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A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14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41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A7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F8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67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</w:tr>
      <w:tr w:rsidR="00CE3D6D" w:rsidRPr="00561688" w14:paraId="56B16DDD" w14:textId="77777777" w:rsidTr="00DF235F">
        <w:trPr>
          <w:trHeight w:val="1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EA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7B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E4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21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F5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54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1 029,5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B8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C9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1 029,5</w:t>
            </w:r>
          </w:p>
        </w:tc>
      </w:tr>
      <w:tr w:rsidR="00CE3D6D" w:rsidRPr="00561688" w14:paraId="2D4D1B83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30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6D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07.4.01.02630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C73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AB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DF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DD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1 029,5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87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38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1 029,5</w:t>
            </w:r>
          </w:p>
        </w:tc>
      </w:tr>
      <w:tr w:rsidR="00CE3D6D" w:rsidRPr="00561688" w14:paraId="232C7C19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DA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A1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07.4.01.S4330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C8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F8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98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82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336,2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21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3C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336,3</w:t>
            </w:r>
          </w:p>
        </w:tc>
      </w:tr>
      <w:tr w:rsidR="00CE3D6D" w:rsidRPr="00561688" w14:paraId="7998A4B1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48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B4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07.4.01.S4330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5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C5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B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C6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336,2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F2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9B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336,3</w:t>
            </w:r>
          </w:p>
        </w:tc>
      </w:tr>
      <w:tr w:rsidR="00CE3D6D" w:rsidRPr="00561688" w14:paraId="39AF8A7B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FB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F8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07.4.01.S4840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D7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01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6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D7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3E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4A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2177AAB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9A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5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07.4.01.S4840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CB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29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61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D4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C5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C7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A37CEE7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FC0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31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07.8.00.00000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2D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68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B2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9C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A7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6D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38832A72" w14:textId="77777777" w:rsidTr="00DF235F">
        <w:trPr>
          <w:trHeight w:val="1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A9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29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07.8.02.00000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4C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7D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2B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F4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DA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DB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4794BBA6" w14:textId="77777777" w:rsidTr="00DF235F">
        <w:trPr>
          <w:trHeight w:val="1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6A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A3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07.8.02.L2990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EB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20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38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62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13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9B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92F3A5A" w14:textId="77777777" w:rsidTr="00DF235F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70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реализации Федеральной целевой программы "Увековечивание памяти погибших при защите Отечества на 2019 - 2024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5B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07.8.02.L2990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6F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B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A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6E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88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E9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6766B7D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66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DD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FD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F2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1D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F7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147 291,2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50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112 932,0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60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116 430,7</w:t>
            </w:r>
          </w:p>
        </w:tc>
      </w:tr>
      <w:tr w:rsidR="00CE3D6D" w:rsidRPr="00561688" w14:paraId="3922691F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389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98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D1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6A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47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B9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124 308,5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E1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112 932,0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60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112 932,0</w:t>
            </w:r>
          </w:p>
        </w:tc>
      </w:tr>
      <w:tr w:rsidR="00CE3D6D" w:rsidRPr="00561688" w14:paraId="0F48E53F" w14:textId="77777777" w:rsidTr="00DF235F">
        <w:trPr>
          <w:trHeight w:val="1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BC8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97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D8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97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5D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6A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49 317,5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50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47 799,6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20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47 784,7</w:t>
            </w:r>
          </w:p>
        </w:tc>
      </w:tr>
      <w:tr w:rsidR="00CE3D6D" w:rsidRPr="00561688" w14:paraId="691B952B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36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5D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08.4.01.00125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AB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92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B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C8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28 606,5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A5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10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30 132,0</w:t>
            </w:r>
          </w:p>
        </w:tc>
      </w:tr>
      <w:tr w:rsidR="00CE3D6D" w:rsidRPr="00561688" w14:paraId="268584F1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6B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A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08.4.01.00125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E8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5A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6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46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28 606,5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4E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78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30 132,0</w:t>
            </w:r>
          </w:p>
        </w:tc>
      </w:tr>
      <w:tr w:rsidR="00CE3D6D" w:rsidRPr="00561688" w14:paraId="58E62FA4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76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97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08.4.01.02700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E3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DF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11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47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B6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16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72,0</w:t>
            </w:r>
          </w:p>
        </w:tc>
      </w:tr>
      <w:tr w:rsidR="00CE3D6D" w:rsidRPr="00561688" w14:paraId="3233BD54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92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7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08.4.01.02700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0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20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84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22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3B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5A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72,0</w:t>
            </w:r>
          </w:p>
        </w:tc>
      </w:tr>
      <w:tr w:rsidR="00CE3D6D" w:rsidRPr="00561688" w14:paraId="1358C521" w14:textId="77777777" w:rsidTr="00DF235F"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6F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DD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08.4.01.S0360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7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BE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32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53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19 954,7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D3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95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16 903,7</w:t>
            </w:r>
          </w:p>
        </w:tc>
      </w:tr>
      <w:tr w:rsidR="00CE3D6D" w:rsidRPr="00561688" w14:paraId="12B5EB42" w14:textId="77777777" w:rsidTr="00DF235F">
        <w:trPr>
          <w:trHeight w:val="10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EE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1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08.4.01.S0360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45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F7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EA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F9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19 954,7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40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F0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16 903,7</w:t>
            </w:r>
          </w:p>
        </w:tc>
      </w:tr>
      <w:tr w:rsidR="00CE3D6D" w:rsidRPr="00561688" w14:paraId="36B0716A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30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C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08.4.01.S5190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F9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D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856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6A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684,3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38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C0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677,0</w:t>
            </w:r>
          </w:p>
        </w:tc>
      </w:tr>
      <w:tr w:rsidR="00CE3D6D" w:rsidRPr="00561688" w14:paraId="7FE93F7F" w14:textId="77777777" w:rsidTr="00DF235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B3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5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08.4.01.S5190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B6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C0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E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31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684,3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4D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E1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677,0</w:t>
            </w:r>
          </w:p>
        </w:tc>
      </w:tr>
      <w:tr w:rsidR="00CE3D6D" w:rsidRPr="00561688" w14:paraId="760AE0A1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E7B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B6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1C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2A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BB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E9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70 448,7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4F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65 132,4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CD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65 147,3</w:t>
            </w:r>
          </w:p>
        </w:tc>
      </w:tr>
      <w:tr w:rsidR="00CE3D6D" w:rsidRPr="00561688" w14:paraId="70C0DA79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B7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C9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08.4.02.00126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5C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DA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0D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E3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38 102,2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7B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38 410,9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1E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38 410,9</w:t>
            </w:r>
          </w:p>
        </w:tc>
      </w:tr>
      <w:tr w:rsidR="00CE3D6D" w:rsidRPr="00561688" w14:paraId="6431A866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B3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5C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08.4.02.00126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8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8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DB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D5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38 102,2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ED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38 410,9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5F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38 410,9</w:t>
            </w:r>
          </w:p>
        </w:tc>
      </w:tr>
      <w:tr w:rsidR="00CE3D6D" w:rsidRPr="00561688" w14:paraId="2C70AD31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D8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91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08.4.02.02710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5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7C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32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5C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4 350,4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FF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4 342,8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FA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4 357,7</w:t>
            </w:r>
          </w:p>
        </w:tc>
      </w:tr>
      <w:tr w:rsidR="00CE3D6D" w:rsidRPr="00561688" w14:paraId="424CDF94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1D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66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08.4.02.02710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68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8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64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B0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320,9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76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DA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320,9</w:t>
            </w:r>
          </w:p>
        </w:tc>
      </w:tr>
      <w:tr w:rsidR="00CE3D6D" w:rsidRPr="00561688" w14:paraId="4FF83F71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76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F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08.4.02.02710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B9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4B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5C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27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4 029,5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9F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48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4 036,8</w:t>
            </w:r>
          </w:p>
        </w:tc>
      </w:tr>
      <w:tr w:rsidR="00CE3D6D" w:rsidRPr="00561688" w14:paraId="15B76E76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11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2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08.4.02.70010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15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09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86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2C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B6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DA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4E09FD0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79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A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08.4.02.70010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F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3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3D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9B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3B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1C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38E348C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AF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4B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08.4.02.S0360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10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49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64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CF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22 996,1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9A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5E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22 378,7</w:t>
            </w:r>
          </w:p>
        </w:tc>
      </w:tr>
      <w:tr w:rsidR="00CE3D6D" w:rsidRPr="00561688" w14:paraId="2DF28CD7" w14:textId="77777777" w:rsidTr="00DF235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C0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B5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08.4.02.S0360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03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3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B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4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22 996,1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99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74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22 378,7</w:t>
            </w:r>
          </w:p>
        </w:tc>
      </w:tr>
      <w:tr w:rsidR="00CE3D6D" w:rsidRPr="00561688" w14:paraId="3C8D60A9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EB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8D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21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82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75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80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4 542,3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58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0D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049129B4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F5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4D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08.4.03.02720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1E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37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F0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70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976,9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74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B1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805FBD7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FA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B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08.4.03.02720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60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A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2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E5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976,9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35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07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B06072C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58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20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08.4.03.02730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4D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8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CB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C7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595,4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A1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50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A501987" w14:textId="77777777" w:rsidTr="00DF235F">
        <w:trPr>
          <w:trHeight w:val="3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44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6B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08.4.03.02730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96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413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AE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F1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595,4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62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2B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F8AF274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B5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6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08.4.03.S0930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9D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C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3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86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583,2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34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E0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2B35F76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2C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0F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08.4.03.S0930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9F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90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B5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39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583,2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53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B4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D7466D8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9F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7D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08.4.03.S4840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63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4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8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FC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2 386,8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A4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5A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0D86147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66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63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08.4.03.S4840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DC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35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5A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2E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2 386,8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00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00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1FE6694" w14:textId="77777777" w:rsidTr="00DF235F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0A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76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80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A6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DE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B7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22 982,7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4C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2E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3 498,7</w:t>
            </w:r>
          </w:p>
        </w:tc>
      </w:tr>
      <w:tr w:rsidR="00CE3D6D" w:rsidRPr="00561688" w14:paraId="79B64AA3" w14:textId="77777777" w:rsidTr="00DF235F">
        <w:trPr>
          <w:trHeight w:val="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CFB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4B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08.8.01.00000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05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8C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A9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BA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22 982,7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78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82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3 498,7</w:t>
            </w:r>
          </w:p>
        </w:tc>
      </w:tr>
      <w:tr w:rsidR="00CE3D6D" w:rsidRPr="00561688" w14:paraId="71F8F9D2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3B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62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08.8.01.S0350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A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C4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61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4B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22 982,7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0D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60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3 498,7</w:t>
            </w:r>
          </w:p>
        </w:tc>
      </w:tr>
      <w:tr w:rsidR="00CE3D6D" w:rsidRPr="00561688" w14:paraId="075C4CF6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5B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59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08.8.01.S0350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B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26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EE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05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22 982,7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5A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7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3 498,7</w:t>
            </w:r>
          </w:p>
        </w:tc>
      </w:tr>
      <w:tr w:rsidR="00CE3D6D" w:rsidRPr="00561688" w14:paraId="76FEB809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861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83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DA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B1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1B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27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73 183,7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15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65 927,7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0A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65 849,3</w:t>
            </w:r>
          </w:p>
        </w:tc>
      </w:tr>
      <w:tr w:rsidR="00CE3D6D" w:rsidRPr="00561688" w14:paraId="4BA9BAF3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BA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F1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AE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06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BD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0A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71 831,5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4F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64 560,7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10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64 560,7</w:t>
            </w:r>
          </w:p>
        </w:tc>
      </w:tr>
      <w:tr w:rsidR="00CE3D6D" w:rsidRPr="00561688" w14:paraId="18EAC78C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B36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5C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0F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7F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44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C6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1 576,0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BA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EA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1 576,0</w:t>
            </w:r>
          </w:p>
        </w:tc>
      </w:tr>
      <w:tr w:rsidR="00CE3D6D" w:rsidRPr="00561688" w14:paraId="69E61868" w14:textId="77777777" w:rsidTr="00DF235F">
        <w:trPr>
          <w:trHeight w:val="2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1A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B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09.4.01.00127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94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7C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25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06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BE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4C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1 286,0</w:t>
            </w:r>
          </w:p>
        </w:tc>
      </w:tr>
      <w:tr w:rsidR="00CE3D6D" w:rsidRPr="00561688" w14:paraId="094636AF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01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62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09.4.01.00127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DF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C0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A3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D7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32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08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1 286,0</w:t>
            </w:r>
          </w:p>
        </w:tc>
      </w:tr>
      <w:tr w:rsidR="00CE3D6D" w:rsidRPr="00561688" w14:paraId="1711CAB3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7A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93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09.4.01.02800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60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1B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3B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94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59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2E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290,0</w:t>
            </w:r>
          </w:p>
        </w:tc>
      </w:tr>
      <w:tr w:rsidR="00CE3D6D" w:rsidRPr="00561688" w14:paraId="63B7C053" w14:textId="77777777" w:rsidTr="00DF235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0A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4E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09.4.01.02800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7F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F6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BD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84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E9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04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24,0</w:t>
            </w:r>
          </w:p>
        </w:tc>
      </w:tr>
      <w:tr w:rsidR="00CE3D6D" w:rsidRPr="00561688" w14:paraId="3BE704A2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EA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EE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09.4.01.02800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0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A2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1F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15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266,0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BA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27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266,0</w:t>
            </w:r>
          </w:p>
        </w:tc>
      </w:tr>
      <w:tr w:rsidR="00CE3D6D" w:rsidRPr="00561688" w14:paraId="20999F6B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B2D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"Развитие массового спорта"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C6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0B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14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25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7C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1 173,6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9E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5B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1 634,5</w:t>
            </w:r>
          </w:p>
        </w:tc>
      </w:tr>
      <w:tr w:rsidR="00CE3D6D" w:rsidRPr="00561688" w14:paraId="639C0451" w14:textId="77777777" w:rsidTr="00190C9D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6B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2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09.4.02.00128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CA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F9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07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1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373,6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82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6B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834,5</w:t>
            </w:r>
          </w:p>
        </w:tc>
      </w:tr>
      <w:tr w:rsidR="00CE3D6D" w:rsidRPr="00561688" w14:paraId="1DF7E0DF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F7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B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09.4.02.00128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1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38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6C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47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373,6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D7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EE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834,5</w:t>
            </w:r>
          </w:p>
        </w:tc>
      </w:tr>
      <w:tr w:rsidR="00CE3D6D" w:rsidRPr="00561688" w14:paraId="778ACD39" w14:textId="77777777" w:rsidTr="00DF235F">
        <w:trPr>
          <w:trHeight w:val="5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37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ED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09.4.02.02810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76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4E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C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26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DF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A5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800,0</w:t>
            </w:r>
          </w:p>
        </w:tc>
      </w:tr>
      <w:tr w:rsidR="00CE3D6D" w:rsidRPr="00561688" w14:paraId="1A8BE42D" w14:textId="77777777" w:rsidTr="00DF235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52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11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09.4.02.02810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BF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A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BE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4E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D1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0E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456,4</w:t>
            </w:r>
          </w:p>
        </w:tc>
      </w:tr>
      <w:tr w:rsidR="00CE3D6D" w:rsidRPr="00561688" w14:paraId="3C8C7995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3C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4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09.4.02.02810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B7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B3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E0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ED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5A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7C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343,6</w:t>
            </w:r>
          </w:p>
        </w:tc>
      </w:tr>
      <w:tr w:rsidR="00CE3D6D" w:rsidRPr="00561688" w14:paraId="371F4847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3DD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43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06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C9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F6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7E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46 339,6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30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4A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45 878,7</w:t>
            </w:r>
          </w:p>
        </w:tc>
      </w:tr>
      <w:tr w:rsidR="00CE3D6D" w:rsidRPr="00561688" w14:paraId="06C7537F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75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23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09.4.03.00129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1F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1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68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8C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46 339,6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15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77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45 878,7</w:t>
            </w:r>
          </w:p>
        </w:tc>
      </w:tr>
      <w:tr w:rsidR="00CE3D6D" w:rsidRPr="00561688" w14:paraId="4B88205E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04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B2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09.4.03.00129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B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59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9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D5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46 339,6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5B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74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45 878,7</w:t>
            </w:r>
          </w:p>
        </w:tc>
      </w:tr>
      <w:tr w:rsidR="00CE3D6D" w:rsidRPr="00561688" w14:paraId="54552148" w14:textId="77777777" w:rsidTr="00DF235F">
        <w:trPr>
          <w:trHeight w:val="7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1F0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B3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09.4.04.00000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4A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8D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6D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9C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7 470,8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BF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02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CE3D6D" w:rsidRPr="00561688" w14:paraId="67FF7E07" w14:textId="77777777" w:rsidTr="00DF235F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F9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спортивного оборудования и инвентаря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1C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09.4.04.02340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47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1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A1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42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A7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D3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0E3DF2E4" w14:textId="77777777" w:rsidTr="00DF235F">
        <w:trPr>
          <w:trHeight w:val="4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01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B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09.4.04.02340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91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ED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AC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02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67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6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1CEBC01C" w14:textId="77777777" w:rsidTr="00DF235F">
        <w:trPr>
          <w:trHeight w:val="5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18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5A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09.4.04.02830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DF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2E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12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7A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5 850,8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0F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B0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8C20216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E3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88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09.4.04.02830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65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A6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63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AC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2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B6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41D51F0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22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3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09.4.04.02830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F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28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85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42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4 450,8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2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CD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206F15D9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45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95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09.4.04.S4840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A2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AC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E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9A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3E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A8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BF3CC04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E0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53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09.4.04.S4840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E0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EE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18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E3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47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A2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C43D1D3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458" w14:textId="1E69F51E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 xml:space="preserve">Комплекс процессных мероприятий "Развитие </w:t>
            </w:r>
            <w:r w:rsidR="00DF235F" w:rsidRPr="00A96B5A">
              <w:rPr>
                <w:b/>
                <w:bCs/>
                <w:color w:val="000000"/>
                <w:sz w:val="20"/>
              </w:rPr>
              <w:t>объектов</w:t>
            </w:r>
            <w:r w:rsidRPr="00A96B5A">
              <w:rPr>
                <w:b/>
                <w:bCs/>
                <w:color w:val="000000"/>
                <w:sz w:val="20"/>
              </w:rPr>
              <w:t xml:space="preserve"> спорта"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D9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09.4.05.00000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90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90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E9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22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15 271,5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20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2D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15 271,5</w:t>
            </w:r>
          </w:p>
        </w:tc>
      </w:tr>
      <w:tr w:rsidR="00CE3D6D" w:rsidRPr="00561688" w14:paraId="38D84CEC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5D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Содержание объектов спорта (ФОК)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F7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09.4.05.02820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FA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CA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87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3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15 271,5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14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15 271,5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5D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15 271,5</w:t>
            </w:r>
          </w:p>
        </w:tc>
      </w:tr>
      <w:tr w:rsidR="00CE3D6D" w:rsidRPr="00561688" w14:paraId="3D7AF45E" w14:textId="77777777" w:rsidTr="00DF235F">
        <w:trPr>
          <w:trHeight w:val="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3D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B3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09.4.05.02820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54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A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3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5D0" w14:textId="77777777" w:rsidR="00A96B5A" w:rsidRPr="00A96B5A" w:rsidRDefault="00A96B5A" w:rsidP="00A96B5A">
            <w:pPr>
              <w:ind w:right="144"/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15 271,5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11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15 271,5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57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15 271,5</w:t>
            </w:r>
          </w:p>
        </w:tc>
      </w:tr>
      <w:tr w:rsidR="00CE3D6D" w:rsidRPr="00561688" w14:paraId="3F1E9990" w14:textId="77777777" w:rsidTr="00DF235F">
        <w:trPr>
          <w:trHeight w:val="2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0F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C3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09.8.00.00000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69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A9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61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90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1 352,2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6A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FD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1 288,6</w:t>
            </w:r>
          </w:p>
        </w:tc>
      </w:tr>
      <w:tr w:rsidR="00CE3D6D" w:rsidRPr="00561688" w14:paraId="18EA9D92" w14:textId="77777777" w:rsidTr="00DF235F">
        <w:trPr>
          <w:trHeight w:val="2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D76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AA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09.8.01.00000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1C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3F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28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E3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1 352,2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39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EE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1 288,6</w:t>
            </w:r>
          </w:p>
        </w:tc>
      </w:tr>
      <w:tr w:rsidR="00CE3D6D" w:rsidRPr="00561688" w14:paraId="1C927B2C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8D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AA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09.8.01.S4600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84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2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6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02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1 352,2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EB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B3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1 288,6</w:t>
            </w:r>
          </w:p>
        </w:tc>
      </w:tr>
      <w:tr w:rsidR="00CE3D6D" w:rsidRPr="00561688" w14:paraId="6A6A15EB" w14:textId="77777777" w:rsidTr="00DF235F">
        <w:trPr>
          <w:trHeight w:val="8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EB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F9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09.8.01.S4600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00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6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8A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CF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1 352,2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77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46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1 288,6</w:t>
            </w:r>
          </w:p>
        </w:tc>
      </w:tr>
      <w:tr w:rsidR="00CE3D6D" w:rsidRPr="00561688" w14:paraId="46935497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28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71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37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9D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658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F0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F7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D5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CE3D6D" w:rsidRPr="00561688" w14:paraId="50A70408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81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FB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A4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33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38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80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A0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ED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CE3D6D" w:rsidRPr="00561688" w14:paraId="3BA2BA24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1A5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F8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10.4.05.00000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C8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9C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C1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CC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C9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33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CE3D6D" w:rsidRPr="00561688" w14:paraId="2083765D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AA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F7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10.4.05.02900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AE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BD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8D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38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8B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A8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</w:tr>
      <w:tr w:rsidR="00CE3D6D" w:rsidRPr="00561688" w14:paraId="095E98A2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CF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9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10.4.05.02900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D0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4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1E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76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0F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2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</w:tr>
      <w:tr w:rsidR="00CE3D6D" w:rsidRPr="00561688" w14:paraId="5E65AFD4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C30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CC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9C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69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50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E7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1 651,2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5C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69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1 600,0</w:t>
            </w:r>
          </w:p>
        </w:tc>
      </w:tr>
      <w:tr w:rsidR="00CE3D6D" w:rsidRPr="00561688" w14:paraId="28976FA6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8B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8C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98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A9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0E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76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1 651,2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D1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1D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1 600,0</w:t>
            </w:r>
          </w:p>
        </w:tc>
      </w:tr>
      <w:tr w:rsidR="00CE3D6D" w:rsidRPr="00561688" w14:paraId="280DA029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E88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"Кадастровые работы"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F5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73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DC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DFF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58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1 073,4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2D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44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975,0</w:t>
            </w:r>
          </w:p>
        </w:tc>
      </w:tr>
      <w:tr w:rsidR="00CE3D6D" w:rsidRPr="00561688" w14:paraId="4245F07E" w14:textId="77777777" w:rsidTr="00DF235F">
        <w:trPr>
          <w:trHeight w:val="2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70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C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11.4.01.03000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50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5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19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29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1 073,4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7C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33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975,0</w:t>
            </w:r>
          </w:p>
        </w:tc>
      </w:tr>
      <w:tr w:rsidR="00CE3D6D" w:rsidRPr="00561688" w14:paraId="554077AC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A0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61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11.4.01.03000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F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E0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12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65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1 073,4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4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75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975,0</w:t>
            </w:r>
          </w:p>
        </w:tc>
      </w:tr>
      <w:tr w:rsidR="00CE3D6D" w:rsidRPr="00561688" w14:paraId="7398218E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49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0C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27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55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43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D3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68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AA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75,0</w:t>
            </w:r>
          </w:p>
        </w:tc>
      </w:tr>
      <w:tr w:rsidR="00CE3D6D" w:rsidRPr="00561688" w14:paraId="0F07A623" w14:textId="77777777" w:rsidTr="00DF235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774" w14:textId="28ADFE2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CE3D6D">
              <w:rPr>
                <w:color w:val="000000"/>
                <w:sz w:val="20"/>
              </w:rPr>
              <w:t xml:space="preserve"> </w:t>
            </w:r>
            <w:r w:rsidRPr="00A96B5A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22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11.4.02.03010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0D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95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E2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E0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77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BC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75,0</w:t>
            </w:r>
          </w:p>
        </w:tc>
      </w:tr>
      <w:tr w:rsidR="00CE3D6D" w:rsidRPr="00561688" w14:paraId="03AED46E" w14:textId="77777777" w:rsidTr="00DF235F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E94" w14:textId="35FBEE0B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CE3D6D">
              <w:rPr>
                <w:color w:val="000000"/>
                <w:sz w:val="20"/>
              </w:rPr>
              <w:t xml:space="preserve"> </w:t>
            </w:r>
            <w:r w:rsidRPr="00A96B5A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0A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11.4.02.03010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B5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B7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48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C6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AB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1A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75,0</w:t>
            </w:r>
          </w:p>
        </w:tc>
      </w:tr>
      <w:tr w:rsidR="00CE3D6D" w:rsidRPr="00561688" w14:paraId="21403A6E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FF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2F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11.4.03.00000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43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81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13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00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60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59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550,0</w:t>
            </w:r>
          </w:p>
        </w:tc>
      </w:tr>
      <w:tr w:rsidR="00CE3D6D" w:rsidRPr="00561688" w14:paraId="4E8CFEE0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6C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E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11.4.03.03020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C0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13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66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37E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10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1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</w:tr>
      <w:tr w:rsidR="00CE3D6D" w:rsidRPr="00561688" w14:paraId="36ABDEBA" w14:textId="77777777" w:rsidTr="00DF235F">
        <w:trPr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10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15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11.4.03.03020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2F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47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08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E0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11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6E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</w:tr>
      <w:tr w:rsidR="00CE3D6D" w:rsidRPr="00561688" w14:paraId="32F7C4DA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FBF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BD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83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63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81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FD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3 660,9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0C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55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212,0</w:t>
            </w:r>
          </w:p>
        </w:tc>
      </w:tr>
      <w:tr w:rsidR="00CE3D6D" w:rsidRPr="00561688" w14:paraId="1BD082F0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088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A3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7B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E7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47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7C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3 660,9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18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77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212,0</w:t>
            </w:r>
          </w:p>
        </w:tc>
      </w:tr>
      <w:tr w:rsidR="00CE3D6D" w:rsidRPr="00561688" w14:paraId="2D3C931E" w14:textId="77777777" w:rsidTr="00DF235F">
        <w:trPr>
          <w:trHeight w:val="3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5E6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1A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B3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1A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24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4A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773,9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A7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93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CE3D6D" w:rsidRPr="00561688" w14:paraId="547C96E3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41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70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12.4.01.03110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F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77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73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28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8B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A4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2B13FEE5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08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B1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12.4.01.03110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A9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FD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20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1F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59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30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41EA7AAA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F2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07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12.4.01.03120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8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04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D0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C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D3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A5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7FF79323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02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E0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12.4.01.03120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9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C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EA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97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9F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81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100,0</w:t>
            </w:r>
          </w:p>
        </w:tc>
      </w:tr>
      <w:tr w:rsidR="00CE3D6D" w:rsidRPr="00561688" w14:paraId="6CCFC5D6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76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78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12.4.01.03150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71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F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4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50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23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17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0DE3453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38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A4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12.4.01.03150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15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A6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0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1C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C8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D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04F88C9F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DA7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FE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12.4.02.00000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27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C1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0E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46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2 200,0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6D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0C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7700D9F1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99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D8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4D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9A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7E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98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54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15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45924DB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81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Инженерные изыскания и подготовка документации по реставрации объектов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5E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24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2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FF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A8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06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0A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3D5E6F77" w14:textId="77777777" w:rsidTr="00DF235F">
        <w:trPr>
          <w:trHeight w:val="4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E6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B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CC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A9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3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AA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62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53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3C785D5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98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14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43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9F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21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AB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A3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90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0F0C0AF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0D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A6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2A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E1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B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C9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B9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13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7526D5D4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86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Разработка дизайн-проекта территории братского кладбища и выполнение рабочей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E3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F3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EB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C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B1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E4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26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1661624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C5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государственной историко-культурной экспертизы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97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1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51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0C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CC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AA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EC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98DC2A2" w14:textId="77777777" w:rsidTr="00DF235F">
        <w:trPr>
          <w:trHeight w:val="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FB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49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12.4.02.03180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2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7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12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39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E1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B9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6537B8E6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9D3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FD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12.4.03.00000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CC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20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0BE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1F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2B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F64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12,0</w:t>
            </w:r>
          </w:p>
        </w:tc>
      </w:tr>
      <w:tr w:rsidR="00CE3D6D" w:rsidRPr="00561688" w14:paraId="4FC509E0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D2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BA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12.4.03.03140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C0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34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8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DC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6A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23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12,0</w:t>
            </w:r>
          </w:p>
        </w:tc>
      </w:tr>
      <w:tr w:rsidR="00CE3D6D" w:rsidRPr="00561688" w14:paraId="2E700DD3" w14:textId="77777777" w:rsidTr="00DF235F">
        <w:trPr>
          <w:trHeight w:val="2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4A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C5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12.4.03.03140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F3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C0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85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56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7C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2E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12,0</w:t>
            </w:r>
          </w:p>
        </w:tc>
      </w:tr>
      <w:tr w:rsidR="00CE3D6D" w:rsidRPr="00561688" w14:paraId="33E3B355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552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мероприятий "Разработка графических и текстовых описаний местоположения границ населенных пунктов, подлежащих внесению в ЕГРН"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11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12.4.04.00000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7E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6E6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5B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3B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3A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B2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3D6D" w:rsidRPr="00561688" w14:paraId="47246D47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06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пунктов, подлежащих внесению в ЕГРН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48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12.4.04.02581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9C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C1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A3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30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3B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93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4A885C54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AA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пунктов, подлежащих внесению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3F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12.4.04.02581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CE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2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67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90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675,0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74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12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</w:tr>
      <w:tr w:rsidR="00CE3D6D" w:rsidRPr="00561688" w14:paraId="5D1C8EB5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4B6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DE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13.0.00.00000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E7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CB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25A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0C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46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80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CE3D6D" w:rsidRPr="00561688" w14:paraId="13F7116E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ADE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CD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13.4.00.00000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36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36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EC1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6A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65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CE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CE3D6D" w:rsidRPr="00561688" w14:paraId="17B91EEE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EF3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66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13.4.01.00000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BC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BE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24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69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55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A9A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CE3D6D" w:rsidRPr="00561688" w14:paraId="591E4ADA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0C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54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13.4.01.03200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4E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6C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0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01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43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15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08FCF9D7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4E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E0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13.4.01.03200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DC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C2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9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E3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C1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1D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200,0</w:t>
            </w:r>
          </w:p>
        </w:tc>
      </w:tr>
      <w:tr w:rsidR="00CE3D6D" w:rsidRPr="00561688" w14:paraId="6947A793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D04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055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CB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82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29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D6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ED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D0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CE3D6D" w:rsidRPr="00561688" w14:paraId="4E98522E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35A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4B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14.4.00.00000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A7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2A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5EF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F90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AEE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15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CE3D6D" w:rsidRPr="00561688" w14:paraId="15D58504" w14:textId="77777777" w:rsidTr="00DF235F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B8C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5B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14.4.01.00000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83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677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B9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FCD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431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8E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CE3D6D" w:rsidRPr="00561688" w14:paraId="1F525B93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C8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BE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B6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8C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CF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91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2A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BC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</w:tr>
      <w:tr w:rsidR="00CE3D6D" w:rsidRPr="00561688" w14:paraId="313664DF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2C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F0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4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D2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34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02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19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DB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550,0</w:t>
            </w:r>
          </w:p>
        </w:tc>
      </w:tr>
      <w:tr w:rsidR="00CE3D6D" w:rsidRPr="00561688" w14:paraId="07FE077F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C4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A9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46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5C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8B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6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B9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23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</w:tr>
      <w:tr w:rsidR="00CE3D6D" w:rsidRPr="00561688" w14:paraId="45AEA09C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74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13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B8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B1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93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C8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DE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20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10,0</w:t>
            </w:r>
          </w:p>
        </w:tc>
      </w:tr>
      <w:tr w:rsidR="00CE3D6D" w:rsidRPr="00561688" w14:paraId="2C84BAFA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9E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8F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94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79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2F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5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91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1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575,0</w:t>
            </w:r>
          </w:p>
        </w:tc>
      </w:tr>
      <w:tr w:rsidR="00CE3D6D" w:rsidRPr="00561688" w14:paraId="412F4972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13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1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CB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CE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7B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02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2F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A0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575,0</w:t>
            </w:r>
          </w:p>
        </w:tc>
      </w:tr>
      <w:tr w:rsidR="00CE3D6D" w:rsidRPr="00561688" w14:paraId="7558E4EB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EE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82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E1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F1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A9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4D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69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2A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365,0</w:t>
            </w:r>
          </w:p>
        </w:tc>
      </w:tr>
      <w:tr w:rsidR="00CE3D6D" w:rsidRPr="00561688" w14:paraId="593AD700" w14:textId="77777777" w:rsidTr="00DF235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CE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5D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14.4.01.03330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C4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AE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7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86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1A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97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365,0</w:t>
            </w:r>
          </w:p>
        </w:tc>
      </w:tr>
      <w:tr w:rsidR="00CE3D6D" w:rsidRPr="00561688" w14:paraId="0868F60D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89F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BA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81.0.00.00000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7D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15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CA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359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3 443,9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A2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F7C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3 443,9</w:t>
            </w:r>
          </w:p>
        </w:tc>
      </w:tr>
      <w:tr w:rsidR="00CE3D6D" w:rsidRPr="00561688" w14:paraId="0D03BCA6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79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46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81.0.00.01200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CF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1B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C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0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82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6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1 432,6</w:t>
            </w:r>
          </w:p>
        </w:tc>
      </w:tr>
      <w:tr w:rsidR="00CE3D6D" w:rsidRPr="00561688" w14:paraId="453E7E8C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5E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2B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81.0.00.01200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3F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B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53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AF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B8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2E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1 432,6</w:t>
            </w:r>
          </w:p>
        </w:tc>
      </w:tr>
      <w:tr w:rsidR="00CE3D6D" w:rsidRPr="00561688" w14:paraId="73C0781B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74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0F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81.0.00.04000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80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B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15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52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1 651,3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BE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D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1 651,3</w:t>
            </w:r>
          </w:p>
        </w:tc>
      </w:tr>
      <w:tr w:rsidR="00CE3D6D" w:rsidRPr="00561688" w14:paraId="5B677680" w14:textId="77777777" w:rsidTr="00DF235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90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0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81.0.00.04000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0A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92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80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50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D1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F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1 439,5</w:t>
            </w:r>
          </w:p>
        </w:tc>
      </w:tr>
      <w:tr w:rsidR="00CE3D6D" w:rsidRPr="00561688" w14:paraId="46EA4779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1C5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12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81.0.00.04000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6D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6E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B3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264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D5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73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211,8</w:t>
            </w:r>
          </w:p>
        </w:tc>
      </w:tr>
      <w:tr w:rsidR="00CE3D6D" w:rsidRPr="00561688" w14:paraId="13A63F07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C4F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3E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81.0.00.40740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65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13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79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8F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C8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EE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360,0</w:t>
            </w:r>
          </w:p>
        </w:tc>
      </w:tr>
      <w:tr w:rsidR="00CE3D6D" w:rsidRPr="00561688" w14:paraId="5F076FA3" w14:textId="77777777" w:rsidTr="00DF235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3BA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B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81.0.00.40740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A7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FC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DF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4F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D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C9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360,0</w:t>
            </w:r>
          </w:p>
        </w:tc>
      </w:tr>
      <w:tr w:rsidR="00CE3D6D" w:rsidRPr="00561688" w14:paraId="673F0B29" w14:textId="77777777" w:rsidTr="00DF235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10F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50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82.0.00.00000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44C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C2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C68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83F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9 951,8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30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1F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5 781,0</w:t>
            </w:r>
          </w:p>
        </w:tc>
      </w:tr>
      <w:tr w:rsidR="00CE3D6D" w:rsidRPr="00561688" w14:paraId="0A861775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39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13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82.0.00.00301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9B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B3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4D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CE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2 004,6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F6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5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</w:tr>
      <w:tr w:rsidR="00CE3D6D" w:rsidRPr="00561688" w14:paraId="6DFBECB9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45B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16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82.0.00.00301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CC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F6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CC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98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2 004,6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B3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0E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</w:tr>
      <w:tr w:rsidR="00CE3D6D" w:rsidRPr="00561688" w14:paraId="031A0CFD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380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DB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82.0.00.02380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58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E2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0F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6D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3 002,2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1E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39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</w:tr>
      <w:tr w:rsidR="00CE3D6D" w:rsidRPr="00561688" w14:paraId="4FBA9FCC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AE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6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82.0.00.02380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40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A4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64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00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3 002,2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D5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BC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400,0</w:t>
            </w:r>
          </w:p>
        </w:tc>
      </w:tr>
      <w:tr w:rsidR="00CE3D6D" w:rsidRPr="00561688" w14:paraId="375C2F23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8A8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CC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1D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D6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CF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5B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13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E2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147,0</w:t>
            </w:r>
          </w:p>
        </w:tc>
      </w:tr>
      <w:tr w:rsidR="00CE3D6D" w:rsidRPr="00561688" w14:paraId="1A74C88F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18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DE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C9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59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D2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7F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57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BE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147,0</w:t>
            </w:r>
          </w:p>
        </w:tc>
      </w:tr>
      <w:tr w:rsidR="00CE3D6D" w:rsidRPr="00561688" w14:paraId="1997BCD1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F0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29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24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1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45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4E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F7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F9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</w:tr>
      <w:tr w:rsidR="00CE3D6D" w:rsidRPr="00561688" w14:paraId="36EAEDA9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EB4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2B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DD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30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F4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D2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47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88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160,0</w:t>
            </w:r>
          </w:p>
        </w:tc>
      </w:tr>
      <w:tr w:rsidR="00CE3D6D" w:rsidRPr="00561688" w14:paraId="3FCA50FC" w14:textId="77777777" w:rsidTr="00DF235F">
        <w:trPr>
          <w:trHeight w:val="3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E97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AA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D2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61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A0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22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4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81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</w:tr>
      <w:tr w:rsidR="00CE3D6D" w:rsidRPr="00561688" w14:paraId="30F932E9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ED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9B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7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F3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BF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9C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8F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87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2 500,0</w:t>
            </w:r>
          </w:p>
        </w:tc>
      </w:tr>
      <w:tr w:rsidR="00CE3D6D" w:rsidRPr="00561688" w14:paraId="55519CDC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D4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Управление муниципальным имуществом казны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5C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DF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89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2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C7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81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16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301,0</w:t>
            </w:r>
          </w:p>
        </w:tc>
      </w:tr>
      <w:tr w:rsidR="00CE3D6D" w:rsidRPr="00561688" w14:paraId="66CCBD37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DB9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7F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CB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3B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13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58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15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E8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80,0</w:t>
            </w:r>
          </w:p>
        </w:tc>
      </w:tr>
      <w:tr w:rsidR="00CE3D6D" w:rsidRPr="00561688" w14:paraId="4B557BC8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53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6C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E0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6E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C7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FB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0D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F4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221,0</w:t>
            </w:r>
          </w:p>
        </w:tc>
      </w:tr>
      <w:tr w:rsidR="00CE3D6D" w:rsidRPr="00561688" w14:paraId="0268B543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B1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Содержание муниципального имущества казны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3E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E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DD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DE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23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858,0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958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E2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773,0</w:t>
            </w:r>
          </w:p>
        </w:tc>
      </w:tr>
      <w:tr w:rsidR="00CE3D6D" w:rsidRPr="00561688" w14:paraId="39EDE88C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813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53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82.0.00.03680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8C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7C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24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496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858,0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CE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2F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773,0</w:t>
            </w:r>
          </w:p>
        </w:tc>
      </w:tr>
      <w:tr w:rsidR="00CE3D6D" w:rsidRPr="00561688" w14:paraId="12B80166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505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991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89.0.00.00000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71D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2C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D0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4C3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19 627,2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38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17 626,2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118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16 919,9</w:t>
            </w:r>
          </w:p>
        </w:tc>
      </w:tr>
      <w:tr w:rsidR="00CE3D6D" w:rsidRPr="00561688" w14:paraId="4F59DFCC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B11" w14:textId="77777777" w:rsidR="00A96B5A" w:rsidRPr="00A96B5A" w:rsidRDefault="00A96B5A" w:rsidP="00190C9D">
            <w:pPr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9D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89.0.01.00000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B1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AB4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B13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005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19 627,2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AA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17 626,2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D92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16 919,9</w:t>
            </w:r>
          </w:p>
        </w:tc>
      </w:tr>
      <w:tr w:rsidR="00CE3D6D" w:rsidRPr="00561688" w14:paraId="366F5C05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31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AD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0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98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D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FD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8 251,5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68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8 251,5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AF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8 251,5</w:t>
            </w:r>
          </w:p>
        </w:tc>
      </w:tr>
      <w:tr w:rsidR="00CE3D6D" w:rsidRPr="00561688" w14:paraId="67724F9F" w14:textId="77777777" w:rsidTr="00DF235F"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07AD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C3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0D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D5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BD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003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7 686,6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9D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7 740,5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91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7 740,5</w:t>
            </w:r>
          </w:p>
        </w:tc>
      </w:tr>
      <w:tr w:rsidR="00CE3D6D" w:rsidRPr="00561688" w14:paraId="1729BB0F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88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7E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032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42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F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9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564,9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ED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9A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511,0</w:t>
            </w:r>
          </w:p>
        </w:tc>
      </w:tr>
      <w:tr w:rsidR="00CE3D6D" w:rsidRPr="00561688" w14:paraId="677FE530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2B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5C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89.0.01.02440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07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AA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ED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475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AF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7A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</w:tr>
      <w:tr w:rsidR="00CE3D6D" w:rsidRPr="00561688" w14:paraId="2247A812" w14:textId="77777777" w:rsidTr="00DF235F">
        <w:trPr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58C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DD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89.0.01.02440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348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EFA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AA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EF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EB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DE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500,0</w:t>
            </w:r>
          </w:p>
        </w:tc>
      </w:tr>
      <w:tr w:rsidR="00CE3D6D" w:rsidRPr="00561688" w14:paraId="50360584" w14:textId="77777777" w:rsidTr="00DF235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162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41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89.0.01.06030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E69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163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22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A8C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5 787,4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F8A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37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3 750,0</w:t>
            </w:r>
          </w:p>
        </w:tc>
      </w:tr>
      <w:tr w:rsidR="00CE3D6D" w:rsidRPr="00561688" w14:paraId="3B0E1FA9" w14:textId="77777777" w:rsidTr="00DF235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D06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16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89.0.01.06030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3A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1F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C0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F2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5 787,4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22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9FB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3 750,0</w:t>
            </w:r>
          </w:p>
        </w:tc>
      </w:tr>
      <w:tr w:rsidR="00CE3D6D" w:rsidRPr="00561688" w14:paraId="08E08831" w14:textId="77777777" w:rsidTr="00190C9D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93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BA1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644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9B6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F00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6CF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4 088,3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FBCD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0D4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4 418,4</w:t>
            </w:r>
          </w:p>
        </w:tc>
      </w:tr>
      <w:tr w:rsidR="00CE3D6D" w:rsidRPr="00561688" w14:paraId="6BD7E72B" w14:textId="77777777" w:rsidTr="00DF235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4BE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58E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BD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CA7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715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DE2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3 701,5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C37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039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3 917,8</w:t>
            </w:r>
          </w:p>
        </w:tc>
      </w:tr>
      <w:tr w:rsidR="00CE3D6D" w:rsidRPr="00561688" w14:paraId="25FD85F8" w14:textId="77777777" w:rsidTr="00DF235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C01" w14:textId="77777777" w:rsidR="00A96B5A" w:rsidRPr="00A96B5A" w:rsidRDefault="00A96B5A" w:rsidP="00190C9D">
            <w:pPr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50B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89.0.01.51180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94C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4CD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09F" w14:textId="77777777" w:rsidR="00A96B5A" w:rsidRPr="00A96B5A" w:rsidRDefault="00A96B5A" w:rsidP="00A96B5A">
            <w:pPr>
              <w:jc w:val="center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690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386,8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1FE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BC1" w14:textId="77777777" w:rsidR="00A96B5A" w:rsidRPr="00A96B5A" w:rsidRDefault="00A96B5A" w:rsidP="00A96B5A">
            <w:pPr>
              <w:jc w:val="right"/>
              <w:rPr>
                <w:color w:val="000000"/>
                <w:sz w:val="20"/>
              </w:rPr>
            </w:pPr>
            <w:r w:rsidRPr="00A96B5A">
              <w:rPr>
                <w:color w:val="000000"/>
                <w:sz w:val="20"/>
              </w:rPr>
              <w:t>500,6</w:t>
            </w:r>
          </w:p>
        </w:tc>
      </w:tr>
      <w:tr w:rsidR="00CE3D6D" w:rsidRPr="00561688" w14:paraId="3FBDD124" w14:textId="77777777" w:rsidTr="00DF235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02E" w14:textId="77777777" w:rsidR="00A96B5A" w:rsidRPr="00A96B5A" w:rsidRDefault="00A96B5A" w:rsidP="00DF235F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A52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BD0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419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59B" w14:textId="77777777" w:rsidR="00A96B5A" w:rsidRPr="00A96B5A" w:rsidRDefault="00A96B5A" w:rsidP="00A96B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556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655 338,0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88B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444 922,9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E17" w14:textId="77777777" w:rsidR="00A96B5A" w:rsidRPr="00A96B5A" w:rsidRDefault="00A96B5A" w:rsidP="00A96B5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96B5A">
              <w:rPr>
                <w:b/>
                <w:bCs/>
                <w:color w:val="000000"/>
                <w:sz w:val="20"/>
              </w:rPr>
              <w:t>475 042,9</w:t>
            </w:r>
          </w:p>
        </w:tc>
      </w:tr>
    </w:tbl>
    <w:p w14:paraId="56B32543" w14:textId="2B31DA8A" w:rsidR="00A96B5A" w:rsidRDefault="00DF235F" w:rsidP="00DF235F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47FB9CC5" w14:textId="77777777" w:rsidR="00DF235F" w:rsidRDefault="00DF235F" w:rsidP="00DB0E82">
      <w:pPr>
        <w:jc w:val="center"/>
        <w:rPr>
          <w:color w:val="000000"/>
          <w:sz w:val="24"/>
          <w:szCs w:val="27"/>
        </w:rPr>
        <w:sectPr w:rsidR="00DF235F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4D85D48" w14:textId="3CC4E5B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AA5F89">
        <w:rPr>
          <w:sz w:val="24"/>
          <w:szCs w:val="24"/>
        </w:rPr>
        <w:t>О</w:t>
      </w:r>
    </w:p>
    <w:p w14:paraId="7B7F461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5CB1676D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674ADB37" w14:textId="6B643C63" w:rsidR="002C3E7C" w:rsidRDefault="0096607F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6607F">
        <w:rPr>
          <w:sz w:val="24"/>
          <w:szCs w:val="24"/>
        </w:rPr>
        <w:t xml:space="preserve">от 11 сентября 2023 г. № 02-194 </w:t>
      </w:r>
      <w:r w:rsidR="002C3E7C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="002C3E7C">
        <w:rPr>
          <w:sz w:val="24"/>
          <w:szCs w:val="24"/>
        </w:rPr>
        <w:t>5)</w:t>
      </w:r>
    </w:p>
    <w:p w14:paraId="7158190F" w14:textId="77777777" w:rsidR="002C3E7C" w:rsidRDefault="002C3E7C" w:rsidP="002C3E7C">
      <w:pPr>
        <w:ind w:left="108"/>
        <w:jc w:val="left"/>
        <w:rPr>
          <w:b/>
          <w:bCs/>
          <w:color w:val="000000"/>
          <w:szCs w:val="28"/>
        </w:rPr>
      </w:pPr>
    </w:p>
    <w:p w14:paraId="1DA9A6C5" w14:textId="132A0414" w:rsid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2C3E7C">
        <w:rPr>
          <w:b/>
          <w:bCs/>
          <w:color w:val="000000"/>
          <w:sz w:val="24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2023 год и на плановый период 2024 и 2025 годов</w:t>
      </w:r>
    </w:p>
    <w:p w14:paraId="4DEB2850" w14:textId="77777777" w:rsidR="002C3E7C" w:rsidRP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</w:p>
    <w:p w14:paraId="106F9150" w14:textId="3D878A06" w:rsidR="002C3E7C" w:rsidRDefault="002C3E7C" w:rsidP="002C3E7C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072"/>
        </w:tabs>
        <w:ind w:left="108"/>
        <w:jc w:val="right"/>
        <w:rPr>
          <w:color w:val="000000"/>
          <w:sz w:val="20"/>
          <w:szCs w:val="18"/>
        </w:rPr>
      </w:pPr>
      <w:r w:rsidRPr="002C3E7C">
        <w:rPr>
          <w:color w:val="000000"/>
          <w:sz w:val="20"/>
          <w:szCs w:val="18"/>
        </w:rPr>
        <w:t>(тыс. руб.)</w:t>
      </w:r>
    </w:p>
    <w:tbl>
      <w:tblPr>
        <w:tblW w:w="10203" w:type="dxa"/>
        <w:tblInd w:w="-572" w:type="dxa"/>
        <w:tblLook w:val="04A0" w:firstRow="1" w:lastRow="0" w:firstColumn="1" w:lastColumn="0" w:noHBand="0" w:noVBand="1"/>
      </w:tblPr>
      <w:tblGrid>
        <w:gridCol w:w="3543"/>
        <w:gridCol w:w="419"/>
        <w:gridCol w:w="494"/>
        <w:gridCol w:w="1778"/>
        <w:gridCol w:w="567"/>
        <w:gridCol w:w="1134"/>
        <w:gridCol w:w="1137"/>
        <w:gridCol w:w="1131"/>
      </w:tblGrid>
      <w:tr w:rsidR="003E1DD6" w:rsidRPr="003E1DD6" w14:paraId="65D764B8" w14:textId="77777777" w:rsidTr="001D6481">
        <w:trPr>
          <w:trHeight w:val="342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C67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EB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AC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A6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Плановый период</w:t>
            </w:r>
          </w:p>
        </w:tc>
      </w:tr>
      <w:tr w:rsidR="003E1DD6" w:rsidRPr="003E1DD6" w14:paraId="09BFFBCF" w14:textId="77777777" w:rsidTr="001D6481">
        <w:trPr>
          <w:trHeight w:val="342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D13F" w14:textId="77777777" w:rsidR="003E1DD6" w:rsidRPr="003E1DD6" w:rsidRDefault="003E1DD6" w:rsidP="003E1DD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EA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31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3D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F31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9D56" w14:textId="77777777" w:rsidR="003E1DD6" w:rsidRPr="003E1DD6" w:rsidRDefault="003E1DD6" w:rsidP="003E1DD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B7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4C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2025 год</w:t>
            </w:r>
          </w:p>
        </w:tc>
      </w:tr>
      <w:tr w:rsidR="003E1DD6" w:rsidRPr="003E1DD6" w14:paraId="44FDC8A2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731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5F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CC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D6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8C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CC0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14 371,2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64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9 580,4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64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10 200,4</w:t>
            </w:r>
          </w:p>
        </w:tc>
      </w:tr>
      <w:tr w:rsidR="003E1DD6" w:rsidRPr="003E1DD6" w14:paraId="302E7E06" w14:textId="77777777" w:rsidTr="001D6481">
        <w:trPr>
          <w:trHeight w:val="59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3C7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CD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4A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D1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0D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B19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3 443,9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84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3 443,9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570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3 443,9</w:t>
            </w:r>
          </w:p>
        </w:tc>
      </w:tr>
      <w:tr w:rsidR="003E1DD6" w:rsidRPr="003E1DD6" w14:paraId="06B9856F" w14:textId="77777777" w:rsidTr="001D6481">
        <w:trPr>
          <w:trHeight w:val="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8D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64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B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50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32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0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1C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3 443,9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AA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3 443,9</w:t>
            </w:r>
          </w:p>
        </w:tc>
      </w:tr>
      <w:tr w:rsidR="003E1DD6" w:rsidRPr="003E1DD6" w14:paraId="07C9670D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8D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03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D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F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C6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04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257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5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1 432,6</w:t>
            </w:r>
          </w:p>
        </w:tc>
      </w:tr>
      <w:tr w:rsidR="003E1DD6" w:rsidRPr="003E1DD6" w14:paraId="58340221" w14:textId="77777777" w:rsidTr="001D6481">
        <w:trPr>
          <w:trHeight w:val="25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5E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B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40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6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E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AC3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9D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1F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1 432,6</w:t>
            </w:r>
          </w:p>
        </w:tc>
      </w:tr>
      <w:tr w:rsidR="003E1DD6" w:rsidRPr="003E1DD6" w14:paraId="70B66121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78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92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28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8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7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8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1 651,3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E5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1 651,3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6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1 651,3</w:t>
            </w:r>
          </w:p>
        </w:tc>
      </w:tr>
      <w:tr w:rsidR="003E1DD6" w:rsidRPr="003E1DD6" w14:paraId="4C4CE8AC" w14:textId="77777777" w:rsidTr="001D6481">
        <w:trPr>
          <w:trHeight w:val="25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4F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2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0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F2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41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1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F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E8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1 439,5</w:t>
            </w:r>
          </w:p>
        </w:tc>
      </w:tr>
      <w:tr w:rsidR="003E1DD6" w:rsidRPr="003E1DD6" w14:paraId="3B1878AC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83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E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DD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8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9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FE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9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211,8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4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211,8</w:t>
            </w:r>
          </w:p>
        </w:tc>
      </w:tr>
      <w:tr w:rsidR="003E1DD6" w:rsidRPr="003E1DD6" w14:paraId="413F8477" w14:textId="77777777" w:rsidTr="001D6481">
        <w:trPr>
          <w:trHeight w:val="101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22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01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D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13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A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18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AA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7F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360,0</w:t>
            </w:r>
          </w:p>
        </w:tc>
      </w:tr>
      <w:tr w:rsidR="003E1DD6" w:rsidRPr="003E1DD6" w14:paraId="32A8308F" w14:textId="77777777" w:rsidTr="001D6481">
        <w:trPr>
          <w:trHeight w:val="91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07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4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A7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F4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57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EC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F0A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5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360,0</w:t>
            </w:r>
          </w:p>
        </w:tc>
      </w:tr>
      <w:tr w:rsidR="003E1DD6" w:rsidRPr="003E1DD6" w14:paraId="642897DD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DB6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F0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AA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BB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02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FB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2 004,6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7B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BF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3E1DD6" w:rsidRPr="003E1DD6" w14:paraId="73ECD903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C8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8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9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F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D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2E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AB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BF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4B02BCCE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07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01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5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67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9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18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9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32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29E552E7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FE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F1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D4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96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C4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89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44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50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4B13B938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489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39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6D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54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25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FE9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8 922,7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B9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6 086,5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A9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5 256,5</w:t>
            </w:r>
          </w:p>
        </w:tc>
      </w:tr>
      <w:tr w:rsidR="003E1DD6" w:rsidRPr="003E1DD6" w14:paraId="2F3A94B9" w14:textId="77777777" w:rsidTr="001D6481">
        <w:trPr>
          <w:trHeight w:val="15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C2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4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2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B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55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8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A5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00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</w:tr>
      <w:tr w:rsidR="003E1DD6" w:rsidRPr="003E1DD6" w14:paraId="3807FE39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3A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ED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44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59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1C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E8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8D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2C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</w:tr>
      <w:tr w:rsidR="003E1DD6" w:rsidRPr="003E1DD6" w14:paraId="2690A8C6" w14:textId="77777777" w:rsidTr="00DF235F">
        <w:trPr>
          <w:trHeight w:val="15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11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3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D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1F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01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657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BD6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031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</w:tr>
      <w:tr w:rsidR="003E1DD6" w:rsidRPr="003E1DD6" w14:paraId="207C3559" w14:textId="77777777" w:rsidTr="00DF235F">
        <w:trPr>
          <w:trHeight w:val="2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89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9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31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A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31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7D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5D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DE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775,5</w:t>
            </w:r>
          </w:p>
        </w:tc>
      </w:tr>
      <w:tr w:rsidR="003E1DD6" w:rsidRPr="003E1DD6" w14:paraId="1BFA718E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8E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C1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52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49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2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1F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543,0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C2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543,0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E2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543,0</w:t>
            </w:r>
          </w:p>
        </w:tc>
      </w:tr>
      <w:tr w:rsidR="003E1DD6" w:rsidRPr="003E1DD6" w14:paraId="519A689D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C2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CD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C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9F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E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72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232,5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9F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232,5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3E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232,5</w:t>
            </w:r>
          </w:p>
        </w:tc>
      </w:tr>
      <w:tr w:rsidR="003E1DD6" w:rsidRPr="003E1DD6" w14:paraId="45A0B7F5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DD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2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18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5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3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C3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05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C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32D688BD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16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11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2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A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1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17D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C4C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A0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355AC086" w14:textId="77777777" w:rsidTr="00DF235F">
        <w:trPr>
          <w:trHeight w:val="40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9F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A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7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0C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F0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D3F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B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81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67CB3C9B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A5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D3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A9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0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13.4.01.03200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3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9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9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2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7EBED3CA" w14:textId="77777777" w:rsidTr="001D6481">
        <w:trPr>
          <w:trHeight w:val="60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E7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AC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9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2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13.4.01.03200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11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B8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0F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17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3C59512C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31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D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8F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F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A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F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7 947,2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D8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5 111,0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73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4 281,0</w:t>
            </w:r>
          </w:p>
        </w:tc>
      </w:tr>
      <w:tr w:rsidR="003E1DD6" w:rsidRPr="003E1DD6" w14:paraId="74169A7E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FC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4A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81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05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DC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8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3 002,2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CD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251,0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9B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</w:tr>
      <w:tr w:rsidR="003E1DD6" w:rsidRPr="003E1DD6" w14:paraId="0D723399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BE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D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1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39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7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C9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3 002,2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182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251,0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25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</w:tr>
      <w:tr w:rsidR="003E1DD6" w:rsidRPr="003E1DD6" w14:paraId="5070D97D" w14:textId="77777777" w:rsidTr="001D6481">
        <w:trPr>
          <w:trHeight w:val="14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3D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05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9E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0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31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C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C7C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9C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147,0</w:t>
            </w:r>
          </w:p>
        </w:tc>
      </w:tr>
      <w:tr w:rsidR="003E1DD6" w:rsidRPr="003E1DD6" w14:paraId="4C05ABF0" w14:textId="77777777" w:rsidTr="001D6481">
        <w:trPr>
          <w:trHeight w:val="9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B3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93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9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17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C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B8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2A9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C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147,0</w:t>
            </w:r>
          </w:p>
        </w:tc>
      </w:tr>
      <w:tr w:rsidR="003E1DD6" w:rsidRPr="003E1DD6" w14:paraId="42EB07F4" w14:textId="77777777" w:rsidTr="001D6481">
        <w:trPr>
          <w:trHeight w:val="1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85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B8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2A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E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E6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641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0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C4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</w:tr>
      <w:tr w:rsidR="003E1DD6" w:rsidRPr="003E1DD6" w14:paraId="6FB569C8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34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9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55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4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10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2B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D8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9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</w:tr>
      <w:tr w:rsidR="003E1DD6" w:rsidRPr="003E1DD6" w14:paraId="2FA77B96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89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76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18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13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6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A7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39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86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08B81F84" w14:textId="77777777" w:rsidTr="001D6481">
        <w:trPr>
          <w:trHeight w:val="58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26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71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4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1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1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53E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49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D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7EAFA1A7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ED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Управление муниципальным имуществом казны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E8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DF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99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B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C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0D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3E6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301,0</w:t>
            </w:r>
          </w:p>
        </w:tc>
      </w:tr>
      <w:tr w:rsidR="003E1DD6" w:rsidRPr="003E1DD6" w14:paraId="4F8C9FF1" w14:textId="77777777" w:rsidTr="001D6481">
        <w:trPr>
          <w:trHeight w:val="4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D8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E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0F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9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ED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60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B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5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</w:tr>
      <w:tr w:rsidR="003E1DD6" w:rsidRPr="003E1DD6" w14:paraId="751A5915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48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A1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5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F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7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0E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FF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A39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221,0</w:t>
            </w:r>
          </w:p>
        </w:tc>
      </w:tr>
      <w:tr w:rsidR="003E1DD6" w:rsidRPr="003E1DD6" w14:paraId="651B2344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A8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Содержание муниципального имущества казны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B5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2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77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35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5F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858,0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B85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AA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773,0</w:t>
            </w:r>
          </w:p>
        </w:tc>
      </w:tr>
      <w:tr w:rsidR="003E1DD6" w:rsidRPr="003E1DD6" w14:paraId="05DFF9B1" w14:textId="77777777" w:rsidTr="001D6481">
        <w:trPr>
          <w:trHeight w:val="50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D1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39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9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5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5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44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858,0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17C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64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773,0</w:t>
            </w:r>
          </w:p>
        </w:tc>
      </w:tr>
      <w:tr w:rsidR="003E1DD6" w:rsidRPr="003E1DD6" w14:paraId="38ED77AE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91D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81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70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97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91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85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4 088,3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EF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4 268,8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41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4 418,4</w:t>
            </w:r>
          </w:p>
        </w:tc>
      </w:tr>
      <w:tr w:rsidR="003E1DD6" w:rsidRPr="003E1DD6" w14:paraId="34DC021D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D74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A4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0E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3E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45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CD40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4 088,3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0AA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4 268,8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ADE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4 418,4</w:t>
            </w:r>
          </w:p>
        </w:tc>
      </w:tr>
      <w:tr w:rsidR="003E1DD6" w:rsidRPr="003E1DD6" w14:paraId="6FD846CA" w14:textId="77777777" w:rsidTr="001D6481">
        <w:trPr>
          <w:trHeight w:val="25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20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26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F5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D7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02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8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4 088,3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84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4 268,8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3A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4 418,4</w:t>
            </w:r>
          </w:p>
        </w:tc>
      </w:tr>
      <w:tr w:rsidR="003E1DD6" w:rsidRPr="003E1DD6" w14:paraId="185022DC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D9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D9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4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73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8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DB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4 088,3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87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4 268,8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90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4 418,4</w:t>
            </w:r>
          </w:p>
        </w:tc>
      </w:tr>
      <w:tr w:rsidR="003E1DD6" w:rsidRPr="003E1DD6" w14:paraId="522F5854" w14:textId="77777777" w:rsidTr="001D6481">
        <w:trPr>
          <w:trHeight w:val="50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4A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15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9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F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04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D5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4 088,3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8EB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4 268,8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51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4 418,4</w:t>
            </w:r>
          </w:p>
        </w:tc>
      </w:tr>
      <w:tr w:rsidR="003E1DD6" w:rsidRPr="003E1DD6" w14:paraId="7AF1EC57" w14:textId="77777777" w:rsidTr="001D6481">
        <w:trPr>
          <w:trHeight w:val="147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87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0E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9E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8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8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65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1B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3 838,2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4F3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3 917,8</w:t>
            </w:r>
          </w:p>
        </w:tc>
      </w:tr>
      <w:tr w:rsidR="003E1DD6" w:rsidRPr="003E1DD6" w14:paraId="06A01DF1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83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F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0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FB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0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7A5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386,8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36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430,6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57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500,6</w:t>
            </w:r>
          </w:p>
        </w:tc>
      </w:tr>
      <w:tr w:rsidR="003E1DD6" w:rsidRPr="003E1DD6" w14:paraId="2CEAEA3B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C80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BF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DC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C6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29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16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80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037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3E1DD6" w:rsidRPr="003E1DD6" w14:paraId="44D1C680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DA7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FC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70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CE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BE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E9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EE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1A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575,0</w:t>
            </w:r>
          </w:p>
        </w:tc>
      </w:tr>
      <w:tr w:rsidR="003E1DD6" w:rsidRPr="003E1DD6" w14:paraId="73D41C46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67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4B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1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8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2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7F7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5D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1B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</w:tr>
      <w:tr w:rsidR="003E1DD6" w:rsidRPr="003E1DD6" w14:paraId="19F5797E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7A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0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5C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0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A9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3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7F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5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</w:tr>
      <w:tr w:rsidR="003E1DD6" w:rsidRPr="003E1DD6" w14:paraId="17E617AC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14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EC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A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1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1A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837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170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36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</w:tr>
      <w:tr w:rsidR="003E1DD6" w:rsidRPr="003E1DD6" w14:paraId="7306B1D7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A9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D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A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E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0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6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87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0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</w:tr>
      <w:tr w:rsidR="003E1DD6" w:rsidRPr="003E1DD6" w14:paraId="26CCFB03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32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D4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B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C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3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9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B5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6D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575,0</w:t>
            </w:r>
          </w:p>
        </w:tc>
      </w:tr>
      <w:tr w:rsidR="003E1DD6" w:rsidRPr="003E1DD6" w14:paraId="22D92034" w14:textId="77777777" w:rsidTr="00DF235F">
        <w:trPr>
          <w:trHeight w:val="57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88F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0F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3A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E2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26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58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B8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646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560,0</w:t>
            </w:r>
          </w:p>
        </w:tc>
      </w:tr>
      <w:tr w:rsidR="003E1DD6" w:rsidRPr="003E1DD6" w14:paraId="05193872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67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42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B7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4B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04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1E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12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E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</w:tr>
      <w:tr w:rsidR="003E1DD6" w:rsidRPr="003E1DD6" w14:paraId="15053255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9A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D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91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7C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30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C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0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5B3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</w:tr>
      <w:tr w:rsidR="003E1DD6" w:rsidRPr="003E1DD6" w14:paraId="152195D3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DF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08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8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11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1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AC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28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84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560,0</w:t>
            </w:r>
          </w:p>
        </w:tc>
      </w:tr>
      <w:tr w:rsidR="003E1DD6" w:rsidRPr="003E1DD6" w14:paraId="69A524B9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BD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B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A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AC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A7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7B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86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93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</w:tr>
      <w:tr w:rsidR="003E1DD6" w:rsidRPr="003E1DD6" w14:paraId="11B98C29" w14:textId="77777777" w:rsidTr="00DF235F">
        <w:trPr>
          <w:trHeight w:val="134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AE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B1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30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FD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72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B8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9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68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</w:tr>
      <w:tr w:rsidR="003E1DD6" w:rsidRPr="003E1DD6" w14:paraId="0E0E152F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41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2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6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8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BC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96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4C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0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</w:tr>
      <w:tr w:rsidR="003E1DD6" w:rsidRPr="003E1DD6" w14:paraId="3E9B6E66" w14:textId="77777777" w:rsidTr="001D6481">
        <w:trPr>
          <w:trHeight w:val="70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48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1A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C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A3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B0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8E3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68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0D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</w:tr>
      <w:tr w:rsidR="003E1DD6" w:rsidRPr="003E1DD6" w14:paraId="4486CA33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9CA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95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08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23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0D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04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73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8428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365,0</w:t>
            </w:r>
          </w:p>
        </w:tc>
      </w:tr>
      <w:tr w:rsidR="003E1DD6" w:rsidRPr="003E1DD6" w14:paraId="5C7D39ED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DF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7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B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2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7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7B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D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4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</w:tr>
      <w:tr w:rsidR="003E1DD6" w:rsidRPr="003E1DD6" w14:paraId="305D75BF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F7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D4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F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C2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34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2B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FB3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6D2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</w:tr>
      <w:tr w:rsidR="003E1DD6" w:rsidRPr="003E1DD6" w14:paraId="7C7FB01C" w14:textId="77777777" w:rsidTr="00DF235F">
        <w:trPr>
          <w:trHeight w:val="48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9C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5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B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D8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1D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34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16F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C9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</w:tr>
      <w:tr w:rsidR="003E1DD6" w:rsidRPr="003E1DD6" w14:paraId="7BF313F3" w14:textId="77777777" w:rsidTr="001D6481">
        <w:trPr>
          <w:trHeight w:val="17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83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48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D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12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E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81F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29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F7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</w:tr>
      <w:tr w:rsidR="003E1DD6" w:rsidRPr="003E1DD6" w14:paraId="0A509DDA" w14:textId="77777777" w:rsidTr="00DF235F">
        <w:trPr>
          <w:trHeight w:val="70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06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F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A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20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14.4.01.03330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A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66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7E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6D0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365,0</w:t>
            </w:r>
          </w:p>
        </w:tc>
      </w:tr>
      <w:tr w:rsidR="003E1DD6" w:rsidRPr="003E1DD6" w14:paraId="50FA783F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98B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FE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63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72E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E1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BA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175 295,0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C6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98 812,0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43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143 109,5</w:t>
            </w:r>
          </w:p>
        </w:tc>
      </w:tr>
      <w:tr w:rsidR="003E1DD6" w:rsidRPr="003E1DD6" w14:paraId="50644D31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C22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69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C8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76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61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36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129 679,4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ED2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91 500,0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B6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136 297,5</w:t>
            </w:r>
          </w:p>
        </w:tc>
      </w:tr>
      <w:tr w:rsidR="003E1DD6" w:rsidRPr="003E1DD6" w14:paraId="54E24106" w14:textId="77777777" w:rsidTr="00DF235F">
        <w:trPr>
          <w:trHeight w:val="7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FA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E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2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E6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8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FF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113 909,5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3C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F5B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127 097,5</w:t>
            </w:r>
          </w:p>
        </w:tc>
      </w:tr>
      <w:tr w:rsidR="003E1DD6" w:rsidRPr="003E1DD6" w14:paraId="06DABFC9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15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77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F2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BA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FC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24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113 909,5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7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7F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87 544,3</w:t>
            </w:r>
          </w:p>
        </w:tc>
      </w:tr>
      <w:tr w:rsidR="003E1DD6" w:rsidRPr="003E1DD6" w14:paraId="3B4E07F0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D1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94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C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8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B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7A0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104 783,6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05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82 300,0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A6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87 544,3</w:t>
            </w:r>
          </w:p>
        </w:tc>
      </w:tr>
      <w:tr w:rsidR="003E1DD6" w:rsidRPr="003E1DD6" w14:paraId="4D3D52CD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67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8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82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B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1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F7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56 362,0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A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52 000,0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7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52 000,0</w:t>
            </w:r>
          </w:p>
        </w:tc>
      </w:tr>
      <w:tr w:rsidR="003E1DD6" w:rsidRPr="003E1DD6" w14:paraId="7BAD5101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20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C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C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D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A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D0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56 362,0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6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52 000,0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05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52 000,0</w:t>
            </w:r>
          </w:p>
        </w:tc>
      </w:tr>
      <w:tr w:rsidR="003E1DD6" w:rsidRPr="003E1DD6" w14:paraId="18E99C86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FA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Содержание автомобильных дорог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1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C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7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E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D6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10 751,6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5A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6B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7 000,0</w:t>
            </w:r>
          </w:p>
        </w:tc>
      </w:tr>
      <w:tr w:rsidR="003E1DD6" w:rsidRPr="003E1DD6" w14:paraId="6C0D9E6C" w14:textId="77777777" w:rsidTr="001D6481">
        <w:trPr>
          <w:trHeight w:val="24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5B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5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2B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FD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7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062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10 751,6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4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CB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7 000,0</w:t>
            </w:r>
          </w:p>
        </w:tc>
      </w:tr>
      <w:tr w:rsidR="003E1DD6" w:rsidRPr="003E1DD6" w14:paraId="641B6019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33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Ремонт автомобильных дорог и дворовых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69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98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D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7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C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20 670,0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F6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23 300,0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CE0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28 544,3</w:t>
            </w:r>
          </w:p>
        </w:tc>
      </w:tr>
      <w:tr w:rsidR="003E1DD6" w:rsidRPr="003E1DD6" w14:paraId="31C0BB4D" w14:textId="77777777" w:rsidTr="00DF235F">
        <w:trPr>
          <w:trHeight w:val="4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B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A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4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D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03.4.01.02210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2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1F4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20 670,0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C6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23 300,0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A5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28 544,3</w:t>
            </w:r>
          </w:p>
        </w:tc>
      </w:tr>
      <w:tr w:rsidR="003E1DD6" w:rsidRPr="003E1DD6" w14:paraId="652C82EE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373" w14:textId="024FCF62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 - за счет средств районного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1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6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01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3D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2C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7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BA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904EF3C" w14:textId="77777777" w:rsidTr="001D6481">
        <w:trPr>
          <w:trHeight w:val="18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D0F" w14:textId="4AD395ED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8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CD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2F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03.4.01.60830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C1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4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DC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8C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BCCBF0C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26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F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D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2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82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23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8 665,9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12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C4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CBA9916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C0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1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02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DE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03.4.02.02220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56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DA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2 225,9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3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9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63ED8E4" w14:textId="77777777" w:rsidTr="001D6481">
        <w:trPr>
          <w:trHeight w:val="41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6E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8A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8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D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03.4.02.02220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0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1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1 581,9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B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F8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404B635" w14:textId="77777777" w:rsidTr="001D6481">
        <w:trPr>
          <w:trHeight w:val="4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46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C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E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C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03.4.02.02220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8B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39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644,0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3F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DEE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CEA192F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FF5" w14:textId="59F861EF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 - за счет средств районного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F2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2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05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03.4.02.60830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0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DA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6 440,0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8B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4BC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1025888" w14:textId="77777777" w:rsidTr="001D6481">
        <w:trPr>
          <w:trHeight w:val="18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364" w14:textId="4575DEDA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2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B3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B6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03.4.02.60830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58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E0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6 440,0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F9E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C1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4C7748B" w14:textId="77777777" w:rsidTr="00DF235F">
        <w:trPr>
          <w:trHeight w:val="22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2D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 Ремонт автомобильных мостов"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3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A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A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07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A73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DC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DF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6251167" w14:textId="77777777" w:rsidTr="001D6481">
        <w:trPr>
          <w:trHeight w:val="1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CF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3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D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D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03.4.03.02230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C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5A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921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19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2EC1F10" w14:textId="77777777" w:rsidTr="001D6481">
        <w:trPr>
          <w:trHeight w:val="30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43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работ по ремонту автомобильных мостов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2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1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A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03.4.03.02230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8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B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F3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8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8224FC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31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D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3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6A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D4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481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2B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A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39 553,2</w:t>
            </w:r>
          </w:p>
        </w:tc>
      </w:tr>
      <w:tr w:rsidR="003E1DD6" w:rsidRPr="003E1DD6" w14:paraId="2DE33B32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B9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цели федерального проекта "Региональная и местная дорожная сеть"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16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E7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E2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A6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11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F3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D0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39 553,2</w:t>
            </w:r>
          </w:p>
        </w:tc>
      </w:tr>
      <w:tr w:rsidR="003E1DD6" w:rsidRPr="003E1DD6" w14:paraId="14730255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BB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21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9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8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03.8.01.S4200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F6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4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E2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A6E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39 553,2</w:t>
            </w:r>
          </w:p>
        </w:tc>
      </w:tr>
      <w:tr w:rsidR="003E1DD6" w:rsidRPr="003E1DD6" w14:paraId="0876B904" w14:textId="77777777" w:rsidTr="001D6481">
        <w:trPr>
          <w:trHeight w:val="14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32C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83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11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E1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03.8.01.S4200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9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44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C6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634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39 553,2</w:t>
            </w:r>
          </w:p>
        </w:tc>
      </w:tr>
      <w:tr w:rsidR="003E1DD6" w:rsidRPr="003E1DD6" w14:paraId="0E40716E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05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B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70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0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9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894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10 900,0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53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188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8 500,0</w:t>
            </w:r>
          </w:p>
        </w:tc>
      </w:tr>
      <w:tr w:rsidR="003E1DD6" w:rsidRPr="003E1DD6" w14:paraId="67979307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FC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C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94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7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8C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D8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10 900,0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15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A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8 500,0</w:t>
            </w:r>
          </w:p>
        </w:tc>
      </w:tr>
      <w:tr w:rsidR="003E1DD6" w:rsidRPr="003E1DD6" w14:paraId="68926192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B0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2B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0E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37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6B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BB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6 807,7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2D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F9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6 500,0</w:t>
            </w:r>
          </w:p>
        </w:tc>
      </w:tr>
      <w:tr w:rsidR="003E1DD6" w:rsidRPr="003E1DD6" w14:paraId="772275B5" w14:textId="77777777" w:rsidTr="00DF235F">
        <w:trPr>
          <w:trHeight w:val="20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AF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7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DE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9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04.4.01.02300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D1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C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5 807,7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56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A2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5 500,0</w:t>
            </w:r>
          </w:p>
        </w:tc>
      </w:tr>
      <w:tr w:rsidR="003E1DD6" w:rsidRPr="003E1DD6" w14:paraId="662355D4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54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C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7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0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04.4.01.02300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4D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DE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5 807,7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FF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9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5 500,0</w:t>
            </w:r>
          </w:p>
        </w:tc>
      </w:tr>
      <w:tr w:rsidR="003E1DD6" w:rsidRPr="003E1DD6" w14:paraId="379BEAB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C4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Устройство (обустройство) автобусных остановок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5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3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F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0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847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68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4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</w:tr>
      <w:tr w:rsidR="003E1DD6" w:rsidRPr="003E1DD6" w14:paraId="3A5E7F48" w14:textId="77777777" w:rsidTr="001D6481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FB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7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EC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D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4A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C8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8D2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00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</w:tr>
      <w:tr w:rsidR="003E1DD6" w:rsidRPr="003E1DD6" w14:paraId="09FAF0CD" w14:textId="77777777" w:rsidTr="001D6481">
        <w:trPr>
          <w:trHeight w:val="22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13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0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4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6F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6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53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4 092,3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2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68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2 000,0</w:t>
            </w:r>
          </w:p>
        </w:tc>
      </w:tr>
      <w:tr w:rsidR="003E1DD6" w:rsidRPr="003E1DD6" w14:paraId="3A8C59C2" w14:textId="77777777" w:rsidTr="001D6481">
        <w:trPr>
          <w:trHeight w:val="8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4D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73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A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BF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04.4.02.02230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2E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51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B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C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CEF189B" w14:textId="77777777" w:rsidTr="001D6481">
        <w:trPr>
          <w:trHeight w:val="16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DD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работ по ремонту автомобильных мостов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C8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6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C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04.4.02.02230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7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E5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2F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63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68FE5BCD" w14:textId="77777777" w:rsidTr="001D6481">
        <w:trPr>
          <w:trHeight w:val="2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49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81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3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8A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04.4.02.02320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9D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B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3 502,3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77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C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2 000,0</w:t>
            </w:r>
          </w:p>
        </w:tc>
      </w:tr>
      <w:tr w:rsidR="003E1DD6" w:rsidRPr="003E1DD6" w14:paraId="48F15C45" w14:textId="77777777" w:rsidTr="001D6481">
        <w:trPr>
          <w:trHeight w:val="58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5F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C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93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0D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04.4.02.02320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0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76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3 502,3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A6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D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2 000,0</w:t>
            </w:r>
          </w:p>
        </w:tc>
      </w:tr>
      <w:tr w:rsidR="003E1DD6" w:rsidRPr="003E1DD6" w14:paraId="01706194" w14:textId="77777777" w:rsidTr="001D6481">
        <w:trPr>
          <w:trHeight w:val="1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0A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B7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59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6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06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32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4 869,9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2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59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700,0</w:t>
            </w:r>
          </w:p>
        </w:tc>
      </w:tr>
      <w:tr w:rsidR="003E1DD6" w:rsidRPr="003E1DD6" w14:paraId="18B2C4C9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09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E3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FA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5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F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58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4 869,9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88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7C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700,0</w:t>
            </w:r>
          </w:p>
        </w:tc>
      </w:tr>
      <w:tr w:rsidR="003E1DD6" w:rsidRPr="003E1DD6" w14:paraId="5B66FFE9" w14:textId="77777777" w:rsidTr="001D6481">
        <w:trPr>
          <w:trHeight w:val="4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4E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A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9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F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A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F6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1 408,6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1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7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280,0</w:t>
            </w:r>
          </w:p>
        </w:tc>
      </w:tr>
      <w:tr w:rsidR="003E1DD6" w:rsidRPr="003E1DD6" w14:paraId="449A0877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59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4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1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BF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06.4.02.04770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6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4A2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F7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B8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</w:tr>
      <w:tr w:rsidR="003E1DD6" w:rsidRPr="003E1DD6" w14:paraId="6C8D8D4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456" w14:textId="7929E578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областного закона от 28.12.2018</w:t>
            </w:r>
            <w:r w:rsidR="00DF235F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г</w:t>
            </w:r>
            <w:r w:rsidR="00DF235F">
              <w:rPr>
                <w:color w:val="000000"/>
                <w:sz w:val="20"/>
              </w:rPr>
              <w:t>.</w:t>
            </w:r>
            <w:r w:rsidRPr="003E1DD6">
              <w:rPr>
                <w:color w:val="000000"/>
                <w:sz w:val="20"/>
              </w:rPr>
              <w:t xml:space="preserve">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F8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B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C4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06.4.02.04770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02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20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2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11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80,0</w:t>
            </w:r>
          </w:p>
        </w:tc>
      </w:tr>
      <w:tr w:rsidR="003E1DD6" w:rsidRPr="003E1DD6" w14:paraId="36568BE9" w14:textId="77777777" w:rsidTr="001D6481">
        <w:trPr>
          <w:trHeight w:val="9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09C" w14:textId="4A6B15F3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областного закона от 28.12.2018</w:t>
            </w:r>
            <w:r w:rsidR="00DF235F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г</w:t>
            </w:r>
            <w:r w:rsidR="00DF235F">
              <w:rPr>
                <w:color w:val="000000"/>
                <w:sz w:val="20"/>
              </w:rPr>
              <w:t>.</w:t>
            </w:r>
            <w:r w:rsidRPr="003E1DD6">
              <w:rPr>
                <w:color w:val="000000"/>
                <w:sz w:val="20"/>
              </w:rPr>
              <w:t xml:space="preserve">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8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0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F2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06.4.02.S4770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A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E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1 395,6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B57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0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129BCF1D" w14:textId="77777777" w:rsidTr="001D6481">
        <w:trPr>
          <w:trHeight w:val="130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865" w14:textId="77571A71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областного закона от 28.12.2018</w:t>
            </w:r>
            <w:r w:rsidR="00DF235F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г</w:t>
            </w:r>
            <w:r w:rsidR="00DF235F">
              <w:rPr>
                <w:color w:val="000000"/>
                <w:sz w:val="20"/>
              </w:rPr>
              <w:t>.</w:t>
            </w:r>
            <w:r w:rsidRPr="003E1DD6">
              <w:rPr>
                <w:color w:val="000000"/>
                <w:sz w:val="20"/>
              </w:rPr>
              <w:t xml:space="preserve">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0D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D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F0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06.4.02.S4770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8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0A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1 395,6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8A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1B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0E445FA9" w14:textId="77777777" w:rsidTr="001D6481">
        <w:trPr>
          <w:trHeight w:val="2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24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68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B3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2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4D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9F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3 461,3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E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420,0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1C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420,0</w:t>
            </w:r>
          </w:p>
        </w:tc>
      </w:tr>
      <w:tr w:rsidR="003E1DD6" w:rsidRPr="003E1DD6" w14:paraId="3770E0BC" w14:textId="77777777" w:rsidTr="001D6481">
        <w:trPr>
          <w:trHeight w:val="80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3FC" w14:textId="72AF2C8F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закона №03-ОЗ от 15.01.2018</w:t>
            </w:r>
            <w:r w:rsidR="00DF235F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г</w:t>
            </w:r>
            <w:r w:rsidR="00DF235F">
              <w:rPr>
                <w:color w:val="000000"/>
                <w:sz w:val="20"/>
              </w:rPr>
              <w:t>.</w:t>
            </w:r>
            <w:r w:rsidRPr="003E1DD6">
              <w:rPr>
                <w:color w:val="000000"/>
                <w:sz w:val="20"/>
              </w:rPr>
              <w:t xml:space="preserve"> "О содействии участию населения в осуществлении местного самоуправления в иных формах административных центров мо Ленинградской области"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03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74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03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06.4.03.04660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51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B1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B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70,0</w:t>
            </w:r>
          </w:p>
        </w:tc>
      </w:tr>
      <w:tr w:rsidR="003E1DD6" w:rsidRPr="003E1DD6" w14:paraId="4741A0DF" w14:textId="77777777" w:rsidTr="00DF235F">
        <w:trPr>
          <w:trHeight w:val="28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70A" w14:textId="469D83F3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закона №03-ОЗ от 15.01.2018</w:t>
            </w:r>
            <w:r w:rsidR="00DF235F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г</w:t>
            </w:r>
            <w:r w:rsidR="00DF235F">
              <w:rPr>
                <w:color w:val="000000"/>
                <w:sz w:val="20"/>
              </w:rPr>
              <w:t>.</w:t>
            </w:r>
            <w:r w:rsidRPr="003E1DD6">
              <w:rPr>
                <w:color w:val="000000"/>
                <w:sz w:val="20"/>
              </w:rPr>
              <w:t xml:space="preserve"> "О содействии участию населения в осуществлении местного самоуправления в иных формах административных центров мо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C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C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0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06.4.03.04660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AD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8B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57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5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70,0</w:t>
            </w:r>
          </w:p>
        </w:tc>
      </w:tr>
      <w:tr w:rsidR="003E1DD6" w:rsidRPr="003E1DD6" w14:paraId="4264C858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67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E9B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3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CE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06.4.03.S4660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3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CC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3 431,3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E3E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80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350,0</w:t>
            </w:r>
          </w:p>
        </w:tc>
      </w:tr>
      <w:tr w:rsidR="003E1DD6" w:rsidRPr="003E1DD6" w14:paraId="1D5ADC80" w14:textId="77777777" w:rsidTr="001D6481">
        <w:trPr>
          <w:trHeight w:val="9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7D8" w14:textId="5171DAEF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реализации областного закона от 15 января 2018</w:t>
            </w:r>
            <w:r w:rsidR="00DF235F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5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7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1A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06.4.03.S4660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D9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3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3 431,3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0E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CD9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350,0</w:t>
            </w:r>
          </w:p>
        </w:tc>
      </w:tr>
      <w:tr w:rsidR="003E1DD6" w:rsidRPr="003E1DD6" w14:paraId="79A4BA30" w14:textId="77777777" w:rsidTr="001D6481">
        <w:trPr>
          <w:trHeight w:val="7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3AC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7A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7D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0F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DB7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43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45 615,6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A19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7 312,0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670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6 812,0</w:t>
            </w:r>
          </w:p>
        </w:tc>
      </w:tr>
      <w:tr w:rsidR="003E1DD6" w:rsidRPr="003E1DD6" w14:paraId="433764D8" w14:textId="77777777" w:rsidTr="001D6481">
        <w:trPr>
          <w:trHeight w:val="18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C0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D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04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E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D1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0B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40 303,5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77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3D6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74B57014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6C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24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2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D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BC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EC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40 303,5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B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9B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4D1FB7B9" w14:textId="77777777" w:rsidTr="001D6481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4D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E2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2F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0E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9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796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40 303,5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B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8D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7241F4DB" w14:textId="77777777" w:rsidTr="00DF235F">
        <w:trPr>
          <w:trHeight w:val="5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29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0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6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96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4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DAC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711,3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CE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B9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BA7189C" w14:textId="77777777" w:rsidTr="001D6481">
        <w:trPr>
          <w:trHeight w:val="5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71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4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7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2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3C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C3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711,3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C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E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5F9FF02" w14:textId="77777777" w:rsidTr="001D6481">
        <w:trPr>
          <w:trHeight w:val="3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58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81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8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D8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01.8.03.S0780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E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8D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39 592,2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9A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25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11A9B196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5E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3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D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E4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01.8.03.S0780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A6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2C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39 592,2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EF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B7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19DE844C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3E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2B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F3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5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1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FF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1 651,2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9F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E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1 600,0</w:t>
            </w:r>
          </w:p>
        </w:tc>
      </w:tr>
      <w:tr w:rsidR="003E1DD6" w:rsidRPr="003E1DD6" w14:paraId="79823C42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90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8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4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9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AF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1 651,2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B2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1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1 600,0</w:t>
            </w:r>
          </w:p>
        </w:tc>
      </w:tr>
      <w:tr w:rsidR="003E1DD6" w:rsidRPr="003E1DD6" w14:paraId="21FDDF56" w14:textId="77777777" w:rsidTr="001D6481">
        <w:trPr>
          <w:trHeight w:val="10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67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"Кадастровые работы"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B9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5A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76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17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31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1 073,4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CB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30B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975,0</w:t>
            </w:r>
          </w:p>
        </w:tc>
      </w:tr>
      <w:tr w:rsidR="003E1DD6" w:rsidRPr="003E1DD6" w14:paraId="673C373D" w14:textId="77777777" w:rsidTr="001D6481">
        <w:trPr>
          <w:trHeight w:val="6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8D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3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E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0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11.4.01.03000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8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DA8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1 073,4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B5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4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975,0</w:t>
            </w:r>
          </w:p>
        </w:tc>
      </w:tr>
      <w:tr w:rsidR="003E1DD6" w:rsidRPr="003E1DD6" w14:paraId="19FFC0FF" w14:textId="77777777" w:rsidTr="001D6481">
        <w:trPr>
          <w:trHeight w:val="18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CD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8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59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D98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11.4.01.03000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A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7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1 073,4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2F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58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975,0</w:t>
            </w:r>
          </w:p>
        </w:tc>
      </w:tr>
      <w:tr w:rsidR="003E1DD6" w:rsidRPr="003E1DD6" w14:paraId="08888910" w14:textId="77777777" w:rsidTr="001D6481">
        <w:trPr>
          <w:trHeight w:val="40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34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7F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2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3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CC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55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7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9C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75,0</w:t>
            </w:r>
          </w:p>
        </w:tc>
      </w:tr>
      <w:tr w:rsidR="003E1DD6" w:rsidRPr="003E1DD6" w14:paraId="2FCDA008" w14:textId="77777777" w:rsidTr="001D6481">
        <w:trPr>
          <w:trHeight w:val="70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D92" w14:textId="42FE70E6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42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8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C2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11.4.02.03010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2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8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BB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9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75,0</w:t>
            </w:r>
          </w:p>
        </w:tc>
      </w:tr>
      <w:tr w:rsidR="003E1DD6" w:rsidRPr="003E1DD6" w14:paraId="60FBEA40" w14:textId="77777777" w:rsidTr="001D6481">
        <w:trPr>
          <w:trHeight w:val="127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9A3" w14:textId="7FC2600C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E0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7C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F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11.4.02.03010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26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0E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6E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CD9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75,0</w:t>
            </w:r>
          </w:p>
        </w:tc>
      </w:tr>
      <w:tr w:rsidR="003E1DD6" w:rsidRPr="003E1DD6" w14:paraId="5BCD5EC3" w14:textId="77777777" w:rsidTr="001D6481">
        <w:trPr>
          <w:trHeight w:val="1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5A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F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4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0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A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1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532,8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CB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C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</w:tr>
      <w:tr w:rsidR="003E1DD6" w:rsidRPr="003E1DD6" w14:paraId="3427DC3A" w14:textId="77777777" w:rsidTr="001D6481">
        <w:trPr>
          <w:trHeight w:val="38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5F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5F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A3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A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11.4.03.03020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8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8B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532,8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3F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57F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</w:tr>
      <w:tr w:rsidR="003E1DD6" w:rsidRPr="003E1DD6" w14:paraId="79C1F490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EB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41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43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4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11.4.03.03020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FA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0C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532,8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5A7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A4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550,0</w:t>
            </w:r>
          </w:p>
        </w:tc>
      </w:tr>
      <w:tr w:rsidR="003E1DD6" w:rsidRPr="003E1DD6" w14:paraId="4331281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BA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7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B3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D5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B0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CE5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3 660,9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FE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C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212,0</w:t>
            </w:r>
          </w:p>
        </w:tc>
      </w:tr>
      <w:tr w:rsidR="003E1DD6" w:rsidRPr="003E1DD6" w14:paraId="0FBEE32A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4C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D2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F3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5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42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1B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3 660,9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8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5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212,0</w:t>
            </w:r>
          </w:p>
        </w:tc>
      </w:tr>
      <w:tr w:rsidR="003E1DD6" w:rsidRPr="003E1DD6" w14:paraId="2291E97C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21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9A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97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9E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0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74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773,9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B6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D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7CF4C897" w14:textId="77777777" w:rsidTr="001D6481">
        <w:trPr>
          <w:trHeight w:val="25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F2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0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D6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ED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6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D3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3E6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4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05E0B1E5" w14:textId="77777777" w:rsidTr="001D6481">
        <w:trPr>
          <w:trHeight w:val="3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19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3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F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6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C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09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8E3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05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7C828E60" w14:textId="77777777" w:rsidTr="001D6481">
        <w:trPr>
          <w:trHeight w:val="23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F7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E3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7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AA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0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A5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88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F5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00627293" w14:textId="77777777" w:rsidTr="001D6481">
        <w:trPr>
          <w:trHeight w:val="42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1E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E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11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E1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F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0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99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B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33046FAE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4C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D8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3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2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5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395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8F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3D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3DE1AA2" w14:textId="77777777" w:rsidTr="001D6481">
        <w:trPr>
          <w:trHeight w:val="15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38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5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7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6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12.4.01.03150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CB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39B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573,9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EA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5C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3885BAB" w14:textId="77777777" w:rsidTr="001D6481">
        <w:trPr>
          <w:trHeight w:val="48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A3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C4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4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E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E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1C3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596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1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0FC372F" w14:textId="77777777" w:rsidTr="001D6481">
        <w:trPr>
          <w:trHeight w:val="6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DF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14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6C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40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3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47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F9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9B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C5AE32C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BE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Инженерные изыскания и подготовка документации по реставрации объектов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69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3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00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A3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75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4C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4F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68A336E" w14:textId="77777777" w:rsidTr="001D6481">
        <w:trPr>
          <w:trHeight w:val="44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31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6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C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B8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9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2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A0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EE2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774F681" w14:textId="77777777" w:rsidTr="001D6481">
        <w:trPr>
          <w:trHeight w:val="56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8D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43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7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24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BF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7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E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DA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9221D65" w14:textId="77777777" w:rsidTr="001D6481">
        <w:trPr>
          <w:trHeight w:val="27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6D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12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6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B4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AD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4F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9C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4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245716D" w14:textId="77777777" w:rsidTr="001D6481">
        <w:trPr>
          <w:trHeight w:val="28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B7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Разработка дизайн-проекта территории братского кладбища и выполнение рабочей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E2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E9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2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9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B4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04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92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2FCB54E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FE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государственной историко-культурной экспертизы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7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F7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4D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AF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C3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A9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3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174DD66" w14:textId="77777777" w:rsidTr="001D6481">
        <w:trPr>
          <w:trHeight w:val="6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59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1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F9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30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12.4.02.03180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E3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17C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47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F2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6D9F5900" w14:textId="77777777" w:rsidTr="001D6481">
        <w:trPr>
          <w:trHeight w:val="5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7F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8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2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4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C6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D0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1C1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86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</w:tr>
      <w:tr w:rsidR="003E1DD6" w:rsidRPr="003E1DD6" w14:paraId="230F5B91" w14:textId="77777777" w:rsidTr="001D6481">
        <w:trPr>
          <w:trHeight w:val="34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26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2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87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2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12.4.03.03140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9A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D2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AD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E9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</w:tr>
      <w:tr w:rsidR="003E1DD6" w:rsidRPr="003E1DD6" w14:paraId="0E0E049C" w14:textId="77777777" w:rsidTr="001D6481">
        <w:trPr>
          <w:trHeight w:val="97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9D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3F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B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40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12.4.03.03140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82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F3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36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2F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12,0</w:t>
            </w:r>
          </w:p>
        </w:tc>
      </w:tr>
      <w:tr w:rsidR="003E1DD6" w:rsidRPr="003E1DD6" w14:paraId="5945D551" w14:textId="77777777" w:rsidTr="001D6481">
        <w:trPr>
          <w:trHeight w:val="62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F3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мероприятий "Разработка графических и текстовых описаний местоположения границ населенных пунктов, подлежащих внесению в ЕГРН"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1F5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2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7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46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96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27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1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64E4BE8F" w14:textId="77777777" w:rsidTr="001D6481">
        <w:trPr>
          <w:trHeight w:val="17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3F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пунктов, подлежащих внесению в ЕГРН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2D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8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D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12.4.04.02581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93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4D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9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8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28F3932" w14:textId="77777777" w:rsidTr="00DF235F">
        <w:trPr>
          <w:trHeight w:val="42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DD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пунктов, подлежащих внесению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46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7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B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12.4.04.02581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F9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EF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20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728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753670D" w14:textId="77777777" w:rsidTr="001D6481">
        <w:trPr>
          <w:trHeight w:val="24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E0B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80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98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DE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F2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4CD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206 687,9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8D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123 666,5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37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105 511,3</w:t>
            </w:r>
          </w:p>
        </w:tc>
      </w:tr>
      <w:tr w:rsidR="003E1DD6" w:rsidRPr="003E1DD6" w14:paraId="4C5B86FB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7BF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52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53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71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32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07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39 263,2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99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34 902,3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3E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21 449,0</w:t>
            </w:r>
          </w:p>
        </w:tc>
      </w:tr>
      <w:tr w:rsidR="003E1DD6" w:rsidRPr="003E1DD6" w14:paraId="4667D59B" w14:textId="77777777" w:rsidTr="001D6481">
        <w:trPr>
          <w:trHeight w:val="24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64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B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F7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3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1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9E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39 263,2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79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34 902,3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49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21 449,0</w:t>
            </w:r>
          </w:p>
        </w:tc>
      </w:tr>
      <w:tr w:rsidR="003E1DD6" w:rsidRPr="003E1DD6" w14:paraId="38B9EBEC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E4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06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7C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2B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6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5C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1 753,2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AB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E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95768E7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C7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C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A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47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7D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4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1 753,2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8C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16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FABAB8B" w14:textId="77777777" w:rsidTr="001D6481">
        <w:trPr>
          <w:trHeight w:val="72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C0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D9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7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0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9A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2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A7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0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69E7AC5" w14:textId="77777777" w:rsidTr="001D6481">
        <w:trPr>
          <w:trHeight w:val="84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6A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5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E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0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31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4F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3C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6664EC07" w14:textId="77777777" w:rsidTr="001D6481">
        <w:trPr>
          <w:trHeight w:val="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39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C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3A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D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0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B8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654,7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EF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9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B3A66FD" w14:textId="77777777" w:rsidTr="001D6481">
        <w:trPr>
          <w:trHeight w:val="75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D0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D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6E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FC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D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65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654,7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0B0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D7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DEC361D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7E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E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C4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0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1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01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B1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32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8B5C943" w14:textId="77777777" w:rsidTr="001D6481">
        <w:trPr>
          <w:trHeight w:val="73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C8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B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FE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0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01.1.F3.6748S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F2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9D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1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51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A56B143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43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CB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A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2B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3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5D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16 242,0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259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16 149,0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9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16 149,0</w:t>
            </w:r>
          </w:p>
        </w:tc>
      </w:tr>
      <w:tr w:rsidR="003E1DD6" w:rsidRPr="003E1DD6" w14:paraId="421EDEE4" w14:textId="77777777" w:rsidTr="001D6481">
        <w:trPr>
          <w:trHeight w:val="1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80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3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95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8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43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20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14 533,8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2E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14 699,0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F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14 699,0</w:t>
            </w:r>
          </w:p>
        </w:tc>
      </w:tr>
      <w:tr w:rsidR="003E1DD6" w:rsidRPr="003E1DD6" w14:paraId="379C996A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00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62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F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C2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B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C5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14 133,8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0C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14 299,0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7C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14 299,0</w:t>
            </w:r>
          </w:p>
        </w:tc>
      </w:tr>
      <w:tr w:rsidR="003E1DD6" w:rsidRPr="003E1DD6" w14:paraId="457E0BEE" w14:textId="77777777" w:rsidTr="00DF235F">
        <w:trPr>
          <w:trHeight w:val="70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4C7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4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62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9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6A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E9C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14 133,8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BC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14 299,0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8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14 299,0</w:t>
            </w:r>
          </w:p>
        </w:tc>
      </w:tr>
      <w:tr w:rsidR="003E1DD6" w:rsidRPr="003E1DD6" w14:paraId="13A5788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E2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FE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7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1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8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F4B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12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79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</w:tr>
      <w:tr w:rsidR="003E1DD6" w:rsidRPr="003E1DD6" w14:paraId="40E59DF0" w14:textId="77777777" w:rsidTr="001D6481">
        <w:trPr>
          <w:trHeight w:val="143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A3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мероприятий по капитальному ремонту общего имущества МКД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6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37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D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60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1C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99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C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80D96DA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4A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5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48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BF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B4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5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6A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9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</w:tr>
      <w:tr w:rsidR="003E1DD6" w:rsidRPr="003E1DD6" w14:paraId="1A5E9BE2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FD5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Обследование домов жилого фонда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B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4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35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80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8F1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45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B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1FA1AEE4" w14:textId="77777777" w:rsidTr="001D6481">
        <w:trPr>
          <w:trHeight w:val="3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A2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A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2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D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9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141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96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E2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6291D718" w14:textId="77777777" w:rsidTr="001D6481">
        <w:trPr>
          <w:trHeight w:val="17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C0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в области жилищного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D0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3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1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41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65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1 708,2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54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990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1 450,0</w:t>
            </w:r>
          </w:p>
        </w:tc>
      </w:tr>
      <w:tr w:rsidR="003E1DD6" w:rsidRPr="003E1DD6" w14:paraId="64692F19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20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0D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6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3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3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4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147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2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600,0</w:t>
            </w:r>
          </w:p>
        </w:tc>
      </w:tr>
      <w:tr w:rsidR="003E1DD6" w:rsidRPr="003E1DD6" w14:paraId="584016A7" w14:textId="77777777" w:rsidTr="001D6481">
        <w:trPr>
          <w:trHeight w:val="62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1E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40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C6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7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B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0E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ED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CF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100,0</w:t>
            </w:r>
          </w:p>
        </w:tc>
      </w:tr>
      <w:tr w:rsidR="003E1DD6" w:rsidRPr="003E1DD6" w14:paraId="35E0A32A" w14:textId="77777777" w:rsidTr="001D6481">
        <w:trPr>
          <w:trHeight w:val="17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CF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9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F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B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3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C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0C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A3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0830B3A5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1E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Создание условий для предоставления жилых помещений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E5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06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4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3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08E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1 108,2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1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4E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850,0</w:t>
            </w:r>
          </w:p>
        </w:tc>
      </w:tr>
      <w:tr w:rsidR="003E1DD6" w:rsidRPr="003E1DD6" w14:paraId="03BAAB23" w14:textId="77777777" w:rsidTr="001D6481">
        <w:trPr>
          <w:trHeight w:val="41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43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3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AD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47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9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55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1 108,2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7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45F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850,0</w:t>
            </w:r>
          </w:p>
        </w:tc>
      </w:tr>
      <w:tr w:rsidR="003E1DD6" w:rsidRPr="003E1DD6" w14:paraId="1D16A619" w14:textId="77777777" w:rsidTr="001D6481">
        <w:trPr>
          <w:trHeight w:val="25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1D1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1E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D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9C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2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97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21 268,0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E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18 753,3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C3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5 300,0</w:t>
            </w:r>
          </w:p>
        </w:tc>
      </w:tr>
      <w:tr w:rsidR="003E1DD6" w:rsidRPr="003E1DD6" w14:paraId="12AAA48A" w14:textId="77777777" w:rsidTr="001D6481">
        <w:trPr>
          <w:trHeight w:val="3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15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2A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7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3D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F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87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21 268,0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8C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18 453,3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8E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07BDF1D5" w14:textId="77777777" w:rsidTr="00DF235F">
        <w:trPr>
          <w:trHeight w:val="1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93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D2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B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1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8C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71F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21 268,0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BE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18 453,3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38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1F3EECB5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8B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B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0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1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C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6A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4 358,6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2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25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</w:tr>
      <w:tr w:rsidR="003E1DD6" w:rsidRPr="003E1DD6" w14:paraId="6CFB62D8" w14:textId="77777777" w:rsidTr="001D6481">
        <w:trPr>
          <w:trHeight w:val="67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6D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35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C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FA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C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62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16 909,4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65A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13 453,3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90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DA379CE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63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00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6B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6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AC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4ED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6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A7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</w:tr>
      <w:tr w:rsidR="003E1DD6" w:rsidRPr="003E1DD6" w14:paraId="587A69AF" w14:textId="77777777" w:rsidTr="001D6481">
        <w:trPr>
          <w:trHeight w:val="43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BF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ED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3D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E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3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5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BA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D3E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</w:tr>
      <w:tr w:rsidR="003E1DD6" w:rsidRPr="003E1DD6" w14:paraId="4FEA47F3" w14:textId="77777777" w:rsidTr="001D6481">
        <w:trPr>
          <w:trHeight w:val="68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8D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F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0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2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01.8.03.S0800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A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DB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3F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C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300,0</w:t>
            </w:r>
          </w:p>
        </w:tc>
      </w:tr>
      <w:tr w:rsidR="003E1DD6" w:rsidRPr="003E1DD6" w14:paraId="440FC958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97F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D4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BA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82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F4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59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17 052,0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6F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8 180,9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25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7 550,0</w:t>
            </w:r>
          </w:p>
        </w:tc>
      </w:tr>
      <w:tr w:rsidR="003E1DD6" w:rsidRPr="003E1DD6" w14:paraId="12B3D36F" w14:textId="77777777" w:rsidTr="001D6481">
        <w:trPr>
          <w:trHeight w:val="49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ED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8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5B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2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D1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39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9 964,6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9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4B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6BB33F28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09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40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5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92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6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A1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6 815,2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88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D3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45DC93D4" w14:textId="77777777" w:rsidTr="001D6481">
        <w:trPr>
          <w:trHeight w:val="7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BB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0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E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5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A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69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2 750,0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119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A52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2A09C270" w14:textId="77777777" w:rsidTr="001D6481">
        <w:trPr>
          <w:trHeight w:val="3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5B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0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65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5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02.4.01.02120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2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7A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2 750,0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9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1A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1E4559CB" w14:textId="77777777" w:rsidTr="001D6481">
        <w:trPr>
          <w:trHeight w:val="113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EB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C3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D6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18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02.4.01.02120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5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D3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2 750,0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3F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561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</w:tr>
      <w:tr w:rsidR="003E1DD6" w:rsidRPr="003E1DD6" w14:paraId="7B20840C" w14:textId="77777777" w:rsidTr="001D6481">
        <w:trPr>
          <w:trHeight w:val="50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56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2C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B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72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7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435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4 065,2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52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C7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0B3FA72" w14:textId="77777777" w:rsidTr="001D6481">
        <w:trPr>
          <w:trHeight w:val="13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54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Энергосберегающие мероприятия в жилищной сфере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9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87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FC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B8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1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62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4D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3E0995D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60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40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EE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6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3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43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17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1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C198CC7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7D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1E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9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D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9B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4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1 565,2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89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55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45D12CC" w14:textId="77777777" w:rsidTr="001D6481">
        <w:trPr>
          <w:trHeight w:val="32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42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0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E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2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F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16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1 565,2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96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B2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D51F1E7" w14:textId="77777777" w:rsidTr="001D6481">
        <w:trPr>
          <w:trHeight w:val="7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2E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DC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F7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D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F5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B8B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3 149,4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D5B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BE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80580C2" w14:textId="77777777" w:rsidTr="001D6481">
        <w:trPr>
          <w:trHeight w:val="60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00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33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02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4A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B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67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3 149,4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27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E57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FBEC486" w14:textId="77777777" w:rsidTr="001D6481">
        <w:trPr>
          <w:trHeight w:val="62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8B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03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9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1D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02.8.02.02100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41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C9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91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F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84C8B80" w14:textId="77777777" w:rsidTr="001D6481">
        <w:trPr>
          <w:trHeight w:val="88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A9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7B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F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A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02.8.02.02100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3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20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6D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3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E7ABB75" w14:textId="77777777" w:rsidTr="001D6481">
        <w:trPr>
          <w:trHeight w:val="124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3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7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4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CC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02.8.02.S020Ю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4C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2C6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3 116,2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2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2E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2625758" w14:textId="77777777" w:rsidTr="001D648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4C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8B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9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BA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02.8.02.S020Ю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2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9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3 116,2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0F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42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A4FCEE2" w14:textId="77777777" w:rsidTr="001D6481">
        <w:trPr>
          <w:trHeight w:val="48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46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E6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80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0F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8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C5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B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FC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</w:tr>
      <w:tr w:rsidR="003E1DD6" w:rsidRPr="003E1DD6" w14:paraId="63B1B61C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04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6F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4A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D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F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F1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6B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D30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</w:tr>
      <w:tr w:rsidR="003E1DD6" w:rsidRPr="003E1DD6" w14:paraId="11F59746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DF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"Обращение с отходами"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8A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BB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6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1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80E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C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7B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</w:tr>
      <w:tr w:rsidR="003E1DD6" w:rsidRPr="003E1DD6" w14:paraId="393B8074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46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Ликвидация несанкционированных свалок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1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0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2E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05.4.05.02460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E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20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2A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A8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</w:tr>
      <w:tr w:rsidR="003E1DD6" w:rsidRPr="003E1DD6" w14:paraId="08C95E91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59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D4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5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9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05.4.05.02460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2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46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31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30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1 300,0</w:t>
            </w:r>
          </w:p>
        </w:tc>
      </w:tr>
      <w:tr w:rsidR="003E1DD6" w:rsidRPr="003E1DD6" w14:paraId="5F30EAA1" w14:textId="77777777" w:rsidTr="001D6481">
        <w:trPr>
          <w:trHeight w:val="15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25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56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7D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EA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4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66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5 787,4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D5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4 380,9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7F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3 750,0</w:t>
            </w:r>
          </w:p>
        </w:tc>
      </w:tr>
      <w:tr w:rsidR="003E1DD6" w:rsidRPr="003E1DD6" w14:paraId="5C3ADBF4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9C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1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D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8C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52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53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5 787,4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08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4 380,9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85F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3 750,0</w:t>
            </w:r>
          </w:p>
        </w:tc>
      </w:tr>
      <w:tr w:rsidR="003E1DD6" w:rsidRPr="003E1DD6" w14:paraId="52BA0610" w14:textId="77777777" w:rsidTr="00DF235F">
        <w:trPr>
          <w:trHeight w:val="5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D7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E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9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DC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FA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19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5 787,4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D7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4 380,9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66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3 750,0</w:t>
            </w:r>
          </w:p>
        </w:tc>
      </w:tr>
      <w:tr w:rsidR="003E1DD6" w:rsidRPr="003E1DD6" w14:paraId="02863DD6" w14:textId="77777777" w:rsidTr="001D6481">
        <w:trPr>
          <w:trHeight w:val="28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2E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C9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8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18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1B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FE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5 787,4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9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4 380,9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428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3 750,0</w:t>
            </w:r>
          </w:p>
        </w:tc>
      </w:tr>
      <w:tr w:rsidR="003E1DD6" w:rsidRPr="003E1DD6" w14:paraId="0688C20E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E97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B5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74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C0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3B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BA2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142 872,7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2C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73 858,3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CE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70 012,3</w:t>
            </w:r>
          </w:p>
        </w:tc>
      </w:tr>
      <w:tr w:rsidR="003E1DD6" w:rsidRPr="003E1DD6" w14:paraId="318C6E78" w14:textId="77777777" w:rsidTr="001D6481">
        <w:trPr>
          <w:trHeight w:val="4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3C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8C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5F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4E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9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CC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34 005,3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69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35 683,0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91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34 062,0</w:t>
            </w:r>
          </w:p>
        </w:tc>
      </w:tr>
      <w:tr w:rsidR="003E1DD6" w:rsidRPr="003E1DD6" w14:paraId="2199D31C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B6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EA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56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1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4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0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34 005,3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8D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35 683,0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17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34 062,0</w:t>
            </w:r>
          </w:p>
        </w:tc>
      </w:tr>
      <w:tr w:rsidR="003E1DD6" w:rsidRPr="003E1DD6" w14:paraId="575F756A" w14:textId="77777777" w:rsidTr="001D6481">
        <w:trPr>
          <w:trHeight w:val="30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3D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1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EB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E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FA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9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34 005,3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34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35 683,0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9A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34 062,0</w:t>
            </w:r>
          </w:p>
        </w:tc>
      </w:tr>
      <w:tr w:rsidR="003E1DD6" w:rsidRPr="003E1DD6" w14:paraId="35C6D596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F6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D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7C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B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A6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A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29 864,5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3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28 270,0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3B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28 270,0</w:t>
            </w:r>
          </w:p>
        </w:tc>
      </w:tr>
      <w:tr w:rsidR="003E1DD6" w:rsidRPr="003E1DD6" w14:paraId="6DE334C0" w14:textId="77777777" w:rsidTr="001D6481">
        <w:trPr>
          <w:trHeight w:val="5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C1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F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D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5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1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B3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29 864,5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7A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28 270,0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2D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28 270,0</w:t>
            </w:r>
          </w:p>
        </w:tc>
      </w:tr>
      <w:tr w:rsidR="003E1DD6" w:rsidRPr="003E1DD6" w14:paraId="610F7BDC" w14:textId="77777777" w:rsidTr="001D6481">
        <w:trPr>
          <w:trHeight w:val="26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10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2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3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D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52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F69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4 140,8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13D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7 413,0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A1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5 792,0</w:t>
            </w:r>
          </w:p>
        </w:tc>
      </w:tr>
      <w:tr w:rsidR="003E1DD6" w:rsidRPr="003E1DD6" w14:paraId="6F38E67B" w14:textId="77777777" w:rsidTr="001D6481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26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7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69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BD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5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1D7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3 390,8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EB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6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3 700,0</w:t>
            </w:r>
          </w:p>
        </w:tc>
      </w:tr>
      <w:tr w:rsidR="003E1DD6" w:rsidRPr="003E1DD6" w14:paraId="41D3F094" w14:textId="77777777" w:rsidTr="001D6481">
        <w:trPr>
          <w:trHeight w:val="19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83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Устройство сетей уличного освещения Тихвинского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A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C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13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A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BA8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B4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3 713,0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A9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2 092,0</w:t>
            </w:r>
          </w:p>
        </w:tc>
      </w:tr>
      <w:tr w:rsidR="003E1DD6" w:rsidRPr="003E1DD6" w14:paraId="771FBE77" w14:textId="77777777" w:rsidTr="001D6481">
        <w:trPr>
          <w:trHeight w:val="30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52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F9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2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E3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0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1C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108 867,4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9B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38 175,3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8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35 950,3</w:t>
            </w:r>
          </w:p>
        </w:tc>
      </w:tr>
      <w:tr w:rsidR="003E1DD6" w:rsidRPr="003E1DD6" w14:paraId="70DAB6F5" w14:textId="77777777" w:rsidTr="001D6481">
        <w:trPr>
          <w:trHeight w:val="7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25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E5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8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8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8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11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6 906,7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25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54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</w:tr>
      <w:tr w:rsidR="003E1DD6" w:rsidRPr="003E1DD6" w14:paraId="4B520136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E9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F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DF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5A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9B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A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6 906,7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1FB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4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</w:tr>
      <w:tr w:rsidR="003E1DD6" w:rsidRPr="003E1DD6" w14:paraId="3532E5A8" w14:textId="77777777" w:rsidTr="001D6481">
        <w:trPr>
          <w:trHeight w:val="27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77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0A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A9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44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3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9F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6 906,7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46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E2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</w:tr>
      <w:tr w:rsidR="003E1DD6" w:rsidRPr="003E1DD6" w14:paraId="54043E55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D4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9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B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E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F9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8D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6 906,7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E9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87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1 000,0</w:t>
            </w:r>
          </w:p>
        </w:tc>
      </w:tr>
      <w:tr w:rsidR="003E1DD6" w:rsidRPr="003E1DD6" w14:paraId="5E502423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27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2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6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F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7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D5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94 708,9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40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37 175,3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79A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34 950,3</w:t>
            </w:r>
          </w:p>
        </w:tc>
      </w:tr>
      <w:tr w:rsidR="003E1DD6" w:rsidRPr="003E1DD6" w14:paraId="724CAE14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C6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58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A9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9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1E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6A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31 518,4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1C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22 274,4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D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25 157,0</w:t>
            </w:r>
          </w:p>
        </w:tc>
      </w:tr>
      <w:tr w:rsidR="003E1DD6" w:rsidRPr="003E1DD6" w14:paraId="4F23C48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6D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3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2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E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0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C56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21 350,3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6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21 350,3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0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21 350,3</w:t>
            </w:r>
          </w:p>
        </w:tc>
      </w:tr>
      <w:tr w:rsidR="003E1DD6" w:rsidRPr="003E1DD6" w14:paraId="22969E93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D3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A2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9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EE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B2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A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21 350,3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EA8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21 350,3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C2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21 350,3</w:t>
            </w:r>
          </w:p>
        </w:tc>
      </w:tr>
      <w:tr w:rsidR="003E1DD6" w:rsidRPr="003E1DD6" w14:paraId="0745A976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80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17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A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6A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2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3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9 794,2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FDF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81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3 806,7</w:t>
            </w:r>
          </w:p>
        </w:tc>
      </w:tr>
      <w:tr w:rsidR="003E1DD6" w:rsidRPr="003E1DD6" w14:paraId="0E4064FB" w14:textId="77777777" w:rsidTr="001D6481">
        <w:trPr>
          <w:trHeight w:val="2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97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9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D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5F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3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72D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9 794,2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42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9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3 806,7</w:t>
            </w:r>
          </w:p>
        </w:tc>
      </w:tr>
      <w:tr w:rsidR="003E1DD6" w:rsidRPr="003E1DD6" w14:paraId="3B2DE721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1D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Пешеходные коммуникации и транспортные проезды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24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7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E9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C9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0F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373,9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7E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8B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A462CF9" w14:textId="77777777" w:rsidTr="001D6481">
        <w:trPr>
          <w:trHeight w:val="38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6D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0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2B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26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6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C6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373,9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196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FB1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1F64BD7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5D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B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FE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34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F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EE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2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4 700,0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9E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4 700,0</w:t>
            </w:r>
          </w:p>
        </w:tc>
      </w:tr>
      <w:tr w:rsidR="003E1DD6" w:rsidRPr="003E1DD6" w14:paraId="353E7ABE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DC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2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2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C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05.4.03.02420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E7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7F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D6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9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1 200,0</w:t>
            </w:r>
          </w:p>
        </w:tc>
      </w:tr>
      <w:tr w:rsidR="003E1DD6" w:rsidRPr="003E1DD6" w14:paraId="45345411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A3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6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AE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F1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05.4.03.02420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BB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4E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1BE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B8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1 200,0</w:t>
            </w:r>
          </w:p>
        </w:tc>
      </w:tr>
      <w:tr w:rsidR="003E1DD6" w:rsidRPr="003E1DD6" w14:paraId="56E29A9B" w14:textId="77777777" w:rsidTr="001D6481">
        <w:trPr>
          <w:trHeight w:val="1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AD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BB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AD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FE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05.4.03.02430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9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A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46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9C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3 500,0</w:t>
            </w:r>
          </w:p>
        </w:tc>
      </w:tr>
      <w:tr w:rsidR="003E1DD6" w:rsidRPr="003E1DD6" w14:paraId="43B96C2D" w14:textId="77777777" w:rsidTr="001D6481">
        <w:trPr>
          <w:trHeight w:val="35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21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CE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35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A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05.4.03.02430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16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1C4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DA8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F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3 500,0</w:t>
            </w:r>
          </w:p>
        </w:tc>
      </w:tr>
      <w:tr w:rsidR="003E1DD6" w:rsidRPr="003E1DD6" w14:paraId="1ACFB543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4D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A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D8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9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6E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53 085,1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C7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9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618FB28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E36" w14:textId="12605CFD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мероприятий, направленных на формирование современной городской среды г.</w:t>
            </w:r>
            <w:r w:rsidR="001D6481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3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C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2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05.4.04.02450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D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A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53 085,1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B6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A5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C09E787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3EC" w14:textId="01B89FFF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мероприятий, направленных на формирование современной городской среды г.</w:t>
            </w:r>
            <w:r w:rsidR="001D6481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F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27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F3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05.4.04.02450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92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0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27 495,3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95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2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108800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ADE" w14:textId="22DE97C3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других мероприятий, направленных на формирование современной городской среды г.</w:t>
            </w:r>
            <w:r w:rsidR="001D6481">
              <w:rPr>
                <w:color w:val="000000"/>
                <w:sz w:val="20"/>
              </w:rPr>
              <w:t xml:space="preserve"> </w:t>
            </w:r>
            <w:r w:rsidRPr="003E1DD6">
              <w:rPr>
                <w:color w:val="000000"/>
                <w:sz w:val="20"/>
              </w:rPr>
              <w:t>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2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95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6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05.4.04.02450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C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53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25 589,8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ACC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96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53DE638" w14:textId="77777777" w:rsidTr="001D6481">
        <w:trPr>
          <w:trHeight w:val="23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2E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40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B8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13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0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02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5 755,4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7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7 975,9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1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5 093,3</w:t>
            </w:r>
          </w:p>
        </w:tc>
      </w:tr>
      <w:tr w:rsidR="003E1DD6" w:rsidRPr="003E1DD6" w14:paraId="35616B62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31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коммунальной спецтехники и оборудования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C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9EB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32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05.4.06.02470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0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BE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1 687,1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370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3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C7E618A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B5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коммунальной спецтехники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3A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C6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59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05.4.06.02470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3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3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1 687,1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8D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F85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6D4BF2A9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FB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7F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45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4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05.4.06.02471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3B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791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1 260,5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B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7 975,9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28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5 093,3</w:t>
            </w:r>
          </w:p>
        </w:tc>
      </w:tr>
      <w:tr w:rsidR="003E1DD6" w:rsidRPr="003E1DD6" w14:paraId="3F2167C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3A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9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B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06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05.4.06.02471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40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3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1 260,5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75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7 975,9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B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5 093,3</w:t>
            </w:r>
          </w:p>
        </w:tc>
      </w:tr>
      <w:tr w:rsidR="003E1DD6" w:rsidRPr="003E1DD6" w14:paraId="3AD612F4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3A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- за счет средств районного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4E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54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0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A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96A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2 807,8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B0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A37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B221A9C" w14:textId="77777777" w:rsidTr="001D6481">
        <w:trPr>
          <w:trHeight w:val="15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4B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F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3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F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05.4.06.60840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8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66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2 807,8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8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2E0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1CAC2F4" w14:textId="77777777" w:rsidTr="001D6481">
        <w:trPr>
          <w:trHeight w:val="1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D4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53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A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D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9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2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7 251,8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0B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4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1C164B7" w14:textId="77777777" w:rsidTr="001D6481">
        <w:trPr>
          <w:trHeight w:val="12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05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B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0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F0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E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2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7 251,8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0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68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17526B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EE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CC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D4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4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05.8.01.S4800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0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2E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7 251,8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58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AA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4776030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E8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повышение качества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C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F0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BC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05.8.01.S4800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05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918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7 251,8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7B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E5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07B7492" w14:textId="77777777" w:rsidTr="001D6481">
        <w:trPr>
          <w:trHeight w:val="25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984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BE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9D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297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CA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BD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7 500,0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9FB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6 725,0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1F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6 500,0</w:t>
            </w:r>
          </w:p>
        </w:tc>
      </w:tr>
      <w:tr w:rsidR="003E1DD6" w:rsidRPr="003E1DD6" w14:paraId="72601ED2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0D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C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9B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34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AF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2D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03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4D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</w:tr>
      <w:tr w:rsidR="003E1DD6" w:rsidRPr="003E1DD6" w14:paraId="213BEB6B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4A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6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F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1C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1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BD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A7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87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</w:tr>
      <w:tr w:rsidR="003E1DD6" w:rsidRPr="003E1DD6" w14:paraId="422EE3C7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0B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22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D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6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5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1EB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FF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65C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</w:tr>
      <w:tr w:rsidR="003E1DD6" w:rsidRPr="003E1DD6" w14:paraId="27E65097" w14:textId="77777777" w:rsidTr="001D6481">
        <w:trPr>
          <w:trHeight w:val="30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AA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41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9A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F8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05.4.02.40730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C5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6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260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98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</w:tr>
      <w:tr w:rsidR="003E1DD6" w:rsidRPr="003E1DD6" w14:paraId="471C8CA6" w14:textId="77777777" w:rsidTr="001D6481">
        <w:trPr>
          <w:trHeight w:val="70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BD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E6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0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4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05.4.02.40730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6A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F5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F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81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6 000,0</w:t>
            </w:r>
          </w:p>
        </w:tc>
      </w:tr>
      <w:tr w:rsidR="003E1DD6" w:rsidRPr="003E1DD6" w14:paraId="5170BF5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6E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E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8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FD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8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6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4A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F9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6C7DD95B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76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D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2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95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7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F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E2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F2B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2CAFBE75" w14:textId="77777777" w:rsidTr="001D6481">
        <w:trPr>
          <w:trHeight w:val="41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7B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0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6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3E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65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B5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45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06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315A4378" w14:textId="77777777" w:rsidTr="001D6481">
        <w:trPr>
          <w:trHeight w:val="15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ED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A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9E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B7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89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D8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C9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E5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1C33CC87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E14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D2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C9E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63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097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B7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E64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903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2 347,4</w:t>
            </w:r>
          </w:p>
        </w:tc>
      </w:tr>
      <w:tr w:rsidR="003E1DD6" w:rsidRPr="003E1DD6" w14:paraId="5054352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727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7CE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33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F1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CA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B58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5849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FC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2 347,4</w:t>
            </w:r>
          </w:p>
        </w:tc>
      </w:tr>
      <w:tr w:rsidR="003E1DD6" w:rsidRPr="003E1DD6" w14:paraId="767FCD7D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E6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4D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01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3C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B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17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AB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7B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</w:tr>
      <w:tr w:rsidR="003E1DD6" w:rsidRPr="003E1DD6" w14:paraId="48077F31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7E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71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83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D7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2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D9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5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A0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</w:tr>
      <w:tr w:rsidR="003E1DD6" w:rsidRPr="003E1DD6" w14:paraId="514B654F" w14:textId="77777777" w:rsidTr="001D6481">
        <w:trPr>
          <w:trHeight w:val="35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80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EF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80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0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E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8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2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F8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</w:tr>
      <w:tr w:rsidR="003E1DD6" w:rsidRPr="003E1DD6" w14:paraId="1A6409D5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94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3C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39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3B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6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6E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02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2F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</w:tr>
      <w:tr w:rsidR="003E1DD6" w:rsidRPr="003E1DD6" w14:paraId="72DFCF39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84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29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A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2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05.4.01.60880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4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6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81C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D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2 347,4</w:t>
            </w:r>
          </w:p>
        </w:tc>
      </w:tr>
      <w:tr w:rsidR="003E1DD6" w:rsidRPr="003E1DD6" w14:paraId="768FB94A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EA9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41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09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51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9D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E7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15 520,9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4E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15 436,7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82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15 224,6</w:t>
            </w:r>
          </w:p>
        </w:tc>
      </w:tr>
      <w:tr w:rsidR="003E1DD6" w:rsidRPr="003E1DD6" w14:paraId="7940E28A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605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44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6B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26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A7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D1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14 020,9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3E19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13 936,7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4C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13 724,6</w:t>
            </w:r>
          </w:p>
        </w:tc>
      </w:tr>
      <w:tr w:rsidR="003E1DD6" w:rsidRPr="003E1DD6" w14:paraId="65792762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45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F7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5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F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7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CC9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F7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B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</w:tr>
      <w:tr w:rsidR="003E1DD6" w:rsidRPr="003E1DD6" w14:paraId="71D372C5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C3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7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B6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E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81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C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36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F7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</w:tr>
      <w:tr w:rsidR="003E1DD6" w:rsidRPr="003E1DD6" w14:paraId="16080398" w14:textId="77777777" w:rsidTr="001D6481">
        <w:trPr>
          <w:trHeight w:val="11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32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46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CA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B9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D3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D0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35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94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</w:tr>
      <w:tr w:rsidR="003E1DD6" w:rsidRPr="003E1DD6" w14:paraId="64D5DFB5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B2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Энергосберегающие мероприятия в бюджетной сфере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F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E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90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8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6AF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72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8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</w:tr>
      <w:tr w:rsidR="003E1DD6" w:rsidRPr="003E1DD6" w14:paraId="286F278C" w14:textId="77777777" w:rsidTr="001D6481">
        <w:trPr>
          <w:trHeight w:val="12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26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F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6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57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9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B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74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B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115,0</w:t>
            </w:r>
          </w:p>
        </w:tc>
      </w:tr>
      <w:tr w:rsidR="003E1DD6" w:rsidRPr="003E1DD6" w14:paraId="6DF84830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D8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2A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94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5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49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46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13 905,9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A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13 821,7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F2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13 609,6</w:t>
            </w:r>
          </w:p>
        </w:tc>
      </w:tr>
      <w:tr w:rsidR="003E1DD6" w:rsidRPr="003E1DD6" w14:paraId="32EC1193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E4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9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8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59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8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8B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13 905,9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09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13 596,7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77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13 609,6</w:t>
            </w:r>
          </w:p>
        </w:tc>
      </w:tr>
      <w:tr w:rsidR="003E1DD6" w:rsidRPr="003E1DD6" w14:paraId="13741C23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EB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C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22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8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C0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2A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13 905,9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63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13 596,7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79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13 609,6</w:t>
            </w:r>
          </w:p>
        </w:tc>
      </w:tr>
      <w:tr w:rsidR="003E1DD6" w:rsidRPr="003E1DD6" w14:paraId="7A7E5F1D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3A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1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BC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D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C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A6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12 053,6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F2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12 053,6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87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12 053,6</w:t>
            </w:r>
          </w:p>
        </w:tc>
      </w:tr>
      <w:tr w:rsidR="003E1DD6" w:rsidRPr="003E1DD6" w14:paraId="452C9D28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E7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A5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6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E2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72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7B2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12 053,6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21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12 053,6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81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12 053,6</w:t>
            </w:r>
          </w:p>
        </w:tc>
      </w:tr>
      <w:tr w:rsidR="003E1DD6" w:rsidRPr="003E1DD6" w14:paraId="33A2B558" w14:textId="77777777" w:rsidTr="001D6481">
        <w:trPr>
          <w:trHeight w:val="2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03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19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9D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2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95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D8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8F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3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170,0</w:t>
            </w:r>
          </w:p>
        </w:tc>
      </w:tr>
      <w:tr w:rsidR="003E1DD6" w:rsidRPr="003E1DD6" w14:paraId="480850AA" w14:textId="77777777" w:rsidTr="001D6481">
        <w:trPr>
          <w:trHeight w:val="2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59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D6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43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9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DF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2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4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583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10,0</w:t>
            </w:r>
          </w:p>
        </w:tc>
      </w:tr>
      <w:tr w:rsidR="003E1DD6" w:rsidRPr="003E1DD6" w14:paraId="2DA3D7BF" w14:textId="77777777" w:rsidTr="001D6481">
        <w:trPr>
          <w:trHeight w:val="5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A3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A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B6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E6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2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0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13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46A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160,0</w:t>
            </w:r>
          </w:p>
        </w:tc>
      </w:tr>
      <w:tr w:rsidR="003E1DD6" w:rsidRPr="003E1DD6" w14:paraId="00EDB0AF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FE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E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2C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07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8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74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1D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6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20,2</w:t>
            </w:r>
          </w:p>
        </w:tc>
      </w:tr>
      <w:tr w:rsidR="003E1DD6" w:rsidRPr="003E1DD6" w14:paraId="1937F852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C0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3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AA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99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C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A3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EC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7F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20,2</w:t>
            </w:r>
          </w:p>
        </w:tc>
      </w:tr>
      <w:tr w:rsidR="003E1DD6" w:rsidRPr="003E1DD6" w14:paraId="53610F56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71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04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0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AC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8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AB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1 029,5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5F9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1 029,5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E2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1 029,5</w:t>
            </w:r>
          </w:p>
        </w:tc>
      </w:tr>
      <w:tr w:rsidR="003E1DD6" w:rsidRPr="003E1DD6" w14:paraId="5B247AE8" w14:textId="77777777" w:rsidTr="001D6481">
        <w:trPr>
          <w:trHeight w:val="15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24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7E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1C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5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1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6D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1 029,5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F9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1 029,5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923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1 029,5</w:t>
            </w:r>
          </w:p>
        </w:tc>
      </w:tr>
      <w:tr w:rsidR="003E1DD6" w:rsidRPr="003E1DD6" w14:paraId="423D1959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D3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4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5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2E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C2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D6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336,2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E73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7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336,3</w:t>
            </w:r>
          </w:p>
        </w:tc>
      </w:tr>
      <w:tr w:rsidR="003E1DD6" w:rsidRPr="003E1DD6" w14:paraId="05F96D0B" w14:textId="77777777" w:rsidTr="001D6481">
        <w:trPr>
          <w:trHeight w:val="55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E2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B2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B4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D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FE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B9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336,2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BF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6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336,3</w:t>
            </w:r>
          </w:p>
        </w:tc>
      </w:tr>
      <w:tr w:rsidR="003E1DD6" w:rsidRPr="003E1DD6" w14:paraId="00BFC520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B9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98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4E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D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C8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F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7D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436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64CE6B8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60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C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C1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85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95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89C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E5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49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ADCE63C" w14:textId="77777777" w:rsidTr="001D6481">
        <w:trPr>
          <w:trHeight w:val="17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B6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ED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2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9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6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30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11E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8F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52CA41C" w14:textId="77777777" w:rsidTr="001D6481">
        <w:trPr>
          <w:trHeight w:val="9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24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2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7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2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07.8.02.00000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5E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C8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42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274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C15EDAE" w14:textId="77777777" w:rsidTr="001D6481">
        <w:trPr>
          <w:trHeight w:val="57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23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8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5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3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07.8.02.L2990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12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B0E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B4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3AA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2CDD832" w14:textId="77777777" w:rsidTr="001D6481">
        <w:trPr>
          <w:trHeight w:val="5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91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реализации Федеральной целевой программы "Увековечивание памяти погибших при защите Отечества на 2019 - 2024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19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6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F1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07.8.02.L2990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4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4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1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451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BDEC63D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E64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F3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5A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A8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D5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6FF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45F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DB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3E1DD6" w:rsidRPr="003E1DD6" w14:paraId="0AE78738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87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F6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37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28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1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AA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034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F7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43BF28D7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F6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E3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B8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B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3E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21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77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78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6667D169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EE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D9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7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F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0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6C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A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308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7B1112B2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5E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летней оздоровительной кампании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2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1C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90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C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2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5A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63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3489CEC4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F4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D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B9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E1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07.4.01.02620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63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1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8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B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65F36FF3" w14:textId="77777777" w:rsidTr="001D6481">
        <w:trPr>
          <w:trHeight w:val="1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7C7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73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C1E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B2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8E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C4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155 742,7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15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121 383,5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8C4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124 882,2</w:t>
            </w:r>
          </w:p>
        </w:tc>
      </w:tr>
      <w:tr w:rsidR="003E1DD6" w:rsidRPr="003E1DD6" w14:paraId="419AAA07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AEF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DC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12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01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29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10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147 491,2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40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113 132,0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D1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116 630,7</w:t>
            </w:r>
          </w:p>
        </w:tc>
      </w:tr>
      <w:tr w:rsidR="003E1DD6" w:rsidRPr="003E1DD6" w14:paraId="52B1795D" w14:textId="77777777" w:rsidTr="001D6481">
        <w:trPr>
          <w:trHeight w:val="40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5D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93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0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36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8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1B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D8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3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497F0C53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60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0A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72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D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9C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11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B7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5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5C56A6AD" w14:textId="77777777" w:rsidTr="001D6481">
        <w:trPr>
          <w:trHeight w:val="25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4F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4C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CD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6B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E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04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F8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2C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122C867B" w14:textId="77777777" w:rsidTr="001D6481">
        <w:trPr>
          <w:trHeight w:val="17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42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Энергосберегающие мероприятия в бюджетной сфере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F4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52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F3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1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D1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C8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9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53350305" w14:textId="77777777" w:rsidTr="001D6481">
        <w:trPr>
          <w:trHeight w:val="27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41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C3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E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E4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02.4.02.02160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B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F6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B2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AC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3913A8A9" w14:textId="77777777" w:rsidTr="001D6481">
        <w:trPr>
          <w:trHeight w:val="11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F4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57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1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66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CD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74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147 291,2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6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112 932,0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B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116 430,7</w:t>
            </w:r>
          </w:p>
        </w:tc>
      </w:tr>
      <w:tr w:rsidR="003E1DD6" w:rsidRPr="003E1DD6" w14:paraId="2684F2B1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2E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02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D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41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B4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57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124 308,5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54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112 932,0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1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112 932,0</w:t>
            </w:r>
          </w:p>
        </w:tc>
      </w:tr>
      <w:tr w:rsidR="003E1DD6" w:rsidRPr="003E1DD6" w14:paraId="765385E3" w14:textId="77777777" w:rsidTr="001D6481">
        <w:trPr>
          <w:trHeight w:val="63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27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5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64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99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2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FF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49 317,5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5E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47 799,6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21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47 784,7</w:t>
            </w:r>
          </w:p>
        </w:tc>
      </w:tr>
      <w:tr w:rsidR="003E1DD6" w:rsidRPr="003E1DD6" w14:paraId="2B7E3545" w14:textId="77777777" w:rsidTr="001D6481">
        <w:trPr>
          <w:trHeight w:val="2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72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BF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04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2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08.4.01.00125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0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4C0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28 606,5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24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30 132,0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16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30 132,0</w:t>
            </w:r>
          </w:p>
        </w:tc>
      </w:tr>
      <w:tr w:rsidR="003E1DD6" w:rsidRPr="003E1DD6" w14:paraId="56CDEDB9" w14:textId="77777777" w:rsidTr="001D6481">
        <w:trPr>
          <w:trHeight w:val="129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FA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E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C0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87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08.4.01.00125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D7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88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28 606,5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15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30 132,0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6B9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30 132,0</w:t>
            </w:r>
          </w:p>
        </w:tc>
      </w:tr>
      <w:tr w:rsidR="003E1DD6" w:rsidRPr="003E1DD6" w14:paraId="0021764C" w14:textId="77777777" w:rsidTr="001D6481">
        <w:trPr>
          <w:trHeight w:val="1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DB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73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7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C4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62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83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ABD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3F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72,0</w:t>
            </w:r>
          </w:p>
        </w:tc>
      </w:tr>
      <w:tr w:rsidR="003E1DD6" w:rsidRPr="003E1DD6" w14:paraId="15C06C8F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3B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0F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58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88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60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4F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B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7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72,0</w:t>
            </w:r>
          </w:p>
        </w:tc>
      </w:tr>
      <w:tr w:rsidR="003E1DD6" w:rsidRPr="003E1DD6" w14:paraId="20455C61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12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9C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E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0D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02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03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19 954,7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69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16 903,7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8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16 903,7</w:t>
            </w:r>
          </w:p>
        </w:tc>
      </w:tr>
      <w:tr w:rsidR="003E1DD6" w:rsidRPr="003E1DD6" w14:paraId="36E02D50" w14:textId="77777777" w:rsidTr="001D6481">
        <w:trPr>
          <w:trHeight w:val="109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8C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6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97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F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47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D5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19 954,7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2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16 903,7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A5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16 903,7</w:t>
            </w:r>
          </w:p>
        </w:tc>
      </w:tr>
      <w:tr w:rsidR="003E1DD6" w:rsidRPr="003E1DD6" w14:paraId="5BAB3B33" w14:textId="77777777" w:rsidTr="001D6481">
        <w:trPr>
          <w:trHeight w:val="49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A8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B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C1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4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8B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0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684,3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A8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691,9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2BE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677,0</w:t>
            </w:r>
          </w:p>
        </w:tc>
      </w:tr>
      <w:tr w:rsidR="003E1DD6" w:rsidRPr="003E1DD6" w14:paraId="5F9714EE" w14:textId="77777777" w:rsidTr="001D6481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96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07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4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A4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E7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C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684,3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03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691,9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9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677,0</w:t>
            </w:r>
          </w:p>
        </w:tc>
      </w:tr>
      <w:tr w:rsidR="003E1DD6" w:rsidRPr="003E1DD6" w14:paraId="67CE9888" w14:textId="77777777" w:rsidTr="001D6481">
        <w:trPr>
          <w:trHeight w:val="67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57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8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27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56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88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1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70 448,7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1E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65 132,4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3A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65 147,3</w:t>
            </w:r>
          </w:p>
        </w:tc>
      </w:tr>
      <w:tr w:rsidR="003E1DD6" w:rsidRPr="003E1DD6" w14:paraId="331997DE" w14:textId="77777777" w:rsidTr="001D6481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04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3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5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7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08.4.02.00126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05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40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38 102,2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44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38 410,9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B3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38 410,9</w:t>
            </w:r>
          </w:p>
        </w:tc>
      </w:tr>
      <w:tr w:rsidR="003E1DD6" w:rsidRPr="003E1DD6" w14:paraId="2F6FFEE3" w14:textId="77777777" w:rsidTr="001D6481">
        <w:trPr>
          <w:trHeight w:val="89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D2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74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9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B0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08.4.02.00126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35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F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38 102,2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16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38 410,9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2C2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38 410,9</w:t>
            </w:r>
          </w:p>
        </w:tc>
      </w:tr>
      <w:tr w:rsidR="003E1DD6" w:rsidRPr="003E1DD6" w14:paraId="3B5C5541" w14:textId="77777777" w:rsidTr="001D6481">
        <w:trPr>
          <w:trHeight w:val="32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EF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AD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15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73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A1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AD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F3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4 342,8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F9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4 357,7</w:t>
            </w:r>
          </w:p>
        </w:tc>
      </w:tr>
      <w:tr w:rsidR="003E1DD6" w:rsidRPr="003E1DD6" w14:paraId="39C8F485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F2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42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C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6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F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EB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89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320,9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BF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320,9</w:t>
            </w:r>
          </w:p>
        </w:tc>
      </w:tr>
      <w:tr w:rsidR="003E1DD6" w:rsidRPr="003E1DD6" w14:paraId="1AF114A5" w14:textId="77777777" w:rsidTr="001D6481">
        <w:trPr>
          <w:trHeight w:val="43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88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E1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0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34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8A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C9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4 029,5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4FA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4 021,9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B49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4 036,8</w:t>
            </w:r>
          </w:p>
        </w:tc>
      </w:tr>
      <w:tr w:rsidR="003E1DD6" w:rsidRPr="003E1DD6" w14:paraId="71163747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73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8E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F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2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2A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D1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4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03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2629BFD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03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3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51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B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B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0B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70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CE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66BD4A7E" w14:textId="77777777" w:rsidTr="001D6481">
        <w:trPr>
          <w:trHeight w:val="7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E8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8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B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DF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0C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DF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22 996,1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D45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22 378,7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37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22 378,7</w:t>
            </w:r>
          </w:p>
        </w:tc>
      </w:tr>
      <w:tr w:rsidR="003E1DD6" w:rsidRPr="003E1DD6" w14:paraId="21CA5668" w14:textId="77777777" w:rsidTr="001D6481">
        <w:trPr>
          <w:trHeight w:val="95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1C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3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F5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99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E1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7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22 996,1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74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22 378,7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00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22 378,7</w:t>
            </w:r>
          </w:p>
        </w:tc>
      </w:tr>
      <w:tr w:rsidR="003E1DD6" w:rsidRPr="003E1DD6" w14:paraId="490DDC53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C3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C7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B1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8A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8E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2E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4 542,3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8F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6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91E8680" w14:textId="77777777" w:rsidTr="001D6481">
        <w:trPr>
          <w:trHeight w:val="3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51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4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09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73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08.4.03.02720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C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02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C6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9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795C4A3" w14:textId="77777777" w:rsidTr="001D6481">
        <w:trPr>
          <w:trHeight w:val="12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C2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AD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1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7B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08.4.03.02720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28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C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976,9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71B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E0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194C716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48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0A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FC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5D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08.4.03.02730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D0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7E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595,4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E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5B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545E6CB" w14:textId="77777777" w:rsidTr="001D6481">
        <w:trPr>
          <w:trHeight w:val="1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F9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67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DA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DD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08.4.03.02730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7A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5A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595,4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8A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78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9A51669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58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FC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CC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2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5A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45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583,2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61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A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D8D8AE3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1B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8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0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00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10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70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583,2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31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8FD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306217FE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C6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8B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DC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2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13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EE1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2 386,8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67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5C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1959E607" w14:textId="77777777" w:rsidTr="001D6481">
        <w:trPr>
          <w:trHeight w:val="38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20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08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42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4D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83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5B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2 386,8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1B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9F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952793E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C3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3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1B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B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D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EC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22 982,7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F0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66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3 498,7</w:t>
            </w:r>
          </w:p>
        </w:tc>
      </w:tr>
      <w:tr w:rsidR="003E1DD6" w:rsidRPr="003E1DD6" w14:paraId="3AEEB6A2" w14:textId="77777777" w:rsidTr="001D6481">
        <w:trPr>
          <w:trHeight w:val="28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C0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64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E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4D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3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9E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22 982,7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05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12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3 498,7</w:t>
            </w:r>
          </w:p>
        </w:tc>
      </w:tr>
      <w:tr w:rsidR="003E1DD6" w:rsidRPr="003E1DD6" w14:paraId="47B40E59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E8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E3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F1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CA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08.8.01.S0350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5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75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22 982,7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71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00F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3 498,7</w:t>
            </w:r>
          </w:p>
        </w:tc>
      </w:tr>
      <w:tr w:rsidR="003E1DD6" w:rsidRPr="003E1DD6" w14:paraId="61372E75" w14:textId="77777777" w:rsidTr="001D6481">
        <w:trPr>
          <w:trHeight w:val="46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78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955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37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E1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08.8.01.S0350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1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00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22 982,7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255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B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3 498,7</w:t>
            </w:r>
          </w:p>
        </w:tc>
      </w:tr>
      <w:tr w:rsidR="003E1DD6" w:rsidRPr="003E1DD6" w14:paraId="3F27B68E" w14:textId="77777777" w:rsidTr="001D6481">
        <w:trPr>
          <w:trHeight w:val="2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8CC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8D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D5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68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2C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FE9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8 251,5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9C5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8 251,5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22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8 251,5</w:t>
            </w:r>
          </w:p>
        </w:tc>
      </w:tr>
      <w:tr w:rsidR="003E1DD6" w:rsidRPr="003E1DD6" w14:paraId="67BB9450" w14:textId="77777777" w:rsidTr="001D6481">
        <w:trPr>
          <w:trHeight w:val="2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27F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4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8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8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9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04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E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51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</w:tr>
      <w:tr w:rsidR="003E1DD6" w:rsidRPr="003E1DD6" w14:paraId="24FAF9C4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F8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E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72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1D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C3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AC6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C6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62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</w:tr>
      <w:tr w:rsidR="003E1DD6" w:rsidRPr="003E1DD6" w14:paraId="0FB05A8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A43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F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F6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4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94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9E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EB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55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8 251,5</w:t>
            </w:r>
          </w:p>
        </w:tc>
      </w:tr>
      <w:tr w:rsidR="003E1DD6" w:rsidRPr="003E1DD6" w14:paraId="5B9AFEF1" w14:textId="77777777" w:rsidTr="001D6481">
        <w:trPr>
          <w:trHeight w:val="71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AF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3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61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23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B2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9C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7 686,6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F50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7 740,5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95F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7 740,5</w:t>
            </w:r>
          </w:p>
        </w:tc>
      </w:tr>
      <w:tr w:rsidR="003E1DD6" w:rsidRPr="003E1DD6" w14:paraId="0676C8A5" w14:textId="77777777" w:rsidTr="001D6481">
        <w:trPr>
          <w:trHeight w:val="1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81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8F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5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6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89.0.01.00110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8B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54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564,9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E0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2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511,0</w:t>
            </w:r>
          </w:p>
        </w:tc>
      </w:tr>
      <w:tr w:rsidR="003E1DD6" w:rsidRPr="003E1DD6" w14:paraId="7FE93FDE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456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90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DD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07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64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F59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4F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F1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3E1DD6" w:rsidRPr="003E1DD6" w14:paraId="14AFCC39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FAF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61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2B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0B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A9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78A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1EC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46B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3E1DD6" w:rsidRPr="003E1DD6" w14:paraId="08E3DC60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63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E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1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25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C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58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09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58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5FF52CFC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F6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D6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5C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F7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0C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8F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D0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C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46743AFA" w14:textId="77777777" w:rsidTr="00DF235F">
        <w:trPr>
          <w:trHeight w:val="27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40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A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F1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F5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D3E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65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8D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A9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30AEA1C1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D8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C5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2C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E2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0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D2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86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AE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69833C6D" w14:textId="77777777" w:rsidTr="001D6481">
        <w:trPr>
          <w:trHeight w:val="20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E6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FB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C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2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01.4.01.L4970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0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56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5 100,8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04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6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500,0</w:t>
            </w:r>
          </w:p>
        </w:tc>
      </w:tr>
      <w:tr w:rsidR="003E1DD6" w:rsidRPr="003E1DD6" w14:paraId="59EB6E60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1FD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26F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8E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1D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F47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66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73 183,7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E9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65 927,7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FA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65 849,3</w:t>
            </w:r>
          </w:p>
        </w:tc>
      </w:tr>
      <w:tr w:rsidR="003E1DD6" w:rsidRPr="003E1DD6" w14:paraId="06ECA5CB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872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2A5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DD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C0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FF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12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18 447,5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91D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17 047,5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8A7D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17 047,5</w:t>
            </w:r>
          </w:p>
        </w:tc>
      </w:tr>
      <w:tr w:rsidR="003E1DD6" w:rsidRPr="003E1DD6" w14:paraId="167662E5" w14:textId="77777777" w:rsidTr="001D6481">
        <w:trPr>
          <w:trHeight w:val="2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20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D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09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4F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63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93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18 447,5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665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17 047,5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7D2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17 047,5</w:t>
            </w:r>
          </w:p>
        </w:tc>
      </w:tr>
      <w:tr w:rsidR="003E1DD6" w:rsidRPr="003E1DD6" w14:paraId="09081CA0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77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C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9F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00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C8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F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18 447,5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3D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17 047,5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61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17 047,5</w:t>
            </w:r>
          </w:p>
        </w:tc>
      </w:tr>
      <w:tr w:rsidR="003E1DD6" w:rsidRPr="003E1DD6" w14:paraId="7AF8334C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1D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81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42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6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D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24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1 576,0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83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1 576,0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D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1 576,0</w:t>
            </w:r>
          </w:p>
        </w:tc>
      </w:tr>
      <w:tr w:rsidR="003E1DD6" w:rsidRPr="003E1DD6" w14:paraId="523C85D5" w14:textId="77777777" w:rsidTr="001D6481">
        <w:trPr>
          <w:trHeight w:val="36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36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0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B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CC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09.4.01.00127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25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D48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E2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EE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1 286,0</w:t>
            </w:r>
          </w:p>
        </w:tc>
      </w:tr>
      <w:tr w:rsidR="003E1DD6" w:rsidRPr="003E1DD6" w14:paraId="4343B4CC" w14:textId="77777777" w:rsidTr="001D6481">
        <w:trPr>
          <w:trHeight w:val="6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28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E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D1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BB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09.4.01.00127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6B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3E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BC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53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1 286,0</w:t>
            </w:r>
          </w:p>
        </w:tc>
      </w:tr>
      <w:tr w:rsidR="003E1DD6" w:rsidRPr="003E1DD6" w14:paraId="7CBDABD2" w14:textId="77777777" w:rsidTr="001D6481">
        <w:trPr>
          <w:trHeight w:val="45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5D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06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26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7F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09.4.01.02800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D4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CE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E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6F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290,0</w:t>
            </w:r>
          </w:p>
        </w:tc>
      </w:tr>
      <w:tr w:rsidR="003E1DD6" w:rsidRPr="003E1DD6" w14:paraId="61D616F9" w14:textId="77777777" w:rsidTr="001D6481">
        <w:trPr>
          <w:trHeight w:val="85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E6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E3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7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C4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09.4.01.02800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3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BB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6A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1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24,0</w:t>
            </w:r>
          </w:p>
        </w:tc>
      </w:tr>
      <w:tr w:rsidR="003E1DD6" w:rsidRPr="003E1DD6" w14:paraId="53D21FDC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34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EB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55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D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09.4.01.02800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95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A1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266,0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E0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266,0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D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266,0</w:t>
            </w:r>
          </w:p>
        </w:tc>
      </w:tr>
      <w:tr w:rsidR="003E1DD6" w:rsidRPr="003E1DD6" w14:paraId="5F17F240" w14:textId="77777777" w:rsidTr="00DF235F">
        <w:trPr>
          <w:trHeight w:val="49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51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DF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88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C3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46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D2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FE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21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62E772A1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1CB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спортивного оборудования и инвентаря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B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1C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87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64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DF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0C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AF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130F1346" w14:textId="77777777" w:rsidTr="001D6481">
        <w:trPr>
          <w:trHeight w:val="67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897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D9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9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36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1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57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F3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32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200,0</w:t>
            </w:r>
          </w:p>
        </w:tc>
      </w:tr>
      <w:tr w:rsidR="003E1DD6" w:rsidRPr="003E1DD6" w14:paraId="0D922B91" w14:textId="77777777" w:rsidTr="001D6481">
        <w:trPr>
          <w:trHeight w:val="78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1A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4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46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8E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09.4.04.02830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20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E9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33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8B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4C2573B" w14:textId="77777777" w:rsidTr="001D6481">
        <w:trPr>
          <w:trHeight w:val="19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4E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9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AD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5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09.4.04.02830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C9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F5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BE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B6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0C26050" w14:textId="77777777" w:rsidTr="001D6481">
        <w:trPr>
          <w:trHeight w:val="19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E54" w14:textId="3E054BE0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 xml:space="preserve">Комплекс процессных мероприятий "Развитие </w:t>
            </w:r>
            <w:r w:rsidR="001D6481" w:rsidRPr="003E1DD6">
              <w:rPr>
                <w:color w:val="000000"/>
                <w:sz w:val="20"/>
              </w:rPr>
              <w:t>объектов</w:t>
            </w:r>
            <w:r w:rsidRPr="003E1DD6">
              <w:rPr>
                <w:color w:val="000000"/>
                <w:sz w:val="20"/>
              </w:rPr>
              <w:t xml:space="preserve"> спорта"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AB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D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9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D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63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27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F5B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</w:tr>
      <w:tr w:rsidR="003E1DD6" w:rsidRPr="003E1DD6" w14:paraId="57AEC3C1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B5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Содержание объектов спорта (ФОК)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8C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75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45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09.4.05.02820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B6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09E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3E4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A7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</w:tr>
      <w:tr w:rsidR="003E1DD6" w:rsidRPr="003E1DD6" w14:paraId="34D531D7" w14:textId="77777777" w:rsidTr="001D6481">
        <w:trPr>
          <w:trHeight w:val="38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51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03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2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27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09.4.05.02820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12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FB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6CE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A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15 271,5</w:t>
            </w:r>
          </w:p>
        </w:tc>
      </w:tr>
      <w:tr w:rsidR="003E1DD6" w:rsidRPr="003E1DD6" w14:paraId="3B010443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7A2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C96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E5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D97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ADA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00F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1 173,6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AD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1 634,5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F5E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1 634,5</w:t>
            </w:r>
          </w:p>
        </w:tc>
      </w:tr>
      <w:tr w:rsidR="003E1DD6" w:rsidRPr="003E1DD6" w14:paraId="2C9A964C" w14:textId="77777777" w:rsidTr="001D6481">
        <w:trPr>
          <w:trHeight w:val="4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36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6A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5F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78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6A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59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1 173,6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AD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1 634,5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01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1 634,5</w:t>
            </w:r>
          </w:p>
        </w:tc>
      </w:tr>
      <w:tr w:rsidR="003E1DD6" w:rsidRPr="003E1DD6" w14:paraId="5E4AC450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03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B7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5F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B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2E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A1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1 173,6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5A0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1 634,5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22B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1 634,5</w:t>
            </w:r>
          </w:p>
        </w:tc>
      </w:tr>
      <w:tr w:rsidR="003E1DD6" w:rsidRPr="003E1DD6" w14:paraId="25605592" w14:textId="77777777" w:rsidTr="001D6481">
        <w:trPr>
          <w:trHeight w:val="1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37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"Развитие массового спорта"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72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38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C5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B1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A9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1 173,6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AA34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1 634,5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00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1 634,5</w:t>
            </w:r>
          </w:p>
        </w:tc>
      </w:tr>
      <w:tr w:rsidR="003E1DD6" w:rsidRPr="003E1DD6" w14:paraId="1EE39A1D" w14:textId="77777777" w:rsidTr="001D6481">
        <w:trPr>
          <w:trHeight w:val="246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F4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E2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0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CB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09.4.02.00128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6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25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F63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834,5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47F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834,5</w:t>
            </w:r>
          </w:p>
        </w:tc>
      </w:tr>
      <w:tr w:rsidR="003E1DD6" w:rsidRPr="003E1DD6" w14:paraId="677FF624" w14:textId="77777777" w:rsidTr="001D6481">
        <w:trPr>
          <w:trHeight w:val="53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AC0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4C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5A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C2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09.4.02.00128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8E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FF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0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834,5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F7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834,5</w:t>
            </w:r>
          </w:p>
        </w:tc>
      </w:tr>
      <w:tr w:rsidR="003E1DD6" w:rsidRPr="003E1DD6" w14:paraId="40F9EE4E" w14:textId="77777777" w:rsidTr="001D6481">
        <w:trPr>
          <w:trHeight w:val="12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455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10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2D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EE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09.4.02.02810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B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1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20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42F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800,0</w:t>
            </w:r>
          </w:p>
        </w:tc>
      </w:tr>
      <w:tr w:rsidR="003E1DD6" w:rsidRPr="003E1DD6" w14:paraId="32F866DD" w14:textId="77777777" w:rsidTr="00DF235F">
        <w:trPr>
          <w:trHeight w:val="28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C9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51C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3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F9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09.4.02.02810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B3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3F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E3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75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456,4</w:t>
            </w:r>
          </w:p>
        </w:tc>
      </w:tr>
      <w:tr w:rsidR="003E1DD6" w:rsidRPr="003E1DD6" w14:paraId="5FFA0B37" w14:textId="77777777" w:rsidTr="001D6481">
        <w:trPr>
          <w:trHeight w:val="18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D78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5D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6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76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09.4.02.02810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05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49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5E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95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343,6</w:t>
            </w:r>
          </w:p>
        </w:tc>
      </w:tr>
      <w:tr w:rsidR="003E1DD6" w:rsidRPr="003E1DD6" w14:paraId="27FC9A2C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6D1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0BD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11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44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8B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E677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53 562,6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4B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47 245,7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8C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47 167,3</w:t>
            </w:r>
          </w:p>
        </w:tc>
      </w:tr>
      <w:tr w:rsidR="003E1DD6" w:rsidRPr="003E1DD6" w14:paraId="612162A7" w14:textId="77777777" w:rsidTr="001D6481">
        <w:trPr>
          <w:trHeight w:val="29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3C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EA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B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FF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1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76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53 562,6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5B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47 245,7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FA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47 167,3</w:t>
            </w:r>
          </w:p>
        </w:tc>
      </w:tr>
      <w:tr w:rsidR="003E1DD6" w:rsidRPr="003E1DD6" w14:paraId="35D60D72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F3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6C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60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CE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11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E7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52 210,4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8A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63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</w:tr>
      <w:tr w:rsidR="003E1DD6" w:rsidRPr="003E1DD6" w14:paraId="49DB8194" w14:textId="77777777" w:rsidTr="001D6481">
        <w:trPr>
          <w:trHeight w:val="12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81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78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121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C7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40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F5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46 339,6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64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AFF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</w:tr>
      <w:tr w:rsidR="003E1DD6" w:rsidRPr="003E1DD6" w14:paraId="632D8ECA" w14:textId="77777777" w:rsidTr="001D6481">
        <w:trPr>
          <w:trHeight w:val="3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55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EA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C7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CB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09.4.03.00129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7C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37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46 339,6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1D2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5BB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</w:tr>
      <w:tr w:rsidR="003E1DD6" w:rsidRPr="003E1DD6" w14:paraId="103319F4" w14:textId="77777777" w:rsidTr="001D6481">
        <w:trPr>
          <w:trHeight w:val="64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96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62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58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91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09.4.03.00129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DE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9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46 339,6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37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75C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45 878,7</w:t>
            </w:r>
          </w:p>
        </w:tc>
      </w:tr>
      <w:tr w:rsidR="003E1DD6" w:rsidRPr="003E1DD6" w14:paraId="7A1114A5" w14:textId="77777777" w:rsidTr="001D6481">
        <w:trPr>
          <w:trHeight w:val="16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422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28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95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6F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D6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9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5 870,8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2E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A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2FB68085" w14:textId="77777777" w:rsidTr="001D6481">
        <w:trPr>
          <w:trHeight w:val="5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21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81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0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D6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09.4.04.02830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5B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9E0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4 450,8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84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B9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5B1B4E63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7DC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8B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4B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39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09.4.04.02830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1E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66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4 450,8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389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CF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7A1AC2F0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E6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716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DC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B3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BED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FC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61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FA8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47C6753E" w14:textId="77777777" w:rsidTr="00DF235F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941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D6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6F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7B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CF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FF7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29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671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</w:tr>
      <w:tr w:rsidR="003E1DD6" w:rsidRPr="003E1DD6" w14:paraId="06862FA0" w14:textId="77777777" w:rsidTr="001D6481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D5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04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99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8B9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62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611D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1 352,2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DC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1 367,0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A4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1 288,6</w:t>
            </w:r>
          </w:p>
        </w:tc>
      </w:tr>
      <w:tr w:rsidR="003E1DD6" w:rsidRPr="003E1DD6" w14:paraId="2EF2ED0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41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B3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4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CB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3C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633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1 352,2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D7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1 367,0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1E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1 288,6</w:t>
            </w:r>
          </w:p>
        </w:tc>
      </w:tr>
      <w:tr w:rsidR="003E1DD6" w:rsidRPr="003E1DD6" w14:paraId="4AF0EA91" w14:textId="77777777" w:rsidTr="001D6481">
        <w:trPr>
          <w:trHeight w:val="7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C7A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7F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BA0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FB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09.8.01.S4600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4F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28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1 352,2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9B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1 367,0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E90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1 288,6</w:t>
            </w:r>
          </w:p>
        </w:tc>
      </w:tr>
      <w:tr w:rsidR="003E1DD6" w:rsidRPr="003E1DD6" w14:paraId="32C1DBCC" w14:textId="77777777" w:rsidTr="001D6481">
        <w:trPr>
          <w:trHeight w:val="8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59E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92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7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9B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09.8.01.S4600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40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A5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1 352,2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96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1 367,0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E6E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1 288,6</w:t>
            </w:r>
          </w:p>
        </w:tc>
      </w:tr>
      <w:tr w:rsidR="003E1DD6" w:rsidRPr="003E1DD6" w14:paraId="7C4D0A2B" w14:textId="77777777" w:rsidTr="001D6481">
        <w:trPr>
          <w:trHeight w:val="39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D92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96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6D8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171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600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1B3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F62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4A6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3E1DD6" w:rsidRPr="003E1DD6" w14:paraId="79A22CDF" w14:textId="77777777" w:rsidTr="001D6481">
        <w:trPr>
          <w:trHeight w:val="40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9F8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CCB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F7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13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F6C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8931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72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E258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3E1DD6" w:rsidRPr="003E1DD6" w14:paraId="22719103" w14:textId="77777777" w:rsidTr="001D6481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E39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A3E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F0D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96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F4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354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9D6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E0A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2285C651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F96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2FA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9D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157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2F4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74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B1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3B2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0E2C9A1B" w14:textId="77777777" w:rsidTr="001D6481">
        <w:trPr>
          <w:trHeight w:val="26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32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F5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D1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97F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D9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25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204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99F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163CCA5D" w14:textId="77777777" w:rsidTr="001D6481">
        <w:trPr>
          <w:trHeight w:val="1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B584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7E2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30C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D6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10.4.05.02900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7AB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DC6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E6AE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B3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49F441FA" w14:textId="77777777" w:rsidTr="001D6481">
        <w:trPr>
          <w:trHeight w:val="5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30D" w14:textId="77777777" w:rsidR="003E1DD6" w:rsidRPr="003E1DD6" w:rsidRDefault="003E1DD6" w:rsidP="003E1DD6">
            <w:pPr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0D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1B5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FF8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10.4.05.02900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DF3" w14:textId="77777777" w:rsidR="003E1DD6" w:rsidRPr="003E1DD6" w:rsidRDefault="003E1DD6" w:rsidP="003E1DD6">
            <w:pPr>
              <w:jc w:val="center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73C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F55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75B" w14:textId="77777777" w:rsidR="003E1DD6" w:rsidRPr="003E1DD6" w:rsidRDefault="003E1DD6" w:rsidP="003E1DD6">
            <w:pPr>
              <w:jc w:val="right"/>
              <w:rPr>
                <w:color w:val="000000"/>
                <w:sz w:val="20"/>
              </w:rPr>
            </w:pPr>
            <w:r w:rsidRPr="003E1DD6">
              <w:rPr>
                <w:color w:val="000000"/>
                <w:sz w:val="20"/>
              </w:rPr>
              <w:t>1 500,0</w:t>
            </w:r>
          </w:p>
        </w:tc>
      </w:tr>
      <w:tr w:rsidR="003E1DD6" w:rsidRPr="003E1DD6" w14:paraId="7DA3E66B" w14:textId="77777777" w:rsidTr="001D6481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E72" w14:textId="77777777" w:rsidR="003E1DD6" w:rsidRPr="003E1DD6" w:rsidRDefault="003E1DD6" w:rsidP="003E1DD6">
            <w:pPr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119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313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552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754" w14:textId="77777777" w:rsidR="003E1DD6" w:rsidRPr="003E1DD6" w:rsidRDefault="003E1DD6" w:rsidP="003E1D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182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655 338,0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B058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444 922,9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220B" w14:textId="77777777" w:rsidR="003E1DD6" w:rsidRPr="003E1DD6" w:rsidRDefault="003E1DD6" w:rsidP="003E1D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E1DD6">
              <w:rPr>
                <w:b/>
                <w:bCs/>
                <w:color w:val="000000"/>
                <w:sz w:val="20"/>
              </w:rPr>
              <w:t>475 042,9</w:t>
            </w:r>
          </w:p>
        </w:tc>
      </w:tr>
    </w:tbl>
    <w:p w14:paraId="6C76C998" w14:textId="77777777" w:rsidR="003E1DD6" w:rsidRPr="002C3E7C" w:rsidRDefault="003E1DD6" w:rsidP="003E1DD6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072"/>
        </w:tabs>
        <w:ind w:left="108"/>
        <w:rPr>
          <w:color w:val="000000"/>
          <w:sz w:val="20"/>
          <w:szCs w:val="18"/>
        </w:rPr>
      </w:pPr>
    </w:p>
    <w:p w14:paraId="6134B26B" w14:textId="415C096B" w:rsidR="00DB0E82" w:rsidRDefault="002C3E7C" w:rsidP="002C3E7C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______________</w:t>
      </w:r>
    </w:p>
    <w:p w14:paraId="02E2205F" w14:textId="59FA2D5E" w:rsidR="002C3E7C" w:rsidRDefault="002C3E7C" w:rsidP="002C3E7C">
      <w:pPr>
        <w:rPr>
          <w:color w:val="000000"/>
          <w:sz w:val="24"/>
          <w:szCs w:val="27"/>
        </w:rPr>
      </w:pPr>
    </w:p>
    <w:p w14:paraId="6DAB61B6" w14:textId="46915DAA" w:rsidR="002C3E7C" w:rsidRDefault="002C3E7C" w:rsidP="002C3E7C">
      <w:pPr>
        <w:rPr>
          <w:color w:val="000000"/>
          <w:sz w:val="24"/>
          <w:szCs w:val="27"/>
        </w:rPr>
      </w:pPr>
    </w:p>
    <w:p w14:paraId="50C71DC2" w14:textId="77777777" w:rsidR="002C3E7C" w:rsidRDefault="002C3E7C" w:rsidP="002C3E7C">
      <w:pPr>
        <w:rPr>
          <w:color w:val="000000"/>
          <w:sz w:val="24"/>
          <w:szCs w:val="27"/>
        </w:rPr>
        <w:sectPr w:rsidR="002C3E7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60E367B1" w14:textId="09276DC8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AA5F89">
        <w:rPr>
          <w:sz w:val="24"/>
          <w:szCs w:val="24"/>
        </w:rPr>
        <w:t>А</w:t>
      </w:r>
    </w:p>
    <w:p w14:paraId="0F0DDBC7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1B5190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62FFE051" w14:textId="09146268" w:rsidR="002C3E7C" w:rsidRDefault="0096607F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6607F">
        <w:rPr>
          <w:sz w:val="24"/>
          <w:szCs w:val="24"/>
        </w:rPr>
        <w:t xml:space="preserve">от 11 сентября 2023 г. № 02-194 </w:t>
      </w:r>
      <w:r w:rsidR="002C3E7C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="002C3E7C">
        <w:rPr>
          <w:sz w:val="24"/>
          <w:szCs w:val="24"/>
        </w:rPr>
        <w:t>6)</w:t>
      </w:r>
    </w:p>
    <w:p w14:paraId="057D6A3A" w14:textId="3754D7A6" w:rsidR="00625858" w:rsidRDefault="00625858" w:rsidP="005E70B3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/>
        <w:jc w:val="left"/>
        <w:rPr>
          <w:b/>
          <w:bCs/>
          <w:color w:val="000000"/>
          <w:sz w:val="24"/>
          <w:szCs w:val="24"/>
        </w:rPr>
      </w:pPr>
      <w:r w:rsidRPr="005E70B3">
        <w:rPr>
          <w:b/>
          <w:bCs/>
          <w:color w:val="000000"/>
          <w:sz w:val="24"/>
          <w:szCs w:val="24"/>
        </w:rPr>
        <w:t> </w:t>
      </w:r>
    </w:p>
    <w:p w14:paraId="4CE1C70F" w14:textId="77777777" w:rsidR="00625858" w:rsidRPr="005E70B3" w:rsidRDefault="00625858" w:rsidP="005E70B3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/>
        <w:jc w:val="left"/>
        <w:rPr>
          <w:b/>
          <w:bCs/>
          <w:color w:val="000000"/>
          <w:sz w:val="24"/>
          <w:szCs w:val="24"/>
        </w:rPr>
      </w:pPr>
    </w:p>
    <w:p w14:paraId="3760F8D4" w14:textId="0187230D" w:rsidR="00625858" w:rsidRPr="00625858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>Ведомственная структур</w:t>
      </w:r>
      <w:r>
        <w:rPr>
          <w:b/>
          <w:bCs/>
          <w:color w:val="000000"/>
          <w:sz w:val="24"/>
          <w:szCs w:val="28"/>
        </w:rPr>
        <w:t>а</w:t>
      </w:r>
      <w:r w:rsidRPr="005E70B3">
        <w:rPr>
          <w:b/>
          <w:bCs/>
          <w:color w:val="000000"/>
          <w:sz w:val="24"/>
          <w:szCs w:val="28"/>
        </w:rPr>
        <w:t xml:space="preserve">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</w:t>
      </w:r>
      <w:r w:rsidRPr="00625858">
        <w:rPr>
          <w:b/>
          <w:bCs/>
          <w:color w:val="000000"/>
          <w:sz w:val="24"/>
          <w:szCs w:val="28"/>
        </w:rPr>
        <w:t>3</w:t>
      </w:r>
      <w:r w:rsidRPr="005E70B3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Pr="00625858">
        <w:rPr>
          <w:b/>
          <w:bCs/>
          <w:color w:val="000000"/>
          <w:sz w:val="24"/>
          <w:szCs w:val="28"/>
        </w:rPr>
        <w:t>4</w:t>
      </w:r>
      <w:r w:rsidRPr="005E70B3">
        <w:rPr>
          <w:b/>
          <w:bCs/>
          <w:color w:val="000000"/>
          <w:sz w:val="24"/>
          <w:szCs w:val="28"/>
        </w:rPr>
        <w:t xml:space="preserve"> и 202</w:t>
      </w:r>
      <w:r w:rsidRPr="00625858">
        <w:rPr>
          <w:b/>
          <w:bCs/>
          <w:color w:val="000000"/>
          <w:sz w:val="24"/>
          <w:szCs w:val="28"/>
        </w:rPr>
        <w:t>5</w:t>
      </w:r>
      <w:r w:rsidRPr="005E70B3">
        <w:rPr>
          <w:b/>
          <w:bCs/>
          <w:color w:val="000000"/>
          <w:sz w:val="24"/>
          <w:szCs w:val="28"/>
        </w:rPr>
        <w:t xml:space="preserve"> годов</w:t>
      </w:r>
    </w:p>
    <w:p w14:paraId="57D17CF0" w14:textId="1AB2D636" w:rsidR="00A4597D" w:rsidRDefault="00625858" w:rsidP="00A4597D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7920"/>
        <w:jc w:val="left"/>
        <w:rPr>
          <w:color w:val="000000"/>
          <w:sz w:val="22"/>
          <w:szCs w:val="22"/>
        </w:rPr>
      </w:pPr>
      <w:r w:rsidRPr="005E70B3">
        <w:rPr>
          <w:color w:val="000000"/>
          <w:szCs w:val="28"/>
        </w:rPr>
        <w:t> </w:t>
      </w:r>
      <w:r w:rsidRPr="005E70B3">
        <w:rPr>
          <w:color w:val="000000"/>
          <w:sz w:val="22"/>
          <w:szCs w:val="22"/>
        </w:rPr>
        <w:t xml:space="preserve"> (тыс. руб.)</w:t>
      </w:r>
    </w:p>
    <w:tbl>
      <w:tblPr>
        <w:tblStyle w:val="a7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1134"/>
        <w:gridCol w:w="1417"/>
        <w:gridCol w:w="851"/>
        <w:gridCol w:w="1074"/>
        <w:gridCol w:w="1052"/>
        <w:gridCol w:w="1134"/>
      </w:tblGrid>
      <w:tr w:rsidR="00A4597D" w:rsidRPr="00A4597D" w14:paraId="0D6F5088" w14:textId="77777777" w:rsidTr="00405412">
        <w:trPr>
          <w:trHeight w:val="683"/>
        </w:trPr>
        <w:tc>
          <w:tcPr>
            <w:tcW w:w="3119" w:type="dxa"/>
            <w:vMerge w:val="restart"/>
            <w:hideMark/>
          </w:tcPr>
          <w:p w14:paraId="6310CCE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4253" w:type="dxa"/>
            <w:gridSpan w:val="4"/>
            <w:hideMark/>
          </w:tcPr>
          <w:p w14:paraId="1691A05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074" w:type="dxa"/>
            <w:vMerge w:val="restart"/>
            <w:hideMark/>
          </w:tcPr>
          <w:p w14:paraId="6BC1356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2186" w:type="dxa"/>
            <w:gridSpan w:val="2"/>
            <w:hideMark/>
          </w:tcPr>
          <w:p w14:paraId="6E2B47D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Плановый период</w:t>
            </w:r>
          </w:p>
        </w:tc>
      </w:tr>
      <w:tr w:rsidR="00405412" w:rsidRPr="00A4597D" w14:paraId="2AD335FF" w14:textId="77777777" w:rsidTr="002C70F2">
        <w:trPr>
          <w:trHeight w:val="375"/>
        </w:trPr>
        <w:tc>
          <w:tcPr>
            <w:tcW w:w="3119" w:type="dxa"/>
            <w:vMerge/>
            <w:hideMark/>
          </w:tcPr>
          <w:p w14:paraId="0271340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hideMark/>
          </w:tcPr>
          <w:p w14:paraId="4BE569A6" w14:textId="2376AD89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1134" w:type="dxa"/>
            <w:hideMark/>
          </w:tcPr>
          <w:p w14:paraId="3B12EA3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Код раздела, подраздела</w:t>
            </w:r>
          </w:p>
        </w:tc>
        <w:tc>
          <w:tcPr>
            <w:tcW w:w="1417" w:type="dxa"/>
            <w:hideMark/>
          </w:tcPr>
          <w:p w14:paraId="5FB0E3F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Код целевой статьи</w:t>
            </w:r>
          </w:p>
        </w:tc>
        <w:tc>
          <w:tcPr>
            <w:tcW w:w="851" w:type="dxa"/>
            <w:hideMark/>
          </w:tcPr>
          <w:p w14:paraId="2026C20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Код вида расходов</w:t>
            </w:r>
          </w:p>
        </w:tc>
        <w:tc>
          <w:tcPr>
            <w:tcW w:w="1074" w:type="dxa"/>
            <w:vMerge/>
            <w:hideMark/>
          </w:tcPr>
          <w:p w14:paraId="09EED9C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2" w:type="dxa"/>
            <w:hideMark/>
          </w:tcPr>
          <w:p w14:paraId="2B250FC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hideMark/>
          </w:tcPr>
          <w:p w14:paraId="47DAAAB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2025 год</w:t>
            </w:r>
          </w:p>
        </w:tc>
      </w:tr>
      <w:tr w:rsidR="00405412" w:rsidRPr="00A4597D" w14:paraId="288E0A3D" w14:textId="77777777" w:rsidTr="002C70F2">
        <w:trPr>
          <w:trHeight w:val="1020"/>
        </w:trPr>
        <w:tc>
          <w:tcPr>
            <w:tcW w:w="3119" w:type="dxa"/>
            <w:hideMark/>
          </w:tcPr>
          <w:p w14:paraId="03CB4E7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851" w:type="dxa"/>
            <w:hideMark/>
          </w:tcPr>
          <w:p w14:paraId="298E8C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A40C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14:paraId="1C6E9A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5A3842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B5D86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406 286,7</w:t>
            </w:r>
          </w:p>
        </w:tc>
        <w:tc>
          <w:tcPr>
            <w:tcW w:w="1052" w:type="dxa"/>
            <w:noWrap/>
            <w:hideMark/>
          </w:tcPr>
          <w:p w14:paraId="0E0516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237 571,2</w:t>
            </w:r>
          </w:p>
        </w:tc>
        <w:tc>
          <w:tcPr>
            <w:tcW w:w="1134" w:type="dxa"/>
            <w:noWrap/>
            <w:hideMark/>
          </w:tcPr>
          <w:p w14:paraId="744F7D7D" w14:textId="2A1FD993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264</w:t>
            </w:r>
            <w:r w:rsidR="00405412">
              <w:rPr>
                <w:b/>
                <w:bCs/>
                <w:color w:val="000000"/>
                <w:sz w:val="20"/>
              </w:rPr>
              <w:t xml:space="preserve"> </w:t>
            </w:r>
            <w:r w:rsidRPr="00A4597D">
              <w:rPr>
                <w:b/>
                <w:bCs/>
                <w:color w:val="000000"/>
                <w:sz w:val="20"/>
              </w:rPr>
              <w:t>483,1</w:t>
            </w:r>
          </w:p>
        </w:tc>
      </w:tr>
      <w:tr w:rsidR="00405412" w:rsidRPr="00A4597D" w14:paraId="225BFC4E" w14:textId="77777777" w:rsidTr="002C70F2">
        <w:trPr>
          <w:trHeight w:val="315"/>
        </w:trPr>
        <w:tc>
          <w:tcPr>
            <w:tcW w:w="3119" w:type="dxa"/>
            <w:hideMark/>
          </w:tcPr>
          <w:p w14:paraId="6C2B9A4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5FCB7B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C4DBD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01.00</w:t>
            </w:r>
          </w:p>
        </w:tc>
        <w:tc>
          <w:tcPr>
            <w:tcW w:w="1417" w:type="dxa"/>
            <w:hideMark/>
          </w:tcPr>
          <w:p w14:paraId="6D654B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621ED2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37BD8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9 767,3</w:t>
            </w:r>
          </w:p>
        </w:tc>
        <w:tc>
          <w:tcPr>
            <w:tcW w:w="1052" w:type="dxa"/>
            <w:noWrap/>
            <w:hideMark/>
          </w:tcPr>
          <w:p w14:paraId="51312B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4 976,5</w:t>
            </w:r>
          </w:p>
        </w:tc>
        <w:tc>
          <w:tcPr>
            <w:tcW w:w="1134" w:type="dxa"/>
            <w:noWrap/>
            <w:hideMark/>
          </w:tcPr>
          <w:p w14:paraId="664FE6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5 596,5</w:t>
            </w:r>
          </w:p>
        </w:tc>
      </w:tr>
      <w:tr w:rsidR="00405412" w:rsidRPr="00A4597D" w14:paraId="6A48AFF6" w14:textId="77777777" w:rsidTr="002C70F2">
        <w:trPr>
          <w:trHeight w:val="53"/>
        </w:trPr>
        <w:tc>
          <w:tcPr>
            <w:tcW w:w="3119" w:type="dxa"/>
            <w:hideMark/>
          </w:tcPr>
          <w:p w14:paraId="3DEAF1C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1" w:type="dxa"/>
            <w:hideMark/>
          </w:tcPr>
          <w:p w14:paraId="79498C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5AE285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01.11</w:t>
            </w:r>
          </w:p>
        </w:tc>
        <w:tc>
          <w:tcPr>
            <w:tcW w:w="1417" w:type="dxa"/>
            <w:hideMark/>
          </w:tcPr>
          <w:p w14:paraId="554E90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41F786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001EE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2 004,6</w:t>
            </w:r>
          </w:p>
        </w:tc>
        <w:tc>
          <w:tcPr>
            <w:tcW w:w="1052" w:type="dxa"/>
            <w:noWrap/>
            <w:hideMark/>
          </w:tcPr>
          <w:p w14:paraId="751547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4C6F70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405412" w:rsidRPr="00A4597D" w14:paraId="42449B07" w14:textId="77777777" w:rsidTr="002C70F2">
        <w:trPr>
          <w:trHeight w:val="1020"/>
        </w:trPr>
        <w:tc>
          <w:tcPr>
            <w:tcW w:w="3119" w:type="dxa"/>
            <w:hideMark/>
          </w:tcPr>
          <w:p w14:paraId="019351A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851" w:type="dxa"/>
            <w:hideMark/>
          </w:tcPr>
          <w:p w14:paraId="0BAF38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08E4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01.11</w:t>
            </w:r>
          </w:p>
        </w:tc>
        <w:tc>
          <w:tcPr>
            <w:tcW w:w="1417" w:type="dxa"/>
            <w:hideMark/>
          </w:tcPr>
          <w:p w14:paraId="5C3926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82.0.00.00000</w:t>
            </w:r>
          </w:p>
        </w:tc>
        <w:tc>
          <w:tcPr>
            <w:tcW w:w="851" w:type="dxa"/>
            <w:hideMark/>
          </w:tcPr>
          <w:p w14:paraId="177BBC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10261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2 004,6</w:t>
            </w:r>
          </w:p>
        </w:tc>
        <w:tc>
          <w:tcPr>
            <w:tcW w:w="1052" w:type="dxa"/>
            <w:noWrap/>
            <w:hideMark/>
          </w:tcPr>
          <w:p w14:paraId="5374F2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4892C9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630429B8" w14:textId="77777777" w:rsidTr="002C70F2">
        <w:trPr>
          <w:trHeight w:val="315"/>
        </w:trPr>
        <w:tc>
          <w:tcPr>
            <w:tcW w:w="3119" w:type="dxa"/>
            <w:hideMark/>
          </w:tcPr>
          <w:p w14:paraId="5CFC40F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14:paraId="54564E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E03ED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01.11</w:t>
            </w:r>
          </w:p>
        </w:tc>
        <w:tc>
          <w:tcPr>
            <w:tcW w:w="1417" w:type="dxa"/>
            <w:hideMark/>
          </w:tcPr>
          <w:p w14:paraId="47C965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82.0.00.00301</w:t>
            </w:r>
          </w:p>
        </w:tc>
        <w:tc>
          <w:tcPr>
            <w:tcW w:w="851" w:type="dxa"/>
            <w:hideMark/>
          </w:tcPr>
          <w:p w14:paraId="1458B7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A93DB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2 004,6</w:t>
            </w:r>
          </w:p>
        </w:tc>
        <w:tc>
          <w:tcPr>
            <w:tcW w:w="1052" w:type="dxa"/>
            <w:noWrap/>
            <w:hideMark/>
          </w:tcPr>
          <w:p w14:paraId="054E36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24977F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314BD853" w14:textId="77777777" w:rsidTr="002C70F2">
        <w:trPr>
          <w:trHeight w:val="510"/>
        </w:trPr>
        <w:tc>
          <w:tcPr>
            <w:tcW w:w="3119" w:type="dxa"/>
            <w:hideMark/>
          </w:tcPr>
          <w:p w14:paraId="31C1633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1" w:type="dxa"/>
            <w:hideMark/>
          </w:tcPr>
          <w:p w14:paraId="630819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8D9AC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01.11</w:t>
            </w:r>
          </w:p>
        </w:tc>
        <w:tc>
          <w:tcPr>
            <w:tcW w:w="1417" w:type="dxa"/>
            <w:hideMark/>
          </w:tcPr>
          <w:p w14:paraId="61C2DB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82.0.00.00301</w:t>
            </w:r>
          </w:p>
        </w:tc>
        <w:tc>
          <w:tcPr>
            <w:tcW w:w="851" w:type="dxa"/>
            <w:hideMark/>
          </w:tcPr>
          <w:p w14:paraId="0B6A43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06BC40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2 004,6</w:t>
            </w:r>
          </w:p>
        </w:tc>
        <w:tc>
          <w:tcPr>
            <w:tcW w:w="1052" w:type="dxa"/>
            <w:noWrap/>
            <w:hideMark/>
          </w:tcPr>
          <w:p w14:paraId="7EF4D6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1D4F1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6F851473" w14:textId="77777777" w:rsidTr="002C70F2">
        <w:trPr>
          <w:trHeight w:val="315"/>
        </w:trPr>
        <w:tc>
          <w:tcPr>
            <w:tcW w:w="3119" w:type="dxa"/>
            <w:hideMark/>
          </w:tcPr>
          <w:p w14:paraId="45B6C61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14:paraId="0FDB17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32E23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C0CB0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0DE426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4A075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7 762,7</w:t>
            </w:r>
          </w:p>
        </w:tc>
        <w:tc>
          <w:tcPr>
            <w:tcW w:w="1052" w:type="dxa"/>
            <w:noWrap/>
            <w:hideMark/>
          </w:tcPr>
          <w:p w14:paraId="1ABB62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4 926,5</w:t>
            </w:r>
          </w:p>
        </w:tc>
        <w:tc>
          <w:tcPr>
            <w:tcW w:w="1134" w:type="dxa"/>
            <w:noWrap/>
            <w:hideMark/>
          </w:tcPr>
          <w:p w14:paraId="21B673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4 096,5</w:t>
            </w:r>
          </w:p>
        </w:tc>
      </w:tr>
      <w:tr w:rsidR="00405412" w:rsidRPr="00A4597D" w14:paraId="02B714D7" w14:textId="77777777" w:rsidTr="002C70F2">
        <w:trPr>
          <w:trHeight w:val="1020"/>
        </w:trPr>
        <w:tc>
          <w:tcPr>
            <w:tcW w:w="3119" w:type="dxa"/>
            <w:hideMark/>
          </w:tcPr>
          <w:p w14:paraId="5F6E7A9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2C619B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78D6F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4802AEC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06.0.00.00000</w:t>
            </w:r>
          </w:p>
        </w:tc>
        <w:tc>
          <w:tcPr>
            <w:tcW w:w="851" w:type="dxa"/>
            <w:hideMark/>
          </w:tcPr>
          <w:p w14:paraId="29F885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E1CCA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052" w:type="dxa"/>
            <w:noWrap/>
            <w:hideMark/>
          </w:tcPr>
          <w:p w14:paraId="7190AF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134" w:type="dxa"/>
            <w:noWrap/>
            <w:hideMark/>
          </w:tcPr>
          <w:p w14:paraId="56AB3F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</w:tr>
      <w:tr w:rsidR="00405412" w:rsidRPr="00A4597D" w14:paraId="1F969F13" w14:textId="77777777" w:rsidTr="002C70F2">
        <w:trPr>
          <w:trHeight w:val="315"/>
        </w:trPr>
        <w:tc>
          <w:tcPr>
            <w:tcW w:w="3119" w:type="dxa"/>
            <w:hideMark/>
          </w:tcPr>
          <w:p w14:paraId="44A71DA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5A2A37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0A825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6DA029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06.4.00.00000</w:t>
            </w:r>
          </w:p>
        </w:tc>
        <w:tc>
          <w:tcPr>
            <w:tcW w:w="851" w:type="dxa"/>
            <w:hideMark/>
          </w:tcPr>
          <w:p w14:paraId="345F05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C6625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052" w:type="dxa"/>
            <w:noWrap/>
            <w:hideMark/>
          </w:tcPr>
          <w:p w14:paraId="35BE7F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134" w:type="dxa"/>
            <w:noWrap/>
            <w:hideMark/>
          </w:tcPr>
          <w:p w14:paraId="681C45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</w:tr>
      <w:tr w:rsidR="00405412" w:rsidRPr="00A4597D" w14:paraId="7576FD1C" w14:textId="77777777" w:rsidTr="002C70F2">
        <w:trPr>
          <w:trHeight w:val="765"/>
        </w:trPr>
        <w:tc>
          <w:tcPr>
            <w:tcW w:w="3119" w:type="dxa"/>
            <w:hideMark/>
          </w:tcPr>
          <w:p w14:paraId="7061599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851" w:type="dxa"/>
            <w:hideMark/>
          </w:tcPr>
          <w:p w14:paraId="61B5FC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D9DBE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479AEB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06.4.01.00000</w:t>
            </w:r>
          </w:p>
        </w:tc>
        <w:tc>
          <w:tcPr>
            <w:tcW w:w="851" w:type="dxa"/>
            <w:hideMark/>
          </w:tcPr>
          <w:p w14:paraId="1D5561D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F97D9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052" w:type="dxa"/>
            <w:noWrap/>
            <w:hideMark/>
          </w:tcPr>
          <w:p w14:paraId="2F7F5C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134" w:type="dxa"/>
            <w:noWrap/>
            <w:hideMark/>
          </w:tcPr>
          <w:p w14:paraId="440B02C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</w:tr>
      <w:tr w:rsidR="00405412" w:rsidRPr="00A4597D" w14:paraId="69BB424E" w14:textId="77777777" w:rsidTr="002C70F2">
        <w:trPr>
          <w:trHeight w:val="53"/>
        </w:trPr>
        <w:tc>
          <w:tcPr>
            <w:tcW w:w="3119" w:type="dxa"/>
            <w:hideMark/>
          </w:tcPr>
          <w:p w14:paraId="70D9136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51" w:type="dxa"/>
            <w:hideMark/>
          </w:tcPr>
          <w:p w14:paraId="52CB51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FBF2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489DD8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06.4.01.02500</w:t>
            </w:r>
          </w:p>
        </w:tc>
        <w:tc>
          <w:tcPr>
            <w:tcW w:w="851" w:type="dxa"/>
            <w:hideMark/>
          </w:tcPr>
          <w:p w14:paraId="6A90D5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14A40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052" w:type="dxa"/>
            <w:noWrap/>
            <w:hideMark/>
          </w:tcPr>
          <w:p w14:paraId="28943E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  <w:tc>
          <w:tcPr>
            <w:tcW w:w="1134" w:type="dxa"/>
            <w:noWrap/>
            <w:hideMark/>
          </w:tcPr>
          <w:p w14:paraId="5A2F75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775,5</w:t>
            </w:r>
          </w:p>
        </w:tc>
      </w:tr>
      <w:tr w:rsidR="00405412" w:rsidRPr="00A4597D" w14:paraId="2BE8B0D6" w14:textId="77777777" w:rsidTr="002C70F2">
        <w:trPr>
          <w:trHeight w:val="1785"/>
        </w:trPr>
        <w:tc>
          <w:tcPr>
            <w:tcW w:w="3119" w:type="dxa"/>
            <w:hideMark/>
          </w:tcPr>
          <w:p w14:paraId="4FEB9AE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1CA17C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A3EE2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5973E5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06.4.01.02500</w:t>
            </w:r>
          </w:p>
        </w:tc>
        <w:tc>
          <w:tcPr>
            <w:tcW w:w="851" w:type="dxa"/>
            <w:hideMark/>
          </w:tcPr>
          <w:p w14:paraId="4E483B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44186F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543,0</w:t>
            </w:r>
          </w:p>
        </w:tc>
        <w:tc>
          <w:tcPr>
            <w:tcW w:w="1052" w:type="dxa"/>
            <w:noWrap/>
            <w:hideMark/>
          </w:tcPr>
          <w:p w14:paraId="786E59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543,0</w:t>
            </w:r>
          </w:p>
        </w:tc>
        <w:tc>
          <w:tcPr>
            <w:tcW w:w="1134" w:type="dxa"/>
            <w:noWrap/>
            <w:hideMark/>
          </w:tcPr>
          <w:p w14:paraId="3C65E4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543,0</w:t>
            </w:r>
          </w:p>
        </w:tc>
      </w:tr>
      <w:tr w:rsidR="00405412" w:rsidRPr="00A4597D" w14:paraId="0DA6DBF9" w14:textId="77777777" w:rsidTr="002C70F2">
        <w:trPr>
          <w:trHeight w:val="1275"/>
        </w:trPr>
        <w:tc>
          <w:tcPr>
            <w:tcW w:w="3119" w:type="dxa"/>
            <w:hideMark/>
          </w:tcPr>
          <w:p w14:paraId="18D4DD9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94651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9AA20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6EBD62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06.4.01.02500</w:t>
            </w:r>
          </w:p>
        </w:tc>
        <w:tc>
          <w:tcPr>
            <w:tcW w:w="851" w:type="dxa"/>
            <w:hideMark/>
          </w:tcPr>
          <w:p w14:paraId="728B3D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2BBB8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232,5</w:t>
            </w:r>
          </w:p>
        </w:tc>
        <w:tc>
          <w:tcPr>
            <w:tcW w:w="1052" w:type="dxa"/>
            <w:noWrap/>
            <w:hideMark/>
          </w:tcPr>
          <w:p w14:paraId="56A48D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232,5</w:t>
            </w:r>
          </w:p>
        </w:tc>
        <w:tc>
          <w:tcPr>
            <w:tcW w:w="1134" w:type="dxa"/>
            <w:noWrap/>
            <w:hideMark/>
          </w:tcPr>
          <w:p w14:paraId="01E01C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232,5</w:t>
            </w:r>
          </w:p>
        </w:tc>
      </w:tr>
      <w:tr w:rsidR="00405412" w:rsidRPr="00A4597D" w14:paraId="7A75BFF5" w14:textId="77777777" w:rsidTr="002C70F2">
        <w:trPr>
          <w:trHeight w:val="765"/>
        </w:trPr>
        <w:tc>
          <w:tcPr>
            <w:tcW w:w="3119" w:type="dxa"/>
            <w:hideMark/>
          </w:tcPr>
          <w:p w14:paraId="5551943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851" w:type="dxa"/>
            <w:hideMark/>
          </w:tcPr>
          <w:p w14:paraId="35AFA1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DCBDD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010F22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13.0.00.00000</w:t>
            </w:r>
          </w:p>
        </w:tc>
        <w:tc>
          <w:tcPr>
            <w:tcW w:w="851" w:type="dxa"/>
            <w:hideMark/>
          </w:tcPr>
          <w:p w14:paraId="3C9DE8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0E737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115A9B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5C1DB3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75C6CBF3" w14:textId="77777777" w:rsidTr="002C70F2">
        <w:trPr>
          <w:trHeight w:val="315"/>
        </w:trPr>
        <w:tc>
          <w:tcPr>
            <w:tcW w:w="3119" w:type="dxa"/>
            <w:hideMark/>
          </w:tcPr>
          <w:p w14:paraId="1252126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719942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F971C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0335FB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13.4.00.00000</w:t>
            </w:r>
          </w:p>
        </w:tc>
        <w:tc>
          <w:tcPr>
            <w:tcW w:w="851" w:type="dxa"/>
            <w:hideMark/>
          </w:tcPr>
          <w:p w14:paraId="490198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D45A0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533C91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55AD55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51977E0B" w14:textId="77777777" w:rsidTr="002C70F2">
        <w:trPr>
          <w:trHeight w:val="765"/>
        </w:trPr>
        <w:tc>
          <w:tcPr>
            <w:tcW w:w="3119" w:type="dxa"/>
            <w:hideMark/>
          </w:tcPr>
          <w:p w14:paraId="668B1B7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851" w:type="dxa"/>
            <w:hideMark/>
          </w:tcPr>
          <w:p w14:paraId="01A99D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30D93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1AEF8D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13.4.01.00000</w:t>
            </w:r>
          </w:p>
        </w:tc>
        <w:tc>
          <w:tcPr>
            <w:tcW w:w="851" w:type="dxa"/>
            <w:hideMark/>
          </w:tcPr>
          <w:p w14:paraId="7304629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A469C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51F1F1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49D027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4451C2AB" w14:textId="77777777" w:rsidTr="002C70F2">
        <w:trPr>
          <w:trHeight w:val="510"/>
        </w:trPr>
        <w:tc>
          <w:tcPr>
            <w:tcW w:w="3119" w:type="dxa"/>
            <w:hideMark/>
          </w:tcPr>
          <w:p w14:paraId="3BCB3D8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851" w:type="dxa"/>
            <w:hideMark/>
          </w:tcPr>
          <w:p w14:paraId="7F03E2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31F76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900026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13.4.01.03200</w:t>
            </w:r>
          </w:p>
        </w:tc>
        <w:tc>
          <w:tcPr>
            <w:tcW w:w="851" w:type="dxa"/>
            <w:hideMark/>
          </w:tcPr>
          <w:p w14:paraId="1069CA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57E95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2437C9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0B2C7A0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1E028091" w14:textId="77777777" w:rsidTr="002C70F2">
        <w:trPr>
          <w:trHeight w:val="1020"/>
        </w:trPr>
        <w:tc>
          <w:tcPr>
            <w:tcW w:w="3119" w:type="dxa"/>
            <w:hideMark/>
          </w:tcPr>
          <w:p w14:paraId="0FA6047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6F0559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B4AB6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3C5A1C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13.4.01.03200</w:t>
            </w:r>
          </w:p>
        </w:tc>
        <w:tc>
          <w:tcPr>
            <w:tcW w:w="851" w:type="dxa"/>
            <w:hideMark/>
          </w:tcPr>
          <w:p w14:paraId="67F469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68361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192F2D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41EF8D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417D0F0B" w14:textId="77777777" w:rsidTr="002C70F2">
        <w:trPr>
          <w:trHeight w:val="1020"/>
        </w:trPr>
        <w:tc>
          <w:tcPr>
            <w:tcW w:w="3119" w:type="dxa"/>
            <w:hideMark/>
          </w:tcPr>
          <w:p w14:paraId="610AFC8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851" w:type="dxa"/>
            <w:hideMark/>
          </w:tcPr>
          <w:p w14:paraId="7D87070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024BF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5CD381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82.0.00.00000</w:t>
            </w:r>
          </w:p>
        </w:tc>
        <w:tc>
          <w:tcPr>
            <w:tcW w:w="851" w:type="dxa"/>
            <w:hideMark/>
          </w:tcPr>
          <w:p w14:paraId="3916D4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BD9AB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6 787,2</w:t>
            </w:r>
          </w:p>
        </w:tc>
        <w:tc>
          <w:tcPr>
            <w:tcW w:w="1052" w:type="dxa"/>
            <w:noWrap/>
            <w:hideMark/>
          </w:tcPr>
          <w:p w14:paraId="288367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3 951,0</w:t>
            </w:r>
          </w:p>
        </w:tc>
        <w:tc>
          <w:tcPr>
            <w:tcW w:w="1134" w:type="dxa"/>
            <w:noWrap/>
            <w:hideMark/>
          </w:tcPr>
          <w:p w14:paraId="543648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3 121,0</w:t>
            </w:r>
          </w:p>
        </w:tc>
      </w:tr>
      <w:tr w:rsidR="00405412" w:rsidRPr="00A4597D" w14:paraId="29E9B509" w14:textId="77777777" w:rsidTr="002C70F2">
        <w:trPr>
          <w:trHeight w:val="765"/>
        </w:trPr>
        <w:tc>
          <w:tcPr>
            <w:tcW w:w="3119" w:type="dxa"/>
            <w:hideMark/>
          </w:tcPr>
          <w:p w14:paraId="75B6E12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851" w:type="dxa"/>
            <w:hideMark/>
          </w:tcPr>
          <w:p w14:paraId="03E86B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68196D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3484F9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82.0.00.02380</w:t>
            </w:r>
          </w:p>
        </w:tc>
        <w:tc>
          <w:tcPr>
            <w:tcW w:w="851" w:type="dxa"/>
            <w:hideMark/>
          </w:tcPr>
          <w:p w14:paraId="6C6AF2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DD6DF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3 002,2</w:t>
            </w:r>
          </w:p>
        </w:tc>
        <w:tc>
          <w:tcPr>
            <w:tcW w:w="1052" w:type="dxa"/>
            <w:noWrap/>
            <w:hideMark/>
          </w:tcPr>
          <w:p w14:paraId="174D29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251,0</w:t>
            </w:r>
          </w:p>
        </w:tc>
        <w:tc>
          <w:tcPr>
            <w:tcW w:w="1134" w:type="dxa"/>
            <w:noWrap/>
            <w:hideMark/>
          </w:tcPr>
          <w:p w14:paraId="063B3E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</w:tr>
      <w:tr w:rsidR="00405412" w:rsidRPr="00A4597D" w14:paraId="0B22D680" w14:textId="77777777" w:rsidTr="002C70F2">
        <w:trPr>
          <w:trHeight w:val="765"/>
        </w:trPr>
        <w:tc>
          <w:tcPr>
            <w:tcW w:w="3119" w:type="dxa"/>
            <w:hideMark/>
          </w:tcPr>
          <w:p w14:paraId="05D2D0D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851" w:type="dxa"/>
            <w:hideMark/>
          </w:tcPr>
          <w:p w14:paraId="03A1C4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00610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33AE50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82.0.00.02380</w:t>
            </w:r>
          </w:p>
        </w:tc>
        <w:tc>
          <w:tcPr>
            <w:tcW w:w="851" w:type="dxa"/>
            <w:hideMark/>
          </w:tcPr>
          <w:p w14:paraId="41589E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7FD249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3 002,2</w:t>
            </w:r>
          </w:p>
        </w:tc>
        <w:tc>
          <w:tcPr>
            <w:tcW w:w="1052" w:type="dxa"/>
            <w:noWrap/>
            <w:hideMark/>
          </w:tcPr>
          <w:p w14:paraId="416880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251,0</w:t>
            </w:r>
          </w:p>
        </w:tc>
        <w:tc>
          <w:tcPr>
            <w:tcW w:w="1134" w:type="dxa"/>
            <w:noWrap/>
            <w:hideMark/>
          </w:tcPr>
          <w:p w14:paraId="610801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</w:tr>
      <w:tr w:rsidR="00405412" w:rsidRPr="00A4597D" w14:paraId="1A6AA6E1" w14:textId="77777777" w:rsidTr="002C70F2">
        <w:trPr>
          <w:trHeight w:val="315"/>
        </w:trPr>
        <w:tc>
          <w:tcPr>
            <w:tcW w:w="3119" w:type="dxa"/>
            <w:hideMark/>
          </w:tcPr>
          <w:p w14:paraId="528B9F3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hideMark/>
          </w:tcPr>
          <w:p w14:paraId="51684C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95697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9F589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82.0.00.02390</w:t>
            </w:r>
          </w:p>
        </w:tc>
        <w:tc>
          <w:tcPr>
            <w:tcW w:w="851" w:type="dxa"/>
            <w:hideMark/>
          </w:tcPr>
          <w:p w14:paraId="5BA716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4080A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347,0</w:t>
            </w:r>
          </w:p>
        </w:tc>
        <w:tc>
          <w:tcPr>
            <w:tcW w:w="1052" w:type="dxa"/>
            <w:noWrap/>
            <w:hideMark/>
          </w:tcPr>
          <w:p w14:paraId="338625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347,0</w:t>
            </w:r>
          </w:p>
        </w:tc>
        <w:tc>
          <w:tcPr>
            <w:tcW w:w="1134" w:type="dxa"/>
            <w:noWrap/>
            <w:hideMark/>
          </w:tcPr>
          <w:p w14:paraId="3C6C1B9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147,0</w:t>
            </w:r>
          </w:p>
        </w:tc>
      </w:tr>
      <w:tr w:rsidR="00405412" w:rsidRPr="00A4597D" w14:paraId="79B25B85" w14:textId="77777777" w:rsidTr="002C70F2">
        <w:trPr>
          <w:trHeight w:val="510"/>
        </w:trPr>
        <w:tc>
          <w:tcPr>
            <w:tcW w:w="3119" w:type="dxa"/>
            <w:hideMark/>
          </w:tcPr>
          <w:p w14:paraId="0890BC5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851" w:type="dxa"/>
            <w:hideMark/>
          </w:tcPr>
          <w:p w14:paraId="3396FF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2C9F3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588DFA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82.0.00.02390</w:t>
            </w:r>
          </w:p>
        </w:tc>
        <w:tc>
          <w:tcPr>
            <w:tcW w:w="851" w:type="dxa"/>
            <w:hideMark/>
          </w:tcPr>
          <w:p w14:paraId="59C3FB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4E84CAF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347,0</w:t>
            </w:r>
          </w:p>
        </w:tc>
        <w:tc>
          <w:tcPr>
            <w:tcW w:w="1052" w:type="dxa"/>
            <w:noWrap/>
            <w:hideMark/>
          </w:tcPr>
          <w:p w14:paraId="576C55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347,0</w:t>
            </w:r>
          </w:p>
        </w:tc>
        <w:tc>
          <w:tcPr>
            <w:tcW w:w="1134" w:type="dxa"/>
            <w:noWrap/>
            <w:hideMark/>
          </w:tcPr>
          <w:p w14:paraId="7209B6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147,0</w:t>
            </w:r>
          </w:p>
        </w:tc>
      </w:tr>
      <w:tr w:rsidR="00405412" w:rsidRPr="00A4597D" w14:paraId="53173B7B" w14:textId="77777777" w:rsidTr="002C70F2">
        <w:trPr>
          <w:trHeight w:val="765"/>
        </w:trPr>
        <w:tc>
          <w:tcPr>
            <w:tcW w:w="3119" w:type="dxa"/>
            <w:hideMark/>
          </w:tcPr>
          <w:p w14:paraId="4A6DF89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851" w:type="dxa"/>
            <w:hideMark/>
          </w:tcPr>
          <w:p w14:paraId="77E5F1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B725E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D9BD3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82.0.00.03650</w:t>
            </w:r>
          </w:p>
        </w:tc>
        <w:tc>
          <w:tcPr>
            <w:tcW w:w="851" w:type="dxa"/>
            <w:hideMark/>
          </w:tcPr>
          <w:p w14:paraId="5E1595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D06EC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0DB852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734903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63CFD7AE" w14:textId="77777777" w:rsidTr="002C70F2">
        <w:trPr>
          <w:trHeight w:val="1275"/>
        </w:trPr>
        <w:tc>
          <w:tcPr>
            <w:tcW w:w="3119" w:type="dxa"/>
            <w:hideMark/>
          </w:tcPr>
          <w:p w14:paraId="3D51C7B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56745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5DEEB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33FC2D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82.0.00.03650</w:t>
            </w:r>
          </w:p>
        </w:tc>
        <w:tc>
          <w:tcPr>
            <w:tcW w:w="851" w:type="dxa"/>
            <w:hideMark/>
          </w:tcPr>
          <w:p w14:paraId="6C57C4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E25B7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080AF5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27863C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751762B5" w14:textId="77777777" w:rsidTr="002C70F2">
        <w:trPr>
          <w:trHeight w:val="315"/>
        </w:trPr>
        <w:tc>
          <w:tcPr>
            <w:tcW w:w="3119" w:type="dxa"/>
            <w:hideMark/>
          </w:tcPr>
          <w:p w14:paraId="3792121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Управление муниципальным имуществом казны</w:t>
            </w:r>
          </w:p>
        </w:tc>
        <w:tc>
          <w:tcPr>
            <w:tcW w:w="851" w:type="dxa"/>
            <w:hideMark/>
          </w:tcPr>
          <w:p w14:paraId="79CCDB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2FCE5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AFA87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82.0.00.03660</w:t>
            </w:r>
          </w:p>
        </w:tc>
        <w:tc>
          <w:tcPr>
            <w:tcW w:w="851" w:type="dxa"/>
            <w:hideMark/>
          </w:tcPr>
          <w:p w14:paraId="781DB7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71A64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1 080,0</w:t>
            </w:r>
          </w:p>
        </w:tc>
        <w:tc>
          <w:tcPr>
            <w:tcW w:w="1052" w:type="dxa"/>
            <w:noWrap/>
            <w:hideMark/>
          </w:tcPr>
          <w:p w14:paraId="3A9006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1 080,0</w:t>
            </w:r>
          </w:p>
        </w:tc>
        <w:tc>
          <w:tcPr>
            <w:tcW w:w="1134" w:type="dxa"/>
            <w:noWrap/>
            <w:hideMark/>
          </w:tcPr>
          <w:p w14:paraId="424BE8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301,0</w:t>
            </w:r>
          </w:p>
        </w:tc>
      </w:tr>
      <w:tr w:rsidR="00405412" w:rsidRPr="00A4597D" w14:paraId="6DC36797" w14:textId="77777777" w:rsidTr="002C70F2">
        <w:trPr>
          <w:trHeight w:val="765"/>
        </w:trPr>
        <w:tc>
          <w:tcPr>
            <w:tcW w:w="3119" w:type="dxa"/>
            <w:hideMark/>
          </w:tcPr>
          <w:p w14:paraId="1D32C1D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F4290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79EDD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24AE2A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82.0.00.03660</w:t>
            </w:r>
          </w:p>
        </w:tc>
        <w:tc>
          <w:tcPr>
            <w:tcW w:w="851" w:type="dxa"/>
            <w:hideMark/>
          </w:tcPr>
          <w:p w14:paraId="48A808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15C59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  <w:tc>
          <w:tcPr>
            <w:tcW w:w="1052" w:type="dxa"/>
            <w:noWrap/>
            <w:hideMark/>
          </w:tcPr>
          <w:p w14:paraId="7EF07B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6AB646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</w:tr>
      <w:tr w:rsidR="00405412" w:rsidRPr="00A4597D" w14:paraId="5AC643E5" w14:textId="77777777" w:rsidTr="002C70F2">
        <w:trPr>
          <w:trHeight w:val="510"/>
        </w:trPr>
        <w:tc>
          <w:tcPr>
            <w:tcW w:w="3119" w:type="dxa"/>
            <w:hideMark/>
          </w:tcPr>
          <w:p w14:paraId="7C6A03E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851" w:type="dxa"/>
            <w:hideMark/>
          </w:tcPr>
          <w:p w14:paraId="0A241B5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63AC1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3719BD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82.0.00.03660</w:t>
            </w:r>
          </w:p>
        </w:tc>
        <w:tc>
          <w:tcPr>
            <w:tcW w:w="851" w:type="dxa"/>
            <w:hideMark/>
          </w:tcPr>
          <w:p w14:paraId="718587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2A99A5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635CF2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7FBEEE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221,0</w:t>
            </w:r>
          </w:p>
        </w:tc>
      </w:tr>
      <w:tr w:rsidR="00405412" w:rsidRPr="00A4597D" w14:paraId="47E0E300" w14:textId="77777777" w:rsidTr="002C70F2">
        <w:trPr>
          <w:trHeight w:val="315"/>
        </w:trPr>
        <w:tc>
          <w:tcPr>
            <w:tcW w:w="3119" w:type="dxa"/>
            <w:hideMark/>
          </w:tcPr>
          <w:p w14:paraId="032788C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Содержание муниципального имущества казны</w:t>
            </w:r>
          </w:p>
        </w:tc>
        <w:tc>
          <w:tcPr>
            <w:tcW w:w="851" w:type="dxa"/>
            <w:hideMark/>
          </w:tcPr>
          <w:p w14:paraId="1EB6F2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B92C7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8F54F0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82.0.00.03680</w:t>
            </w:r>
          </w:p>
        </w:tc>
        <w:tc>
          <w:tcPr>
            <w:tcW w:w="851" w:type="dxa"/>
            <w:hideMark/>
          </w:tcPr>
          <w:p w14:paraId="75E4DE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84498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858,0</w:t>
            </w:r>
          </w:p>
        </w:tc>
        <w:tc>
          <w:tcPr>
            <w:tcW w:w="1052" w:type="dxa"/>
            <w:noWrap/>
            <w:hideMark/>
          </w:tcPr>
          <w:p w14:paraId="2A9641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773,0</w:t>
            </w:r>
          </w:p>
        </w:tc>
        <w:tc>
          <w:tcPr>
            <w:tcW w:w="1134" w:type="dxa"/>
            <w:noWrap/>
            <w:hideMark/>
          </w:tcPr>
          <w:p w14:paraId="6148FB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773,0</w:t>
            </w:r>
          </w:p>
        </w:tc>
      </w:tr>
      <w:tr w:rsidR="00405412" w:rsidRPr="00A4597D" w14:paraId="35450141" w14:textId="77777777" w:rsidTr="002C70F2">
        <w:trPr>
          <w:trHeight w:val="765"/>
        </w:trPr>
        <w:tc>
          <w:tcPr>
            <w:tcW w:w="3119" w:type="dxa"/>
            <w:hideMark/>
          </w:tcPr>
          <w:p w14:paraId="19714F4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AFABC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01E10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4C7E33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82.0.00.03680</w:t>
            </w:r>
          </w:p>
        </w:tc>
        <w:tc>
          <w:tcPr>
            <w:tcW w:w="851" w:type="dxa"/>
            <w:hideMark/>
          </w:tcPr>
          <w:p w14:paraId="208C24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B6312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858,0</w:t>
            </w:r>
          </w:p>
        </w:tc>
        <w:tc>
          <w:tcPr>
            <w:tcW w:w="1052" w:type="dxa"/>
            <w:noWrap/>
            <w:hideMark/>
          </w:tcPr>
          <w:p w14:paraId="62D843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773,0</w:t>
            </w:r>
          </w:p>
        </w:tc>
        <w:tc>
          <w:tcPr>
            <w:tcW w:w="1134" w:type="dxa"/>
            <w:noWrap/>
            <w:hideMark/>
          </w:tcPr>
          <w:p w14:paraId="1DB148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773,0</w:t>
            </w:r>
          </w:p>
        </w:tc>
      </w:tr>
      <w:tr w:rsidR="00405412" w:rsidRPr="00A4597D" w14:paraId="1F94F082" w14:textId="77777777" w:rsidTr="002C70F2">
        <w:trPr>
          <w:trHeight w:val="315"/>
        </w:trPr>
        <w:tc>
          <w:tcPr>
            <w:tcW w:w="3119" w:type="dxa"/>
            <w:hideMark/>
          </w:tcPr>
          <w:p w14:paraId="334DF29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14:paraId="505FFB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D2EC8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02.00</w:t>
            </w:r>
          </w:p>
        </w:tc>
        <w:tc>
          <w:tcPr>
            <w:tcW w:w="1417" w:type="dxa"/>
            <w:hideMark/>
          </w:tcPr>
          <w:p w14:paraId="56D5CC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631E85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4E7EB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4 088,3</w:t>
            </w:r>
          </w:p>
        </w:tc>
        <w:tc>
          <w:tcPr>
            <w:tcW w:w="1052" w:type="dxa"/>
            <w:noWrap/>
            <w:hideMark/>
          </w:tcPr>
          <w:p w14:paraId="704B63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4 268,8</w:t>
            </w:r>
          </w:p>
        </w:tc>
        <w:tc>
          <w:tcPr>
            <w:tcW w:w="1134" w:type="dxa"/>
            <w:noWrap/>
            <w:hideMark/>
          </w:tcPr>
          <w:p w14:paraId="173D23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4 418,4</w:t>
            </w:r>
          </w:p>
        </w:tc>
      </w:tr>
      <w:tr w:rsidR="00405412" w:rsidRPr="00A4597D" w14:paraId="26F0B53A" w14:textId="77777777" w:rsidTr="002C70F2">
        <w:trPr>
          <w:trHeight w:val="315"/>
        </w:trPr>
        <w:tc>
          <w:tcPr>
            <w:tcW w:w="3119" w:type="dxa"/>
            <w:hideMark/>
          </w:tcPr>
          <w:p w14:paraId="2FDB794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14:paraId="11C963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5EDA3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02.03</w:t>
            </w:r>
          </w:p>
        </w:tc>
        <w:tc>
          <w:tcPr>
            <w:tcW w:w="1417" w:type="dxa"/>
            <w:hideMark/>
          </w:tcPr>
          <w:p w14:paraId="38A1ED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3711B3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D2879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4 088,3</w:t>
            </w:r>
          </w:p>
        </w:tc>
        <w:tc>
          <w:tcPr>
            <w:tcW w:w="1052" w:type="dxa"/>
            <w:noWrap/>
            <w:hideMark/>
          </w:tcPr>
          <w:p w14:paraId="54C268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4 268,8</w:t>
            </w:r>
          </w:p>
        </w:tc>
        <w:tc>
          <w:tcPr>
            <w:tcW w:w="1134" w:type="dxa"/>
            <w:noWrap/>
            <w:hideMark/>
          </w:tcPr>
          <w:p w14:paraId="41319A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4 418,4</w:t>
            </w:r>
          </w:p>
        </w:tc>
      </w:tr>
      <w:tr w:rsidR="00405412" w:rsidRPr="00A4597D" w14:paraId="1A318D40" w14:textId="77777777" w:rsidTr="002C70F2">
        <w:trPr>
          <w:trHeight w:val="765"/>
        </w:trPr>
        <w:tc>
          <w:tcPr>
            <w:tcW w:w="3119" w:type="dxa"/>
            <w:hideMark/>
          </w:tcPr>
          <w:p w14:paraId="7B65423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51" w:type="dxa"/>
            <w:hideMark/>
          </w:tcPr>
          <w:p w14:paraId="76AB2B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FC3CF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02.03</w:t>
            </w:r>
          </w:p>
        </w:tc>
        <w:tc>
          <w:tcPr>
            <w:tcW w:w="1417" w:type="dxa"/>
            <w:hideMark/>
          </w:tcPr>
          <w:p w14:paraId="360F34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89.0.00.00000</w:t>
            </w:r>
          </w:p>
        </w:tc>
        <w:tc>
          <w:tcPr>
            <w:tcW w:w="851" w:type="dxa"/>
            <w:hideMark/>
          </w:tcPr>
          <w:p w14:paraId="006ECA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54B5A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4 088,3</w:t>
            </w:r>
          </w:p>
        </w:tc>
        <w:tc>
          <w:tcPr>
            <w:tcW w:w="1052" w:type="dxa"/>
            <w:noWrap/>
            <w:hideMark/>
          </w:tcPr>
          <w:p w14:paraId="26EA15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4 268,8</w:t>
            </w:r>
          </w:p>
        </w:tc>
        <w:tc>
          <w:tcPr>
            <w:tcW w:w="1134" w:type="dxa"/>
            <w:noWrap/>
            <w:hideMark/>
          </w:tcPr>
          <w:p w14:paraId="7D4D51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4 418,4</w:t>
            </w:r>
          </w:p>
        </w:tc>
      </w:tr>
      <w:tr w:rsidR="00405412" w:rsidRPr="00A4597D" w14:paraId="01F4AD9A" w14:textId="77777777" w:rsidTr="002C70F2">
        <w:trPr>
          <w:trHeight w:val="53"/>
        </w:trPr>
        <w:tc>
          <w:tcPr>
            <w:tcW w:w="3119" w:type="dxa"/>
            <w:hideMark/>
          </w:tcPr>
          <w:p w14:paraId="7A049F7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851" w:type="dxa"/>
            <w:hideMark/>
          </w:tcPr>
          <w:p w14:paraId="1E65D8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42B57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02.03</w:t>
            </w:r>
          </w:p>
        </w:tc>
        <w:tc>
          <w:tcPr>
            <w:tcW w:w="1417" w:type="dxa"/>
            <w:hideMark/>
          </w:tcPr>
          <w:p w14:paraId="4DC709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89.0.01.00000</w:t>
            </w:r>
          </w:p>
        </w:tc>
        <w:tc>
          <w:tcPr>
            <w:tcW w:w="851" w:type="dxa"/>
            <w:hideMark/>
          </w:tcPr>
          <w:p w14:paraId="67BAF6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A7F33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4 088,3</w:t>
            </w:r>
          </w:p>
        </w:tc>
        <w:tc>
          <w:tcPr>
            <w:tcW w:w="1052" w:type="dxa"/>
            <w:noWrap/>
            <w:hideMark/>
          </w:tcPr>
          <w:p w14:paraId="4CEABE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4 268,8</w:t>
            </w:r>
          </w:p>
        </w:tc>
        <w:tc>
          <w:tcPr>
            <w:tcW w:w="1134" w:type="dxa"/>
            <w:noWrap/>
            <w:hideMark/>
          </w:tcPr>
          <w:p w14:paraId="649D4F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4 418,4</w:t>
            </w:r>
          </w:p>
        </w:tc>
      </w:tr>
      <w:tr w:rsidR="00405412" w:rsidRPr="00A4597D" w14:paraId="0AA3DB19" w14:textId="77777777" w:rsidTr="002C70F2">
        <w:trPr>
          <w:trHeight w:val="1020"/>
        </w:trPr>
        <w:tc>
          <w:tcPr>
            <w:tcW w:w="3119" w:type="dxa"/>
            <w:hideMark/>
          </w:tcPr>
          <w:p w14:paraId="22B49E6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hideMark/>
          </w:tcPr>
          <w:p w14:paraId="062D84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B3D29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02.03</w:t>
            </w:r>
          </w:p>
        </w:tc>
        <w:tc>
          <w:tcPr>
            <w:tcW w:w="1417" w:type="dxa"/>
            <w:hideMark/>
          </w:tcPr>
          <w:p w14:paraId="1472C0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89.0.01.51180</w:t>
            </w:r>
          </w:p>
        </w:tc>
        <w:tc>
          <w:tcPr>
            <w:tcW w:w="851" w:type="dxa"/>
            <w:hideMark/>
          </w:tcPr>
          <w:p w14:paraId="115100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B86E8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4 088,3</w:t>
            </w:r>
          </w:p>
        </w:tc>
        <w:tc>
          <w:tcPr>
            <w:tcW w:w="1052" w:type="dxa"/>
            <w:noWrap/>
            <w:hideMark/>
          </w:tcPr>
          <w:p w14:paraId="319C74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4 268,8</w:t>
            </w:r>
          </w:p>
        </w:tc>
        <w:tc>
          <w:tcPr>
            <w:tcW w:w="1134" w:type="dxa"/>
            <w:noWrap/>
            <w:hideMark/>
          </w:tcPr>
          <w:p w14:paraId="5A3DA9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4 418,4</w:t>
            </w:r>
          </w:p>
        </w:tc>
      </w:tr>
      <w:tr w:rsidR="00405412" w:rsidRPr="00A4597D" w14:paraId="5BCCD255" w14:textId="77777777" w:rsidTr="002C70F2">
        <w:trPr>
          <w:trHeight w:val="2040"/>
        </w:trPr>
        <w:tc>
          <w:tcPr>
            <w:tcW w:w="3119" w:type="dxa"/>
            <w:hideMark/>
          </w:tcPr>
          <w:p w14:paraId="4B1901D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19691C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06800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02.03</w:t>
            </w:r>
          </w:p>
        </w:tc>
        <w:tc>
          <w:tcPr>
            <w:tcW w:w="1417" w:type="dxa"/>
            <w:hideMark/>
          </w:tcPr>
          <w:p w14:paraId="60F03C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89.0.01.51180</w:t>
            </w:r>
          </w:p>
        </w:tc>
        <w:tc>
          <w:tcPr>
            <w:tcW w:w="851" w:type="dxa"/>
            <w:hideMark/>
          </w:tcPr>
          <w:p w14:paraId="7B427A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407276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3 701,5</w:t>
            </w:r>
          </w:p>
        </w:tc>
        <w:tc>
          <w:tcPr>
            <w:tcW w:w="1052" w:type="dxa"/>
            <w:noWrap/>
            <w:hideMark/>
          </w:tcPr>
          <w:p w14:paraId="02265F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3 838,2</w:t>
            </w:r>
          </w:p>
        </w:tc>
        <w:tc>
          <w:tcPr>
            <w:tcW w:w="1134" w:type="dxa"/>
            <w:noWrap/>
            <w:hideMark/>
          </w:tcPr>
          <w:p w14:paraId="153CE29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3 917,8</w:t>
            </w:r>
          </w:p>
        </w:tc>
      </w:tr>
      <w:tr w:rsidR="00405412" w:rsidRPr="00A4597D" w14:paraId="57B8FDF6" w14:textId="77777777" w:rsidTr="002C70F2">
        <w:trPr>
          <w:trHeight w:val="1530"/>
        </w:trPr>
        <w:tc>
          <w:tcPr>
            <w:tcW w:w="3119" w:type="dxa"/>
            <w:hideMark/>
          </w:tcPr>
          <w:p w14:paraId="5BADE8C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9C936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73E81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02.03</w:t>
            </w:r>
          </w:p>
        </w:tc>
        <w:tc>
          <w:tcPr>
            <w:tcW w:w="1417" w:type="dxa"/>
            <w:hideMark/>
          </w:tcPr>
          <w:p w14:paraId="33FC35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89.0.01.51180</w:t>
            </w:r>
          </w:p>
        </w:tc>
        <w:tc>
          <w:tcPr>
            <w:tcW w:w="851" w:type="dxa"/>
            <w:hideMark/>
          </w:tcPr>
          <w:p w14:paraId="6D8DA8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E9059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386,8</w:t>
            </w:r>
          </w:p>
        </w:tc>
        <w:tc>
          <w:tcPr>
            <w:tcW w:w="1052" w:type="dxa"/>
            <w:noWrap/>
            <w:hideMark/>
          </w:tcPr>
          <w:p w14:paraId="32BC8B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430,6</w:t>
            </w:r>
          </w:p>
        </w:tc>
        <w:tc>
          <w:tcPr>
            <w:tcW w:w="1134" w:type="dxa"/>
            <w:noWrap/>
            <w:hideMark/>
          </w:tcPr>
          <w:p w14:paraId="062F18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500,6</w:t>
            </w:r>
          </w:p>
        </w:tc>
      </w:tr>
      <w:tr w:rsidR="00405412" w:rsidRPr="00A4597D" w14:paraId="3E43C4D3" w14:textId="77777777" w:rsidTr="002C70F2">
        <w:trPr>
          <w:trHeight w:val="510"/>
        </w:trPr>
        <w:tc>
          <w:tcPr>
            <w:tcW w:w="3119" w:type="dxa"/>
            <w:hideMark/>
          </w:tcPr>
          <w:p w14:paraId="6EF39C2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14:paraId="12BAA9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E1521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03.00</w:t>
            </w:r>
          </w:p>
        </w:tc>
        <w:tc>
          <w:tcPr>
            <w:tcW w:w="1417" w:type="dxa"/>
            <w:hideMark/>
          </w:tcPr>
          <w:p w14:paraId="2BAED9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6DE1FF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20215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74F135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648E32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405412" w:rsidRPr="00A4597D" w14:paraId="41D74EE5" w14:textId="77777777" w:rsidTr="002C70F2">
        <w:trPr>
          <w:trHeight w:val="53"/>
        </w:trPr>
        <w:tc>
          <w:tcPr>
            <w:tcW w:w="3119" w:type="dxa"/>
            <w:hideMark/>
          </w:tcPr>
          <w:p w14:paraId="48E2A4A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851" w:type="dxa"/>
            <w:hideMark/>
          </w:tcPr>
          <w:p w14:paraId="39D25D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64793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03.09</w:t>
            </w:r>
          </w:p>
        </w:tc>
        <w:tc>
          <w:tcPr>
            <w:tcW w:w="1417" w:type="dxa"/>
            <w:hideMark/>
          </w:tcPr>
          <w:p w14:paraId="12EA24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3B917D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794BC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575,0</w:t>
            </w:r>
          </w:p>
        </w:tc>
        <w:tc>
          <w:tcPr>
            <w:tcW w:w="1052" w:type="dxa"/>
            <w:noWrap/>
            <w:hideMark/>
          </w:tcPr>
          <w:p w14:paraId="000F70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575,0</w:t>
            </w:r>
          </w:p>
        </w:tc>
        <w:tc>
          <w:tcPr>
            <w:tcW w:w="1134" w:type="dxa"/>
            <w:noWrap/>
            <w:hideMark/>
          </w:tcPr>
          <w:p w14:paraId="6B5548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575,0</w:t>
            </w:r>
          </w:p>
        </w:tc>
      </w:tr>
      <w:tr w:rsidR="00405412" w:rsidRPr="00A4597D" w14:paraId="36EEDA38" w14:textId="77777777" w:rsidTr="002C70F2">
        <w:trPr>
          <w:trHeight w:val="510"/>
        </w:trPr>
        <w:tc>
          <w:tcPr>
            <w:tcW w:w="3119" w:type="dxa"/>
            <w:hideMark/>
          </w:tcPr>
          <w:p w14:paraId="7BFA8E1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851" w:type="dxa"/>
            <w:hideMark/>
          </w:tcPr>
          <w:p w14:paraId="56290B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F9ABD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03.09</w:t>
            </w:r>
          </w:p>
        </w:tc>
        <w:tc>
          <w:tcPr>
            <w:tcW w:w="1417" w:type="dxa"/>
            <w:hideMark/>
          </w:tcPr>
          <w:p w14:paraId="6E5684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14.0.00.00000</w:t>
            </w:r>
          </w:p>
        </w:tc>
        <w:tc>
          <w:tcPr>
            <w:tcW w:w="851" w:type="dxa"/>
            <w:hideMark/>
          </w:tcPr>
          <w:p w14:paraId="081440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BFE82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052" w:type="dxa"/>
            <w:noWrap/>
            <w:hideMark/>
          </w:tcPr>
          <w:p w14:paraId="3DF270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noWrap/>
            <w:hideMark/>
          </w:tcPr>
          <w:p w14:paraId="18D4CD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</w:tr>
      <w:tr w:rsidR="00405412" w:rsidRPr="00A4597D" w14:paraId="4735A943" w14:textId="77777777" w:rsidTr="002C70F2">
        <w:trPr>
          <w:trHeight w:val="315"/>
        </w:trPr>
        <w:tc>
          <w:tcPr>
            <w:tcW w:w="3119" w:type="dxa"/>
            <w:hideMark/>
          </w:tcPr>
          <w:p w14:paraId="04366D7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371311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18F70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03.09</w:t>
            </w:r>
          </w:p>
        </w:tc>
        <w:tc>
          <w:tcPr>
            <w:tcW w:w="1417" w:type="dxa"/>
            <w:hideMark/>
          </w:tcPr>
          <w:p w14:paraId="26E3DD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14.4.00.00000</w:t>
            </w:r>
          </w:p>
        </w:tc>
        <w:tc>
          <w:tcPr>
            <w:tcW w:w="851" w:type="dxa"/>
            <w:hideMark/>
          </w:tcPr>
          <w:p w14:paraId="0EAA84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EB4EB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052" w:type="dxa"/>
            <w:noWrap/>
            <w:hideMark/>
          </w:tcPr>
          <w:p w14:paraId="3DCA27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noWrap/>
            <w:hideMark/>
          </w:tcPr>
          <w:p w14:paraId="0F5191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</w:tr>
      <w:tr w:rsidR="00405412" w:rsidRPr="00A4597D" w14:paraId="1DAFB969" w14:textId="77777777" w:rsidTr="002C70F2">
        <w:trPr>
          <w:trHeight w:val="1275"/>
        </w:trPr>
        <w:tc>
          <w:tcPr>
            <w:tcW w:w="3119" w:type="dxa"/>
            <w:hideMark/>
          </w:tcPr>
          <w:p w14:paraId="70AB428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752366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A2F27C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03.09</w:t>
            </w:r>
          </w:p>
        </w:tc>
        <w:tc>
          <w:tcPr>
            <w:tcW w:w="1417" w:type="dxa"/>
            <w:hideMark/>
          </w:tcPr>
          <w:p w14:paraId="2E1697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14.4.01.00000</w:t>
            </w:r>
          </w:p>
        </w:tc>
        <w:tc>
          <w:tcPr>
            <w:tcW w:w="851" w:type="dxa"/>
            <w:hideMark/>
          </w:tcPr>
          <w:p w14:paraId="33BAF9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6F5F4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052" w:type="dxa"/>
            <w:noWrap/>
            <w:hideMark/>
          </w:tcPr>
          <w:p w14:paraId="449EE7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noWrap/>
            <w:hideMark/>
          </w:tcPr>
          <w:p w14:paraId="1F265C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</w:tr>
      <w:tr w:rsidR="00405412" w:rsidRPr="00A4597D" w14:paraId="4BFDAA23" w14:textId="77777777" w:rsidTr="002C70F2">
        <w:trPr>
          <w:trHeight w:val="53"/>
        </w:trPr>
        <w:tc>
          <w:tcPr>
            <w:tcW w:w="3119" w:type="dxa"/>
            <w:hideMark/>
          </w:tcPr>
          <w:p w14:paraId="7968B6E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413D99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3451E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03.09</w:t>
            </w:r>
          </w:p>
        </w:tc>
        <w:tc>
          <w:tcPr>
            <w:tcW w:w="1417" w:type="dxa"/>
            <w:hideMark/>
          </w:tcPr>
          <w:p w14:paraId="3DA3DB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14.4.01.03320</w:t>
            </w:r>
          </w:p>
        </w:tc>
        <w:tc>
          <w:tcPr>
            <w:tcW w:w="851" w:type="dxa"/>
            <w:hideMark/>
          </w:tcPr>
          <w:p w14:paraId="5238C7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74945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052" w:type="dxa"/>
            <w:noWrap/>
            <w:hideMark/>
          </w:tcPr>
          <w:p w14:paraId="00FCF3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noWrap/>
            <w:hideMark/>
          </w:tcPr>
          <w:p w14:paraId="0328B6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</w:tr>
      <w:tr w:rsidR="00405412" w:rsidRPr="00A4597D" w14:paraId="63AA26BF" w14:textId="77777777" w:rsidTr="002C70F2">
        <w:trPr>
          <w:trHeight w:val="1530"/>
        </w:trPr>
        <w:tc>
          <w:tcPr>
            <w:tcW w:w="3119" w:type="dxa"/>
            <w:hideMark/>
          </w:tcPr>
          <w:p w14:paraId="5D74ED7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69C703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E365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03.09</w:t>
            </w:r>
          </w:p>
        </w:tc>
        <w:tc>
          <w:tcPr>
            <w:tcW w:w="1417" w:type="dxa"/>
            <w:hideMark/>
          </w:tcPr>
          <w:p w14:paraId="38B5C4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14.4.01.03320</w:t>
            </w:r>
          </w:p>
        </w:tc>
        <w:tc>
          <w:tcPr>
            <w:tcW w:w="851" w:type="dxa"/>
            <w:hideMark/>
          </w:tcPr>
          <w:p w14:paraId="303045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6D9B5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052" w:type="dxa"/>
            <w:noWrap/>
            <w:hideMark/>
          </w:tcPr>
          <w:p w14:paraId="291E2C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  <w:tc>
          <w:tcPr>
            <w:tcW w:w="1134" w:type="dxa"/>
            <w:noWrap/>
            <w:hideMark/>
          </w:tcPr>
          <w:p w14:paraId="0595EC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575,0</w:t>
            </w:r>
          </w:p>
        </w:tc>
      </w:tr>
      <w:tr w:rsidR="00405412" w:rsidRPr="00A4597D" w14:paraId="5926C09C" w14:textId="77777777" w:rsidTr="002C70F2">
        <w:trPr>
          <w:trHeight w:val="765"/>
        </w:trPr>
        <w:tc>
          <w:tcPr>
            <w:tcW w:w="3119" w:type="dxa"/>
            <w:hideMark/>
          </w:tcPr>
          <w:p w14:paraId="119D690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14:paraId="5ED2B3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439D8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4A243B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6AFF36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D95C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560,0</w:t>
            </w:r>
          </w:p>
        </w:tc>
        <w:tc>
          <w:tcPr>
            <w:tcW w:w="1052" w:type="dxa"/>
            <w:noWrap/>
            <w:hideMark/>
          </w:tcPr>
          <w:p w14:paraId="3CBEA2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560,0</w:t>
            </w:r>
          </w:p>
        </w:tc>
        <w:tc>
          <w:tcPr>
            <w:tcW w:w="1134" w:type="dxa"/>
            <w:noWrap/>
            <w:hideMark/>
          </w:tcPr>
          <w:p w14:paraId="78726F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560,0</w:t>
            </w:r>
          </w:p>
        </w:tc>
      </w:tr>
      <w:tr w:rsidR="00405412" w:rsidRPr="00A4597D" w14:paraId="34A73094" w14:textId="77777777" w:rsidTr="002C70F2">
        <w:trPr>
          <w:trHeight w:val="510"/>
        </w:trPr>
        <w:tc>
          <w:tcPr>
            <w:tcW w:w="3119" w:type="dxa"/>
            <w:hideMark/>
          </w:tcPr>
          <w:p w14:paraId="3EB816A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851" w:type="dxa"/>
            <w:hideMark/>
          </w:tcPr>
          <w:p w14:paraId="374B14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6637B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418A44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14.0.00.00000</w:t>
            </w:r>
          </w:p>
        </w:tc>
        <w:tc>
          <w:tcPr>
            <w:tcW w:w="851" w:type="dxa"/>
            <w:hideMark/>
          </w:tcPr>
          <w:p w14:paraId="706EDB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7E359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  <w:tc>
          <w:tcPr>
            <w:tcW w:w="1052" w:type="dxa"/>
            <w:noWrap/>
            <w:hideMark/>
          </w:tcPr>
          <w:p w14:paraId="17DE29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  <w:tc>
          <w:tcPr>
            <w:tcW w:w="1134" w:type="dxa"/>
            <w:noWrap/>
            <w:hideMark/>
          </w:tcPr>
          <w:p w14:paraId="40E1E1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</w:tr>
      <w:tr w:rsidR="00405412" w:rsidRPr="00A4597D" w14:paraId="4FE98DBC" w14:textId="77777777" w:rsidTr="002C70F2">
        <w:trPr>
          <w:trHeight w:val="315"/>
        </w:trPr>
        <w:tc>
          <w:tcPr>
            <w:tcW w:w="3119" w:type="dxa"/>
            <w:hideMark/>
          </w:tcPr>
          <w:p w14:paraId="0CFF61C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3C57CC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F5186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459D7E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14.4.00.00000</w:t>
            </w:r>
          </w:p>
        </w:tc>
        <w:tc>
          <w:tcPr>
            <w:tcW w:w="851" w:type="dxa"/>
            <w:hideMark/>
          </w:tcPr>
          <w:p w14:paraId="460F80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CF75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  <w:tc>
          <w:tcPr>
            <w:tcW w:w="1052" w:type="dxa"/>
            <w:noWrap/>
            <w:hideMark/>
          </w:tcPr>
          <w:p w14:paraId="40E439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  <w:tc>
          <w:tcPr>
            <w:tcW w:w="1134" w:type="dxa"/>
            <w:noWrap/>
            <w:hideMark/>
          </w:tcPr>
          <w:p w14:paraId="0E7C41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</w:tr>
      <w:tr w:rsidR="00405412" w:rsidRPr="00A4597D" w14:paraId="114E6150" w14:textId="77777777" w:rsidTr="002C70F2">
        <w:trPr>
          <w:trHeight w:val="1275"/>
        </w:trPr>
        <w:tc>
          <w:tcPr>
            <w:tcW w:w="3119" w:type="dxa"/>
            <w:hideMark/>
          </w:tcPr>
          <w:p w14:paraId="4DEF550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719D4D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AB7BE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36114A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14.4.01.00000</w:t>
            </w:r>
          </w:p>
        </w:tc>
        <w:tc>
          <w:tcPr>
            <w:tcW w:w="851" w:type="dxa"/>
            <w:hideMark/>
          </w:tcPr>
          <w:p w14:paraId="506676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5EBD6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  <w:tc>
          <w:tcPr>
            <w:tcW w:w="1052" w:type="dxa"/>
            <w:noWrap/>
            <w:hideMark/>
          </w:tcPr>
          <w:p w14:paraId="43A31F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  <w:tc>
          <w:tcPr>
            <w:tcW w:w="1134" w:type="dxa"/>
            <w:noWrap/>
            <w:hideMark/>
          </w:tcPr>
          <w:p w14:paraId="640E3D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560,0</w:t>
            </w:r>
          </w:p>
        </w:tc>
      </w:tr>
      <w:tr w:rsidR="00405412" w:rsidRPr="00A4597D" w14:paraId="51AF2757" w14:textId="77777777" w:rsidTr="002C70F2">
        <w:trPr>
          <w:trHeight w:val="53"/>
        </w:trPr>
        <w:tc>
          <w:tcPr>
            <w:tcW w:w="3119" w:type="dxa"/>
            <w:hideMark/>
          </w:tcPr>
          <w:p w14:paraId="06F7EBB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701B9B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E3902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1C2F2A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14.4.01.03300</w:t>
            </w:r>
          </w:p>
        </w:tc>
        <w:tc>
          <w:tcPr>
            <w:tcW w:w="851" w:type="dxa"/>
            <w:hideMark/>
          </w:tcPr>
          <w:p w14:paraId="587E71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5D339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052" w:type="dxa"/>
            <w:noWrap/>
            <w:hideMark/>
          </w:tcPr>
          <w:p w14:paraId="135C11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noWrap/>
            <w:hideMark/>
          </w:tcPr>
          <w:p w14:paraId="4E09312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</w:tr>
      <w:tr w:rsidR="00405412" w:rsidRPr="00A4597D" w14:paraId="0A420480" w14:textId="77777777" w:rsidTr="002C70F2">
        <w:trPr>
          <w:trHeight w:val="1020"/>
        </w:trPr>
        <w:tc>
          <w:tcPr>
            <w:tcW w:w="3119" w:type="dxa"/>
            <w:hideMark/>
          </w:tcPr>
          <w:p w14:paraId="478518B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811CB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DB3B9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32DC7F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14.4.01.03300</w:t>
            </w:r>
          </w:p>
        </w:tc>
        <w:tc>
          <w:tcPr>
            <w:tcW w:w="851" w:type="dxa"/>
            <w:hideMark/>
          </w:tcPr>
          <w:p w14:paraId="501839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C5BDA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052" w:type="dxa"/>
            <w:noWrap/>
            <w:hideMark/>
          </w:tcPr>
          <w:p w14:paraId="7AE2E6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noWrap/>
            <w:hideMark/>
          </w:tcPr>
          <w:p w14:paraId="6DB315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</w:tr>
      <w:tr w:rsidR="00405412" w:rsidRPr="00A4597D" w14:paraId="59A44B03" w14:textId="77777777" w:rsidTr="002C70F2">
        <w:trPr>
          <w:trHeight w:val="765"/>
        </w:trPr>
        <w:tc>
          <w:tcPr>
            <w:tcW w:w="3119" w:type="dxa"/>
            <w:hideMark/>
          </w:tcPr>
          <w:p w14:paraId="21B35F6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796059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04ABE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4E76B3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14.4.01.03310</w:t>
            </w:r>
          </w:p>
        </w:tc>
        <w:tc>
          <w:tcPr>
            <w:tcW w:w="851" w:type="dxa"/>
            <w:hideMark/>
          </w:tcPr>
          <w:p w14:paraId="3AC1F6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E0D8B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  <w:tc>
          <w:tcPr>
            <w:tcW w:w="1052" w:type="dxa"/>
            <w:noWrap/>
            <w:hideMark/>
          </w:tcPr>
          <w:p w14:paraId="28BE58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2955BF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</w:tr>
      <w:tr w:rsidR="00405412" w:rsidRPr="00A4597D" w14:paraId="17D94CF4" w14:textId="77777777" w:rsidTr="002C70F2">
        <w:trPr>
          <w:trHeight w:val="1275"/>
        </w:trPr>
        <w:tc>
          <w:tcPr>
            <w:tcW w:w="3119" w:type="dxa"/>
            <w:hideMark/>
          </w:tcPr>
          <w:p w14:paraId="0EDEAAA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F4586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936B7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03.10</w:t>
            </w:r>
          </w:p>
        </w:tc>
        <w:tc>
          <w:tcPr>
            <w:tcW w:w="1417" w:type="dxa"/>
            <w:hideMark/>
          </w:tcPr>
          <w:p w14:paraId="433A5A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14.4.01.03310</w:t>
            </w:r>
          </w:p>
        </w:tc>
        <w:tc>
          <w:tcPr>
            <w:tcW w:w="851" w:type="dxa"/>
            <w:hideMark/>
          </w:tcPr>
          <w:p w14:paraId="30AA3B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0DB72F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  <w:tc>
          <w:tcPr>
            <w:tcW w:w="1052" w:type="dxa"/>
            <w:noWrap/>
            <w:hideMark/>
          </w:tcPr>
          <w:p w14:paraId="47AEA5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213AC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</w:tr>
      <w:tr w:rsidR="00405412" w:rsidRPr="00A4597D" w14:paraId="76D18F2E" w14:textId="77777777" w:rsidTr="002C70F2">
        <w:trPr>
          <w:trHeight w:val="53"/>
        </w:trPr>
        <w:tc>
          <w:tcPr>
            <w:tcW w:w="3119" w:type="dxa"/>
            <w:hideMark/>
          </w:tcPr>
          <w:p w14:paraId="0669F89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14:paraId="2A73A6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1BEEC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03.14</w:t>
            </w:r>
          </w:p>
        </w:tc>
        <w:tc>
          <w:tcPr>
            <w:tcW w:w="1417" w:type="dxa"/>
            <w:hideMark/>
          </w:tcPr>
          <w:p w14:paraId="048A7E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502372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AF9EF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365,0</w:t>
            </w:r>
          </w:p>
        </w:tc>
        <w:tc>
          <w:tcPr>
            <w:tcW w:w="1052" w:type="dxa"/>
            <w:noWrap/>
            <w:hideMark/>
          </w:tcPr>
          <w:p w14:paraId="6159BD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365,0</w:t>
            </w:r>
          </w:p>
        </w:tc>
        <w:tc>
          <w:tcPr>
            <w:tcW w:w="1134" w:type="dxa"/>
            <w:noWrap/>
            <w:hideMark/>
          </w:tcPr>
          <w:p w14:paraId="4ACEB3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365,0</w:t>
            </w:r>
          </w:p>
        </w:tc>
      </w:tr>
      <w:tr w:rsidR="00405412" w:rsidRPr="00A4597D" w14:paraId="75028899" w14:textId="77777777" w:rsidTr="002C70F2">
        <w:trPr>
          <w:trHeight w:val="510"/>
        </w:trPr>
        <w:tc>
          <w:tcPr>
            <w:tcW w:w="3119" w:type="dxa"/>
            <w:hideMark/>
          </w:tcPr>
          <w:p w14:paraId="606EC2C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851" w:type="dxa"/>
            <w:hideMark/>
          </w:tcPr>
          <w:p w14:paraId="143362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4C10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03.14</w:t>
            </w:r>
          </w:p>
        </w:tc>
        <w:tc>
          <w:tcPr>
            <w:tcW w:w="1417" w:type="dxa"/>
            <w:hideMark/>
          </w:tcPr>
          <w:p w14:paraId="0B1A53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14.0.00.00000</w:t>
            </w:r>
          </w:p>
        </w:tc>
        <w:tc>
          <w:tcPr>
            <w:tcW w:w="851" w:type="dxa"/>
            <w:hideMark/>
          </w:tcPr>
          <w:p w14:paraId="0C10CC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B90D4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052" w:type="dxa"/>
            <w:noWrap/>
            <w:hideMark/>
          </w:tcPr>
          <w:p w14:paraId="7E30D5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noWrap/>
            <w:hideMark/>
          </w:tcPr>
          <w:p w14:paraId="32795D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</w:tr>
      <w:tr w:rsidR="00405412" w:rsidRPr="00A4597D" w14:paraId="4C8F1A54" w14:textId="77777777" w:rsidTr="002C70F2">
        <w:trPr>
          <w:trHeight w:val="315"/>
        </w:trPr>
        <w:tc>
          <w:tcPr>
            <w:tcW w:w="3119" w:type="dxa"/>
            <w:hideMark/>
          </w:tcPr>
          <w:p w14:paraId="7D3F398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7D8F22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72F1B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03.14</w:t>
            </w:r>
          </w:p>
        </w:tc>
        <w:tc>
          <w:tcPr>
            <w:tcW w:w="1417" w:type="dxa"/>
            <w:hideMark/>
          </w:tcPr>
          <w:p w14:paraId="654787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14.4.00.00000</w:t>
            </w:r>
          </w:p>
        </w:tc>
        <w:tc>
          <w:tcPr>
            <w:tcW w:w="851" w:type="dxa"/>
            <w:hideMark/>
          </w:tcPr>
          <w:p w14:paraId="0431F6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BDABD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052" w:type="dxa"/>
            <w:noWrap/>
            <w:hideMark/>
          </w:tcPr>
          <w:p w14:paraId="6193D5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noWrap/>
            <w:hideMark/>
          </w:tcPr>
          <w:p w14:paraId="7F8280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</w:tr>
      <w:tr w:rsidR="00405412" w:rsidRPr="00A4597D" w14:paraId="0BB064F9" w14:textId="77777777" w:rsidTr="002C70F2">
        <w:trPr>
          <w:trHeight w:val="1275"/>
        </w:trPr>
        <w:tc>
          <w:tcPr>
            <w:tcW w:w="3119" w:type="dxa"/>
            <w:hideMark/>
          </w:tcPr>
          <w:p w14:paraId="28F1EC3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6400FD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5100E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03.14</w:t>
            </w:r>
          </w:p>
        </w:tc>
        <w:tc>
          <w:tcPr>
            <w:tcW w:w="1417" w:type="dxa"/>
            <w:hideMark/>
          </w:tcPr>
          <w:p w14:paraId="24181A2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14.4.01.00000</w:t>
            </w:r>
          </w:p>
        </w:tc>
        <w:tc>
          <w:tcPr>
            <w:tcW w:w="851" w:type="dxa"/>
            <w:hideMark/>
          </w:tcPr>
          <w:p w14:paraId="4BAFC4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119D6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052" w:type="dxa"/>
            <w:noWrap/>
            <w:hideMark/>
          </w:tcPr>
          <w:p w14:paraId="475627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noWrap/>
            <w:hideMark/>
          </w:tcPr>
          <w:p w14:paraId="4F36FD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</w:tr>
      <w:tr w:rsidR="00405412" w:rsidRPr="00A4597D" w14:paraId="1204041D" w14:textId="77777777" w:rsidTr="002C70F2">
        <w:trPr>
          <w:trHeight w:val="765"/>
        </w:trPr>
        <w:tc>
          <w:tcPr>
            <w:tcW w:w="3119" w:type="dxa"/>
            <w:hideMark/>
          </w:tcPr>
          <w:p w14:paraId="091E51D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6B3767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79C89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03.14</w:t>
            </w:r>
          </w:p>
        </w:tc>
        <w:tc>
          <w:tcPr>
            <w:tcW w:w="1417" w:type="dxa"/>
            <w:hideMark/>
          </w:tcPr>
          <w:p w14:paraId="5B4F4A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14.4.01.03330</w:t>
            </w:r>
          </w:p>
        </w:tc>
        <w:tc>
          <w:tcPr>
            <w:tcW w:w="851" w:type="dxa"/>
            <w:hideMark/>
          </w:tcPr>
          <w:p w14:paraId="0BF71C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21DB5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052" w:type="dxa"/>
            <w:noWrap/>
            <w:hideMark/>
          </w:tcPr>
          <w:p w14:paraId="68D602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noWrap/>
            <w:hideMark/>
          </w:tcPr>
          <w:p w14:paraId="751A6E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</w:tr>
      <w:tr w:rsidR="00405412" w:rsidRPr="00A4597D" w14:paraId="1D3EFE7D" w14:textId="77777777" w:rsidTr="002C70F2">
        <w:trPr>
          <w:trHeight w:val="2040"/>
        </w:trPr>
        <w:tc>
          <w:tcPr>
            <w:tcW w:w="3119" w:type="dxa"/>
            <w:hideMark/>
          </w:tcPr>
          <w:p w14:paraId="3F1E7A0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0F3BCF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4852E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03.14</w:t>
            </w:r>
          </w:p>
        </w:tc>
        <w:tc>
          <w:tcPr>
            <w:tcW w:w="1417" w:type="dxa"/>
            <w:hideMark/>
          </w:tcPr>
          <w:p w14:paraId="046803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14.4.01.03330</w:t>
            </w:r>
          </w:p>
        </w:tc>
        <w:tc>
          <w:tcPr>
            <w:tcW w:w="851" w:type="dxa"/>
            <w:hideMark/>
          </w:tcPr>
          <w:p w14:paraId="2558B8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57AFC3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052" w:type="dxa"/>
            <w:noWrap/>
            <w:hideMark/>
          </w:tcPr>
          <w:p w14:paraId="0CE2EC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  <w:tc>
          <w:tcPr>
            <w:tcW w:w="1134" w:type="dxa"/>
            <w:noWrap/>
            <w:hideMark/>
          </w:tcPr>
          <w:p w14:paraId="788B90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365,0</w:t>
            </w:r>
          </w:p>
        </w:tc>
      </w:tr>
      <w:tr w:rsidR="00405412" w:rsidRPr="00A4597D" w14:paraId="581FE9F5" w14:textId="77777777" w:rsidTr="002C70F2">
        <w:trPr>
          <w:trHeight w:val="315"/>
        </w:trPr>
        <w:tc>
          <w:tcPr>
            <w:tcW w:w="3119" w:type="dxa"/>
            <w:hideMark/>
          </w:tcPr>
          <w:p w14:paraId="14B5B83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14:paraId="1A67B4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7825D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04.00</w:t>
            </w:r>
          </w:p>
        </w:tc>
        <w:tc>
          <w:tcPr>
            <w:tcW w:w="1417" w:type="dxa"/>
            <w:hideMark/>
          </w:tcPr>
          <w:p w14:paraId="7F41E4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1DF9554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1489F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175 295,0</w:t>
            </w:r>
          </w:p>
        </w:tc>
        <w:tc>
          <w:tcPr>
            <w:tcW w:w="1052" w:type="dxa"/>
            <w:noWrap/>
            <w:hideMark/>
          </w:tcPr>
          <w:p w14:paraId="5A0D09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98 812,0</w:t>
            </w:r>
          </w:p>
        </w:tc>
        <w:tc>
          <w:tcPr>
            <w:tcW w:w="1134" w:type="dxa"/>
            <w:noWrap/>
            <w:hideMark/>
          </w:tcPr>
          <w:p w14:paraId="412233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143 109,5</w:t>
            </w:r>
          </w:p>
        </w:tc>
      </w:tr>
      <w:tr w:rsidR="00405412" w:rsidRPr="00A4597D" w14:paraId="6DC46F37" w14:textId="77777777" w:rsidTr="002C70F2">
        <w:trPr>
          <w:trHeight w:val="315"/>
        </w:trPr>
        <w:tc>
          <w:tcPr>
            <w:tcW w:w="3119" w:type="dxa"/>
            <w:hideMark/>
          </w:tcPr>
          <w:p w14:paraId="5B5F380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14:paraId="6EF4CD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0784A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1C71E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EF751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0FDD6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129 679,4</w:t>
            </w:r>
          </w:p>
        </w:tc>
        <w:tc>
          <w:tcPr>
            <w:tcW w:w="1052" w:type="dxa"/>
            <w:noWrap/>
            <w:hideMark/>
          </w:tcPr>
          <w:p w14:paraId="05092F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91 500,0</w:t>
            </w:r>
          </w:p>
        </w:tc>
        <w:tc>
          <w:tcPr>
            <w:tcW w:w="1134" w:type="dxa"/>
            <w:noWrap/>
            <w:hideMark/>
          </w:tcPr>
          <w:p w14:paraId="4C6585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136 297,5</w:t>
            </w:r>
          </w:p>
        </w:tc>
      </w:tr>
      <w:tr w:rsidR="00405412" w:rsidRPr="00A4597D" w14:paraId="45D74F9E" w14:textId="77777777" w:rsidTr="002C70F2">
        <w:trPr>
          <w:trHeight w:val="765"/>
        </w:trPr>
        <w:tc>
          <w:tcPr>
            <w:tcW w:w="3119" w:type="dxa"/>
            <w:hideMark/>
          </w:tcPr>
          <w:p w14:paraId="23EB893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851" w:type="dxa"/>
            <w:hideMark/>
          </w:tcPr>
          <w:p w14:paraId="1DFCD7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7E545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019DFD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03.0.00.00000</w:t>
            </w:r>
          </w:p>
        </w:tc>
        <w:tc>
          <w:tcPr>
            <w:tcW w:w="851" w:type="dxa"/>
            <w:hideMark/>
          </w:tcPr>
          <w:p w14:paraId="2522E2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64B04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113 909,5</w:t>
            </w:r>
          </w:p>
        </w:tc>
        <w:tc>
          <w:tcPr>
            <w:tcW w:w="1052" w:type="dxa"/>
            <w:noWrap/>
            <w:hideMark/>
          </w:tcPr>
          <w:p w14:paraId="470423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82 300,0</w:t>
            </w:r>
          </w:p>
        </w:tc>
        <w:tc>
          <w:tcPr>
            <w:tcW w:w="1134" w:type="dxa"/>
            <w:noWrap/>
            <w:hideMark/>
          </w:tcPr>
          <w:p w14:paraId="04E0F9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127 097,5</w:t>
            </w:r>
          </w:p>
        </w:tc>
      </w:tr>
      <w:tr w:rsidR="00405412" w:rsidRPr="00A4597D" w14:paraId="4740EA52" w14:textId="77777777" w:rsidTr="002C70F2">
        <w:trPr>
          <w:trHeight w:val="315"/>
        </w:trPr>
        <w:tc>
          <w:tcPr>
            <w:tcW w:w="3119" w:type="dxa"/>
            <w:hideMark/>
          </w:tcPr>
          <w:p w14:paraId="70163E3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205D60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95E3C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F3281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03.4.00.00000</w:t>
            </w:r>
          </w:p>
        </w:tc>
        <w:tc>
          <w:tcPr>
            <w:tcW w:w="851" w:type="dxa"/>
            <w:hideMark/>
          </w:tcPr>
          <w:p w14:paraId="7F9B65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7A2D5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113 909,5</w:t>
            </w:r>
          </w:p>
        </w:tc>
        <w:tc>
          <w:tcPr>
            <w:tcW w:w="1052" w:type="dxa"/>
            <w:noWrap/>
            <w:hideMark/>
          </w:tcPr>
          <w:p w14:paraId="0CF0C7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82 300,0</w:t>
            </w:r>
          </w:p>
        </w:tc>
        <w:tc>
          <w:tcPr>
            <w:tcW w:w="1134" w:type="dxa"/>
            <w:noWrap/>
            <w:hideMark/>
          </w:tcPr>
          <w:p w14:paraId="0C2A210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87 544,3</w:t>
            </w:r>
          </w:p>
        </w:tc>
      </w:tr>
      <w:tr w:rsidR="00405412" w:rsidRPr="00A4597D" w14:paraId="1F0F8F44" w14:textId="77777777" w:rsidTr="002C70F2">
        <w:trPr>
          <w:trHeight w:val="765"/>
        </w:trPr>
        <w:tc>
          <w:tcPr>
            <w:tcW w:w="3119" w:type="dxa"/>
            <w:hideMark/>
          </w:tcPr>
          <w:p w14:paraId="206A262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851" w:type="dxa"/>
            <w:hideMark/>
          </w:tcPr>
          <w:p w14:paraId="234682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2FFDA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0C6EF1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03.4.01.00000</w:t>
            </w:r>
          </w:p>
        </w:tc>
        <w:tc>
          <w:tcPr>
            <w:tcW w:w="851" w:type="dxa"/>
            <w:hideMark/>
          </w:tcPr>
          <w:p w14:paraId="1726B1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27CDB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104 783,6</w:t>
            </w:r>
          </w:p>
        </w:tc>
        <w:tc>
          <w:tcPr>
            <w:tcW w:w="1052" w:type="dxa"/>
            <w:noWrap/>
            <w:hideMark/>
          </w:tcPr>
          <w:p w14:paraId="4AF9C6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82 300,0</w:t>
            </w:r>
          </w:p>
        </w:tc>
        <w:tc>
          <w:tcPr>
            <w:tcW w:w="1134" w:type="dxa"/>
            <w:noWrap/>
            <w:hideMark/>
          </w:tcPr>
          <w:p w14:paraId="6B2FAD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87 544,3</w:t>
            </w:r>
          </w:p>
        </w:tc>
      </w:tr>
      <w:tr w:rsidR="00405412" w:rsidRPr="00A4597D" w14:paraId="3FD8B90A" w14:textId="77777777" w:rsidTr="002C70F2">
        <w:trPr>
          <w:trHeight w:val="765"/>
        </w:trPr>
        <w:tc>
          <w:tcPr>
            <w:tcW w:w="3119" w:type="dxa"/>
            <w:hideMark/>
          </w:tcPr>
          <w:p w14:paraId="32F7E3C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851" w:type="dxa"/>
            <w:hideMark/>
          </w:tcPr>
          <w:p w14:paraId="6AE9BB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3D0F3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21F01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03.4.01.00121</w:t>
            </w:r>
          </w:p>
        </w:tc>
        <w:tc>
          <w:tcPr>
            <w:tcW w:w="851" w:type="dxa"/>
            <w:hideMark/>
          </w:tcPr>
          <w:p w14:paraId="1A8EB3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F7A44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56 362,0</w:t>
            </w:r>
          </w:p>
        </w:tc>
        <w:tc>
          <w:tcPr>
            <w:tcW w:w="1052" w:type="dxa"/>
            <w:noWrap/>
            <w:hideMark/>
          </w:tcPr>
          <w:p w14:paraId="40ACD5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52 000,0</w:t>
            </w:r>
          </w:p>
        </w:tc>
        <w:tc>
          <w:tcPr>
            <w:tcW w:w="1134" w:type="dxa"/>
            <w:noWrap/>
            <w:hideMark/>
          </w:tcPr>
          <w:p w14:paraId="419658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52 000,0</w:t>
            </w:r>
          </w:p>
        </w:tc>
      </w:tr>
      <w:tr w:rsidR="00405412" w:rsidRPr="00A4597D" w14:paraId="49DF61CA" w14:textId="77777777" w:rsidTr="002C70F2">
        <w:trPr>
          <w:trHeight w:val="1530"/>
        </w:trPr>
        <w:tc>
          <w:tcPr>
            <w:tcW w:w="3119" w:type="dxa"/>
            <w:hideMark/>
          </w:tcPr>
          <w:p w14:paraId="783F79F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3635ED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DD468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8C6B4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03.4.01.00121</w:t>
            </w:r>
          </w:p>
        </w:tc>
        <w:tc>
          <w:tcPr>
            <w:tcW w:w="851" w:type="dxa"/>
            <w:hideMark/>
          </w:tcPr>
          <w:p w14:paraId="2A03CB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6E9E1A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56 362,0</w:t>
            </w:r>
          </w:p>
        </w:tc>
        <w:tc>
          <w:tcPr>
            <w:tcW w:w="1052" w:type="dxa"/>
            <w:noWrap/>
            <w:hideMark/>
          </w:tcPr>
          <w:p w14:paraId="427197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52 000,0</w:t>
            </w:r>
          </w:p>
        </w:tc>
        <w:tc>
          <w:tcPr>
            <w:tcW w:w="1134" w:type="dxa"/>
            <w:noWrap/>
            <w:hideMark/>
          </w:tcPr>
          <w:p w14:paraId="1AD71F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52 000,0</w:t>
            </w:r>
          </w:p>
        </w:tc>
      </w:tr>
      <w:tr w:rsidR="00405412" w:rsidRPr="00A4597D" w14:paraId="6F26002C" w14:textId="77777777" w:rsidTr="002C70F2">
        <w:trPr>
          <w:trHeight w:val="315"/>
        </w:trPr>
        <w:tc>
          <w:tcPr>
            <w:tcW w:w="3119" w:type="dxa"/>
            <w:hideMark/>
          </w:tcPr>
          <w:p w14:paraId="19B74D6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Содержание автомобильных дорог</w:t>
            </w:r>
          </w:p>
        </w:tc>
        <w:tc>
          <w:tcPr>
            <w:tcW w:w="851" w:type="dxa"/>
            <w:hideMark/>
          </w:tcPr>
          <w:p w14:paraId="2820A1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6F324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38C388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03.4.01.02200</w:t>
            </w:r>
          </w:p>
        </w:tc>
        <w:tc>
          <w:tcPr>
            <w:tcW w:w="851" w:type="dxa"/>
            <w:hideMark/>
          </w:tcPr>
          <w:p w14:paraId="405AF5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C7C72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10 751,6</w:t>
            </w:r>
          </w:p>
        </w:tc>
        <w:tc>
          <w:tcPr>
            <w:tcW w:w="1052" w:type="dxa"/>
            <w:noWrap/>
            <w:hideMark/>
          </w:tcPr>
          <w:p w14:paraId="4D39BB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noWrap/>
            <w:hideMark/>
          </w:tcPr>
          <w:p w14:paraId="3AD096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7 000,0</w:t>
            </w:r>
          </w:p>
        </w:tc>
      </w:tr>
      <w:tr w:rsidR="00405412" w:rsidRPr="00A4597D" w14:paraId="4C7D41A9" w14:textId="77777777" w:rsidTr="002C70F2">
        <w:trPr>
          <w:trHeight w:val="765"/>
        </w:trPr>
        <w:tc>
          <w:tcPr>
            <w:tcW w:w="3119" w:type="dxa"/>
            <w:hideMark/>
          </w:tcPr>
          <w:p w14:paraId="1FE1784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7CFB2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5F725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553A8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03.4.01.02200</w:t>
            </w:r>
          </w:p>
        </w:tc>
        <w:tc>
          <w:tcPr>
            <w:tcW w:w="851" w:type="dxa"/>
            <w:hideMark/>
          </w:tcPr>
          <w:p w14:paraId="0562CA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A0E9A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10 751,6</w:t>
            </w:r>
          </w:p>
        </w:tc>
        <w:tc>
          <w:tcPr>
            <w:tcW w:w="1052" w:type="dxa"/>
            <w:noWrap/>
            <w:hideMark/>
          </w:tcPr>
          <w:p w14:paraId="5D5066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noWrap/>
            <w:hideMark/>
          </w:tcPr>
          <w:p w14:paraId="706778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7 000,0</w:t>
            </w:r>
          </w:p>
        </w:tc>
      </w:tr>
      <w:tr w:rsidR="00405412" w:rsidRPr="00A4597D" w14:paraId="00EDC3C0" w14:textId="77777777" w:rsidTr="002C70F2">
        <w:trPr>
          <w:trHeight w:val="510"/>
        </w:trPr>
        <w:tc>
          <w:tcPr>
            <w:tcW w:w="3119" w:type="dxa"/>
            <w:hideMark/>
          </w:tcPr>
          <w:p w14:paraId="7C4CC78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Ремонт автомобильных дорог и дворовых территорий</w:t>
            </w:r>
          </w:p>
        </w:tc>
        <w:tc>
          <w:tcPr>
            <w:tcW w:w="851" w:type="dxa"/>
            <w:hideMark/>
          </w:tcPr>
          <w:p w14:paraId="288FB6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C4ABE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4A6A87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03.4.01.02210</w:t>
            </w:r>
          </w:p>
        </w:tc>
        <w:tc>
          <w:tcPr>
            <w:tcW w:w="851" w:type="dxa"/>
            <w:hideMark/>
          </w:tcPr>
          <w:p w14:paraId="73D218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DF676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20 670,0</w:t>
            </w:r>
          </w:p>
        </w:tc>
        <w:tc>
          <w:tcPr>
            <w:tcW w:w="1052" w:type="dxa"/>
            <w:noWrap/>
            <w:hideMark/>
          </w:tcPr>
          <w:p w14:paraId="532631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23 300,0</w:t>
            </w:r>
          </w:p>
        </w:tc>
        <w:tc>
          <w:tcPr>
            <w:tcW w:w="1134" w:type="dxa"/>
            <w:noWrap/>
            <w:hideMark/>
          </w:tcPr>
          <w:p w14:paraId="7B3D7C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28 544,3</w:t>
            </w:r>
          </w:p>
        </w:tc>
      </w:tr>
      <w:tr w:rsidR="00405412" w:rsidRPr="00A4597D" w14:paraId="1C28B5D6" w14:textId="77777777" w:rsidTr="002C70F2">
        <w:trPr>
          <w:trHeight w:val="1020"/>
        </w:trPr>
        <w:tc>
          <w:tcPr>
            <w:tcW w:w="3119" w:type="dxa"/>
            <w:hideMark/>
          </w:tcPr>
          <w:p w14:paraId="3C7B4CC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613D58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98060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1D127F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03.4.01.02210</w:t>
            </w:r>
          </w:p>
        </w:tc>
        <w:tc>
          <w:tcPr>
            <w:tcW w:w="851" w:type="dxa"/>
            <w:hideMark/>
          </w:tcPr>
          <w:p w14:paraId="69B6BA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217BC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20 670,0</w:t>
            </w:r>
          </w:p>
        </w:tc>
        <w:tc>
          <w:tcPr>
            <w:tcW w:w="1052" w:type="dxa"/>
            <w:noWrap/>
            <w:hideMark/>
          </w:tcPr>
          <w:p w14:paraId="03952E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23 300,0</w:t>
            </w:r>
          </w:p>
        </w:tc>
        <w:tc>
          <w:tcPr>
            <w:tcW w:w="1134" w:type="dxa"/>
            <w:noWrap/>
            <w:hideMark/>
          </w:tcPr>
          <w:p w14:paraId="0D1C92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28 544,3</w:t>
            </w:r>
          </w:p>
        </w:tc>
      </w:tr>
      <w:tr w:rsidR="00405412" w:rsidRPr="00A4597D" w14:paraId="642C0910" w14:textId="77777777" w:rsidTr="002C70F2">
        <w:trPr>
          <w:trHeight w:val="1020"/>
        </w:trPr>
        <w:tc>
          <w:tcPr>
            <w:tcW w:w="3119" w:type="dxa"/>
            <w:hideMark/>
          </w:tcPr>
          <w:p w14:paraId="60D48C5C" w14:textId="5835A72C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 - за счет средств районного бюджета</w:t>
            </w:r>
          </w:p>
        </w:tc>
        <w:tc>
          <w:tcPr>
            <w:tcW w:w="851" w:type="dxa"/>
            <w:hideMark/>
          </w:tcPr>
          <w:p w14:paraId="551999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21F31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11C94B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03.4.01.60830</w:t>
            </w:r>
          </w:p>
        </w:tc>
        <w:tc>
          <w:tcPr>
            <w:tcW w:w="851" w:type="dxa"/>
            <w:hideMark/>
          </w:tcPr>
          <w:p w14:paraId="725B66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77EC5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17 000,0</w:t>
            </w:r>
          </w:p>
        </w:tc>
        <w:tc>
          <w:tcPr>
            <w:tcW w:w="1052" w:type="dxa"/>
            <w:noWrap/>
            <w:hideMark/>
          </w:tcPr>
          <w:p w14:paraId="155F30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CFDB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28ABB8B" w14:textId="77777777" w:rsidTr="002C70F2">
        <w:trPr>
          <w:trHeight w:val="1530"/>
        </w:trPr>
        <w:tc>
          <w:tcPr>
            <w:tcW w:w="3119" w:type="dxa"/>
            <w:hideMark/>
          </w:tcPr>
          <w:p w14:paraId="08649D15" w14:textId="371C6AB0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6EAE2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BF3D7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4996C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03.4.01.60830</w:t>
            </w:r>
          </w:p>
        </w:tc>
        <w:tc>
          <w:tcPr>
            <w:tcW w:w="851" w:type="dxa"/>
            <w:hideMark/>
          </w:tcPr>
          <w:p w14:paraId="6CF60E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6909B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17 000,0</w:t>
            </w:r>
          </w:p>
        </w:tc>
        <w:tc>
          <w:tcPr>
            <w:tcW w:w="1052" w:type="dxa"/>
            <w:noWrap/>
            <w:hideMark/>
          </w:tcPr>
          <w:p w14:paraId="649B5E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94CD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B6DF72D" w14:textId="77777777" w:rsidTr="002C70F2">
        <w:trPr>
          <w:trHeight w:val="765"/>
        </w:trPr>
        <w:tc>
          <w:tcPr>
            <w:tcW w:w="3119" w:type="dxa"/>
            <w:hideMark/>
          </w:tcPr>
          <w:p w14:paraId="7F49A53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851" w:type="dxa"/>
            <w:hideMark/>
          </w:tcPr>
          <w:p w14:paraId="475390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BD501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5BA43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03.4.02.00000</w:t>
            </w:r>
          </w:p>
        </w:tc>
        <w:tc>
          <w:tcPr>
            <w:tcW w:w="851" w:type="dxa"/>
            <w:hideMark/>
          </w:tcPr>
          <w:p w14:paraId="35BA1B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FC546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8 665,9</w:t>
            </w:r>
          </w:p>
        </w:tc>
        <w:tc>
          <w:tcPr>
            <w:tcW w:w="1052" w:type="dxa"/>
            <w:noWrap/>
            <w:hideMark/>
          </w:tcPr>
          <w:p w14:paraId="0E37C1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F46F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6316CEE" w14:textId="77777777" w:rsidTr="002C70F2">
        <w:trPr>
          <w:trHeight w:val="53"/>
        </w:trPr>
        <w:tc>
          <w:tcPr>
            <w:tcW w:w="3119" w:type="dxa"/>
            <w:hideMark/>
          </w:tcPr>
          <w:p w14:paraId="04B0485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14:paraId="79D35C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C9E53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0F2EE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03.4.02.02220</w:t>
            </w:r>
          </w:p>
        </w:tc>
        <w:tc>
          <w:tcPr>
            <w:tcW w:w="851" w:type="dxa"/>
            <w:hideMark/>
          </w:tcPr>
          <w:p w14:paraId="22A68C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A6453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2 225,9</w:t>
            </w:r>
          </w:p>
        </w:tc>
        <w:tc>
          <w:tcPr>
            <w:tcW w:w="1052" w:type="dxa"/>
            <w:noWrap/>
            <w:hideMark/>
          </w:tcPr>
          <w:p w14:paraId="25D151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31DE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44C23D5" w14:textId="77777777" w:rsidTr="002C70F2">
        <w:trPr>
          <w:trHeight w:val="282"/>
        </w:trPr>
        <w:tc>
          <w:tcPr>
            <w:tcW w:w="3119" w:type="dxa"/>
            <w:hideMark/>
          </w:tcPr>
          <w:p w14:paraId="012CA22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8568F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BD11A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3FEA3F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03.4.02.02220</w:t>
            </w:r>
          </w:p>
        </w:tc>
        <w:tc>
          <w:tcPr>
            <w:tcW w:w="851" w:type="dxa"/>
            <w:hideMark/>
          </w:tcPr>
          <w:p w14:paraId="188352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00FBF6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1 581,9</w:t>
            </w:r>
          </w:p>
        </w:tc>
        <w:tc>
          <w:tcPr>
            <w:tcW w:w="1052" w:type="dxa"/>
            <w:noWrap/>
            <w:hideMark/>
          </w:tcPr>
          <w:p w14:paraId="5D1F28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6A83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9B03CD9" w14:textId="77777777" w:rsidTr="002C70F2">
        <w:trPr>
          <w:trHeight w:val="1275"/>
        </w:trPr>
        <w:tc>
          <w:tcPr>
            <w:tcW w:w="3119" w:type="dxa"/>
            <w:hideMark/>
          </w:tcPr>
          <w:p w14:paraId="78074AC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4ACC175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A96D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08CD62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03.4.02.02220</w:t>
            </w:r>
          </w:p>
        </w:tc>
        <w:tc>
          <w:tcPr>
            <w:tcW w:w="851" w:type="dxa"/>
            <w:hideMark/>
          </w:tcPr>
          <w:p w14:paraId="4A4CD4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008737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644,0</w:t>
            </w:r>
          </w:p>
        </w:tc>
        <w:tc>
          <w:tcPr>
            <w:tcW w:w="1052" w:type="dxa"/>
            <w:noWrap/>
            <w:hideMark/>
          </w:tcPr>
          <w:p w14:paraId="5E55F2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455A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D3DA868" w14:textId="77777777" w:rsidTr="002C70F2">
        <w:trPr>
          <w:trHeight w:val="1020"/>
        </w:trPr>
        <w:tc>
          <w:tcPr>
            <w:tcW w:w="3119" w:type="dxa"/>
            <w:hideMark/>
          </w:tcPr>
          <w:p w14:paraId="591B384F" w14:textId="3C1E7782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 - за счет средств районного бюджета</w:t>
            </w:r>
          </w:p>
        </w:tc>
        <w:tc>
          <w:tcPr>
            <w:tcW w:w="851" w:type="dxa"/>
            <w:hideMark/>
          </w:tcPr>
          <w:p w14:paraId="044C02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30D520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11075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03.4.02.60830</w:t>
            </w:r>
          </w:p>
        </w:tc>
        <w:tc>
          <w:tcPr>
            <w:tcW w:w="851" w:type="dxa"/>
            <w:hideMark/>
          </w:tcPr>
          <w:p w14:paraId="4F8676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47A16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6 440,0</w:t>
            </w:r>
          </w:p>
        </w:tc>
        <w:tc>
          <w:tcPr>
            <w:tcW w:w="1052" w:type="dxa"/>
            <w:noWrap/>
            <w:hideMark/>
          </w:tcPr>
          <w:p w14:paraId="0ACF62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1352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A8022BC" w14:textId="77777777" w:rsidTr="002C70F2">
        <w:trPr>
          <w:trHeight w:val="1275"/>
        </w:trPr>
        <w:tc>
          <w:tcPr>
            <w:tcW w:w="3119" w:type="dxa"/>
            <w:hideMark/>
          </w:tcPr>
          <w:p w14:paraId="717298E3" w14:textId="77DB9130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546027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7C863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D8F2D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03.4.02.60830</w:t>
            </w:r>
          </w:p>
        </w:tc>
        <w:tc>
          <w:tcPr>
            <w:tcW w:w="851" w:type="dxa"/>
            <w:hideMark/>
          </w:tcPr>
          <w:p w14:paraId="68D132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3C88A9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6 440,0</w:t>
            </w:r>
          </w:p>
        </w:tc>
        <w:tc>
          <w:tcPr>
            <w:tcW w:w="1052" w:type="dxa"/>
            <w:noWrap/>
            <w:hideMark/>
          </w:tcPr>
          <w:p w14:paraId="61D145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68FB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A6D23CB" w14:textId="77777777" w:rsidTr="002C70F2">
        <w:trPr>
          <w:trHeight w:val="510"/>
        </w:trPr>
        <w:tc>
          <w:tcPr>
            <w:tcW w:w="3119" w:type="dxa"/>
            <w:hideMark/>
          </w:tcPr>
          <w:p w14:paraId="60C15B1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 Ремонт автомобильных мостов"</w:t>
            </w:r>
          </w:p>
        </w:tc>
        <w:tc>
          <w:tcPr>
            <w:tcW w:w="851" w:type="dxa"/>
            <w:hideMark/>
          </w:tcPr>
          <w:p w14:paraId="74D159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E5228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0EF76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03.4.03.00000</w:t>
            </w:r>
          </w:p>
        </w:tc>
        <w:tc>
          <w:tcPr>
            <w:tcW w:w="851" w:type="dxa"/>
            <w:hideMark/>
          </w:tcPr>
          <w:p w14:paraId="0DAF42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78EFA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460,0</w:t>
            </w:r>
          </w:p>
        </w:tc>
        <w:tc>
          <w:tcPr>
            <w:tcW w:w="1052" w:type="dxa"/>
            <w:noWrap/>
            <w:hideMark/>
          </w:tcPr>
          <w:p w14:paraId="632B31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1F4A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9C98CE8" w14:textId="77777777" w:rsidTr="002C70F2">
        <w:trPr>
          <w:trHeight w:val="510"/>
        </w:trPr>
        <w:tc>
          <w:tcPr>
            <w:tcW w:w="3119" w:type="dxa"/>
            <w:hideMark/>
          </w:tcPr>
          <w:p w14:paraId="58030A3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851" w:type="dxa"/>
            <w:hideMark/>
          </w:tcPr>
          <w:p w14:paraId="07AC00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CA0E4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3745F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03.4.03.02230</w:t>
            </w:r>
          </w:p>
        </w:tc>
        <w:tc>
          <w:tcPr>
            <w:tcW w:w="851" w:type="dxa"/>
            <w:hideMark/>
          </w:tcPr>
          <w:p w14:paraId="527DFC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64B44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460,0</w:t>
            </w:r>
          </w:p>
        </w:tc>
        <w:tc>
          <w:tcPr>
            <w:tcW w:w="1052" w:type="dxa"/>
            <w:noWrap/>
            <w:hideMark/>
          </w:tcPr>
          <w:p w14:paraId="5095E2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252A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2645659" w14:textId="77777777" w:rsidTr="002C70F2">
        <w:trPr>
          <w:trHeight w:val="1020"/>
        </w:trPr>
        <w:tc>
          <w:tcPr>
            <w:tcW w:w="3119" w:type="dxa"/>
            <w:hideMark/>
          </w:tcPr>
          <w:p w14:paraId="342F75A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работ по ремонту автомобильных мостов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BC050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BE480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482D0A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03.4.03.02230</w:t>
            </w:r>
          </w:p>
        </w:tc>
        <w:tc>
          <w:tcPr>
            <w:tcW w:w="851" w:type="dxa"/>
            <w:hideMark/>
          </w:tcPr>
          <w:p w14:paraId="02E700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31919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460,0</w:t>
            </w:r>
          </w:p>
        </w:tc>
        <w:tc>
          <w:tcPr>
            <w:tcW w:w="1052" w:type="dxa"/>
            <w:noWrap/>
            <w:hideMark/>
          </w:tcPr>
          <w:p w14:paraId="24ED1C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5852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354CB50" w14:textId="77777777" w:rsidTr="002C70F2">
        <w:trPr>
          <w:trHeight w:val="510"/>
        </w:trPr>
        <w:tc>
          <w:tcPr>
            <w:tcW w:w="3119" w:type="dxa"/>
            <w:hideMark/>
          </w:tcPr>
          <w:p w14:paraId="6E516DB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44EB20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B480E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650E1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03.8.00.00000</w:t>
            </w:r>
          </w:p>
        </w:tc>
        <w:tc>
          <w:tcPr>
            <w:tcW w:w="851" w:type="dxa"/>
            <w:hideMark/>
          </w:tcPr>
          <w:p w14:paraId="47DDE8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729B2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05AA09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3FBD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39 553,2</w:t>
            </w:r>
          </w:p>
        </w:tc>
      </w:tr>
      <w:tr w:rsidR="00405412" w:rsidRPr="00A4597D" w14:paraId="796078A5" w14:textId="77777777" w:rsidTr="002C70F2">
        <w:trPr>
          <w:trHeight w:val="765"/>
        </w:trPr>
        <w:tc>
          <w:tcPr>
            <w:tcW w:w="3119" w:type="dxa"/>
            <w:hideMark/>
          </w:tcPr>
          <w:p w14:paraId="3708754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цели федерального проекта "Региональная и местная дорожная сеть"</w:t>
            </w:r>
          </w:p>
        </w:tc>
        <w:tc>
          <w:tcPr>
            <w:tcW w:w="851" w:type="dxa"/>
            <w:hideMark/>
          </w:tcPr>
          <w:p w14:paraId="5A8928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AF0DB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52D58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03.8.01.00000</w:t>
            </w:r>
          </w:p>
        </w:tc>
        <w:tc>
          <w:tcPr>
            <w:tcW w:w="851" w:type="dxa"/>
            <w:hideMark/>
          </w:tcPr>
          <w:p w14:paraId="17B8AB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2A2AF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5635D8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C3EC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39 553,2</w:t>
            </w:r>
          </w:p>
        </w:tc>
      </w:tr>
      <w:tr w:rsidR="00405412" w:rsidRPr="00A4597D" w14:paraId="793E0757" w14:textId="77777777" w:rsidTr="002C70F2">
        <w:trPr>
          <w:trHeight w:val="1275"/>
        </w:trPr>
        <w:tc>
          <w:tcPr>
            <w:tcW w:w="3119" w:type="dxa"/>
            <w:hideMark/>
          </w:tcPr>
          <w:p w14:paraId="05013BA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1B5ACD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59D25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8B82B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03.8.01.S4200</w:t>
            </w:r>
          </w:p>
        </w:tc>
        <w:tc>
          <w:tcPr>
            <w:tcW w:w="851" w:type="dxa"/>
            <w:hideMark/>
          </w:tcPr>
          <w:p w14:paraId="4C652F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0D89C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710032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9B70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39 553,2</w:t>
            </w:r>
          </w:p>
        </w:tc>
      </w:tr>
      <w:tr w:rsidR="00405412" w:rsidRPr="00A4597D" w14:paraId="29B705BA" w14:textId="77777777" w:rsidTr="002C70F2">
        <w:trPr>
          <w:trHeight w:val="53"/>
        </w:trPr>
        <w:tc>
          <w:tcPr>
            <w:tcW w:w="3119" w:type="dxa"/>
            <w:hideMark/>
          </w:tcPr>
          <w:p w14:paraId="5BAC8FC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61503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F357F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271DE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03.8.01.S4200</w:t>
            </w:r>
          </w:p>
        </w:tc>
        <w:tc>
          <w:tcPr>
            <w:tcW w:w="851" w:type="dxa"/>
            <w:hideMark/>
          </w:tcPr>
          <w:p w14:paraId="1560B7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A5B19D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53FBBF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FCBB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39 553,2</w:t>
            </w:r>
          </w:p>
        </w:tc>
      </w:tr>
      <w:tr w:rsidR="00405412" w:rsidRPr="00A4597D" w14:paraId="1DDF26EE" w14:textId="77777777" w:rsidTr="002C70F2">
        <w:trPr>
          <w:trHeight w:val="765"/>
        </w:trPr>
        <w:tc>
          <w:tcPr>
            <w:tcW w:w="3119" w:type="dxa"/>
            <w:hideMark/>
          </w:tcPr>
          <w:p w14:paraId="6D637C5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851" w:type="dxa"/>
            <w:hideMark/>
          </w:tcPr>
          <w:p w14:paraId="1CA548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BCCFB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1C6D1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04.0.00.00000</w:t>
            </w:r>
          </w:p>
        </w:tc>
        <w:tc>
          <w:tcPr>
            <w:tcW w:w="851" w:type="dxa"/>
            <w:hideMark/>
          </w:tcPr>
          <w:p w14:paraId="535737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405B2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10 900,0</w:t>
            </w:r>
          </w:p>
        </w:tc>
        <w:tc>
          <w:tcPr>
            <w:tcW w:w="1052" w:type="dxa"/>
            <w:noWrap/>
            <w:hideMark/>
          </w:tcPr>
          <w:p w14:paraId="79926E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8 500,0</w:t>
            </w:r>
          </w:p>
        </w:tc>
        <w:tc>
          <w:tcPr>
            <w:tcW w:w="1134" w:type="dxa"/>
            <w:noWrap/>
            <w:hideMark/>
          </w:tcPr>
          <w:p w14:paraId="019A77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8 500,0</w:t>
            </w:r>
          </w:p>
        </w:tc>
      </w:tr>
      <w:tr w:rsidR="00405412" w:rsidRPr="00A4597D" w14:paraId="4CCBC607" w14:textId="77777777" w:rsidTr="002C70F2">
        <w:trPr>
          <w:trHeight w:val="315"/>
        </w:trPr>
        <w:tc>
          <w:tcPr>
            <w:tcW w:w="3119" w:type="dxa"/>
            <w:hideMark/>
          </w:tcPr>
          <w:p w14:paraId="14E5322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37C208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9D1CD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0C116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04.4.00.00000</w:t>
            </w:r>
          </w:p>
        </w:tc>
        <w:tc>
          <w:tcPr>
            <w:tcW w:w="851" w:type="dxa"/>
            <w:hideMark/>
          </w:tcPr>
          <w:p w14:paraId="3A8138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A5F81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10 900,0</w:t>
            </w:r>
          </w:p>
        </w:tc>
        <w:tc>
          <w:tcPr>
            <w:tcW w:w="1052" w:type="dxa"/>
            <w:noWrap/>
            <w:hideMark/>
          </w:tcPr>
          <w:p w14:paraId="0CFF75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8 500,0</w:t>
            </w:r>
          </w:p>
        </w:tc>
        <w:tc>
          <w:tcPr>
            <w:tcW w:w="1134" w:type="dxa"/>
            <w:noWrap/>
            <w:hideMark/>
          </w:tcPr>
          <w:p w14:paraId="3F481E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8 500,0</w:t>
            </w:r>
          </w:p>
        </w:tc>
      </w:tr>
      <w:tr w:rsidR="00405412" w:rsidRPr="00A4597D" w14:paraId="76255CF7" w14:textId="77777777" w:rsidTr="002C70F2">
        <w:trPr>
          <w:trHeight w:val="1020"/>
        </w:trPr>
        <w:tc>
          <w:tcPr>
            <w:tcW w:w="3119" w:type="dxa"/>
            <w:hideMark/>
          </w:tcPr>
          <w:p w14:paraId="4078D59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851" w:type="dxa"/>
            <w:hideMark/>
          </w:tcPr>
          <w:p w14:paraId="76A683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D0446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800F4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04.4.01.00000</w:t>
            </w:r>
          </w:p>
        </w:tc>
        <w:tc>
          <w:tcPr>
            <w:tcW w:w="851" w:type="dxa"/>
            <w:hideMark/>
          </w:tcPr>
          <w:p w14:paraId="37BD76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A7A03F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6 807,7</w:t>
            </w:r>
          </w:p>
        </w:tc>
        <w:tc>
          <w:tcPr>
            <w:tcW w:w="1052" w:type="dxa"/>
            <w:noWrap/>
            <w:hideMark/>
          </w:tcPr>
          <w:p w14:paraId="35F822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6 500,0</w:t>
            </w:r>
          </w:p>
        </w:tc>
        <w:tc>
          <w:tcPr>
            <w:tcW w:w="1134" w:type="dxa"/>
            <w:noWrap/>
            <w:hideMark/>
          </w:tcPr>
          <w:p w14:paraId="0B4BCD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6 500,0</w:t>
            </w:r>
          </w:p>
        </w:tc>
      </w:tr>
      <w:tr w:rsidR="00405412" w:rsidRPr="00A4597D" w14:paraId="0B0B6258" w14:textId="77777777" w:rsidTr="002C70F2">
        <w:trPr>
          <w:trHeight w:val="765"/>
        </w:trPr>
        <w:tc>
          <w:tcPr>
            <w:tcW w:w="3119" w:type="dxa"/>
            <w:hideMark/>
          </w:tcPr>
          <w:p w14:paraId="126C6D1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851" w:type="dxa"/>
            <w:hideMark/>
          </w:tcPr>
          <w:p w14:paraId="64A1BA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B7C0A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0ADA5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04.4.01.02300</w:t>
            </w:r>
          </w:p>
        </w:tc>
        <w:tc>
          <w:tcPr>
            <w:tcW w:w="851" w:type="dxa"/>
            <w:hideMark/>
          </w:tcPr>
          <w:p w14:paraId="30B132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8D802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5 807,7</w:t>
            </w:r>
          </w:p>
        </w:tc>
        <w:tc>
          <w:tcPr>
            <w:tcW w:w="1052" w:type="dxa"/>
            <w:noWrap/>
            <w:hideMark/>
          </w:tcPr>
          <w:p w14:paraId="31D8E3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5 500,0</w:t>
            </w:r>
          </w:p>
        </w:tc>
        <w:tc>
          <w:tcPr>
            <w:tcW w:w="1134" w:type="dxa"/>
            <w:noWrap/>
            <w:hideMark/>
          </w:tcPr>
          <w:p w14:paraId="68A132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5 500,0</w:t>
            </w:r>
          </w:p>
        </w:tc>
      </w:tr>
      <w:tr w:rsidR="00405412" w:rsidRPr="00A4597D" w14:paraId="6D02F46A" w14:textId="77777777" w:rsidTr="002C70F2">
        <w:trPr>
          <w:trHeight w:val="1275"/>
        </w:trPr>
        <w:tc>
          <w:tcPr>
            <w:tcW w:w="3119" w:type="dxa"/>
            <w:hideMark/>
          </w:tcPr>
          <w:p w14:paraId="4EC8701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A81A7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AF494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3FEFA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04.4.01.02300</w:t>
            </w:r>
          </w:p>
        </w:tc>
        <w:tc>
          <w:tcPr>
            <w:tcW w:w="851" w:type="dxa"/>
            <w:hideMark/>
          </w:tcPr>
          <w:p w14:paraId="17E8B6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5BFB4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5 807,7</w:t>
            </w:r>
          </w:p>
        </w:tc>
        <w:tc>
          <w:tcPr>
            <w:tcW w:w="1052" w:type="dxa"/>
            <w:noWrap/>
            <w:hideMark/>
          </w:tcPr>
          <w:p w14:paraId="36725C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5 500,0</w:t>
            </w:r>
          </w:p>
        </w:tc>
        <w:tc>
          <w:tcPr>
            <w:tcW w:w="1134" w:type="dxa"/>
            <w:noWrap/>
            <w:hideMark/>
          </w:tcPr>
          <w:p w14:paraId="5C6014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5 500,0</w:t>
            </w:r>
          </w:p>
        </w:tc>
      </w:tr>
      <w:tr w:rsidR="00405412" w:rsidRPr="00A4597D" w14:paraId="1C807F63" w14:textId="77777777" w:rsidTr="002C70F2">
        <w:trPr>
          <w:trHeight w:val="315"/>
        </w:trPr>
        <w:tc>
          <w:tcPr>
            <w:tcW w:w="3119" w:type="dxa"/>
            <w:hideMark/>
          </w:tcPr>
          <w:p w14:paraId="2567879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Устройство (обустройство) автобусных остановок</w:t>
            </w:r>
          </w:p>
        </w:tc>
        <w:tc>
          <w:tcPr>
            <w:tcW w:w="851" w:type="dxa"/>
            <w:hideMark/>
          </w:tcPr>
          <w:p w14:paraId="0FCA44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DAB86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184D39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04.4.01.02310</w:t>
            </w:r>
          </w:p>
        </w:tc>
        <w:tc>
          <w:tcPr>
            <w:tcW w:w="851" w:type="dxa"/>
            <w:hideMark/>
          </w:tcPr>
          <w:p w14:paraId="65A2EB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6414D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025054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5ED13F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6452CBBD" w14:textId="77777777" w:rsidTr="002C70F2">
        <w:trPr>
          <w:trHeight w:val="765"/>
        </w:trPr>
        <w:tc>
          <w:tcPr>
            <w:tcW w:w="3119" w:type="dxa"/>
            <w:hideMark/>
          </w:tcPr>
          <w:p w14:paraId="08A3BE0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CBEBE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C9892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44881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04.4.01.02310</w:t>
            </w:r>
          </w:p>
        </w:tc>
        <w:tc>
          <w:tcPr>
            <w:tcW w:w="851" w:type="dxa"/>
            <w:hideMark/>
          </w:tcPr>
          <w:p w14:paraId="7C9B41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B3300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1EAC13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4A7ACE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04D076B8" w14:textId="77777777" w:rsidTr="002C70F2">
        <w:trPr>
          <w:trHeight w:val="510"/>
        </w:trPr>
        <w:tc>
          <w:tcPr>
            <w:tcW w:w="3119" w:type="dxa"/>
            <w:hideMark/>
          </w:tcPr>
          <w:p w14:paraId="575F0DA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851" w:type="dxa"/>
            <w:hideMark/>
          </w:tcPr>
          <w:p w14:paraId="749C24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52592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D72B1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04.4.02.00000</w:t>
            </w:r>
          </w:p>
        </w:tc>
        <w:tc>
          <w:tcPr>
            <w:tcW w:w="851" w:type="dxa"/>
            <w:hideMark/>
          </w:tcPr>
          <w:p w14:paraId="241592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A9B91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4 092,3</w:t>
            </w:r>
          </w:p>
        </w:tc>
        <w:tc>
          <w:tcPr>
            <w:tcW w:w="1052" w:type="dxa"/>
            <w:noWrap/>
            <w:hideMark/>
          </w:tcPr>
          <w:p w14:paraId="6D329E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49F2DB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2 000,0</w:t>
            </w:r>
          </w:p>
        </w:tc>
      </w:tr>
      <w:tr w:rsidR="00405412" w:rsidRPr="00A4597D" w14:paraId="7CDFDE3F" w14:textId="77777777" w:rsidTr="002C70F2">
        <w:trPr>
          <w:trHeight w:val="510"/>
        </w:trPr>
        <w:tc>
          <w:tcPr>
            <w:tcW w:w="3119" w:type="dxa"/>
            <w:hideMark/>
          </w:tcPr>
          <w:p w14:paraId="4C672AF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851" w:type="dxa"/>
            <w:hideMark/>
          </w:tcPr>
          <w:p w14:paraId="2CE903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2496B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55AEE3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04.4.02.02230</w:t>
            </w:r>
          </w:p>
        </w:tc>
        <w:tc>
          <w:tcPr>
            <w:tcW w:w="851" w:type="dxa"/>
            <w:hideMark/>
          </w:tcPr>
          <w:p w14:paraId="3150D3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4CE26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590,0</w:t>
            </w:r>
          </w:p>
        </w:tc>
        <w:tc>
          <w:tcPr>
            <w:tcW w:w="1052" w:type="dxa"/>
            <w:noWrap/>
            <w:hideMark/>
          </w:tcPr>
          <w:p w14:paraId="73AB7A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7F90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BEF8D07" w14:textId="77777777" w:rsidTr="002C70F2">
        <w:trPr>
          <w:trHeight w:val="1020"/>
        </w:trPr>
        <w:tc>
          <w:tcPr>
            <w:tcW w:w="3119" w:type="dxa"/>
            <w:hideMark/>
          </w:tcPr>
          <w:p w14:paraId="335E1D4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работ по ремонту автомобильных мостов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C9734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FC3BD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34D7B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04.4.02.02230</w:t>
            </w:r>
          </w:p>
        </w:tc>
        <w:tc>
          <w:tcPr>
            <w:tcW w:w="851" w:type="dxa"/>
            <w:hideMark/>
          </w:tcPr>
          <w:p w14:paraId="2E8DDD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137799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590,0</w:t>
            </w:r>
          </w:p>
        </w:tc>
        <w:tc>
          <w:tcPr>
            <w:tcW w:w="1052" w:type="dxa"/>
            <w:noWrap/>
            <w:hideMark/>
          </w:tcPr>
          <w:p w14:paraId="6E3FCC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86BC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9060FB0" w14:textId="77777777" w:rsidTr="002C70F2">
        <w:trPr>
          <w:trHeight w:val="53"/>
        </w:trPr>
        <w:tc>
          <w:tcPr>
            <w:tcW w:w="3119" w:type="dxa"/>
            <w:hideMark/>
          </w:tcPr>
          <w:p w14:paraId="600239D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851" w:type="dxa"/>
            <w:hideMark/>
          </w:tcPr>
          <w:p w14:paraId="507176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BE08E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0BD00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04.4.02.02320</w:t>
            </w:r>
          </w:p>
        </w:tc>
        <w:tc>
          <w:tcPr>
            <w:tcW w:w="851" w:type="dxa"/>
            <w:hideMark/>
          </w:tcPr>
          <w:p w14:paraId="4DB954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9FD3C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3 502,3</w:t>
            </w:r>
          </w:p>
        </w:tc>
        <w:tc>
          <w:tcPr>
            <w:tcW w:w="1052" w:type="dxa"/>
            <w:noWrap/>
            <w:hideMark/>
          </w:tcPr>
          <w:p w14:paraId="630EAF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456970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2 000,0</w:t>
            </w:r>
          </w:p>
        </w:tc>
      </w:tr>
      <w:tr w:rsidR="00405412" w:rsidRPr="00A4597D" w14:paraId="421B4313" w14:textId="77777777" w:rsidTr="002C70F2">
        <w:trPr>
          <w:trHeight w:val="1020"/>
        </w:trPr>
        <w:tc>
          <w:tcPr>
            <w:tcW w:w="3119" w:type="dxa"/>
            <w:hideMark/>
          </w:tcPr>
          <w:p w14:paraId="7894CB5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F49EB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1D3C3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43FE30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04.4.02.02320</w:t>
            </w:r>
          </w:p>
        </w:tc>
        <w:tc>
          <w:tcPr>
            <w:tcW w:w="851" w:type="dxa"/>
            <w:hideMark/>
          </w:tcPr>
          <w:p w14:paraId="098646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F5240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3 502,3</w:t>
            </w:r>
          </w:p>
        </w:tc>
        <w:tc>
          <w:tcPr>
            <w:tcW w:w="1052" w:type="dxa"/>
            <w:noWrap/>
            <w:hideMark/>
          </w:tcPr>
          <w:p w14:paraId="118241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4D0B35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2 000,0</w:t>
            </w:r>
          </w:p>
        </w:tc>
      </w:tr>
      <w:tr w:rsidR="00405412" w:rsidRPr="00A4597D" w14:paraId="45152250" w14:textId="77777777" w:rsidTr="002C70F2">
        <w:trPr>
          <w:trHeight w:val="53"/>
        </w:trPr>
        <w:tc>
          <w:tcPr>
            <w:tcW w:w="3119" w:type="dxa"/>
            <w:hideMark/>
          </w:tcPr>
          <w:p w14:paraId="2AE90EB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49E547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BE7C5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059D89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06.0.00.00000</w:t>
            </w:r>
          </w:p>
        </w:tc>
        <w:tc>
          <w:tcPr>
            <w:tcW w:w="851" w:type="dxa"/>
            <w:hideMark/>
          </w:tcPr>
          <w:p w14:paraId="07B83B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1C881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4 869,9</w:t>
            </w:r>
          </w:p>
        </w:tc>
        <w:tc>
          <w:tcPr>
            <w:tcW w:w="1052" w:type="dxa"/>
            <w:noWrap/>
            <w:hideMark/>
          </w:tcPr>
          <w:p w14:paraId="441BB9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76B2D1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700,0</w:t>
            </w:r>
          </w:p>
        </w:tc>
      </w:tr>
      <w:tr w:rsidR="00405412" w:rsidRPr="00A4597D" w14:paraId="1AEF7149" w14:textId="77777777" w:rsidTr="002C70F2">
        <w:trPr>
          <w:trHeight w:val="315"/>
        </w:trPr>
        <w:tc>
          <w:tcPr>
            <w:tcW w:w="3119" w:type="dxa"/>
            <w:hideMark/>
          </w:tcPr>
          <w:p w14:paraId="56D223B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56B0F6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DE7B0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1C6A84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06.4.00.00000</w:t>
            </w:r>
          </w:p>
        </w:tc>
        <w:tc>
          <w:tcPr>
            <w:tcW w:w="851" w:type="dxa"/>
            <w:hideMark/>
          </w:tcPr>
          <w:p w14:paraId="3D671B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790DF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4 869,9</w:t>
            </w:r>
          </w:p>
        </w:tc>
        <w:tc>
          <w:tcPr>
            <w:tcW w:w="1052" w:type="dxa"/>
            <w:noWrap/>
            <w:hideMark/>
          </w:tcPr>
          <w:p w14:paraId="4BD463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2DFE96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700,0</w:t>
            </w:r>
          </w:p>
        </w:tc>
      </w:tr>
      <w:tr w:rsidR="00405412" w:rsidRPr="00A4597D" w14:paraId="37231C08" w14:textId="77777777" w:rsidTr="002C70F2">
        <w:trPr>
          <w:trHeight w:val="1020"/>
        </w:trPr>
        <w:tc>
          <w:tcPr>
            <w:tcW w:w="3119" w:type="dxa"/>
            <w:hideMark/>
          </w:tcPr>
          <w:p w14:paraId="6ED9C9C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851" w:type="dxa"/>
            <w:hideMark/>
          </w:tcPr>
          <w:p w14:paraId="341F6D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4B8B1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C907B9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06.4.02.00000</w:t>
            </w:r>
          </w:p>
        </w:tc>
        <w:tc>
          <w:tcPr>
            <w:tcW w:w="851" w:type="dxa"/>
            <w:hideMark/>
          </w:tcPr>
          <w:p w14:paraId="3DE148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6B6E7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1 408,6</w:t>
            </w:r>
          </w:p>
        </w:tc>
        <w:tc>
          <w:tcPr>
            <w:tcW w:w="1052" w:type="dxa"/>
            <w:noWrap/>
            <w:hideMark/>
          </w:tcPr>
          <w:p w14:paraId="31D4CB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280,0</w:t>
            </w:r>
          </w:p>
        </w:tc>
        <w:tc>
          <w:tcPr>
            <w:tcW w:w="1134" w:type="dxa"/>
            <w:noWrap/>
            <w:hideMark/>
          </w:tcPr>
          <w:p w14:paraId="4B953B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280,0</w:t>
            </w:r>
          </w:p>
        </w:tc>
      </w:tr>
      <w:tr w:rsidR="00405412" w:rsidRPr="00A4597D" w14:paraId="3D43315A" w14:textId="77777777" w:rsidTr="002C70F2">
        <w:trPr>
          <w:trHeight w:val="2040"/>
        </w:trPr>
        <w:tc>
          <w:tcPr>
            <w:tcW w:w="3119" w:type="dxa"/>
            <w:hideMark/>
          </w:tcPr>
          <w:p w14:paraId="58F7377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hideMark/>
          </w:tcPr>
          <w:p w14:paraId="1F17EB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3A915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38B23B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06.4.02.04770</w:t>
            </w:r>
          </w:p>
        </w:tc>
        <w:tc>
          <w:tcPr>
            <w:tcW w:w="851" w:type="dxa"/>
            <w:hideMark/>
          </w:tcPr>
          <w:p w14:paraId="28B02E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9F230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13,0</w:t>
            </w:r>
          </w:p>
        </w:tc>
        <w:tc>
          <w:tcPr>
            <w:tcW w:w="1052" w:type="dxa"/>
            <w:noWrap/>
            <w:hideMark/>
          </w:tcPr>
          <w:p w14:paraId="2B336A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6E7C9A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</w:tr>
      <w:tr w:rsidR="00405412" w:rsidRPr="00A4597D" w14:paraId="1C1664DD" w14:textId="77777777" w:rsidTr="002C70F2">
        <w:trPr>
          <w:trHeight w:val="2550"/>
        </w:trPr>
        <w:tc>
          <w:tcPr>
            <w:tcW w:w="3119" w:type="dxa"/>
            <w:hideMark/>
          </w:tcPr>
          <w:p w14:paraId="55C920D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FFD95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E4DB4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660DAD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06.4.02.04770</w:t>
            </w:r>
          </w:p>
        </w:tc>
        <w:tc>
          <w:tcPr>
            <w:tcW w:w="851" w:type="dxa"/>
            <w:hideMark/>
          </w:tcPr>
          <w:p w14:paraId="35D8274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0670E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13,0</w:t>
            </w:r>
          </w:p>
        </w:tc>
        <w:tc>
          <w:tcPr>
            <w:tcW w:w="1052" w:type="dxa"/>
            <w:noWrap/>
            <w:hideMark/>
          </w:tcPr>
          <w:p w14:paraId="4C98CB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1CB30D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80,0</w:t>
            </w:r>
          </w:p>
        </w:tc>
      </w:tr>
      <w:tr w:rsidR="00405412" w:rsidRPr="00A4597D" w14:paraId="2B9F6BD8" w14:textId="77777777" w:rsidTr="002C70F2">
        <w:trPr>
          <w:trHeight w:val="2295"/>
        </w:trPr>
        <w:tc>
          <w:tcPr>
            <w:tcW w:w="3119" w:type="dxa"/>
            <w:hideMark/>
          </w:tcPr>
          <w:p w14:paraId="2228457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7DFD64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D1121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1547D6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06.4.02.S4770</w:t>
            </w:r>
          </w:p>
        </w:tc>
        <w:tc>
          <w:tcPr>
            <w:tcW w:w="851" w:type="dxa"/>
            <w:hideMark/>
          </w:tcPr>
          <w:p w14:paraId="7FF075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6C78B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1 395,6</w:t>
            </w:r>
          </w:p>
        </w:tc>
        <w:tc>
          <w:tcPr>
            <w:tcW w:w="1052" w:type="dxa"/>
            <w:noWrap/>
            <w:hideMark/>
          </w:tcPr>
          <w:p w14:paraId="704C13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319B3D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151D1ACF" w14:textId="77777777" w:rsidTr="002C70F2">
        <w:trPr>
          <w:trHeight w:val="53"/>
        </w:trPr>
        <w:tc>
          <w:tcPr>
            <w:tcW w:w="3119" w:type="dxa"/>
            <w:hideMark/>
          </w:tcPr>
          <w:p w14:paraId="1DF90D0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67635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FDF81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C867C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06.4.02.S4770</w:t>
            </w:r>
          </w:p>
        </w:tc>
        <w:tc>
          <w:tcPr>
            <w:tcW w:w="851" w:type="dxa"/>
            <w:hideMark/>
          </w:tcPr>
          <w:p w14:paraId="3E5DDD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20CBE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1 395,6</w:t>
            </w:r>
          </w:p>
        </w:tc>
        <w:tc>
          <w:tcPr>
            <w:tcW w:w="1052" w:type="dxa"/>
            <w:noWrap/>
            <w:hideMark/>
          </w:tcPr>
          <w:p w14:paraId="2E06A9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50ACED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3BC208BF" w14:textId="77777777" w:rsidTr="002C70F2">
        <w:trPr>
          <w:trHeight w:val="1020"/>
        </w:trPr>
        <w:tc>
          <w:tcPr>
            <w:tcW w:w="3119" w:type="dxa"/>
            <w:hideMark/>
          </w:tcPr>
          <w:p w14:paraId="189A311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851" w:type="dxa"/>
            <w:hideMark/>
          </w:tcPr>
          <w:p w14:paraId="6E5B35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C1C5A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26C12A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06.4.03.00000</w:t>
            </w:r>
          </w:p>
        </w:tc>
        <w:tc>
          <w:tcPr>
            <w:tcW w:w="851" w:type="dxa"/>
            <w:hideMark/>
          </w:tcPr>
          <w:p w14:paraId="5B87FA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AA367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3 461,3</w:t>
            </w:r>
          </w:p>
        </w:tc>
        <w:tc>
          <w:tcPr>
            <w:tcW w:w="1052" w:type="dxa"/>
            <w:noWrap/>
            <w:hideMark/>
          </w:tcPr>
          <w:p w14:paraId="39B3A0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420,0</w:t>
            </w:r>
          </w:p>
        </w:tc>
        <w:tc>
          <w:tcPr>
            <w:tcW w:w="1134" w:type="dxa"/>
            <w:noWrap/>
            <w:hideMark/>
          </w:tcPr>
          <w:p w14:paraId="3B25FF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420,0</w:t>
            </w:r>
          </w:p>
        </w:tc>
      </w:tr>
      <w:tr w:rsidR="00405412" w:rsidRPr="00A4597D" w14:paraId="57ECA914" w14:textId="77777777" w:rsidTr="002C70F2">
        <w:trPr>
          <w:trHeight w:val="1275"/>
        </w:trPr>
        <w:tc>
          <w:tcPr>
            <w:tcW w:w="3119" w:type="dxa"/>
            <w:hideMark/>
          </w:tcPr>
          <w:p w14:paraId="1DD6543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закона №03-ОЗ от 15.01.2018г "О содействии участию населения в осуществлении местного самоуправления в иных формах административных центров мо Ленинградской области"</w:t>
            </w:r>
          </w:p>
        </w:tc>
        <w:tc>
          <w:tcPr>
            <w:tcW w:w="851" w:type="dxa"/>
            <w:hideMark/>
          </w:tcPr>
          <w:p w14:paraId="426896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158BC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0441EE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06.4.03.04660</w:t>
            </w:r>
          </w:p>
        </w:tc>
        <w:tc>
          <w:tcPr>
            <w:tcW w:w="851" w:type="dxa"/>
            <w:hideMark/>
          </w:tcPr>
          <w:p w14:paraId="7065A2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62515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30,0</w:t>
            </w:r>
          </w:p>
        </w:tc>
        <w:tc>
          <w:tcPr>
            <w:tcW w:w="1052" w:type="dxa"/>
            <w:noWrap/>
            <w:hideMark/>
          </w:tcPr>
          <w:p w14:paraId="57C90C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56DF84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70,0</w:t>
            </w:r>
          </w:p>
        </w:tc>
      </w:tr>
      <w:tr w:rsidR="00405412" w:rsidRPr="00A4597D" w14:paraId="18848B88" w14:textId="77777777" w:rsidTr="002C70F2">
        <w:trPr>
          <w:trHeight w:val="53"/>
        </w:trPr>
        <w:tc>
          <w:tcPr>
            <w:tcW w:w="3119" w:type="dxa"/>
            <w:hideMark/>
          </w:tcPr>
          <w:p w14:paraId="2D1F434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закона №03-ОЗ от 15.01.2018г "О содействии участию населения в осуществлении местного самоуправления в иных формах административных центров мо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364BA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A55C9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82128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06.4.03.04660</w:t>
            </w:r>
          </w:p>
        </w:tc>
        <w:tc>
          <w:tcPr>
            <w:tcW w:w="851" w:type="dxa"/>
            <w:hideMark/>
          </w:tcPr>
          <w:p w14:paraId="2B0CEC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9CE50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30,0</w:t>
            </w:r>
          </w:p>
        </w:tc>
        <w:tc>
          <w:tcPr>
            <w:tcW w:w="1052" w:type="dxa"/>
            <w:noWrap/>
            <w:hideMark/>
          </w:tcPr>
          <w:p w14:paraId="6AF4D3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4D6436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70,0</w:t>
            </w:r>
          </w:p>
        </w:tc>
      </w:tr>
      <w:tr w:rsidR="00405412" w:rsidRPr="00A4597D" w14:paraId="3BACC90B" w14:textId="77777777" w:rsidTr="002C70F2">
        <w:trPr>
          <w:trHeight w:val="2040"/>
        </w:trPr>
        <w:tc>
          <w:tcPr>
            <w:tcW w:w="3119" w:type="dxa"/>
            <w:hideMark/>
          </w:tcPr>
          <w:p w14:paraId="2FE9AC8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851" w:type="dxa"/>
            <w:hideMark/>
          </w:tcPr>
          <w:p w14:paraId="328CCC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E83995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799EC1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06.4.03.S4660</w:t>
            </w:r>
          </w:p>
        </w:tc>
        <w:tc>
          <w:tcPr>
            <w:tcW w:w="851" w:type="dxa"/>
            <w:hideMark/>
          </w:tcPr>
          <w:p w14:paraId="5A7AC0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23BD1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3 431,3</w:t>
            </w:r>
          </w:p>
        </w:tc>
        <w:tc>
          <w:tcPr>
            <w:tcW w:w="1052" w:type="dxa"/>
            <w:noWrap/>
            <w:hideMark/>
          </w:tcPr>
          <w:p w14:paraId="3BDF0C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350,0</w:t>
            </w:r>
          </w:p>
        </w:tc>
        <w:tc>
          <w:tcPr>
            <w:tcW w:w="1134" w:type="dxa"/>
            <w:noWrap/>
            <w:hideMark/>
          </w:tcPr>
          <w:p w14:paraId="76E148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350,0</w:t>
            </w:r>
          </w:p>
        </w:tc>
      </w:tr>
      <w:tr w:rsidR="00405412" w:rsidRPr="00A4597D" w14:paraId="5A14E8C5" w14:textId="77777777" w:rsidTr="002C70F2">
        <w:trPr>
          <w:trHeight w:val="2550"/>
        </w:trPr>
        <w:tc>
          <w:tcPr>
            <w:tcW w:w="3119" w:type="dxa"/>
            <w:hideMark/>
          </w:tcPr>
          <w:p w14:paraId="6EA9826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7FDDB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0DC9A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04.09</w:t>
            </w:r>
          </w:p>
        </w:tc>
        <w:tc>
          <w:tcPr>
            <w:tcW w:w="1417" w:type="dxa"/>
            <w:hideMark/>
          </w:tcPr>
          <w:p w14:paraId="0A21BD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06.4.03.S4660</w:t>
            </w:r>
          </w:p>
        </w:tc>
        <w:tc>
          <w:tcPr>
            <w:tcW w:w="851" w:type="dxa"/>
            <w:hideMark/>
          </w:tcPr>
          <w:p w14:paraId="4B60A3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563C4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3 431,3</w:t>
            </w:r>
          </w:p>
        </w:tc>
        <w:tc>
          <w:tcPr>
            <w:tcW w:w="1052" w:type="dxa"/>
            <w:noWrap/>
            <w:hideMark/>
          </w:tcPr>
          <w:p w14:paraId="6F72DB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350,0</w:t>
            </w:r>
          </w:p>
        </w:tc>
        <w:tc>
          <w:tcPr>
            <w:tcW w:w="1134" w:type="dxa"/>
            <w:noWrap/>
            <w:hideMark/>
          </w:tcPr>
          <w:p w14:paraId="244DDC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350,0</w:t>
            </w:r>
          </w:p>
        </w:tc>
      </w:tr>
      <w:tr w:rsidR="00405412" w:rsidRPr="00A4597D" w14:paraId="7DCB830E" w14:textId="77777777" w:rsidTr="002C70F2">
        <w:trPr>
          <w:trHeight w:val="510"/>
        </w:trPr>
        <w:tc>
          <w:tcPr>
            <w:tcW w:w="3119" w:type="dxa"/>
            <w:hideMark/>
          </w:tcPr>
          <w:p w14:paraId="6F32ABD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14:paraId="05F6AA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3042D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32451C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061DF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5BF0B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45 615,6</w:t>
            </w:r>
          </w:p>
        </w:tc>
        <w:tc>
          <w:tcPr>
            <w:tcW w:w="1052" w:type="dxa"/>
            <w:noWrap/>
            <w:hideMark/>
          </w:tcPr>
          <w:p w14:paraId="6D3B01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7 312,0</w:t>
            </w:r>
          </w:p>
        </w:tc>
        <w:tc>
          <w:tcPr>
            <w:tcW w:w="1134" w:type="dxa"/>
            <w:noWrap/>
            <w:hideMark/>
          </w:tcPr>
          <w:p w14:paraId="0BC41E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6 812,0</w:t>
            </w:r>
          </w:p>
        </w:tc>
      </w:tr>
      <w:tr w:rsidR="00405412" w:rsidRPr="00A4597D" w14:paraId="5106FA1C" w14:textId="77777777" w:rsidTr="002C70F2">
        <w:trPr>
          <w:trHeight w:val="765"/>
        </w:trPr>
        <w:tc>
          <w:tcPr>
            <w:tcW w:w="3119" w:type="dxa"/>
            <w:hideMark/>
          </w:tcPr>
          <w:p w14:paraId="036F9F6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851" w:type="dxa"/>
            <w:hideMark/>
          </w:tcPr>
          <w:p w14:paraId="6C4415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B0547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648DD3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01.0.00.00000</w:t>
            </w:r>
          </w:p>
        </w:tc>
        <w:tc>
          <w:tcPr>
            <w:tcW w:w="851" w:type="dxa"/>
            <w:hideMark/>
          </w:tcPr>
          <w:p w14:paraId="2FF217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57236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40 303,5</w:t>
            </w:r>
          </w:p>
        </w:tc>
        <w:tc>
          <w:tcPr>
            <w:tcW w:w="1052" w:type="dxa"/>
            <w:noWrap/>
            <w:hideMark/>
          </w:tcPr>
          <w:p w14:paraId="3991A2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2324AC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4EFD6DDB" w14:textId="77777777" w:rsidTr="002C70F2">
        <w:trPr>
          <w:trHeight w:val="510"/>
        </w:trPr>
        <w:tc>
          <w:tcPr>
            <w:tcW w:w="3119" w:type="dxa"/>
            <w:hideMark/>
          </w:tcPr>
          <w:p w14:paraId="13B5EDC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456E8F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D87F1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33FB4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01.8.00.00000</w:t>
            </w:r>
          </w:p>
        </w:tc>
        <w:tc>
          <w:tcPr>
            <w:tcW w:w="851" w:type="dxa"/>
            <w:hideMark/>
          </w:tcPr>
          <w:p w14:paraId="5DF26F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8B194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40 303,5</w:t>
            </w:r>
          </w:p>
        </w:tc>
        <w:tc>
          <w:tcPr>
            <w:tcW w:w="1052" w:type="dxa"/>
            <w:noWrap/>
            <w:hideMark/>
          </w:tcPr>
          <w:p w14:paraId="0F8CC6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26BA2A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55F9A2A7" w14:textId="77777777" w:rsidTr="002C70F2">
        <w:trPr>
          <w:trHeight w:val="510"/>
        </w:trPr>
        <w:tc>
          <w:tcPr>
            <w:tcW w:w="3119" w:type="dxa"/>
            <w:hideMark/>
          </w:tcPr>
          <w:p w14:paraId="6B6C3FF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851" w:type="dxa"/>
            <w:hideMark/>
          </w:tcPr>
          <w:p w14:paraId="32DF36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83527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6A38A5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01.8.03.00000</w:t>
            </w:r>
          </w:p>
        </w:tc>
        <w:tc>
          <w:tcPr>
            <w:tcW w:w="851" w:type="dxa"/>
            <w:hideMark/>
          </w:tcPr>
          <w:p w14:paraId="1A31F7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9E114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40 303,5</w:t>
            </w:r>
          </w:p>
        </w:tc>
        <w:tc>
          <w:tcPr>
            <w:tcW w:w="1052" w:type="dxa"/>
            <w:noWrap/>
            <w:hideMark/>
          </w:tcPr>
          <w:p w14:paraId="1ACF24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17B6AC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0E465859" w14:textId="77777777" w:rsidTr="002C70F2">
        <w:trPr>
          <w:trHeight w:val="1020"/>
        </w:trPr>
        <w:tc>
          <w:tcPr>
            <w:tcW w:w="3119" w:type="dxa"/>
            <w:hideMark/>
          </w:tcPr>
          <w:p w14:paraId="64E1D75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851" w:type="dxa"/>
            <w:hideMark/>
          </w:tcPr>
          <w:p w14:paraId="470F8D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AA536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6F360E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01.8.03.02070</w:t>
            </w:r>
          </w:p>
        </w:tc>
        <w:tc>
          <w:tcPr>
            <w:tcW w:w="851" w:type="dxa"/>
            <w:hideMark/>
          </w:tcPr>
          <w:p w14:paraId="07CBC5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F73B6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711,3</w:t>
            </w:r>
          </w:p>
        </w:tc>
        <w:tc>
          <w:tcPr>
            <w:tcW w:w="1052" w:type="dxa"/>
            <w:noWrap/>
            <w:hideMark/>
          </w:tcPr>
          <w:p w14:paraId="0526DA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95A7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4C5F0BC" w14:textId="77777777" w:rsidTr="002C70F2">
        <w:trPr>
          <w:trHeight w:val="53"/>
        </w:trPr>
        <w:tc>
          <w:tcPr>
            <w:tcW w:w="3119" w:type="dxa"/>
            <w:hideMark/>
          </w:tcPr>
          <w:p w14:paraId="3BB8193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20AB0B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E5D94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8CDBB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01.8.03.02070</w:t>
            </w:r>
          </w:p>
        </w:tc>
        <w:tc>
          <w:tcPr>
            <w:tcW w:w="851" w:type="dxa"/>
            <w:hideMark/>
          </w:tcPr>
          <w:p w14:paraId="07AE8C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4E5D30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711,3</w:t>
            </w:r>
          </w:p>
        </w:tc>
        <w:tc>
          <w:tcPr>
            <w:tcW w:w="1052" w:type="dxa"/>
            <w:noWrap/>
            <w:hideMark/>
          </w:tcPr>
          <w:p w14:paraId="681B75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785E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45C897C" w14:textId="77777777" w:rsidTr="002C70F2">
        <w:trPr>
          <w:trHeight w:val="1275"/>
        </w:trPr>
        <w:tc>
          <w:tcPr>
            <w:tcW w:w="3119" w:type="dxa"/>
            <w:hideMark/>
          </w:tcPr>
          <w:p w14:paraId="58B12A7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1FB64E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FDD9A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637DD0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01.8.03.S0780</w:t>
            </w:r>
          </w:p>
        </w:tc>
        <w:tc>
          <w:tcPr>
            <w:tcW w:w="851" w:type="dxa"/>
            <w:hideMark/>
          </w:tcPr>
          <w:p w14:paraId="6CC53A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570FD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39 592,2</w:t>
            </w:r>
          </w:p>
        </w:tc>
        <w:tc>
          <w:tcPr>
            <w:tcW w:w="1052" w:type="dxa"/>
            <w:noWrap/>
            <w:hideMark/>
          </w:tcPr>
          <w:p w14:paraId="3AA85C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67E201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659506A4" w14:textId="77777777" w:rsidTr="002C70F2">
        <w:trPr>
          <w:trHeight w:val="1530"/>
        </w:trPr>
        <w:tc>
          <w:tcPr>
            <w:tcW w:w="3119" w:type="dxa"/>
            <w:hideMark/>
          </w:tcPr>
          <w:p w14:paraId="4D13354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74F0FA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BCDBD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ED98A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01.8.03.S0780</w:t>
            </w:r>
          </w:p>
        </w:tc>
        <w:tc>
          <w:tcPr>
            <w:tcW w:w="851" w:type="dxa"/>
            <w:hideMark/>
          </w:tcPr>
          <w:p w14:paraId="7AB1FC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191EA9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39 592,2</w:t>
            </w:r>
          </w:p>
        </w:tc>
        <w:tc>
          <w:tcPr>
            <w:tcW w:w="1052" w:type="dxa"/>
            <w:noWrap/>
            <w:hideMark/>
          </w:tcPr>
          <w:p w14:paraId="485A8C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54C005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524E986D" w14:textId="77777777" w:rsidTr="002C70F2">
        <w:trPr>
          <w:trHeight w:val="765"/>
        </w:trPr>
        <w:tc>
          <w:tcPr>
            <w:tcW w:w="3119" w:type="dxa"/>
            <w:hideMark/>
          </w:tcPr>
          <w:p w14:paraId="212C9E7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851" w:type="dxa"/>
            <w:hideMark/>
          </w:tcPr>
          <w:p w14:paraId="47C904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5B488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9E1B5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11.0.00.00000</w:t>
            </w:r>
          </w:p>
        </w:tc>
        <w:tc>
          <w:tcPr>
            <w:tcW w:w="851" w:type="dxa"/>
            <w:hideMark/>
          </w:tcPr>
          <w:p w14:paraId="62E9BC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BE522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1 651,2</w:t>
            </w:r>
          </w:p>
        </w:tc>
        <w:tc>
          <w:tcPr>
            <w:tcW w:w="1052" w:type="dxa"/>
            <w:noWrap/>
            <w:hideMark/>
          </w:tcPr>
          <w:p w14:paraId="605EEC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1 600,0</w:t>
            </w:r>
          </w:p>
        </w:tc>
        <w:tc>
          <w:tcPr>
            <w:tcW w:w="1134" w:type="dxa"/>
            <w:noWrap/>
            <w:hideMark/>
          </w:tcPr>
          <w:p w14:paraId="3491A4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1 600,0</w:t>
            </w:r>
          </w:p>
        </w:tc>
      </w:tr>
      <w:tr w:rsidR="00405412" w:rsidRPr="00A4597D" w14:paraId="036DA11D" w14:textId="77777777" w:rsidTr="002C70F2">
        <w:trPr>
          <w:trHeight w:val="315"/>
        </w:trPr>
        <w:tc>
          <w:tcPr>
            <w:tcW w:w="3119" w:type="dxa"/>
            <w:hideMark/>
          </w:tcPr>
          <w:p w14:paraId="2C3A7F6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5B36DB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2A1D0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4D501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11.4.00.00000</w:t>
            </w:r>
          </w:p>
        </w:tc>
        <w:tc>
          <w:tcPr>
            <w:tcW w:w="851" w:type="dxa"/>
            <w:hideMark/>
          </w:tcPr>
          <w:p w14:paraId="2AAE07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15799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1 651,2</w:t>
            </w:r>
          </w:p>
        </w:tc>
        <w:tc>
          <w:tcPr>
            <w:tcW w:w="1052" w:type="dxa"/>
            <w:noWrap/>
            <w:hideMark/>
          </w:tcPr>
          <w:p w14:paraId="48B533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1 600,0</w:t>
            </w:r>
          </w:p>
        </w:tc>
        <w:tc>
          <w:tcPr>
            <w:tcW w:w="1134" w:type="dxa"/>
            <w:noWrap/>
            <w:hideMark/>
          </w:tcPr>
          <w:p w14:paraId="6A84CB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1 600,0</w:t>
            </w:r>
          </w:p>
        </w:tc>
      </w:tr>
      <w:tr w:rsidR="00405412" w:rsidRPr="00A4597D" w14:paraId="6F9FBE6D" w14:textId="77777777" w:rsidTr="002C70F2">
        <w:trPr>
          <w:trHeight w:val="510"/>
        </w:trPr>
        <w:tc>
          <w:tcPr>
            <w:tcW w:w="3119" w:type="dxa"/>
            <w:hideMark/>
          </w:tcPr>
          <w:p w14:paraId="1FCA99A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"Кадастровые работы"</w:t>
            </w:r>
          </w:p>
        </w:tc>
        <w:tc>
          <w:tcPr>
            <w:tcW w:w="851" w:type="dxa"/>
            <w:hideMark/>
          </w:tcPr>
          <w:p w14:paraId="3A752D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C4E2A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1DD2CD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11.4.01.00000</w:t>
            </w:r>
          </w:p>
        </w:tc>
        <w:tc>
          <w:tcPr>
            <w:tcW w:w="851" w:type="dxa"/>
            <w:hideMark/>
          </w:tcPr>
          <w:p w14:paraId="3B2923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43306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1 073,4</w:t>
            </w:r>
          </w:p>
        </w:tc>
        <w:tc>
          <w:tcPr>
            <w:tcW w:w="1052" w:type="dxa"/>
            <w:noWrap/>
            <w:hideMark/>
          </w:tcPr>
          <w:p w14:paraId="247A7B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975,0</w:t>
            </w:r>
          </w:p>
        </w:tc>
        <w:tc>
          <w:tcPr>
            <w:tcW w:w="1134" w:type="dxa"/>
            <w:noWrap/>
            <w:hideMark/>
          </w:tcPr>
          <w:p w14:paraId="09ED4C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975,0</w:t>
            </w:r>
          </w:p>
        </w:tc>
      </w:tr>
      <w:tr w:rsidR="00405412" w:rsidRPr="00A4597D" w14:paraId="631F08EC" w14:textId="77777777" w:rsidTr="002C70F2">
        <w:trPr>
          <w:trHeight w:val="765"/>
        </w:trPr>
        <w:tc>
          <w:tcPr>
            <w:tcW w:w="3119" w:type="dxa"/>
            <w:hideMark/>
          </w:tcPr>
          <w:p w14:paraId="5E5954A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851" w:type="dxa"/>
            <w:hideMark/>
          </w:tcPr>
          <w:p w14:paraId="241285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595AE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0A496B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11.4.01.03000</w:t>
            </w:r>
          </w:p>
        </w:tc>
        <w:tc>
          <w:tcPr>
            <w:tcW w:w="851" w:type="dxa"/>
            <w:hideMark/>
          </w:tcPr>
          <w:p w14:paraId="3DA7D0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9E689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1 073,4</w:t>
            </w:r>
          </w:p>
        </w:tc>
        <w:tc>
          <w:tcPr>
            <w:tcW w:w="1052" w:type="dxa"/>
            <w:noWrap/>
            <w:hideMark/>
          </w:tcPr>
          <w:p w14:paraId="4C37AA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975,0</w:t>
            </w:r>
          </w:p>
        </w:tc>
        <w:tc>
          <w:tcPr>
            <w:tcW w:w="1134" w:type="dxa"/>
            <w:noWrap/>
            <w:hideMark/>
          </w:tcPr>
          <w:p w14:paraId="0E941C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975,0</w:t>
            </w:r>
          </w:p>
        </w:tc>
      </w:tr>
      <w:tr w:rsidR="00405412" w:rsidRPr="00A4597D" w14:paraId="0AECB42F" w14:textId="77777777" w:rsidTr="002C70F2">
        <w:trPr>
          <w:trHeight w:val="1275"/>
        </w:trPr>
        <w:tc>
          <w:tcPr>
            <w:tcW w:w="3119" w:type="dxa"/>
            <w:hideMark/>
          </w:tcPr>
          <w:p w14:paraId="38A6418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D2C41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5D93E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A499D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11.4.01.03000</w:t>
            </w:r>
          </w:p>
        </w:tc>
        <w:tc>
          <w:tcPr>
            <w:tcW w:w="851" w:type="dxa"/>
            <w:hideMark/>
          </w:tcPr>
          <w:p w14:paraId="752554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43588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1 073,4</w:t>
            </w:r>
          </w:p>
        </w:tc>
        <w:tc>
          <w:tcPr>
            <w:tcW w:w="1052" w:type="dxa"/>
            <w:noWrap/>
            <w:hideMark/>
          </w:tcPr>
          <w:p w14:paraId="04CA93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975,0</w:t>
            </w:r>
          </w:p>
        </w:tc>
        <w:tc>
          <w:tcPr>
            <w:tcW w:w="1134" w:type="dxa"/>
            <w:noWrap/>
            <w:hideMark/>
          </w:tcPr>
          <w:p w14:paraId="6A8EFF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975,0</w:t>
            </w:r>
          </w:p>
        </w:tc>
      </w:tr>
      <w:tr w:rsidR="00405412" w:rsidRPr="00A4597D" w14:paraId="43D79DB6" w14:textId="77777777" w:rsidTr="002C70F2">
        <w:trPr>
          <w:trHeight w:val="765"/>
        </w:trPr>
        <w:tc>
          <w:tcPr>
            <w:tcW w:w="3119" w:type="dxa"/>
            <w:hideMark/>
          </w:tcPr>
          <w:p w14:paraId="35C92B0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851" w:type="dxa"/>
            <w:hideMark/>
          </w:tcPr>
          <w:p w14:paraId="01841E4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48A84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10FF77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11.4.02.00000</w:t>
            </w:r>
          </w:p>
        </w:tc>
        <w:tc>
          <w:tcPr>
            <w:tcW w:w="851" w:type="dxa"/>
            <w:hideMark/>
          </w:tcPr>
          <w:p w14:paraId="338F5A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DA1D2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45,0</w:t>
            </w:r>
          </w:p>
        </w:tc>
        <w:tc>
          <w:tcPr>
            <w:tcW w:w="1052" w:type="dxa"/>
            <w:noWrap/>
            <w:hideMark/>
          </w:tcPr>
          <w:p w14:paraId="640912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noWrap/>
            <w:hideMark/>
          </w:tcPr>
          <w:p w14:paraId="4B20C9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75,0</w:t>
            </w:r>
          </w:p>
        </w:tc>
      </w:tr>
      <w:tr w:rsidR="00405412" w:rsidRPr="00A4597D" w14:paraId="05A7A9A0" w14:textId="77777777" w:rsidTr="002C70F2">
        <w:trPr>
          <w:trHeight w:val="1700"/>
        </w:trPr>
        <w:tc>
          <w:tcPr>
            <w:tcW w:w="3119" w:type="dxa"/>
            <w:hideMark/>
          </w:tcPr>
          <w:p w14:paraId="41CA29EE" w14:textId="538C984C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851" w:type="dxa"/>
            <w:hideMark/>
          </w:tcPr>
          <w:p w14:paraId="03B76F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F29F6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7EE830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11.4.02.03010</w:t>
            </w:r>
          </w:p>
        </w:tc>
        <w:tc>
          <w:tcPr>
            <w:tcW w:w="851" w:type="dxa"/>
            <w:hideMark/>
          </w:tcPr>
          <w:p w14:paraId="142541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44F31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45,0</w:t>
            </w:r>
          </w:p>
        </w:tc>
        <w:tc>
          <w:tcPr>
            <w:tcW w:w="1052" w:type="dxa"/>
            <w:noWrap/>
            <w:hideMark/>
          </w:tcPr>
          <w:p w14:paraId="1D2EDA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noWrap/>
            <w:hideMark/>
          </w:tcPr>
          <w:p w14:paraId="2974EC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75,0</w:t>
            </w:r>
          </w:p>
        </w:tc>
      </w:tr>
      <w:tr w:rsidR="00405412" w:rsidRPr="00A4597D" w14:paraId="063C974C" w14:textId="77777777" w:rsidTr="002C70F2">
        <w:trPr>
          <w:trHeight w:val="2295"/>
        </w:trPr>
        <w:tc>
          <w:tcPr>
            <w:tcW w:w="3119" w:type="dxa"/>
            <w:hideMark/>
          </w:tcPr>
          <w:p w14:paraId="0C230245" w14:textId="2C0B337B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61ACB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D09AD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37569C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11.4.02.03010</w:t>
            </w:r>
          </w:p>
        </w:tc>
        <w:tc>
          <w:tcPr>
            <w:tcW w:w="851" w:type="dxa"/>
            <w:hideMark/>
          </w:tcPr>
          <w:p w14:paraId="10BB0D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3144B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45,0</w:t>
            </w:r>
          </w:p>
        </w:tc>
        <w:tc>
          <w:tcPr>
            <w:tcW w:w="1052" w:type="dxa"/>
            <w:noWrap/>
            <w:hideMark/>
          </w:tcPr>
          <w:p w14:paraId="6CB357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noWrap/>
            <w:hideMark/>
          </w:tcPr>
          <w:p w14:paraId="3734F8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75,0</w:t>
            </w:r>
          </w:p>
        </w:tc>
      </w:tr>
      <w:tr w:rsidR="00405412" w:rsidRPr="00A4597D" w14:paraId="7D4A1DF0" w14:textId="77777777" w:rsidTr="002C70F2">
        <w:trPr>
          <w:trHeight w:val="510"/>
        </w:trPr>
        <w:tc>
          <w:tcPr>
            <w:tcW w:w="3119" w:type="dxa"/>
            <w:hideMark/>
          </w:tcPr>
          <w:p w14:paraId="5D8503F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851" w:type="dxa"/>
            <w:hideMark/>
          </w:tcPr>
          <w:p w14:paraId="52F708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A17BA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B4806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11.4.03.00000</w:t>
            </w:r>
          </w:p>
        </w:tc>
        <w:tc>
          <w:tcPr>
            <w:tcW w:w="851" w:type="dxa"/>
            <w:hideMark/>
          </w:tcPr>
          <w:p w14:paraId="052DDD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A4B2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532,8</w:t>
            </w:r>
          </w:p>
        </w:tc>
        <w:tc>
          <w:tcPr>
            <w:tcW w:w="1052" w:type="dxa"/>
            <w:noWrap/>
            <w:hideMark/>
          </w:tcPr>
          <w:p w14:paraId="084DF1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noWrap/>
            <w:hideMark/>
          </w:tcPr>
          <w:p w14:paraId="312F43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</w:tr>
      <w:tr w:rsidR="00405412" w:rsidRPr="00A4597D" w14:paraId="384667E1" w14:textId="77777777" w:rsidTr="002C70F2">
        <w:trPr>
          <w:trHeight w:val="765"/>
        </w:trPr>
        <w:tc>
          <w:tcPr>
            <w:tcW w:w="3119" w:type="dxa"/>
            <w:hideMark/>
          </w:tcPr>
          <w:p w14:paraId="1F6B7F0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851" w:type="dxa"/>
            <w:hideMark/>
          </w:tcPr>
          <w:p w14:paraId="79F590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B19D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4E9A3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11.4.03.03020</w:t>
            </w:r>
          </w:p>
        </w:tc>
        <w:tc>
          <w:tcPr>
            <w:tcW w:w="851" w:type="dxa"/>
            <w:hideMark/>
          </w:tcPr>
          <w:p w14:paraId="323D87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D9364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532,8</w:t>
            </w:r>
          </w:p>
        </w:tc>
        <w:tc>
          <w:tcPr>
            <w:tcW w:w="1052" w:type="dxa"/>
            <w:noWrap/>
            <w:hideMark/>
          </w:tcPr>
          <w:p w14:paraId="1A8892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noWrap/>
            <w:hideMark/>
          </w:tcPr>
          <w:p w14:paraId="045B29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</w:tr>
      <w:tr w:rsidR="00405412" w:rsidRPr="00A4597D" w14:paraId="207B6A98" w14:textId="77777777" w:rsidTr="002C70F2">
        <w:trPr>
          <w:trHeight w:val="1275"/>
        </w:trPr>
        <w:tc>
          <w:tcPr>
            <w:tcW w:w="3119" w:type="dxa"/>
            <w:hideMark/>
          </w:tcPr>
          <w:p w14:paraId="000BEAC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64396A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9ACAF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40C647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11.4.03.03020</w:t>
            </w:r>
          </w:p>
        </w:tc>
        <w:tc>
          <w:tcPr>
            <w:tcW w:w="851" w:type="dxa"/>
            <w:hideMark/>
          </w:tcPr>
          <w:p w14:paraId="11BFFE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0D868E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532,8</w:t>
            </w:r>
          </w:p>
        </w:tc>
        <w:tc>
          <w:tcPr>
            <w:tcW w:w="1052" w:type="dxa"/>
            <w:noWrap/>
            <w:hideMark/>
          </w:tcPr>
          <w:p w14:paraId="7E1152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  <w:tc>
          <w:tcPr>
            <w:tcW w:w="1134" w:type="dxa"/>
            <w:noWrap/>
            <w:hideMark/>
          </w:tcPr>
          <w:p w14:paraId="79A3EB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550,0</w:t>
            </w:r>
          </w:p>
        </w:tc>
      </w:tr>
      <w:tr w:rsidR="00405412" w:rsidRPr="00A4597D" w14:paraId="76A9ABEC" w14:textId="77777777" w:rsidTr="002C70F2">
        <w:trPr>
          <w:trHeight w:val="765"/>
        </w:trPr>
        <w:tc>
          <w:tcPr>
            <w:tcW w:w="3119" w:type="dxa"/>
            <w:hideMark/>
          </w:tcPr>
          <w:p w14:paraId="39B50BF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851" w:type="dxa"/>
            <w:hideMark/>
          </w:tcPr>
          <w:p w14:paraId="71996F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668C0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1BA724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12.0.00.00000</w:t>
            </w:r>
          </w:p>
        </w:tc>
        <w:tc>
          <w:tcPr>
            <w:tcW w:w="851" w:type="dxa"/>
            <w:hideMark/>
          </w:tcPr>
          <w:p w14:paraId="7630B9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63C58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3 660,9</w:t>
            </w:r>
          </w:p>
        </w:tc>
        <w:tc>
          <w:tcPr>
            <w:tcW w:w="1052" w:type="dxa"/>
            <w:noWrap/>
            <w:hideMark/>
          </w:tcPr>
          <w:p w14:paraId="141FC56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712,0</w:t>
            </w:r>
          </w:p>
        </w:tc>
        <w:tc>
          <w:tcPr>
            <w:tcW w:w="1134" w:type="dxa"/>
            <w:noWrap/>
            <w:hideMark/>
          </w:tcPr>
          <w:p w14:paraId="21E559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212,0</w:t>
            </w:r>
          </w:p>
        </w:tc>
      </w:tr>
      <w:tr w:rsidR="00405412" w:rsidRPr="00A4597D" w14:paraId="744602B5" w14:textId="77777777" w:rsidTr="002C70F2">
        <w:trPr>
          <w:trHeight w:val="315"/>
        </w:trPr>
        <w:tc>
          <w:tcPr>
            <w:tcW w:w="3119" w:type="dxa"/>
            <w:hideMark/>
          </w:tcPr>
          <w:p w14:paraId="663568E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2A0757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6B064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680C86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12.4.00.00000</w:t>
            </w:r>
          </w:p>
        </w:tc>
        <w:tc>
          <w:tcPr>
            <w:tcW w:w="851" w:type="dxa"/>
            <w:hideMark/>
          </w:tcPr>
          <w:p w14:paraId="43833F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D1BF7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3 660,9</w:t>
            </w:r>
          </w:p>
        </w:tc>
        <w:tc>
          <w:tcPr>
            <w:tcW w:w="1052" w:type="dxa"/>
            <w:noWrap/>
            <w:hideMark/>
          </w:tcPr>
          <w:p w14:paraId="54E13C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712,0</w:t>
            </w:r>
          </w:p>
        </w:tc>
        <w:tc>
          <w:tcPr>
            <w:tcW w:w="1134" w:type="dxa"/>
            <w:noWrap/>
            <w:hideMark/>
          </w:tcPr>
          <w:p w14:paraId="5FD472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212,0</w:t>
            </w:r>
          </w:p>
        </w:tc>
      </w:tr>
      <w:tr w:rsidR="00405412" w:rsidRPr="00A4597D" w14:paraId="55D430B3" w14:textId="77777777" w:rsidTr="002C70F2">
        <w:trPr>
          <w:trHeight w:val="53"/>
        </w:trPr>
        <w:tc>
          <w:tcPr>
            <w:tcW w:w="3119" w:type="dxa"/>
            <w:hideMark/>
          </w:tcPr>
          <w:p w14:paraId="3CE2D5D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851" w:type="dxa"/>
            <w:hideMark/>
          </w:tcPr>
          <w:p w14:paraId="653244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485CF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C6CAA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12.4.01.00000</w:t>
            </w:r>
          </w:p>
        </w:tc>
        <w:tc>
          <w:tcPr>
            <w:tcW w:w="851" w:type="dxa"/>
            <w:hideMark/>
          </w:tcPr>
          <w:p w14:paraId="5FCB8D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EFD48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773,9</w:t>
            </w:r>
          </w:p>
        </w:tc>
        <w:tc>
          <w:tcPr>
            <w:tcW w:w="1052" w:type="dxa"/>
            <w:noWrap/>
            <w:hideMark/>
          </w:tcPr>
          <w:p w14:paraId="75E518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70F082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0118A981" w14:textId="77777777" w:rsidTr="002C70F2">
        <w:trPr>
          <w:trHeight w:val="765"/>
        </w:trPr>
        <w:tc>
          <w:tcPr>
            <w:tcW w:w="3119" w:type="dxa"/>
            <w:hideMark/>
          </w:tcPr>
          <w:p w14:paraId="485D2B1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394B69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D24B4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429C2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12.4.01.03110</w:t>
            </w:r>
          </w:p>
        </w:tc>
        <w:tc>
          <w:tcPr>
            <w:tcW w:w="851" w:type="dxa"/>
            <w:hideMark/>
          </w:tcPr>
          <w:p w14:paraId="71160A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58C5E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251BD7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381E65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7166D05E" w14:textId="77777777" w:rsidTr="002C70F2">
        <w:trPr>
          <w:trHeight w:val="1275"/>
        </w:trPr>
        <w:tc>
          <w:tcPr>
            <w:tcW w:w="3119" w:type="dxa"/>
            <w:hideMark/>
          </w:tcPr>
          <w:p w14:paraId="2A2B694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E733B4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5B556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18C7A7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12.4.01.03110</w:t>
            </w:r>
          </w:p>
        </w:tc>
        <w:tc>
          <w:tcPr>
            <w:tcW w:w="851" w:type="dxa"/>
            <w:hideMark/>
          </w:tcPr>
          <w:p w14:paraId="3E7313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FD141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79D128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68110E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031CF0A8" w14:textId="77777777" w:rsidTr="002C70F2">
        <w:trPr>
          <w:trHeight w:val="765"/>
        </w:trPr>
        <w:tc>
          <w:tcPr>
            <w:tcW w:w="3119" w:type="dxa"/>
            <w:hideMark/>
          </w:tcPr>
          <w:p w14:paraId="10548E0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16D866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6E2EC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4AA3CD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12.4.01.03120</w:t>
            </w:r>
          </w:p>
        </w:tc>
        <w:tc>
          <w:tcPr>
            <w:tcW w:w="851" w:type="dxa"/>
            <w:hideMark/>
          </w:tcPr>
          <w:p w14:paraId="090589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47ECC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7F76FA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127A91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43C424DA" w14:textId="77777777" w:rsidTr="002C70F2">
        <w:trPr>
          <w:trHeight w:val="1275"/>
        </w:trPr>
        <w:tc>
          <w:tcPr>
            <w:tcW w:w="3119" w:type="dxa"/>
            <w:hideMark/>
          </w:tcPr>
          <w:p w14:paraId="0849139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680F7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CA789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525112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12.4.01.03120</w:t>
            </w:r>
          </w:p>
        </w:tc>
        <w:tc>
          <w:tcPr>
            <w:tcW w:w="851" w:type="dxa"/>
            <w:hideMark/>
          </w:tcPr>
          <w:p w14:paraId="0B4B90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CE312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5E59E8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3A4352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4ACE7BEE" w14:textId="77777777" w:rsidTr="002C70F2">
        <w:trPr>
          <w:trHeight w:val="765"/>
        </w:trPr>
        <w:tc>
          <w:tcPr>
            <w:tcW w:w="3119" w:type="dxa"/>
            <w:hideMark/>
          </w:tcPr>
          <w:p w14:paraId="56C6894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851" w:type="dxa"/>
            <w:hideMark/>
          </w:tcPr>
          <w:p w14:paraId="198E1B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BB27C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096E76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12.4.01.03150</w:t>
            </w:r>
          </w:p>
        </w:tc>
        <w:tc>
          <w:tcPr>
            <w:tcW w:w="851" w:type="dxa"/>
            <w:hideMark/>
          </w:tcPr>
          <w:p w14:paraId="6DB932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4DB1B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573,9</w:t>
            </w:r>
          </w:p>
        </w:tc>
        <w:tc>
          <w:tcPr>
            <w:tcW w:w="1052" w:type="dxa"/>
            <w:noWrap/>
            <w:hideMark/>
          </w:tcPr>
          <w:p w14:paraId="14C37D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B708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3EA60D8" w14:textId="77777777" w:rsidTr="002C70F2">
        <w:trPr>
          <w:trHeight w:val="1275"/>
        </w:trPr>
        <w:tc>
          <w:tcPr>
            <w:tcW w:w="3119" w:type="dxa"/>
            <w:hideMark/>
          </w:tcPr>
          <w:p w14:paraId="6E753A5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24C16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078F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907D7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12.4.01.03150</w:t>
            </w:r>
          </w:p>
        </w:tc>
        <w:tc>
          <w:tcPr>
            <w:tcW w:w="851" w:type="dxa"/>
            <w:hideMark/>
          </w:tcPr>
          <w:p w14:paraId="2CD640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26B90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573,9</w:t>
            </w:r>
          </w:p>
        </w:tc>
        <w:tc>
          <w:tcPr>
            <w:tcW w:w="1052" w:type="dxa"/>
            <w:noWrap/>
            <w:hideMark/>
          </w:tcPr>
          <w:p w14:paraId="639329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A3A4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30B8B92" w14:textId="77777777" w:rsidTr="002C70F2">
        <w:trPr>
          <w:trHeight w:val="1530"/>
        </w:trPr>
        <w:tc>
          <w:tcPr>
            <w:tcW w:w="3119" w:type="dxa"/>
            <w:hideMark/>
          </w:tcPr>
          <w:p w14:paraId="31922DF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851" w:type="dxa"/>
            <w:hideMark/>
          </w:tcPr>
          <w:p w14:paraId="4FFA1A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8EA80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6748F7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12.4.02.00000</w:t>
            </w:r>
          </w:p>
        </w:tc>
        <w:tc>
          <w:tcPr>
            <w:tcW w:w="851" w:type="dxa"/>
            <w:hideMark/>
          </w:tcPr>
          <w:p w14:paraId="755511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9A02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2 200,0</w:t>
            </w:r>
          </w:p>
        </w:tc>
        <w:tc>
          <w:tcPr>
            <w:tcW w:w="1052" w:type="dxa"/>
            <w:noWrap/>
            <w:hideMark/>
          </w:tcPr>
          <w:p w14:paraId="3E4F84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0BA1A3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8C83E47" w14:textId="77777777" w:rsidTr="002C70F2">
        <w:trPr>
          <w:trHeight w:val="765"/>
        </w:trPr>
        <w:tc>
          <w:tcPr>
            <w:tcW w:w="3119" w:type="dxa"/>
            <w:hideMark/>
          </w:tcPr>
          <w:p w14:paraId="7CF640D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0E2292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F5693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176327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12.4.02.03130</w:t>
            </w:r>
          </w:p>
        </w:tc>
        <w:tc>
          <w:tcPr>
            <w:tcW w:w="851" w:type="dxa"/>
            <w:hideMark/>
          </w:tcPr>
          <w:p w14:paraId="51F7BD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83164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09F524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9770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5C19A3A" w14:textId="77777777" w:rsidTr="002C70F2">
        <w:trPr>
          <w:trHeight w:val="1275"/>
        </w:trPr>
        <w:tc>
          <w:tcPr>
            <w:tcW w:w="3119" w:type="dxa"/>
            <w:hideMark/>
          </w:tcPr>
          <w:p w14:paraId="350A24A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Инженерные изыскания и подготовка документации по реставрации объектов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612DD6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68A6A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73207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12.4.02.03130</w:t>
            </w:r>
          </w:p>
        </w:tc>
        <w:tc>
          <w:tcPr>
            <w:tcW w:w="851" w:type="dxa"/>
            <w:hideMark/>
          </w:tcPr>
          <w:p w14:paraId="554A75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4918B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7EAA07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E25A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9435A65" w14:textId="77777777" w:rsidTr="002C70F2">
        <w:trPr>
          <w:trHeight w:val="1020"/>
        </w:trPr>
        <w:tc>
          <w:tcPr>
            <w:tcW w:w="3119" w:type="dxa"/>
            <w:hideMark/>
          </w:tcPr>
          <w:p w14:paraId="3F46684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0B1C4B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797E4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9348C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12.4.02.03170</w:t>
            </w:r>
          </w:p>
        </w:tc>
        <w:tc>
          <w:tcPr>
            <w:tcW w:w="851" w:type="dxa"/>
            <w:hideMark/>
          </w:tcPr>
          <w:p w14:paraId="6FFAAD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EDCD5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  <w:tc>
          <w:tcPr>
            <w:tcW w:w="1052" w:type="dxa"/>
            <w:noWrap/>
            <w:hideMark/>
          </w:tcPr>
          <w:p w14:paraId="78F520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F071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B09353E" w14:textId="77777777" w:rsidTr="002C70F2">
        <w:trPr>
          <w:trHeight w:val="1530"/>
        </w:trPr>
        <w:tc>
          <w:tcPr>
            <w:tcW w:w="3119" w:type="dxa"/>
            <w:hideMark/>
          </w:tcPr>
          <w:p w14:paraId="47EF9DB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4E8386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6BA56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5587B6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12.4.02.03170</w:t>
            </w:r>
          </w:p>
        </w:tc>
        <w:tc>
          <w:tcPr>
            <w:tcW w:w="851" w:type="dxa"/>
            <w:hideMark/>
          </w:tcPr>
          <w:p w14:paraId="527E11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961DD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  <w:tc>
          <w:tcPr>
            <w:tcW w:w="1052" w:type="dxa"/>
            <w:noWrap/>
            <w:hideMark/>
          </w:tcPr>
          <w:p w14:paraId="4A8970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BE27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5586C0A" w14:textId="77777777" w:rsidTr="002C70F2">
        <w:trPr>
          <w:trHeight w:val="510"/>
        </w:trPr>
        <w:tc>
          <w:tcPr>
            <w:tcW w:w="3119" w:type="dxa"/>
            <w:hideMark/>
          </w:tcPr>
          <w:p w14:paraId="6B4C629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851" w:type="dxa"/>
            <w:hideMark/>
          </w:tcPr>
          <w:p w14:paraId="6C6F17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CDB7E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0B7E26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12.4.02.03171</w:t>
            </w:r>
          </w:p>
        </w:tc>
        <w:tc>
          <w:tcPr>
            <w:tcW w:w="851" w:type="dxa"/>
            <w:hideMark/>
          </w:tcPr>
          <w:p w14:paraId="01A5A3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A8A06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  <w:tc>
          <w:tcPr>
            <w:tcW w:w="1052" w:type="dxa"/>
            <w:noWrap/>
            <w:hideMark/>
          </w:tcPr>
          <w:p w14:paraId="2C294A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470BA8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3C0C370" w14:textId="77777777" w:rsidTr="002C70F2">
        <w:trPr>
          <w:trHeight w:val="1020"/>
        </w:trPr>
        <w:tc>
          <w:tcPr>
            <w:tcW w:w="3119" w:type="dxa"/>
            <w:hideMark/>
          </w:tcPr>
          <w:p w14:paraId="4C3576C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Разработка дизайн-проекта территории братского кладбища и выполнение рабочей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A1989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0C2A6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46823B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12.4.02.03171</w:t>
            </w:r>
          </w:p>
        </w:tc>
        <w:tc>
          <w:tcPr>
            <w:tcW w:w="851" w:type="dxa"/>
            <w:hideMark/>
          </w:tcPr>
          <w:p w14:paraId="0D3E18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23315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  <w:tc>
          <w:tcPr>
            <w:tcW w:w="1052" w:type="dxa"/>
            <w:noWrap/>
            <w:hideMark/>
          </w:tcPr>
          <w:p w14:paraId="1CD9FD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71F01E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2B1D8C9" w14:textId="77777777" w:rsidTr="002C70F2">
        <w:trPr>
          <w:trHeight w:val="510"/>
        </w:trPr>
        <w:tc>
          <w:tcPr>
            <w:tcW w:w="3119" w:type="dxa"/>
            <w:hideMark/>
          </w:tcPr>
          <w:p w14:paraId="3516657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государственной историко-культурной экспертизы</w:t>
            </w:r>
          </w:p>
        </w:tc>
        <w:tc>
          <w:tcPr>
            <w:tcW w:w="851" w:type="dxa"/>
            <w:hideMark/>
          </w:tcPr>
          <w:p w14:paraId="373EA4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934C8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8F01C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12.4.02.03180</w:t>
            </w:r>
          </w:p>
        </w:tc>
        <w:tc>
          <w:tcPr>
            <w:tcW w:w="851" w:type="dxa"/>
            <w:hideMark/>
          </w:tcPr>
          <w:p w14:paraId="2E9160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A1D90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  <w:tc>
          <w:tcPr>
            <w:tcW w:w="1052" w:type="dxa"/>
            <w:noWrap/>
            <w:hideMark/>
          </w:tcPr>
          <w:p w14:paraId="7B2F4C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A630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168C7A5" w14:textId="77777777" w:rsidTr="002C70F2">
        <w:trPr>
          <w:trHeight w:val="1020"/>
        </w:trPr>
        <w:tc>
          <w:tcPr>
            <w:tcW w:w="3119" w:type="dxa"/>
            <w:hideMark/>
          </w:tcPr>
          <w:p w14:paraId="5BD67B6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4E49C7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F71E8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4FE57C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12.4.02.03180</w:t>
            </w:r>
          </w:p>
        </w:tc>
        <w:tc>
          <w:tcPr>
            <w:tcW w:w="851" w:type="dxa"/>
            <w:hideMark/>
          </w:tcPr>
          <w:p w14:paraId="31E595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FA1BA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400,0</w:t>
            </w:r>
          </w:p>
        </w:tc>
        <w:tc>
          <w:tcPr>
            <w:tcW w:w="1052" w:type="dxa"/>
            <w:noWrap/>
            <w:hideMark/>
          </w:tcPr>
          <w:p w14:paraId="0A770D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49E1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745D810" w14:textId="77777777" w:rsidTr="002C70F2">
        <w:trPr>
          <w:trHeight w:val="1020"/>
        </w:trPr>
        <w:tc>
          <w:tcPr>
            <w:tcW w:w="3119" w:type="dxa"/>
            <w:hideMark/>
          </w:tcPr>
          <w:p w14:paraId="5BBFF20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6DB52F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ADC6D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556D59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12.4.03.00000</w:t>
            </w:r>
          </w:p>
        </w:tc>
        <w:tc>
          <w:tcPr>
            <w:tcW w:w="851" w:type="dxa"/>
            <w:hideMark/>
          </w:tcPr>
          <w:p w14:paraId="5F199D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4BE12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  <w:tc>
          <w:tcPr>
            <w:tcW w:w="1052" w:type="dxa"/>
            <w:noWrap/>
            <w:hideMark/>
          </w:tcPr>
          <w:p w14:paraId="3AE7D1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  <w:tc>
          <w:tcPr>
            <w:tcW w:w="1134" w:type="dxa"/>
            <w:noWrap/>
            <w:hideMark/>
          </w:tcPr>
          <w:p w14:paraId="6A6B73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</w:tr>
      <w:tr w:rsidR="00405412" w:rsidRPr="00A4597D" w14:paraId="72DEA0A7" w14:textId="77777777" w:rsidTr="002C70F2">
        <w:trPr>
          <w:trHeight w:val="765"/>
        </w:trPr>
        <w:tc>
          <w:tcPr>
            <w:tcW w:w="3119" w:type="dxa"/>
            <w:hideMark/>
          </w:tcPr>
          <w:p w14:paraId="0D7EA2D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4E3937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40B0C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36E731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12.4.03.03140</w:t>
            </w:r>
          </w:p>
        </w:tc>
        <w:tc>
          <w:tcPr>
            <w:tcW w:w="851" w:type="dxa"/>
            <w:hideMark/>
          </w:tcPr>
          <w:p w14:paraId="5E628E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5FFF6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  <w:tc>
          <w:tcPr>
            <w:tcW w:w="1052" w:type="dxa"/>
            <w:noWrap/>
            <w:hideMark/>
          </w:tcPr>
          <w:p w14:paraId="47A4FC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  <w:tc>
          <w:tcPr>
            <w:tcW w:w="1134" w:type="dxa"/>
            <w:noWrap/>
            <w:hideMark/>
          </w:tcPr>
          <w:p w14:paraId="1F7BFE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</w:tr>
      <w:tr w:rsidR="00405412" w:rsidRPr="00A4597D" w14:paraId="17B9310C" w14:textId="77777777" w:rsidTr="002C70F2">
        <w:trPr>
          <w:trHeight w:val="566"/>
        </w:trPr>
        <w:tc>
          <w:tcPr>
            <w:tcW w:w="3119" w:type="dxa"/>
            <w:hideMark/>
          </w:tcPr>
          <w:p w14:paraId="61C61D0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8557B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274854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5B2A2B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12.4.03.03140</w:t>
            </w:r>
          </w:p>
        </w:tc>
        <w:tc>
          <w:tcPr>
            <w:tcW w:w="851" w:type="dxa"/>
            <w:hideMark/>
          </w:tcPr>
          <w:p w14:paraId="7BCF8E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49778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  <w:tc>
          <w:tcPr>
            <w:tcW w:w="1052" w:type="dxa"/>
            <w:noWrap/>
            <w:hideMark/>
          </w:tcPr>
          <w:p w14:paraId="21FEAF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  <w:tc>
          <w:tcPr>
            <w:tcW w:w="1134" w:type="dxa"/>
            <w:noWrap/>
            <w:hideMark/>
          </w:tcPr>
          <w:p w14:paraId="42AD91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12,0</w:t>
            </w:r>
          </w:p>
        </w:tc>
      </w:tr>
      <w:tr w:rsidR="00405412" w:rsidRPr="00A4597D" w14:paraId="313640C7" w14:textId="77777777" w:rsidTr="002C70F2">
        <w:trPr>
          <w:trHeight w:val="1020"/>
        </w:trPr>
        <w:tc>
          <w:tcPr>
            <w:tcW w:w="3119" w:type="dxa"/>
            <w:hideMark/>
          </w:tcPr>
          <w:p w14:paraId="369B657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мероприятий "Разработка графических и текстовых описаний местоположения границ населенных пунктов, подлежащих внесению в ЕГРН"</w:t>
            </w:r>
          </w:p>
        </w:tc>
        <w:tc>
          <w:tcPr>
            <w:tcW w:w="851" w:type="dxa"/>
            <w:hideMark/>
          </w:tcPr>
          <w:p w14:paraId="029134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7A5F4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54B1FE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12.4.04.00000</w:t>
            </w:r>
          </w:p>
        </w:tc>
        <w:tc>
          <w:tcPr>
            <w:tcW w:w="851" w:type="dxa"/>
            <w:hideMark/>
          </w:tcPr>
          <w:p w14:paraId="4B7D02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5E1B3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675,0</w:t>
            </w:r>
          </w:p>
        </w:tc>
        <w:tc>
          <w:tcPr>
            <w:tcW w:w="1052" w:type="dxa"/>
            <w:noWrap/>
            <w:hideMark/>
          </w:tcPr>
          <w:p w14:paraId="0EB558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0CEE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F5E3B90" w14:textId="77777777" w:rsidTr="002C70F2">
        <w:trPr>
          <w:trHeight w:val="765"/>
        </w:trPr>
        <w:tc>
          <w:tcPr>
            <w:tcW w:w="3119" w:type="dxa"/>
            <w:hideMark/>
          </w:tcPr>
          <w:p w14:paraId="095FEDD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пунктов, подлежащих внесению в ЕГРН</w:t>
            </w:r>
          </w:p>
        </w:tc>
        <w:tc>
          <w:tcPr>
            <w:tcW w:w="851" w:type="dxa"/>
            <w:hideMark/>
          </w:tcPr>
          <w:p w14:paraId="4034C3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32B91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79689C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12.4.04.02581</w:t>
            </w:r>
          </w:p>
        </w:tc>
        <w:tc>
          <w:tcPr>
            <w:tcW w:w="851" w:type="dxa"/>
            <w:hideMark/>
          </w:tcPr>
          <w:p w14:paraId="3D591D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EDE8B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675,0</w:t>
            </w:r>
          </w:p>
        </w:tc>
        <w:tc>
          <w:tcPr>
            <w:tcW w:w="1052" w:type="dxa"/>
            <w:noWrap/>
            <w:hideMark/>
          </w:tcPr>
          <w:p w14:paraId="5A99BA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A267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5F24D1A" w14:textId="77777777" w:rsidTr="002C70F2">
        <w:trPr>
          <w:trHeight w:val="1275"/>
        </w:trPr>
        <w:tc>
          <w:tcPr>
            <w:tcW w:w="3119" w:type="dxa"/>
            <w:hideMark/>
          </w:tcPr>
          <w:p w14:paraId="4D1FDEF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пунктов, подлежащих внесению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AB8EF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3D1E8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04.12</w:t>
            </w:r>
          </w:p>
        </w:tc>
        <w:tc>
          <w:tcPr>
            <w:tcW w:w="1417" w:type="dxa"/>
            <w:hideMark/>
          </w:tcPr>
          <w:p w14:paraId="26DF8A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12.4.04.02581</w:t>
            </w:r>
          </w:p>
        </w:tc>
        <w:tc>
          <w:tcPr>
            <w:tcW w:w="851" w:type="dxa"/>
            <w:hideMark/>
          </w:tcPr>
          <w:p w14:paraId="68C6BD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B5C9B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675,0</w:t>
            </w:r>
          </w:p>
        </w:tc>
        <w:tc>
          <w:tcPr>
            <w:tcW w:w="1052" w:type="dxa"/>
            <w:noWrap/>
            <w:hideMark/>
          </w:tcPr>
          <w:p w14:paraId="1AD454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C490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6C3CAB9" w14:textId="77777777" w:rsidTr="002C70F2">
        <w:trPr>
          <w:trHeight w:val="315"/>
        </w:trPr>
        <w:tc>
          <w:tcPr>
            <w:tcW w:w="3119" w:type="dxa"/>
            <w:hideMark/>
          </w:tcPr>
          <w:p w14:paraId="2B84A42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14:paraId="1A995C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890DE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05.00</w:t>
            </w:r>
          </w:p>
        </w:tc>
        <w:tc>
          <w:tcPr>
            <w:tcW w:w="1417" w:type="dxa"/>
            <w:hideMark/>
          </w:tcPr>
          <w:p w14:paraId="38B896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1C71D3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5B9DE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206 687,9</w:t>
            </w:r>
          </w:p>
        </w:tc>
        <w:tc>
          <w:tcPr>
            <w:tcW w:w="1052" w:type="dxa"/>
            <w:noWrap/>
            <w:hideMark/>
          </w:tcPr>
          <w:p w14:paraId="56A36D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123 666,5</w:t>
            </w:r>
          </w:p>
        </w:tc>
        <w:tc>
          <w:tcPr>
            <w:tcW w:w="1134" w:type="dxa"/>
            <w:noWrap/>
            <w:hideMark/>
          </w:tcPr>
          <w:p w14:paraId="56B91E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105 511,3</w:t>
            </w:r>
          </w:p>
        </w:tc>
      </w:tr>
      <w:tr w:rsidR="00405412" w:rsidRPr="00A4597D" w14:paraId="5936797D" w14:textId="77777777" w:rsidTr="002C70F2">
        <w:trPr>
          <w:trHeight w:val="78"/>
        </w:trPr>
        <w:tc>
          <w:tcPr>
            <w:tcW w:w="3119" w:type="dxa"/>
            <w:hideMark/>
          </w:tcPr>
          <w:p w14:paraId="7044CC6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14:paraId="1A63A5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BC29E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44996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463037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2D3B9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39 263,2</w:t>
            </w:r>
          </w:p>
        </w:tc>
        <w:tc>
          <w:tcPr>
            <w:tcW w:w="1052" w:type="dxa"/>
            <w:noWrap/>
            <w:hideMark/>
          </w:tcPr>
          <w:p w14:paraId="4F8596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34 902,3</w:t>
            </w:r>
          </w:p>
        </w:tc>
        <w:tc>
          <w:tcPr>
            <w:tcW w:w="1134" w:type="dxa"/>
            <w:noWrap/>
            <w:hideMark/>
          </w:tcPr>
          <w:p w14:paraId="52E5E9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21 449,0</w:t>
            </w:r>
          </w:p>
        </w:tc>
      </w:tr>
      <w:tr w:rsidR="00405412" w:rsidRPr="00A4597D" w14:paraId="37C029BC" w14:textId="77777777" w:rsidTr="002C70F2">
        <w:trPr>
          <w:trHeight w:val="765"/>
        </w:trPr>
        <w:tc>
          <w:tcPr>
            <w:tcW w:w="3119" w:type="dxa"/>
            <w:hideMark/>
          </w:tcPr>
          <w:p w14:paraId="19DF8F0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851" w:type="dxa"/>
            <w:hideMark/>
          </w:tcPr>
          <w:p w14:paraId="307F82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6C3D2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4160FB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01.0.00.00000</w:t>
            </w:r>
          </w:p>
        </w:tc>
        <w:tc>
          <w:tcPr>
            <w:tcW w:w="851" w:type="dxa"/>
            <w:hideMark/>
          </w:tcPr>
          <w:p w14:paraId="40A9C4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E6AC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39 263,2</w:t>
            </w:r>
          </w:p>
        </w:tc>
        <w:tc>
          <w:tcPr>
            <w:tcW w:w="1052" w:type="dxa"/>
            <w:noWrap/>
            <w:hideMark/>
          </w:tcPr>
          <w:p w14:paraId="6B6B92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34 902,3</w:t>
            </w:r>
          </w:p>
        </w:tc>
        <w:tc>
          <w:tcPr>
            <w:tcW w:w="1134" w:type="dxa"/>
            <w:noWrap/>
            <w:hideMark/>
          </w:tcPr>
          <w:p w14:paraId="18DB7F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21 449,0</w:t>
            </w:r>
          </w:p>
        </w:tc>
      </w:tr>
      <w:tr w:rsidR="00405412" w:rsidRPr="00A4597D" w14:paraId="07FE9693" w14:textId="77777777" w:rsidTr="002C70F2">
        <w:trPr>
          <w:trHeight w:val="510"/>
        </w:trPr>
        <w:tc>
          <w:tcPr>
            <w:tcW w:w="3119" w:type="dxa"/>
            <w:hideMark/>
          </w:tcPr>
          <w:p w14:paraId="620DF45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851" w:type="dxa"/>
            <w:hideMark/>
          </w:tcPr>
          <w:p w14:paraId="4C63FF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34CE2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7A9B4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01.1.00.00000</w:t>
            </w:r>
          </w:p>
        </w:tc>
        <w:tc>
          <w:tcPr>
            <w:tcW w:w="851" w:type="dxa"/>
            <w:hideMark/>
          </w:tcPr>
          <w:p w14:paraId="3473D5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AD87D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1 753,2</w:t>
            </w:r>
          </w:p>
        </w:tc>
        <w:tc>
          <w:tcPr>
            <w:tcW w:w="1052" w:type="dxa"/>
            <w:noWrap/>
            <w:hideMark/>
          </w:tcPr>
          <w:p w14:paraId="3E62C1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AC59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8231E85" w14:textId="77777777" w:rsidTr="002C70F2">
        <w:trPr>
          <w:trHeight w:val="765"/>
        </w:trPr>
        <w:tc>
          <w:tcPr>
            <w:tcW w:w="3119" w:type="dxa"/>
            <w:hideMark/>
          </w:tcPr>
          <w:p w14:paraId="4CE32B6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hideMark/>
          </w:tcPr>
          <w:p w14:paraId="420478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096DE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6D7BB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01.1.F3.00000</w:t>
            </w:r>
          </w:p>
        </w:tc>
        <w:tc>
          <w:tcPr>
            <w:tcW w:w="851" w:type="dxa"/>
            <w:hideMark/>
          </w:tcPr>
          <w:p w14:paraId="4D40D6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83CE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1 753,2</w:t>
            </w:r>
          </w:p>
        </w:tc>
        <w:tc>
          <w:tcPr>
            <w:tcW w:w="1052" w:type="dxa"/>
            <w:noWrap/>
            <w:hideMark/>
          </w:tcPr>
          <w:p w14:paraId="1A8B2A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E21A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CD1BFBE" w14:textId="77777777" w:rsidTr="002C70F2">
        <w:trPr>
          <w:trHeight w:val="1020"/>
        </w:trPr>
        <w:tc>
          <w:tcPr>
            <w:tcW w:w="3119" w:type="dxa"/>
            <w:hideMark/>
          </w:tcPr>
          <w:p w14:paraId="2656C45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851" w:type="dxa"/>
            <w:hideMark/>
          </w:tcPr>
          <w:p w14:paraId="69B6DF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7B941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09229E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01.1.F3.67483</w:t>
            </w:r>
          </w:p>
        </w:tc>
        <w:tc>
          <w:tcPr>
            <w:tcW w:w="851" w:type="dxa"/>
            <w:hideMark/>
          </w:tcPr>
          <w:p w14:paraId="10239A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0EDEC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1 081,0</w:t>
            </w:r>
          </w:p>
        </w:tc>
        <w:tc>
          <w:tcPr>
            <w:tcW w:w="1052" w:type="dxa"/>
            <w:noWrap/>
            <w:hideMark/>
          </w:tcPr>
          <w:p w14:paraId="0290B7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EABF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3E1589F" w14:textId="77777777" w:rsidTr="002C70F2">
        <w:trPr>
          <w:trHeight w:val="849"/>
        </w:trPr>
        <w:tc>
          <w:tcPr>
            <w:tcW w:w="3119" w:type="dxa"/>
            <w:hideMark/>
          </w:tcPr>
          <w:p w14:paraId="55B5A1E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3411B75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6B398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52E629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01.1.F3.67483</w:t>
            </w:r>
          </w:p>
        </w:tc>
        <w:tc>
          <w:tcPr>
            <w:tcW w:w="851" w:type="dxa"/>
            <w:hideMark/>
          </w:tcPr>
          <w:p w14:paraId="62C931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5B8F00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1 081,0</w:t>
            </w:r>
          </w:p>
        </w:tc>
        <w:tc>
          <w:tcPr>
            <w:tcW w:w="1052" w:type="dxa"/>
            <w:noWrap/>
            <w:hideMark/>
          </w:tcPr>
          <w:p w14:paraId="180DC0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A3E0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2DA90C7" w14:textId="77777777" w:rsidTr="002C70F2">
        <w:trPr>
          <w:trHeight w:val="765"/>
        </w:trPr>
        <w:tc>
          <w:tcPr>
            <w:tcW w:w="3119" w:type="dxa"/>
            <w:hideMark/>
          </w:tcPr>
          <w:p w14:paraId="3711936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851" w:type="dxa"/>
            <w:hideMark/>
          </w:tcPr>
          <w:p w14:paraId="385056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D01C1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4763A6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01.1.F3.67484</w:t>
            </w:r>
          </w:p>
        </w:tc>
        <w:tc>
          <w:tcPr>
            <w:tcW w:w="851" w:type="dxa"/>
            <w:hideMark/>
          </w:tcPr>
          <w:p w14:paraId="54F108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DECBA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654,7</w:t>
            </w:r>
          </w:p>
        </w:tc>
        <w:tc>
          <w:tcPr>
            <w:tcW w:w="1052" w:type="dxa"/>
            <w:noWrap/>
            <w:hideMark/>
          </w:tcPr>
          <w:p w14:paraId="3DAF58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E874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5467875" w14:textId="77777777" w:rsidTr="002C70F2">
        <w:trPr>
          <w:trHeight w:val="1275"/>
        </w:trPr>
        <w:tc>
          <w:tcPr>
            <w:tcW w:w="3119" w:type="dxa"/>
            <w:hideMark/>
          </w:tcPr>
          <w:p w14:paraId="65F0CC4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61D8A8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FCB4D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456686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01.1.F3.67484</w:t>
            </w:r>
          </w:p>
        </w:tc>
        <w:tc>
          <w:tcPr>
            <w:tcW w:w="851" w:type="dxa"/>
            <w:hideMark/>
          </w:tcPr>
          <w:p w14:paraId="094A3F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007957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654,7</w:t>
            </w:r>
          </w:p>
        </w:tc>
        <w:tc>
          <w:tcPr>
            <w:tcW w:w="1052" w:type="dxa"/>
            <w:noWrap/>
            <w:hideMark/>
          </w:tcPr>
          <w:p w14:paraId="4A15A4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62B8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D920023" w14:textId="77777777" w:rsidTr="002C70F2">
        <w:trPr>
          <w:trHeight w:val="765"/>
        </w:trPr>
        <w:tc>
          <w:tcPr>
            <w:tcW w:w="3119" w:type="dxa"/>
            <w:hideMark/>
          </w:tcPr>
          <w:p w14:paraId="0B8809B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851" w:type="dxa"/>
            <w:hideMark/>
          </w:tcPr>
          <w:p w14:paraId="7CE919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575DF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660E19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01.1.F3.6748S</w:t>
            </w:r>
          </w:p>
        </w:tc>
        <w:tc>
          <w:tcPr>
            <w:tcW w:w="851" w:type="dxa"/>
            <w:hideMark/>
          </w:tcPr>
          <w:p w14:paraId="45E34E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C57C0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17,5</w:t>
            </w:r>
          </w:p>
        </w:tc>
        <w:tc>
          <w:tcPr>
            <w:tcW w:w="1052" w:type="dxa"/>
            <w:noWrap/>
            <w:hideMark/>
          </w:tcPr>
          <w:p w14:paraId="0D707A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2806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5C83122" w14:textId="77777777" w:rsidTr="002C70F2">
        <w:trPr>
          <w:trHeight w:val="1275"/>
        </w:trPr>
        <w:tc>
          <w:tcPr>
            <w:tcW w:w="3119" w:type="dxa"/>
            <w:hideMark/>
          </w:tcPr>
          <w:p w14:paraId="551C0F6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308821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16833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45946D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01.1.F3.6748S</w:t>
            </w:r>
          </w:p>
        </w:tc>
        <w:tc>
          <w:tcPr>
            <w:tcW w:w="851" w:type="dxa"/>
            <w:hideMark/>
          </w:tcPr>
          <w:p w14:paraId="6A3ED9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0834D5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17,5</w:t>
            </w:r>
          </w:p>
        </w:tc>
        <w:tc>
          <w:tcPr>
            <w:tcW w:w="1052" w:type="dxa"/>
            <w:noWrap/>
            <w:hideMark/>
          </w:tcPr>
          <w:p w14:paraId="6DF40F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F23A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6B46E5AB" w14:textId="77777777" w:rsidTr="002C70F2">
        <w:trPr>
          <w:trHeight w:val="315"/>
        </w:trPr>
        <w:tc>
          <w:tcPr>
            <w:tcW w:w="3119" w:type="dxa"/>
            <w:hideMark/>
          </w:tcPr>
          <w:p w14:paraId="7C11B5D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4E793C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C1823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6506F6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01.4.00.00000</w:t>
            </w:r>
          </w:p>
        </w:tc>
        <w:tc>
          <w:tcPr>
            <w:tcW w:w="851" w:type="dxa"/>
            <w:hideMark/>
          </w:tcPr>
          <w:p w14:paraId="571B5D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FDD96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16 242,0</w:t>
            </w:r>
          </w:p>
        </w:tc>
        <w:tc>
          <w:tcPr>
            <w:tcW w:w="1052" w:type="dxa"/>
            <w:noWrap/>
            <w:hideMark/>
          </w:tcPr>
          <w:p w14:paraId="02DA88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16 149,0</w:t>
            </w:r>
          </w:p>
        </w:tc>
        <w:tc>
          <w:tcPr>
            <w:tcW w:w="1134" w:type="dxa"/>
            <w:noWrap/>
            <w:hideMark/>
          </w:tcPr>
          <w:p w14:paraId="14A3CE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16 149,0</w:t>
            </w:r>
          </w:p>
        </w:tc>
      </w:tr>
      <w:tr w:rsidR="00405412" w:rsidRPr="00A4597D" w14:paraId="20960965" w14:textId="77777777" w:rsidTr="002C70F2">
        <w:trPr>
          <w:trHeight w:val="510"/>
        </w:trPr>
        <w:tc>
          <w:tcPr>
            <w:tcW w:w="3119" w:type="dxa"/>
            <w:hideMark/>
          </w:tcPr>
          <w:p w14:paraId="19E5B41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851" w:type="dxa"/>
            <w:hideMark/>
          </w:tcPr>
          <w:p w14:paraId="1C3B21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37ABC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36A065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01.4.02.00000</w:t>
            </w:r>
          </w:p>
        </w:tc>
        <w:tc>
          <w:tcPr>
            <w:tcW w:w="851" w:type="dxa"/>
            <w:hideMark/>
          </w:tcPr>
          <w:p w14:paraId="4250CE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1189C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14 533,8</w:t>
            </w:r>
          </w:p>
        </w:tc>
        <w:tc>
          <w:tcPr>
            <w:tcW w:w="1052" w:type="dxa"/>
            <w:noWrap/>
            <w:hideMark/>
          </w:tcPr>
          <w:p w14:paraId="184070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14 699,0</w:t>
            </w:r>
          </w:p>
        </w:tc>
        <w:tc>
          <w:tcPr>
            <w:tcW w:w="1134" w:type="dxa"/>
            <w:noWrap/>
            <w:hideMark/>
          </w:tcPr>
          <w:p w14:paraId="7B1646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14 699,0</w:t>
            </w:r>
          </w:p>
        </w:tc>
      </w:tr>
      <w:tr w:rsidR="00405412" w:rsidRPr="00A4597D" w14:paraId="4BA4C845" w14:textId="77777777" w:rsidTr="002C70F2">
        <w:trPr>
          <w:trHeight w:val="765"/>
        </w:trPr>
        <w:tc>
          <w:tcPr>
            <w:tcW w:w="3119" w:type="dxa"/>
            <w:hideMark/>
          </w:tcPr>
          <w:p w14:paraId="36F336B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851" w:type="dxa"/>
            <w:hideMark/>
          </w:tcPr>
          <w:p w14:paraId="2B87E2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710D8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C4AA6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01.4.02.02020</w:t>
            </w:r>
          </w:p>
        </w:tc>
        <w:tc>
          <w:tcPr>
            <w:tcW w:w="851" w:type="dxa"/>
            <w:hideMark/>
          </w:tcPr>
          <w:p w14:paraId="56D161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999DD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14 133,8</w:t>
            </w:r>
          </w:p>
        </w:tc>
        <w:tc>
          <w:tcPr>
            <w:tcW w:w="1052" w:type="dxa"/>
            <w:noWrap/>
            <w:hideMark/>
          </w:tcPr>
          <w:p w14:paraId="5ED1B8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14 299,0</w:t>
            </w:r>
          </w:p>
        </w:tc>
        <w:tc>
          <w:tcPr>
            <w:tcW w:w="1134" w:type="dxa"/>
            <w:noWrap/>
            <w:hideMark/>
          </w:tcPr>
          <w:p w14:paraId="2E92AA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14 299,0</w:t>
            </w:r>
          </w:p>
        </w:tc>
      </w:tr>
      <w:tr w:rsidR="00405412" w:rsidRPr="00A4597D" w14:paraId="63FD9031" w14:textId="77777777" w:rsidTr="002C70F2">
        <w:trPr>
          <w:trHeight w:val="1275"/>
        </w:trPr>
        <w:tc>
          <w:tcPr>
            <w:tcW w:w="3119" w:type="dxa"/>
            <w:hideMark/>
          </w:tcPr>
          <w:p w14:paraId="0BA3E6F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9E175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96AE6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5189E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01.4.02.02020</w:t>
            </w:r>
          </w:p>
        </w:tc>
        <w:tc>
          <w:tcPr>
            <w:tcW w:w="851" w:type="dxa"/>
            <w:hideMark/>
          </w:tcPr>
          <w:p w14:paraId="3C7BE5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81F46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14 133,8</w:t>
            </w:r>
          </w:p>
        </w:tc>
        <w:tc>
          <w:tcPr>
            <w:tcW w:w="1052" w:type="dxa"/>
            <w:noWrap/>
            <w:hideMark/>
          </w:tcPr>
          <w:p w14:paraId="62D4D3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14 299,0</w:t>
            </w:r>
          </w:p>
        </w:tc>
        <w:tc>
          <w:tcPr>
            <w:tcW w:w="1134" w:type="dxa"/>
            <w:noWrap/>
            <w:hideMark/>
          </w:tcPr>
          <w:p w14:paraId="19D38E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14 299,0</w:t>
            </w:r>
          </w:p>
        </w:tc>
      </w:tr>
      <w:tr w:rsidR="00405412" w:rsidRPr="00A4597D" w14:paraId="796E6283" w14:textId="77777777" w:rsidTr="002C70F2">
        <w:trPr>
          <w:trHeight w:val="510"/>
        </w:trPr>
        <w:tc>
          <w:tcPr>
            <w:tcW w:w="3119" w:type="dxa"/>
            <w:hideMark/>
          </w:tcPr>
          <w:p w14:paraId="1191913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851" w:type="dxa"/>
            <w:hideMark/>
          </w:tcPr>
          <w:p w14:paraId="187D27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45B73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137A0D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01.4.02.02030</w:t>
            </w:r>
          </w:p>
        </w:tc>
        <w:tc>
          <w:tcPr>
            <w:tcW w:w="851" w:type="dxa"/>
            <w:hideMark/>
          </w:tcPr>
          <w:p w14:paraId="4C771E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0D3C6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052" w:type="dxa"/>
            <w:noWrap/>
            <w:hideMark/>
          </w:tcPr>
          <w:p w14:paraId="276E11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noWrap/>
            <w:hideMark/>
          </w:tcPr>
          <w:p w14:paraId="449DEB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</w:tr>
      <w:tr w:rsidR="00405412" w:rsidRPr="00A4597D" w14:paraId="13BAA16A" w14:textId="77777777" w:rsidTr="002C70F2">
        <w:trPr>
          <w:trHeight w:val="1020"/>
        </w:trPr>
        <w:tc>
          <w:tcPr>
            <w:tcW w:w="3119" w:type="dxa"/>
            <w:hideMark/>
          </w:tcPr>
          <w:p w14:paraId="1AC624A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мероприятий по капитальному ремонту общего имущества МКД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E7874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E1B4D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688403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01.4.02.02030</w:t>
            </w:r>
          </w:p>
        </w:tc>
        <w:tc>
          <w:tcPr>
            <w:tcW w:w="851" w:type="dxa"/>
            <w:hideMark/>
          </w:tcPr>
          <w:p w14:paraId="2B8E77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139750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052" w:type="dxa"/>
            <w:noWrap/>
            <w:hideMark/>
          </w:tcPr>
          <w:p w14:paraId="2EFB65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6481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0C61195" w14:textId="77777777" w:rsidTr="002C70F2">
        <w:trPr>
          <w:trHeight w:val="765"/>
        </w:trPr>
        <w:tc>
          <w:tcPr>
            <w:tcW w:w="3119" w:type="dxa"/>
            <w:hideMark/>
          </w:tcPr>
          <w:p w14:paraId="79CF0B7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851" w:type="dxa"/>
            <w:hideMark/>
          </w:tcPr>
          <w:p w14:paraId="16F8AC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CF123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9F7E5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01.4.02.02030</w:t>
            </w:r>
          </w:p>
        </w:tc>
        <w:tc>
          <w:tcPr>
            <w:tcW w:w="851" w:type="dxa"/>
            <w:hideMark/>
          </w:tcPr>
          <w:p w14:paraId="263EE5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55F016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768B422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noWrap/>
            <w:hideMark/>
          </w:tcPr>
          <w:p w14:paraId="577579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</w:tr>
      <w:tr w:rsidR="00405412" w:rsidRPr="00A4597D" w14:paraId="3717597A" w14:textId="77777777" w:rsidTr="002C70F2">
        <w:trPr>
          <w:trHeight w:val="315"/>
        </w:trPr>
        <w:tc>
          <w:tcPr>
            <w:tcW w:w="3119" w:type="dxa"/>
            <w:hideMark/>
          </w:tcPr>
          <w:p w14:paraId="599D73C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Обследование домов жилого фонда</w:t>
            </w:r>
          </w:p>
        </w:tc>
        <w:tc>
          <w:tcPr>
            <w:tcW w:w="851" w:type="dxa"/>
            <w:hideMark/>
          </w:tcPr>
          <w:p w14:paraId="086F22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A9CFB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636575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01.4.02.02040</w:t>
            </w:r>
          </w:p>
        </w:tc>
        <w:tc>
          <w:tcPr>
            <w:tcW w:w="851" w:type="dxa"/>
            <w:hideMark/>
          </w:tcPr>
          <w:p w14:paraId="465BD2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9FCE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4CC6DD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042FC1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4694CF20" w14:textId="77777777" w:rsidTr="002C70F2">
        <w:trPr>
          <w:trHeight w:val="765"/>
        </w:trPr>
        <w:tc>
          <w:tcPr>
            <w:tcW w:w="3119" w:type="dxa"/>
            <w:hideMark/>
          </w:tcPr>
          <w:p w14:paraId="15D0612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62B17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E34C5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97E7B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01.4.02.02040</w:t>
            </w:r>
          </w:p>
        </w:tc>
        <w:tc>
          <w:tcPr>
            <w:tcW w:w="851" w:type="dxa"/>
            <w:hideMark/>
          </w:tcPr>
          <w:p w14:paraId="04629F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692D5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5A0DE7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628294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07DA53A4" w14:textId="77777777" w:rsidTr="002C70F2">
        <w:trPr>
          <w:trHeight w:val="510"/>
        </w:trPr>
        <w:tc>
          <w:tcPr>
            <w:tcW w:w="3119" w:type="dxa"/>
            <w:hideMark/>
          </w:tcPr>
          <w:p w14:paraId="55DAE25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в области жилищного хозяйства</w:t>
            </w:r>
          </w:p>
        </w:tc>
        <w:tc>
          <w:tcPr>
            <w:tcW w:w="851" w:type="dxa"/>
            <w:hideMark/>
          </w:tcPr>
          <w:p w14:paraId="492A8D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08FF6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DFEC8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01.4.03.00000</w:t>
            </w:r>
          </w:p>
        </w:tc>
        <w:tc>
          <w:tcPr>
            <w:tcW w:w="851" w:type="dxa"/>
            <w:hideMark/>
          </w:tcPr>
          <w:p w14:paraId="2265F5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C8A4A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1 708,2</w:t>
            </w:r>
          </w:p>
        </w:tc>
        <w:tc>
          <w:tcPr>
            <w:tcW w:w="1052" w:type="dxa"/>
            <w:noWrap/>
            <w:hideMark/>
          </w:tcPr>
          <w:p w14:paraId="20522C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1 450,0</w:t>
            </w:r>
          </w:p>
        </w:tc>
        <w:tc>
          <w:tcPr>
            <w:tcW w:w="1134" w:type="dxa"/>
            <w:noWrap/>
            <w:hideMark/>
          </w:tcPr>
          <w:p w14:paraId="0B7E50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1 450,0</w:t>
            </w:r>
          </w:p>
        </w:tc>
      </w:tr>
      <w:tr w:rsidR="00405412" w:rsidRPr="00A4597D" w14:paraId="3ED774CF" w14:textId="77777777" w:rsidTr="002C70F2">
        <w:trPr>
          <w:trHeight w:val="510"/>
        </w:trPr>
        <w:tc>
          <w:tcPr>
            <w:tcW w:w="3119" w:type="dxa"/>
            <w:hideMark/>
          </w:tcPr>
          <w:p w14:paraId="5DC7759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851" w:type="dxa"/>
            <w:hideMark/>
          </w:tcPr>
          <w:p w14:paraId="47F833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7E412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3B2F6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01.4.03.02050</w:t>
            </w:r>
          </w:p>
        </w:tc>
        <w:tc>
          <w:tcPr>
            <w:tcW w:w="851" w:type="dxa"/>
            <w:hideMark/>
          </w:tcPr>
          <w:p w14:paraId="23A1C2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FAB85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600,0</w:t>
            </w:r>
          </w:p>
        </w:tc>
        <w:tc>
          <w:tcPr>
            <w:tcW w:w="1052" w:type="dxa"/>
            <w:noWrap/>
            <w:hideMark/>
          </w:tcPr>
          <w:p w14:paraId="422DF7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7871BF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600,0</w:t>
            </w:r>
          </w:p>
        </w:tc>
      </w:tr>
      <w:tr w:rsidR="00405412" w:rsidRPr="00A4597D" w14:paraId="7C940C50" w14:textId="77777777" w:rsidTr="002C70F2">
        <w:trPr>
          <w:trHeight w:val="1020"/>
        </w:trPr>
        <w:tc>
          <w:tcPr>
            <w:tcW w:w="3119" w:type="dxa"/>
            <w:hideMark/>
          </w:tcPr>
          <w:p w14:paraId="6AA90D8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278D6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0BE3A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3CD3F7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01.4.03.02050</w:t>
            </w:r>
          </w:p>
        </w:tc>
        <w:tc>
          <w:tcPr>
            <w:tcW w:w="851" w:type="dxa"/>
            <w:hideMark/>
          </w:tcPr>
          <w:p w14:paraId="2AC177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B0E1E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052" w:type="dxa"/>
            <w:noWrap/>
            <w:hideMark/>
          </w:tcPr>
          <w:p w14:paraId="47A3DA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73F0EB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100,0</w:t>
            </w:r>
          </w:p>
        </w:tc>
      </w:tr>
      <w:tr w:rsidR="00405412" w:rsidRPr="00A4597D" w14:paraId="44892549" w14:textId="77777777" w:rsidTr="002C70F2">
        <w:trPr>
          <w:trHeight w:val="765"/>
        </w:trPr>
        <w:tc>
          <w:tcPr>
            <w:tcW w:w="3119" w:type="dxa"/>
            <w:hideMark/>
          </w:tcPr>
          <w:p w14:paraId="56A9534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851" w:type="dxa"/>
            <w:hideMark/>
          </w:tcPr>
          <w:p w14:paraId="38EC61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F709F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EB273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01.4.03.02050</w:t>
            </w:r>
          </w:p>
        </w:tc>
        <w:tc>
          <w:tcPr>
            <w:tcW w:w="851" w:type="dxa"/>
            <w:hideMark/>
          </w:tcPr>
          <w:p w14:paraId="1F098D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4C9577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052" w:type="dxa"/>
            <w:noWrap/>
            <w:hideMark/>
          </w:tcPr>
          <w:p w14:paraId="1D2236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448F32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356FA08B" w14:textId="77777777" w:rsidTr="002C70F2">
        <w:trPr>
          <w:trHeight w:val="510"/>
        </w:trPr>
        <w:tc>
          <w:tcPr>
            <w:tcW w:w="3119" w:type="dxa"/>
            <w:hideMark/>
          </w:tcPr>
          <w:p w14:paraId="5C684AA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Создание условий для предоставления жилых помещений</w:t>
            </w:r>
          </w:p>
        </w:tc>
        <w:tc>
          <w:tcPr>
            <w:tcW w:w="851" w:type="dxa"/>
            <w:hideMark/>
          </w:tcPr>
          <w:p w14:paraId="28046F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D3E75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03A2D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01.4.03.02060</w:t>
            </w:r>
          </w:p>
        </w:tc>
        <w:tc>
          <w:tcPr>
            <w:tcW w:w="851" w:type="dxa"/>
            <w:hideMark/>
          </w:tcPr>
          <w:p w14:paraId="02FA68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77CA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1 108,2</w:t>
            </w:r>
          </w:p>
        </w:tc>
        <w:tc>
          <w:tcPr>
            <w:tcW w:w="1052" w:type="dxa"/>
            <w:noWrap/>
            <w:hideMark/>
          </w:tcPr>
          <w:p w14:paraId="1D9393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850,0</w:t>
            </w:r>
          </w:p>
        </w:tc>
        <w:tc>
          <w:tcPr>
            <w:tcW w:w="1134" w:type="dxa"/>
            <w:noWrap/>
            <w:hideMark/>
          </w:tcPr>
          <w:p w14:paraId="4192BD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850,0</w:t>
            </w:r>
          </w:p>
        </w:tc>
      </w:tr>
      <w:tr w:rsidR="00405412" w:rsidRPr="00A4597D" w14:paraId="600FD922" w14:textId="77777777" w:rsidTr="002C70F2">
        <w:trPr>
          <w:trHeight w:val="1020"/>
        </w:trPr>
        <w:tc>
          <w:tcPr>
            <w:tcW w:w="3119" w:type="dxa"/>
            <w:hideMark/>
          </w:tcPr>
          <w:p w14:paraId="166EB56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03155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FBC4E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6281F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01.4.03.02060</w:t>
            </w:r>
          </w:p>
        </w:tc>
        <w:tc>
          <w:tcPr>
            <w:tcW w:w="851" w:type="dxa"/>
            <w:hideMark/>
          </w:tcPr>
          <w:p w14:paraId="6C5737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8E9FA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1 108,2</w:t>
            </w:r>
          </w:p>
        </w:tc>
        <w:tc>
          <w:tcPr>
            <w:tcW w:w="1052" w:type="dxa"/>
            <w:noWrap/>
            <w:hideMark/>
          </w:tcPr>
          <w:p w14:paraId="734185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850,0</w:t>
            </w:r>
          </w:p>
        </w:tc>
        <w:tc>
          <w:tcPr>
            <w:tcW w:w="1134" w:type="dxa"/>
            <w:noWrap/>
            <w:hideMark/>
          </w:tcPr>
          <w:p w14:paraId="33A1C5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850,0</w:t>
            </w:r>
          </w:p>
        </w:tc>
      </w:tr>
      <w:tr w:rsidR="00405412" w:rsidRPr="00A4597D" w14:paraId="0469E38A" w14:textId="77777777" w:rsidTr="002C70F2">
        <w:trPr>
          <w:trHeight w:val="510"/>
        </w:trPr>
        <w:tc>
          <w:tcPr>
            <w:tcW w:w="3119" w:type="dxa"/>
            <w:hideMark/>
          </w:tcPr>
          <w:p w14:paraId="5B09CD6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221A09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BF474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4C1D68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01.8.00.00000</w:t>
            </w:r>
          </w:p>
        </w:tc>
        <w:tc>
          <w:tcPr>
            <w:tcW w:w="851" w:type="dxa"/>
            <w:hideMark/>
          </w:tcPr>
          <w:p w14:paraId="1F3A78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1270A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21 268,0</w:t>
            </w:r>
          </w:p>
        </w:tc>
        <w:tc>
          <w:tcPr>
            <w:tcW w:w="1052" w:type="dxa"/>
            <w:noWrap/>
            <w:hideMark/>
          </w:tcPr>
          <w:p w14:paraId="71CE98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18 753,3</w:t>
            </w:r>
          </w:p>
        </w:tc>
        <w:tc>
          <w:tcPr>
            <w:tcW w:w="1134" w:type="dxa"/>
            <w:noWrap/>
            <w:hideMark/>
          </w:tcPr>
          <w:p w14:paraId="1DCAB4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5 300,0</w:t>
            </w:r>
          </w:p>
        </w:tc>
      </w:tr>
      <w:tr w:rsidR="00405412" w:rsidRPr="00A4597D" w14:paraId="39D77567" w14:textId="77777777" w:rsidTr="002C70F2">
        <w:trPr>
          <w:trHeight w:val="1020"/>
        </w:trPr>
        <w:tc>
          <w:tcPr>
            <w:tcW w:w="3119" w:type="dxa"/>
            <w:hideMark/>
          </w:tcPr>
          <w:p w14:paraId="6D4ADAE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hideMark/>
          </w:tcPr>
          <w:p w14:paraId="6BBDC6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A6E9E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30B1EC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01.8.02.00000</w:t>
            </w:r>
          </w:p>
        </w:tc>
        <w:tc>
          <w:tcPr>
            <w:tcW w:w="851" w:type="dxa"/>
            <w:hideMark/>
          </w:tcPr>
          <w:p w14:paraId="34D948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EB5E1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21 268,0</w:t>
            </w:r>
          </w:p>
        </w:tc>
        <w:tc>
          <w:tcPr>
            <w:tcW w:w="1052" w:type="dxa"/>
            <w:noWrap/>
            <w:hideMark/>
          </w:tcPr>
          <w:p w14:paraId="729D5B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18 453,3</w:t>
            </w:r>
          </w:p>
        </w:tc>
        <w:tc>
          <w:tcPr>
            <w:tcW w:w="1134" w:type="dxa"/>
            <w:noWrap/>
            <w:hideMark/>
          </w:tcPr>
          <w:p w14:paraId="19D921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28575FC4" w14:textId="77777777" w:rsidTr="002C70F2">
        <w:trPr>
          <w:trHeight w:val="765"/>
        </w:trPr>
        <w:tc>
          <w:tcPr>
            <w:tcW w:w="3119" w:type="dxa"/>
            <w:hideMark/>
          </w:tcPr>
          <w:p w14:paraId="19BFC88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851" w:type="dxa"/>
            <w:hideMark/>
          </w:tcPr>
          <w:p w14:paraId="6D7CFA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EA791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D7A8A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01.8.02.02010</w:t>
            </w:r>
          </w:p>
        </w:tc>
        <w:tc>
          <w:tcPr>
            <w:tcW w:w="851" w:type="dxa"/>
            <w:hideMark/>
          </w:tcPr>
          <w:p w14:paraId="511B62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2AE5C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21 268,0</w:t>
            </w:r>
          </w:p>
        </w:tc>
        <w:tc>
          <w:tcPr>
            <w:tcW w:w="1052" w:type="dxa"/>
            <w:noWrap/>
            <w:hideMark/>
          </w:tcPr>
          <w:p w14:paraId="162F2F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18 453,3</w:t>
            </w:r>
          </w:p>
        </w:tc>
        <w:tc>
          <w:tcPr>
            <w:tcW w:w="1134" w:type="dxa"/>
            <w:noWrap/>
            <w:hideMark/>
          </w:tcPr>
          <w:p w14:paraId="2B3B98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5290F73C" w14:textId="77777777" w:rsidTr="002C70F2">
        <w:trPr>
          <w:trHeight w:val="282"/>
        </w:trPr>
        <w:tc>
          <w:tcPr>
            <w:tcW w:w="3119" w:type="dxa"/>
            <w:hideMark/>
          </w:tcPr>
          <w:p w14:paraId="3B01AB2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4A1100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9573F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731D02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01.8.02.02010</w:t>
            </w:r>
          </w:p>
        </w:tc>
        <w:tc>
          <w:tcPr>
            <w:tcW w:w="851" w:type="dxa"/>
            <w:hideMark/>
          </w:tcPr>
          <w:p w14:paraId="3AE9F6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CA851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4 358,6</w:t>
            </w:r>
          </w:p>
        </w:tc>
        <w:tc>
          <w:tcPr>
            <w:tcW w:w="1052" w:type="dxa"/>
            <w:noWrap/>
            <w:hideMark/>
          </w:tcPr>
          <w:p w14:paraId="204732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6661D7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</w:tr>
      <w:tr w:rsidR="00405412" w:rsidRPr="00A4597D" w14:paraId="13473077" w14:textId="77777777" w:rsidTr="002C70F2">
        <w:trPr>
          <w:trHeight w:val="1020"/>
        </w:trPr>
        <w:tc>
          <w:tcPr>
            <w:tcW w:w="3119" w:type="dxa"/>
            <w:hideMark/>
          </w:tcPr>
          <w:p w14:paraId="1E69A5D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560B27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501E9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3575A4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01.8.02.02010</w:t>
            </w:r>
          </w:p>
        </w:tc>
        <w:tc>
          <w:tcPr>
            <w:tcW w:w="851" w:type="dxa"/>
            <w:hideMark/>
          </w:tcPr>
          <w:p w14:paraId="7D3BF9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00D551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16 909,4</w:t>
            </w:r>
          </w:p>
        </w:tc>
        <w:tc>
          <w:tcPr>
            <w:tcW w:w="1052" w:type="dxa"/>
            <w:noWrap/>
            <w:hideMark/>
          </w:tcPr>
          <w:p w14:paraId="12B5F1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13 453,3</w:t>
            </w:r>
          </w:p>
        </w:tc>
        <w:tc>
          <w:tcPr>
            <w:tcW w:w="1134" w:type="dxa"/>
            <w:noWrap/>
            <w:hideMark/>
          </w:tcPr>
          <w:p w14:paraId="690C2D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AD30CF7" w14:textId="77777777" w:rsidTr="002C70F2">
        <w:trPr>
          <w:trHeight w:val="510"/>
        </w:trPr>
        <w:tc>
          <w:tcPr>
            <w:tcW w:w="3119" w:type="dxa"/>
            <w:hideMark/>
          </w:tcPr>
          <w:p w14:paraId="2D1B0C9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851" w:type="dxa"/>
            <w:hideMark/>
          </w:tcPr>
          <w:p w14:paraId="01BDC7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88E11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2D2F84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01.8.03.00000</w:t>
            </w:r>
          </w:p>
        </w:tc>
        <w:tc>
          <w:tcPr>
            <w:tcW w:w="851" w:type="dxa"/>
            <w:hideMark/>
          </w:tcPr>
          <w:p w14:paraId="130935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34CDB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167D47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noWrap/>
            <w:hideMark/>
          </w:tcPr>
          <w:p w14:paraId="5F249E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</w:tr>
      <w:tr w:rsidR="00405412" w:rsidRPr="00A4597D" w14:paraId="79828F49" w14:textId="77777777" w:rsidTr="002C70F2">
        <w:trPr>
          <w:trHeight w:val="1020"/>
        </w:trPr>
        <w:tc>
          <w:tcPr>
            <w:tcW w:w="3119" w:type="dxa"/>
            <w:hideMark/>
          </w:tcPr>
          <w:p w14:paraId="2DA5235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3348AE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64CB0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472E5F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01.8.03.S0800</w:t>
            </w:r>
          </w:p>
        </w:tc>
        <w:tc>
          <w:tcPr>
            <w:tcW w:w="851" w:type="dxa"/>
            <w:hideMark/>
          </w:tcPr>
          <w:p w14:paraId="590830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A31D9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558359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noWrap/>
            <w:hideMark/>
          </w:tcPr>
          <w:p w14:paraId="2B1256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</w:tr>
      <w:tr w:rsidR="00405412" w:rsidRPr="00A4597D" w14:paraId="76771125" w14:textId="77777777" w:rsidTr="002C70F2">
        <w:trPr>
          <w:trHeight w:val="1275"/>
        </w:trPr>
        <w:tc>
          <w:tcPr>
            <w:tcW w:w="3119" w:type="dxa"/>
            <w:hideMark/>
          </w:tcPr>
          <w:p w14:paraId="20BFE7C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7D2B3A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E8224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05.01</w:t>
            </w:r>
          </w:p>
        </w:tc>
        <w:tc>
          <w:tcPr>
            <w:tcW w:w="1417" w:type="dxa"/>
            <w:hideMark/>
          </w:tcPr>
          <w:p w14:paraId="61AF8B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01.8.03.S0800</w:t>
            </w:r>
          </w:p>
        </w:tc>
        <w:tc>
          <w:tcPr>
            <w:tcW w:w="851" w:type="dxa"/>
            <w:hideMark/>
          </w:tcPr>
          <w:p w14:paraId="267665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273177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2FC0CA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noWrap/>
            <w:hideMark/>
          </w:tcPr>
          <w:p w14:paraId="12237C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300,0</w:t>
            </w:r>
          </w:p>
        </w:tc>
      </w:tr>
      <w:tr w:rsidR="00405412" w:rsidRPr="00A4597D" w14:paraId="19F32436" w14:textId="77777777" w:rsidTr="002C70F2">
        <w:trPr>
          <w:trHeight w:val="315"/>
        </w:trPr>
        <w:tc>
          <w:tcPr>
            <w:tcW w:w="3119" w:type="dxa"/>
            <w:hideMark/>
          </w:tcPr>
          <w:p w14:paraId="50D9A86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14:paraId="491D9F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08954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7F8A96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02C081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E3E09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17 052,0</w:t>
            </w:r>
          </w:p>
        </w:tc>
        <w:tc>
          <w:tcPr>
            <w:tcW w:w="1052" w:type="dxa"/>
            <w:noWrap/>
            <w:hideMark/>
          </w:tcPr>
          <w:p w14:paraId="1D0AC4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8 180,9</w:t>
            </w:r>
          </w:p>
        </w:tc>
        <w:tc>
          <w:tcPr>
            <w:tcW w:w="1134" w:type="dxa"/>
            <w:noWrap/>
            <w:hideMark/>
          </w:tcPr>
          <w:p w14:paraId="412740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7 550,0</w:t>
            </w:r>
          </w:p>
        </w:tc>
      </w:tr>
      <w:tr w:rsidR="00405412" w:rsidRPr="00A4597D" w14:paraId="174346CD" w14:textId="77777777" w:rsidTr="002C70F2">
        <w:trPr>
          <w:trHeight w:val="1020"/>
        </w:trPr>
        <w:tc>
          <w:tcPr>
            <w:tcW w:w="3119" w:type="dxa"/>
            <w:hideMark/>
          </w:tcPr>
          <w:p w14:paraId="1FC0EA1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51" w:type="dxa"/>
            <w:hideMark/>
          </w:tcPr>
          <w:p w14:paraId="46E1FA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64F3C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08D664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hideMark/>
          </w:tcPr>
          <w:p w14:paraId="23E8C4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3C889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9 964,6</w:t>
            </w:r>
          </w:p>
        </w:tc>
        <w:tc>
          <w:tcPr>
            <w:tcW w:w="1052" w:type="dxa"/>
            <w:noWrap/>
            <w:hideMark/>
          </w:tcPr>
          <w:p w14:paraId="2F4EA8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779B2E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</w:tr>
      <w:tr w:rsidR="00405412" w:rsidRPr="00A4597D" w14:paraId="29AC41B0" w14:textId="77777777" w:rsidTr="002C70F2">
        <w:trPr>
          <w:trHeight w:val="315"/>
        </w:trPr>
        <w:tc>
          <w:tcPr>
            <w:tcW w:w="3119" w:type="dxa"/>
            <w:hideMark/>
          </w:tcPr>
          <w:p w14:paraId="0AFFED6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17446F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76F9F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503CCA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02.4.00.00000</w:t>
            </w:r>
          </w:p>
        </w:tc>
        <w:tc>
          <w:tcPr>
            <w:tcW w:w="851" w:type="dxa"/>
            <w:hideMark/>
          </w:tcPr>
          <w:p w14:paraId="4720BF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E4D22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6 815,2</w:t>
            </w:r>
          </w:p>
        </w:tc>
        <w:tc>
          <w:tcPr>
            <w:tcW w:w="1052" w:type="dxa"/>
            <w:noWrap/>
            <w:hideMark/>
          </w:tcPr>
          <w:p w14:paraId="0036E9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559AAB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</w:tr>
      <w:tr w:rsidR="00405412" w:rsidRPr="00A4597D" w14:paraId="7FE88823" w14:textId="77777777" w:rsidTr="002C70F2">
        <w:trPr>
          <w:trHeight w:val="1020"/>
        </w:trPr>
        <w:tc>
          <w:tcPr>
            <w:tcW w:w="3119" w:type="dxa"/>
            <w:hideMark/>
          </w:tcPr>
          <w:p w14:paraId="5060C25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851" w:type="dxa"/>
            <w:hideMark/>
          </w:tcPr>
          <w:p w14:paraId="2B0BA5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8D02D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65805E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02.4.01.00000</w:t>
            </w:r>
          </w:p>
        </w:tc>
        <w:tc>
          <w:tcPr>
            <w:tcW w:w="851" w:type="dxa"/>
            <w:hideMark/>
          </w:tcPr>
          <w:p w14:paraId="08A80C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1F475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2 750,0</w:t>
            </w:r>
          </w:p>
        </w:tc>
        <w:tc>
          <w:tcPr>
            <w:tcW w:w="1052" w:type="dxa"/>
            <w:noWrap/>
            <w:hideMark/>
          </w:tcPr>
          <w:p w14:paraId="0A5231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0E3E1C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</w:tr>
      <w:tr w:rsidR="00405412" w:rsidRPr="00A4597D" w14:paraId="2DAAC731" w14:textId="77777777" w:rsidTr="002C70F2">
        <w:trPr>
          <w:trHeight w:val="765"/>
        </w:trPr>
        <w:tc>
          <w:tcPr>
            <w:tcW w:w="3119" w:type="dxa"/>
            <w:hideMark/>
          </w:tcPr>
          <w:p w14:paraId="16BB90F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34B51D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329A8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10251E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02.4.01.02120</w:t>
            </w:r>
          </w:p>
        </w:tc>
        <w:tc>
          <w:tcPr>
            <w:tcW w:w="851" w:type="dxa"/>
            <w:hideMark/>
          </w:tcPr>
          <w:p w14:paraId="7B1242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69B2B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2 750,0</w:t>
            </w:r>
          </w:p>
        </w:tc>
        <w:tc>
          <w:tcPr>
            <w:tcW w:w="1052" w:type="dxa"/>
            <w:noWrap/>
            <w:hideMark/>
          </w:tcPr>
          <w:p w14:paraId="09E8DD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4592D9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</w:tr>
      <w:tr w:rsidR="00405412" w:rsidRPr="00A4597D" w14:paraId="0B5E7A25" w14:textId="77777777" w:rsidTr="002C70F2">
        <w:trPr>
          <w:trHeight w:val="1275"/>
        </w:trPr>
        <w:tc>
          <w:tcPr>
            <w:tcW w:w="3119" w:type="dxa"/>
            <w:hideMark/>
          </w:tcPr>
          <w:p w14:paraId="0BA871E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82763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A2A57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562FD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02.4.01.02120</w:t>
            </w:r>
          </w:p>
        </w:tc>
        <w:tc>
          <w:tcPr>
            <w:tcW w:w="851" w:type="dxa"/>
            <w:hideMark/>
          </w:tcPr>
          <w:p w14:paraId="01AFBE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E3B49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2 750,0</w:t>
            </w:r>
          </w:p>
        </w:tc>
        <w:tc>
          <w:tcPr>
            <w:tcW w:w="1052" w:type="dxa"/>
            <w:noWrap/>
            <w:hideMark/>
          </w:tcPr>
          <w:p w14:paraId="536F88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78C3D2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</w:tr>
      <w:tr w:rsidR="00405412" w:rsidRPr="00A4597D" w14:paraId="34B55CCF" w14:textId="77777777" w:rsidTr="002C70F2">
        <w:trPr>
          <w:trHeight w:val="1020"/>
        </w:trPr>
        <w:tc>
          <w:tcPr>
            <w:tcW w:w="3119" w:type="dxa"/>
            <w:hideMark/>
          </w:tcPr>
          <w:p w14:paraId="4280981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5A584C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88089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636BB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02.4.02.00000</w:t>
            </w:r>
          </w:p>
        </w:tc>
        <w:tc>
          <w:tcPr>
            <w:tcW w:w="851" w:type="dxa"/>
            <w:hideMark/>
          </w:tcPr>
          <w:p w14:paraId="3CC9EE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9E1C9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4 065,2</w:t>
            </w:r>
          </w:p>
        </w:tc>
        <w:tc>
          <w:tcPr>
            <w:tcW w:w="1052" w:type="dxa"/>
            <w:noWrap/>
            <w:hideMark/>
          </w:tcPr>
          <w:p w14:paraId="55FF2E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956E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DB91A8D" w14:textId="77777777" w:rsidTr="002C70F2">
        <w:trPr>
          <w:trHeight w:val="510"/>
        </w:trPr>
        <w:tc>
          <w:tcPr>
            <w:tcW w:w="3119" w:type="dxa"/>
            <w:hideMark/>
          </w:tcPr>
          <w:p w14:paraId="2CB64D1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Энергосберегающие мероприятия в жилищной сфере</w:t>
            </w:r>
          </w:p>
        </w:tc>
        <w:tc>
          <w:tcPr>
            <w:tcW w:w="851" w:type="dxa"/>
            <w:hideMark/>
          </w:tcPr>
          <w:p w14:paraId="68B72C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63F04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AA6F8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02.4.02.02150</w:t>
            </w:r>
          </w:p>
        </w:tc>
        <w:tc>
          <w:tcPr>
            <w:tcW w:w="851" w:type="dxa"/>
            <w:hideMark/>
          </w:tcPr>
          <w:p w14:paraId="028F4E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ECFD3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052" w:type="dxa"/>
            <w:noWrap/>
            <w:hideMark/>
          </w:tcPr>
          <w:p w14:paraId="15FAC0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B3BF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158432D" w14:textId="77777777" w:rsidTr="002C70F2">
        <w:trPr>
          <w:trHeight w:val="510"/>
        </w:trPr>
        <w:tc>
          <w:tcPr>
            <w:tcW w:w="3119" w:type="dxa"/>
            <w:hideMark/>
          </w:tcPr>
          <w:p w14:paraId="013C75D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851" w:type="dxa"/>
            <w:hideMark/>
          </w:tcPr>
          <w:p w14:paraId="078121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FE963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37A090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02.4.02.02150</w:t>
            </w:r>
          </w:p>
        </w:tc>
        <w:tc>
          <w:tcPr>
            <w:tcW w:w="851" w:type="dxa"/>
            <w:hideMark/>
          </w:tcPr>
          <w:p w14:paraId="25C673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493E0E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2 500,0</w:t>
            </w:r>
          </w:p>
        </w:tc>
        <w:tc>
          <w:tcPr>
            <w:tcW w:w="1052" w:type="dxa"/>
            <w:noWrap/>
            <w:hideMark/>
          </w:tcPr>
          <w:p w14:paraId="6CCE36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1AB3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D9FB74E" w14:textId="77777777" w:rsidTr="002C70F2">
        <w:trPr>
          <w:trHeight w:val="1020"/>
        </w:trPr>
        <w:tc>
          <w:tcPr>
            <w:tcW w:w="3119" w:type="dxa"/>
            <w:hideMark/>
          </w:tcPr>
          <w:p w14:paraId="5215E4E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2CFC07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BC51E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34317B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02.4.02.S0180</w:t>
            </w:r>
          </w:p>
        </w:tc>
        <w:tc>
          <w:tcPr>
            <w:tcW w:w="851" w:type="dxa"/>
            <w:hideMark/>
          </w:tcPr>
          <w:p w14:paraId="6965A3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B37D6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1 565,2</w:t>
            </w:r>
          </w:p>
        </w:tc>
        <w:tc>
          <w:tcPr>
            <w:tcW w:w="1052" w:type="dxa"/>
            <w:noWrap/>
            <w:hideMark/>
          </w:tcPr>
          <w:p w14:paraId="28238E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2911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2380180" w14:textId="77777777" w:rsidTr="002C70F2">
        <w:trPr>
          <w:trHeight w:val="1530"/>
        </w:trPr>
        <w:tc>
          <w:tcPr>
            <w:tcW w:w="3119" w:type="dxa"/>
            <w:hideMark/>
          </w:tcPr>
          <w:p w14:paraId="7348322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3B813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7D0E4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63DCC0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02.4.02.S0180</w:t>
            </w:r>
          </w:p>
        </w:tc>
        <w:tc>
          <w:tcPr>
            <w:tcW w:w="851" w:type="dxa"/>
            <w:hideMark/>
          </w:tcPr>
          <w:p w14:paraId="26E122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605C3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1 565,2</w:t>
            </w:r>
          </w:p>
        </w:tc>
        <w:tc>
          <w:tcPr>
            <w:tcW w:w="1052" w:type="dxa"/>
            <w:noWrap/>
            <w:hideMark/>
          </w:tcPr>
          <w:p w14:paraId="461A90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29CA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AB11A28" w14:textId="77777777" w:rsidTr="002C70F2">
        <w:trPr>
          <w:trHeight w:val="510"/>
        </w:trPr>
        <w:tc>
          <w:tcPr>
            <w:tcW w:w="3119" w:type="dxa"/>
            <w:hideMark/>
          </w:tcPr>
          <w:p w14:paraId="499E639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5C606F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A98D5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544AF9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02.8.00.00000</w:t>
            </w:r>
          </w:p>
        </w:tc>
        <w:tc>
          <w:tcPr>
            <w:tcW w:w="851" w:type="dxa"/>
            <w:hideMark/>
          </w:tcPr>
          <w:p w14:paraId="5B57B2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E60879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3 149,4</w:t>
            </w:r>
          </w:p>
        </w:tc>
        <w:tc>
          <w:tcPr>
            <w:tcW w:w="1052" w:type="dxa"/>
            <w:noWrap/>
            <w:hideMark/>
          </w:tcPr>
          <w:p w14:paraId="683DC4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981D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C7B308F" w14:textId="77777777" w:rsidTr="002C70F2">
        <w:trPr>
          <w:trHeight w:val="1020"/>
        </w:trPr>
        <w:tc>
          <w:tcPr>
            <w:tcW w:w="3119" w:type="dxa"/>
            <w:hideMark/>
          </w:tcPr>
          <w:p w14:paraId="77455C2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851" w:type="dxa"/>
            <w:hideMark/>
          </w:tcPr>
          <w:p w14:paraId="3AEC31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351C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1A9807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02.8.02.00000</w:t>
            </w:r>
          </w:p>
        </w:tc>
        <w:tc>
          <w:tcPr>
            <w:tcW w:w="851" w:type="dxa"/>
            <w:hideMark/>
          </w:tcPr>
          <w:p w14:paraId="55600B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0A9D3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3 149,4</w:t>
            </w:r>
          </w:p>
        </w:tc>
        <w:tc>
          <w:tcPr>
            <w:tcW w:w="1052" w:type="dxa"/>
            <w:noWrap/>
            <w:hideMark/>
          </w:tcPr>
          <w:p w14:paraId="6E3637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FBF1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1CFD51D" w14:textId="77777777" w:rsidTr="002C70F2">
        <w:trPr>
          <w:trHeight w:val="141"/>
        </w:trPr>
        <w:tc>
          <w:tcPr>
            <w:tcW w:w="3119" w:type="dxa"/>
            <w:hideMark/>
          </w:tcPr>
          <w:p w14:paraId="2D02C66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851" w:type="dxa"/>
            <w:hideMark/>
          </w:tcPr>
          <w:p w14:paraId="5E8218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FFFA5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D6FBA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02.8.02.02100</w:t>
            </w:r>
          </w:p>
        </w:tc>
        <w:tc>
          <w:tcPr>
            <w:tcW w:w="851" w:type="dxa"/>
            <w:hideMark/>
          </w:tcPr>
          <w:p w14:paraId="5242AD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30969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33,2</w:t>
            </w:r>
          </w:p>
        </w:tc>
        <w:tc>
          <w:tcPr>
            <w:tcW w:w="1052" w:type="dxa"/>
            <w:noWrap/>
            <w:hideMark/>
          </w:tcPr>
          <w:p w14:paraId="7B2B79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D14E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15D9A3C" w14:textId="77777777" w:rsidTr="002C70F2">
        <w:trPr>
          <w:trHeight w:val="1275"/>
        </w:trPr>
        <w:tc>
          <w:tcPr>
            <w:tcW w:w="3119" w:type="dxa"/>
            <w:hideMark/>
          </w:tcPr>
          <w:p w14:paraId="4D2FA2E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3788A0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F9282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029FCA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02.8.02.02100</w:t>
            </w:r>
          </w:p>
        </w:tc>
        <w:tc>
          <w:tcPr>
            <w:tcW w:w="851" w:type="dxa"/>
            <w:hideMark/>
          </w:tcPr>
          <w:p w14:paraId="471E05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65D3AD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33,2</w:t>
            </w:r>
          </w:p>
        </w:tc>
        <w:tc>
          <w:tcPr>
            <w:tcW w:w="1052" w:type="dxa"/>
            <w:noWrap/>
            <w:hideMark/>
          </w:tcPr>
          <w:p w14:paraId="04AA69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9AAF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04B6C3D" w14:textId="77777777" w:rsidTr="002C70F2">
        <w:trPr>
          <w:trHeight w:val="1530"/>
        </w:trPr>
        <w:tc>
          <w:tcPr>
            <w:tcW w:w="3119" w:type="dxa"/>
            <w:hideMark/>
          </w:tcPr>
          <w:p w14:paraId="7EF29AC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3C29B4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706BA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83941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02.8.02.S020Ю</w:t>
            </w:r>
          </w:p>
        </w:tc>
        <w:tc>
          <w:tcPr>
            <w:tcW w:w="851" w:type="dxa"/>
            <w:hideMark/>
          </w:tcPr>
          <w:p w14:paraId="577FD1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D898B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3 116,2</w:t>
            </w:r>
          </w:p>
        </w:tc>
        <w:tc>
          <w:tcPr>
            <w:tcW w:w="1052" w:type="dxa"/>
            <w:noWrap/>
            <w:hideMark/>
          </w:tcPr>
          <w:p w14:paraId="00C56E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395A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7E9E626" w14:textId="77777777" w:rsidTr="002C70F2">
        <w:trPr>
          <w:trHeight w:val="2040"/>
        </w:trPr>
        <w:tc>
          <w:tcPr>
            <w:tcW w:w="3119" w:type="dxa"/>
            <w:hideMark/>
          </w:tcPr>
          <w:p w14:paraId="68841AB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2F01C9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2A273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5D4408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02.8.02.S020Ю</w:t>
            </w:r>
          </w:p>
        </w:tc>
        <w:tc>
          <w:tcPr>
            <w:tcW w:w="851" w:type="dxa"/>
            <w:hideMark/>
          </w:tcPr>
          <w:p w14:paraId="15FAA2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4B3348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3 116,2</w:t>
            </w:r>
          </w:p>
        </w:tc>
        <w:tc>
          <w:tcPr>
            <w:tcW w:w="1052" w:type="dxa"/>
            <w:noWrap/>
            <w:hideMark/>
          </w:tcPr>
          <w:p w14:paraId="096340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B619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F27CEEF" w14:textId="77777777" w:rsidTr="002C70F2">
        <w:trPr>
          <w:trHeight w:val="765"/>
        </w:trPr>
        <w:tc>
          <w:tcPr>
            <w:tcW w:w="3119" w:type="dxa"/>
            <w:hideMark/>
          </w:tcPr>
          <w:p w14:paraId="732F0EC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51" w:type="dxa"/>
            <w:hideMark/>
          </w:tcPr>
          <w:p w14:paraId="6F56D3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0F786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62EA16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05.0.00.00000</w:t>
            </w:r>
          </w:p>
        </w:tc>
        <w:tc>
          <w:tcPr>
            <w:tcW w:w="851" w:type="dxa"/>
            <w:hideMark/>
          </w:tcPr>
          <w:p w14:paraId="4968EE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99B93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052" w:type="dxa"/>
            <w:noWrap/>
            <w:hideMark/>
          </w:tcPr>
          <w:p w14:paraId="406E54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noWrap/>
            <w:hideMark/>
          </w:tcPr>
          <w:p w14:paraId="63A9AB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</w:tr>
      <w:tr w:rsidR="00405412" w:rsidRPr="00A4597D" w14:paraId="5901B221" w14:textId="77777777" w:rsidTr="002C70F2">
        <w:trPr>
          <w:trHeight w:val="315"/>
        </w:trPr>
        <w:tc>
          <w:tcPr>
            <w:tcW w:w="3119" w:type="dxa"/>
            <w:hideMark/>
          </w:tcPr>
          <w:p w14:paraId="353AB14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27B057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31987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756BE28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05.4.00.00000</w:t>
            </w:r>
          </w:p>
        </w:tc>
        <w:tc>
          <w:tcPr>
            <w:tcW w:w="851" w:type="dxa"/>
            <w:hideMark/>
          </w:tcPr>
          <w:p w14:paraId="46DDBD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3CD88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052" w:type="dxa"/>
            <w:noWrap/>
            <w:hideMark/>
          </w:tcPr>
          <w:p w14:paraId="3F00DD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noWrap/>
            <w:hideMark/>
          </w:tcPr>
          <w:p w14:paraId="1F2E94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</w:tr>
      <w:tr w:rsidR="00405412" w:rsidRPr="00A4597D" w14:paraId="234A7F16" w14:textId="77777777" w:rsidTr="002C70F2">
        <w:trPr>
          <w:trHeight w:val="510"/>
        </w:trPr>
        <w:tc>
          <w:tcPr>
            <w:tcW w:w="3119" w:type="dxa"/>
            <w:hideMark/>
          </w:tcPr>
          <w:p w14:paraId="311B783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"Обращение с отходами"</w:t>
            </w:r>
          </w:p>
        </w:tc>
        <w:tc>
          <w:tcPr>
            <w:tcW w:w="851" w:type="dxa"/>
            <w:hideMark/>
          </w:tcPr>
          <w:p w14:paraId="05E013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05AD0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370A2F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05.4.05.00000</w:t>
            </w:r>
          </w:p>
        </w:tc>
        <w:tc>
          <w:tcPr>
            <w:tcW w:w="851" w:type="dxa"/>
            <w:hideMark/>
          </w:tcPr>
          <w:p w14:paraId="1CC2B8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53025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052" w:type="dxa"/>
            <w:noWrap/>
            <w:hideMark/>
          </w:tcPr>
          <w:p w14:paraId="5321B6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noWrap/>
            <w:hideMark/>
          </w:tcPr>
          <w:p w14:paraId="4F524C6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</w:tr>
      <w:tr w:rsidR="00405412" w:rsidRPr="00A4597D" w14:paraId="4E83A219" w14:textId="77777777" w:rsidTr="002C70F2">
        <w:trPr>
          <w:trHeight w:val="315"/>
        </w:trPr>
        <w:tc>
          <w:tcPr>
            <w:tcW w:w="3119" w:type="dxa"/>
            <w:hideMark/>
          </w:tcPr>
          <w:p w14:paraId="7BFA3D2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Ликвидация несанкционированных свалок</w:t>
            </w:r>
          </w:p>
        </w:tc>
        <w:tc>
          <w:tcPr>
            <w:tcW w:w="851" w:type="dxa"/>
            <w:hideMark/>
          </w:tcPr>
          <w:p w14:paraId="4A0879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21F76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C0AEF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05.4.05.02460</w:t>
            </w:r>
          </w:p>
        </w:tc>
        <w:tc>
          <w:tcPr>
            <w:tcW w:w="851" w:type="dxa"/>
            <w:hideMark/>
          </w:tcPr>
          <w:p w14:paraId="5AA10D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F9BA9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052" w:type="dxa"/>
            <w:noWrap/>
            <w:hideMark/>
          </w:tcPr>
          <w:p w14:paraId="41B6CB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noWrap/>
            <w:hideMark/>
          </w:tcPr>
          <w:p w14:paraId="1CB107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</w:tr>
      <w:tr w:rsidR="00405412" w:rsidRPr="00A4597D" w14:paraId="34A3C2B0" w14:textId="77777777" w:rsidTr="002C70F2">
        <w:trPr>
          <w:trHeight w:val="765"/>
        </w:trPr>
        <w:tc>
          <w:tcPr>
            <w:tcW w:w="3119" w:type="dxa"/>
            <w:hideMark/>
          </w:tcPr>
          <w:p w14:paraId="2AEE864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BA138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EFBB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120AAE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05.4.05.02460</w:t>
            </w:r>
          </w:p>
        </w:tc>
        <w:tc>
          <w:tcPr>
            <w:tcW w:w="851" w:type="dxa"/>
            <w:hideMark/>
          </w:tcPr>
          <w:p w14:paraId="3ED6229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7F917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052" w:type="dxa"/>
            <w:noWrap/>
            <w:hideMark/>
          </w:tcPr>
          <w:p w14:paraId="6A01A9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noWrap/>
            <w:hideMark/>
          </w:tcPr>
          <w:p w14:paraId="5CC2B4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1 300,0</w:t>
            </w:r>
          </w:p>
        </w:tc>
      </w:tr>
      <w:tr w:rsidR="00405412" w:rsidRPr="00A4597D" w14:paraId="2B66ED82" w14:textId="77777777" w:rsidTr="002C70F2">
        <w:trPr>
          <w:trHeight w:val="53"/>
        </w:trPr>
        <w:tc>
          <w:tcPr>
            <w:tcW w:w="3119" w:type="dxa"/>
            <w:hideMark/>
          </w:tcPr>
          <w:p w14:paraId="0970A49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51" w:type="dxa"/>
            <w:hideMark/>
          </w:tcPr>
          <w:p w14:paraId="416625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6AEA7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75559D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89.0.00.00000</w:t>
            </w:r>
          </w:p>
        </w:tc>
        <w:tc>
          <w:tcPr>
            <w:tcW w:w="851" w:type="dxa"/>
            <w:hideMark/>
          </w:tcPr>
          <w:p w14:paraId="70815D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DE37A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5 787,4</w:t>
            </w:r>
          </w:p>
        </w:tc>
        <w:tc>
          <w:tcPr>
            <w:tcW w:w="1052" w:type="dxa"/>
            <w:noWrap/>
            <w:hideMark/>
          </w:tcPr>
          <w:p w14:paraId="0AD4E7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4 380,9</w:t>
            </w:r>
          </w:p>
        </w:tc>
        <w:tc>
          <w:tcPr>
            <w:tcW w:w="1134" w:type="dxa"/>
            <w:noWrap/>
            <w:hideMark/>
          </w:tcPr>
          <w:p w14:paraId="24BE16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3 750,0</w:t>
            </w:r>
          </w:p>
        </w:tc>
      </w:tr>
      <w:tr w:rsidR="00405412" w:rsidRPr="00A4597D" w14:paraId="4802F472" w14:textId="77777777" w:rsidTr="002C70F2">
        <w:trPr>
          <w:trHeight w:val="315"/>
        </w:trPr>
        <w:tc>
          <w:tcPr>
            <w:tcW w:w="3119" w:type="dxa"/>
            <w:hideMark/>
          </w:tcPr>
          <w:p w14:paraId="26B2708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851" w:type="dxa"/>
            <w:hideMark/>
          </w:tcPr>
          <w:p w14:paraId="26942F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DF22B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6E8000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89.0.01.00000</w:t>
            </w:r>
          </w:p>
        </w:tc>
        <w:tc>
          <w:tcPr>
            <w:tcW w:w="851" w:type="dxa"/>
            <w:hideMark/>
          </w:tcPr>
          <w:p w14:paraId="3FA4C4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F1CF6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5 787,4</w:t>
            </w:r>
          </w:p>
        </w:tc>
        <w:tc>
          <w:tcPr>
            <w:tcW w:w="1052" w:type="dxa"/>
            <w:noWrap/>
            <w:hideMark/>
          </w:tcPr>
          <w:p w14:paraId="052F5D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4 380,9</w:t>
            </w:r>
          </w:p>
        </w:tc>
        <w:tc>
          <w:tcPr>
            <w:tcW w:w="1134" w:type="dxa"/>
            <w:noWrap/>
            <w:hideMark/>
          </w:tcPr>
          <w:p w14:paraId="050FBE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3 750,0</w:t>
            </w:r>
          </w:p>
        </w:tc>
      </w:tr>
      <w:tr w:rsidR="00405412" w:rsidRPr="00A4597D" w14:paraId="33B06A45" w14:textId="77777777" w:rsidTr="002C70F2">
        <w:trPr>
          <w:trHeight w:val="510"/>
        </w:trPr>
        <w:tc>
          <w:tcPr>
            <w:tcW w:w="3119" w:type="dxa"/>
            <w:hideMark/>
          </w:tcPr>
          <w:p w14:paraId="346886A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851" w:type="dxa"/>
            <w:hideMark/>
          </w:tcPr>
          <w:p w14:paraId="29030C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4F0AA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4FC141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89.0.01.06030</w:t>
            </w:r>
          </w:p>
        </w:tc>
        <w:tc>
          <w:tcPr>
            <w:tcW w:w="851" w:type="dxa"/>
            <w:hideMark/>
          </w:tcPr>
          <w:p w14:paraId="440657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2621B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5 787,4</w:t>
            </w:r>
          </w:p>
        </w:tc>
        <w:tc>
          <w:tcPr>
            <w:tcW w:w="1052" w:type="dxa"/>
            <w:noWrap/>
            <w:hideMark/>
          </w:tcPr>
          <w:p w14:paraId="48D51F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4 380,9</w:t>
            </w:r>
          </w:p>
        </w:tc>
        <w:tc>
          <w:tcPr>
            <w:tcW w:w="1134" w:type="dxa"/>
            <w:noWrap/>
            <w:hideMark/>
          </w:tcPr>
          <w:p w14:paraId="332BD5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3 750,0</w:t>
            </w:r>
          </w:p>
        </w:tc>
      </w:tr>
      <w:tr w:rsidR="00405412" w:rsidRPr="00A4597D" w14:paraId="2FD4A42F" w14:textId="77777777" w:rsidTr="002C70F2">
        <w:trPr>
          <w:trHeight w:val="765"/>
        </w:trPr>
        <w:tc>
          <w:tcPr>
            <w:tcW w:w="3119" w:type="dxa"/>
            <w:hideMark/>
          </w:tcPr>
          <w:p w14:paraId="11E9A38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851" w:type="dxa"/>
            <w:hideMark/>
          </w:tcPr>
          <w:p w14:paraId="4B33FA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41C81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05.02</w:t>
            </w:r>
          </w:p>
        </w:tc>
        <w:tc>
          <w:tcPr>
            <w:tcW w:w="1417" w:type="dxa"/>
            <w:hideMark/>
          </w:tcPr>
          <w:p w14:paraId="749EC0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89.0.01.06030</w:t>
            </w:r>
          </w:p>
        </w:tc>
        <w:tc>
          <w:tcPr>
            <w:tcW w:w="851" w:type="dxa"/>
            <w:hideMark/>
          </w:tcPr>
          <w:p w14:paraId="094E3F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</w:t>
            </w:r>
          </w:p>
        </w:tc>
        <w:tc>
          <w:tcPr>
            <w:tcW w:w="1074" w:type="dxa"/>
            <w:noWrap/>
            <w:hideMark/>
          </w:tcPr>
          <w:p w14:paraId="19E562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5 787,4</w:t>
            </w:r>
          </w:p>
        </w:tc>
        <w:tc>
          <w:tcPr>
            <w:tcW w:w="1052" w:type="dxa"/>
            <w:noWrap/>
            <w:hideMark/>
          </w:tcPr>
          <w:p w14:paraId="0FF1E0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4 380,9</w:t>
            </w:r>
          </w:p>
        </w:tc>
        <w:tc>
          <w:tcPr>
            <w:tcW w:w="1134" w:type="dxa"/>
            <w:noWrap/>
            <w:hideMark/>
          </w:tcPr>
          <w:p w14:paraId="4D50CC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3 750,0</w:t>
            </w:r>
          </w:p>
        </w:tc>
      </w:tr>
      <w:tr w:rsidR="00405412" w:rsidRPr="00A4597D" w14:paraId="1C226B68" w14:textId="77777777" w:rsidTr="002C70F2">
        <w:trPr>
          <w:trHeight w:val="315"/>
        </w:trPr>
        <w:tc>
          <w:tcPr>
            <w:tcW w:w="3119" w:type="dxa"/>
            <w:hideMark/>
          </w:tcPr>
          <w:p w14:paraId="0BAB613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1" w:type="dxa"/>
            <w:hideMark/>
          </w:tcPr>
          <w:p w14:paraId="48BE23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16689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5A868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78AE53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2B827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142 872,7</w:t>
            </w:r>
          </w:p>
        </w:tc>
        <w:tc>
          <w:tcPr>
            <w:tcW w:w="1052" w:type="dxa"/>
            <w:noWrap/>
            <w:hideMark/>
          </w:tcPr>
          <w:p w14:paraId="7DC4C6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73 858,3</w:t>
            </w:r>
          </w:p>
        </w:tc>
        <w:tc>
          <w:tcPr>
            <w:tcW w:w="1134" w:type="dxa"/>
            <w:noWrap/>
            <w:hideMark/>
          </w:tcPr>
          <w:p w14:paraId="00FD9A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70 012,3</w:t>
            </w:r>
          </w:p>
        </w:tc>
      </w:tr>
      <w:tr w:rsidR="00405412" w:rsidRPr="00A4597D" w14:paraId="310E1EBE" w14:textId="77777777" w:rsidTr="002C70F2">
        <w:trPr>
          <w:trHeight w:val="1020"/>
        </w:trPr>
        <w:tc>
          <w:tcPr>
            <w:tcW w:w="3119" w:type="dxa"/>
            <w:hideMark/>
          </w:tcPr>
          <w:p w14:paraId="6F7F48D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51" w:type="dxa"/>
            <w:hideMark/>
          </w:tcPr>
          <w:p w14:paraId="011AB0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8010D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5B6BAB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hideMark/>
          </w:tcPr>
          <w:p w14:paraId="4C9071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C62A9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34 005,3</w:t>
            </w:r>
          </w:p>
        </w:tc>
        <w:tc>
          <w:tcPr>
            <w:tcW w:w="1052" w:type="dxa"/>
            <w:noWrap/>
            <w:hideMark/>
          </w:tcPr>
          <w:p w14:paraId="501E2E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35 683,0</w:t>
            </w:r>
          </w:p>
        </w:tc>
        <w:tc>
          <w:tcPr>
            <w:tcW w:w="1134" w:type="dxa"/>
            <w:noWrap/>
            <w:hideMark/>
          </w:tcPr>
          <w:p w14:paraId="30E089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34 062,0</w:t>
            </w:r>
          </w:p>
        </w:tc>
      </w:tr>
      <w:tr w:rsidR="00405412" w:rsidRPr="00A4597D" w14:paraId="2022342F" w14:textId="77777777" w:rsidTr="002C70F2">
        <w:trPr>
          <w:trHeight w:val="315"/>
        </w:trPr>
        <w:tc>
          <w:tcPr>
            <w:tcW w:w="3119" w:type="dxa"/>
            <w:hideMark/>
          </w:tcPr>
          <w:p w14:paraId="05BE2CA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6BC3BD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F37EF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FE0EF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02.4.00.00000</w:t>
            </w:r>
          </w:p>
        </w:tc>
        <w:tc>
          <w:tcPr>
            <w:tcW w:w="851" w:type="dxa"/>
            <w:hideMark/>
          </w:tcPr>
          <w:p w14:paraId="633E44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6DF1F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34 005,3</w:t>
            </w:r>
          </w:p>
        </w:tc>
        <w:tc>
          <w:tcPr>
            <w:tcW w:w="1052" w:type="dxa"/>
            <w:noWrap/>
            <w:hideMark/>
          </w:tcPr>
          <w:p w14:paraId="18CD6D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35 683,0</w:t>
            </w:r>
          </w:p>
        </w:tc>
        <w:tc>
          <w:tcPr>
            <w:tcW w:w="1134" w:type="dxa"/>
            <w:noWrap/>
            <w:hideMark/>
          </w:tcPr>
          <w:p w14:paraId="1BDD9E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34 062,0</w:t>
            </w:r>
          </w:p>
        </w:tc>
      </w:tr>
      <w:tr w:rsidR="00405412" w:rsidRPr="00A4597D" w14:paraId="2C974398" w14:textId="77777777" w:rsidTr="002C70F2">
        <w:trPr>
          <w:trHeight w:val="1020"/>
        </w:trPr>
        <w:tc>
          <w:tcPr>
            <w:tcW w:w="3119" w:type="dxa"/>
            <w:hideMark/>
          </w:tcPr>
          <w:p w14:paraId="5B389F6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264812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5F3E7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68F867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02.4.02.00000</w:t>
            </w:r>
          </w:p>
        </w:tc>
        <w:tc>
          <w:tcPr>
            <w:tcW w:w="851" w:type="dxa"/>
            <w:hideMark/>
          </w:tcPr>
          <w:p w14:paraId="1CB469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03903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34 005,3</w:t>
            </w:r>
          </w:p>
        </w:tc>
        <w:tc>
          <w:tcPr>
            <w:tcW w:w="1052" w:type="dxa"/>
            <w:noWrap/>
            <w:hideMark/>
          </w:tcPr>
          <w:p w14:paraId="3646F1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35 683,0</w:t>
            </w:r>
          </w:p>
        </w:tc>
        <w:tc>
          <w:tcPr>
            <w:tcW w:w="1134" w:type="dxa"/>
            <w:noWrap/>
            <w:hideMark/>
          </w:tcPr>
          <w:p w14:paraId="5AACA7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34 062,0</w:t>
            </w:r>
          </w:p>
        </w:tc>
      </w:tr>
      <w:tr w:rsidR="00405412" w:rsidRPr="00A4597D" w14:paraId="7688E5F7" w14:textId="77777777" w:rsidTr="002C70F2">
        <w:trPr>
          <w:trHeight w:val="510"/>
        </w:trPr>
        <w:tc>
          <w:tcPr>
            <w:tcW w:w="3119" w:type="dxa"/>
            <w:hideMark/>
          </w:tcPr>
          <w:p w14:paraId="4208DF8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851" w:type="dxa"/>
            <w:hideMark/>
          </w:tcPr>
          <w:p w14:paraId="697533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04221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40859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02.4.02.02130</w:t>
            </w:r>
          </w:p>
        </w:tc>
        <w:tc>
          <w:tcPr>
            <w:tcW w:w="851" w:type="dxa"/>
            <w:hideMark/>
          </w:tcPr>
          <w:p w14:paraId="1F61C24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46728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29 864,5</w:t>
            </w:r>
          </w:p>
        </w:tc>
        <w:tc>
          <w:tcPr>
            <w:tcW w:w="1052" w:type="dxa"/>
            <w:noWrap/>
            <w:hideMark/>
          </w:tcPr>
          <w:p w14:paraId="0488FF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28 270,0</w:t>
            </w:r>
          </w:p>
        </w:tc>
        <w:tc>
          <w:tcPr>
            <w:tcW w:w="1134" w:type="dxa"/>
            <w:noWrap/>
            <w:hideMark/>
          </w:tcPr>
          <w:p w14:paraId="16B345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28 270,0</w:t>
            </w:r>
          </w:p>
        </w:tc>
      </w:tr>
      <w:tr w:rsidR="00405412" w:rsidRPr="00A4597D" w14:paraId="75794930" w14:textId="77777777" w:rsidTr="002C70F2">
        <w:trPr>
          <w:trHeight w:val="1020"/>
        </w:trPr>
        <w:tc>
          <w:tcPr>
            <w:tcW w:w="3119" w:type="dxa"/>
            <w:hideMark/>
          </w:tcPr>
          <w:p w14:paraId="7CEB2C8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651895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B1B1B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5A032F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02.4.02.02130</w:t>
            </w:r>
          </w:p>
        </w:tc>
        <w:tc>
          <w:tcPr>
            <w:tcW w:w="851" w:type="dxa"/>
            <w:hideMark/>
          </w:tcPr>
          <w:p w14:paraId="473B2F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4A31C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29 864,5</w:t>
            </w:r>
          </w:p>
        </w:tc>
        <w:tc>
          <w:tcPr>
            <w:tcW w:w="1052" w:type="dxa"/>
            <w:noWrap/>
            <w:hideMark/>
          </w:tcPr>
          <w:p w14:paraId="407840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28 270,0</w:t>
            </w:r>
          </w:p>
        </w:tc>
        <w:tc>
          <w:tcPr>
            <w:tcW w:w="1134" w:type="dxa"/>
            <w:noWrap/>
            <w:hideMark/>
          </w:tcPr>
          <w:p w14:paraId="604942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28 270,0</w:t>
            </w:r>
          </w:p>
        </w:tc>
      </w:tr>
      <w:tr w:rsidR="00405412" w:rsidRPr="00A4597D" w14:paraId="766701D7" w14:textId="77777777" w:rsidTr="002C70F2">
        <w:trPr>
          <w:trHeight w:val="510"/>
        </w:trPr>
        <w:tc>
          <w:tcPr>
            <w:tcW w:w="3119" w:type="dxa"/>
            <w:hideMark/>
          </w:tcPr>
          <w:p w14:paraId="48F9B8A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851" w:type="dxa"/>
            <w:hideMark/>
          </w:tcPr>
          <w:p w14:paraId="2F2E1F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78AF2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488336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02.4.02.02140</w:t>
            </w:r>
          </w:p>
        </w:tc>
        <w:tc>
          <w:tcPr>
            <w:tcW w:w="851" w:type="dxa"/>
            <w:hideMark/>
          </w:tcPr>
          <w:p w14:paraId="6CBDBD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62D38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4 140,8</w:t>
            </w:r>
          </w:p>
        </w:tc>
        <w:tc>
          <w:tcPr>
            <w:tcW w:w="1052" w:type="dxa"/>
            <w:noWrap/>
            <w:hideMark/>
          </w:tcPr>
          <w:p w14:paraId="4FCBE8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7 413,0</w:t>
            </w:r>
          </w:p>
        </w:tc>
        <w:tc>
          <w:tcPr>
            <w:tcW w:w="1134" w:type="dxa"/>
            <w:noWrap/>
            <w:hideMark/>
          </w:tcPr>
          <w:p w14:paraId="5C9C61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5 792,0</w:t>
            </w:r>
          </w:p>
        </w:tc>
      </w:tr>
      <w:tr w:rsidR="00405412" w:rsidRPr="00A4597D" w14:paraId="0FC058C9" w14:textId="77777777" w:rsidTr="002C70F2">
        <w:trPr>
          <w:trHeight w:val="1020"/>
        </w:trPr>
        <w:tc>
          <w:tcPr>
            <w:tcW w:w="3119" w:type="dxa"/>
            <w:hideMark/>
          </w:tcPr>
          <w:p w14:paraId="68BE8F6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18FB3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0E96D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061C1E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02.4.02.02140</w:t>
            </w:r>
          </w:p>
        </w:tc>
        <w:tc>
          <w:tcPr>
            <w:tcW w:w="851" w:type="dxa"/>
            <w:hideMark/>
          </w:tcPr>
          <w:p w14:paraId="7FC246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B2261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3 390,8</w:t>
            </w:r>
          </w:p>
        </w:tc>
        <w:tc>
          <w:tcPr>
            <w:tcW w:w="1052" w:type="dxa"/>
            <w:noWrap/>
            <w:hideMark/>
          </w:tcPr>
          <w:p w14:paraId="50FC21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3 700,0</w:t>
            </w:r>
          </w:p>
        </w:tc>
        <w:tc>
          <w:tcPr>
            <w:tcW w:w="1134" w:type="dxa"/>
            <w:noWrap/>
            <w:hideMark/>
          </w:tcPr>
          <w:p w14:paraId="7393FF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3 700,0</w:t>
            </w:r>
          </w:p>
        </w:tc>
      </w:tr>
      <w:tr w:rsidR="00405412" w:rsidRPr="00A4597D" w14:paraId="0FBC2CCB" w14:textId="77777777" w:rsidTr="002C70F2">
        <w:trPr>
          <w:trHeight w:val="1020"/>
        </w:trPr>
        <w:tc>
          <w:tcPr>
            <w:tcW w:w="3119" w:type="dxa"/>
            <w:hideMark/>
          </w:tcPr>
          <w:p w14:paraId="611ADB4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Устройство сетей уличного освещения Тихвинского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5E5B1E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8BAF5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675995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02.4.02.02140</w:t>
            </w:r>
          </w:p>
        </w:tc>
        <w:tc>
          <w:tcPr>
            <w:tcW w:w="851" w:type="dxa"/>
            <w:hideMark/>
          </w:tcPr>
          <w:p w14:paraId="72C92C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400</w:t>
            </w:r>
          </w:p>
        </w:tc>
        <w:tc>
          <w:tcPr>
            <w:tcW w:w="1074" w:type="dxa"/>
            <w:noWrap/>
            <w:hideMark/>
          </w:tcPr>
          <w:p w14:paraId="2AAB3B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750,0</w:t>
            </w:r>
          </w:p>
        </w:tc>
        <w:tc>
          <w:tcPr>
            <w:tcW w:w="1052" w:type="dxa"/>
            <w:noWrap/>
            <w:hideMark/>
          </w:tcPr>
          <w:p w14:paraId="061B21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3 713,0</w:t>
            </w:r>
          </w:p>
        </w:tc>
        <w:tc>
          <w:tcPr>
            <w:tcW w:w="1134" w:type="dxa"/>
            <w:noWrap/>
            <w:hideMark/>
          </w:tcPr>
          <w:p w14:paraId="59DD09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2 092,0</w:t>
            </w:r>
          </w:p>
        </w:tc>
      </w:tr>
      <w:tr w:rsidR="00405412" w:rsidRPr="00A4597D" w14:paraId="2847079E" w14:textId="77777777" w:rsidTr="002C70F2">
        <w:trPr>
          <w:trHeight w:val="53"/>
        </w:trPr>
        <w:tc>
          <w:tcPr>
            <w:tcW w:w="3119" w:type="dxa"/>
            <w:hideMark/>
          </w:tcPr>
          <w:p w14:paraId="410F279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51" w:type="dxa"/>
            <w:hideMark/>
          </w:tcPr>
          <w:p w14:paraId="7D6E76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1B341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4E7FD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05.0.00.00000</w:t>
            </w:r>
          </w:p>
        </w:tc>
        <w:tc>
          <w:tcPr>
            <w:tcW w:w="851" w:type="dxa"/>
            <w:hideMark/>
          </w:tcPr>
          <w:p w14:paraId="72EE06D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089F8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108 867,4</w:t>
            </w:r>
          </w:p>
        </w:tc>
        <w:tc>
          <w:tcPr>
            <w:tcW w:w="1052" w:type="dxa"/>
            <w:noWrap/>
            <w:hideMark/>
          </w:tcPr>
          <w:p w14:paraId="38007A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38 175,3</w:t>
            </w:r>
          </w:p>
        </w:tc>
        <w:tc>
          <w:tcPr>
            <w:tcW w:w="1134" w:type="dxa"/>
            <w:noWrap/>
            <w:hideMark/>
          </w:tcPr>
          <w:p w14:paraId="057303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35 950,3</w:t>
            </w:r>
          </w:p>
        </w:tc>
      </w:tr>
      <w:tr w:rsidR="00405412" w:rsidRPr="00A4597D" w14:paraId="69B3DE7A" w14:textId="77777777" w:rsidTr="002C70F2">
        <w:trPr>
          <w:trHeight w:val="510"/>
        </w:trPr>
        <w:tc>
          <w:tcPr>
            <w:tcW w:w="3119" w:type="dxa"/>
            <w:hideMark/>
          </w:tcPr>
          <w:p w14:paraId="47FC127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851" w:type="dxa"/>
            <w:hideMark/>
          </w:tcPr>
          <w:p w14:paraId="2C5D1F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B8C25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A852F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05.1.00.00000</w:t>
            </w:r>
          </w:p>
        </w:tc>
        <w:tc>
          <w:tcPr>
            <w:tcW w:w="851" w:type="dxa"/>
            <w:hideMark/>
          </w:tcPr>
          <w:p w14:paraId="027843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AC66C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6 906,7</w:t>
            </w:r>
          </w:p>
        </w:tc>
        <w:tc>
          <w:tcPr>
            <w:tcW w:w="1052" w:type="dxa"/>
            <w:noWrap/>
            <w:hideMark/>
          </w:tcPr>
          <w:p w14:paraId="0931A0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4FED9D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7ACE2C47" w14:textId="77777777" w:rsidTr="002C70F2">
        <w:trPr>
          <w:trHeight w:val="510"/>
        </w:trPr>
        <w:tc>
          <w:tcPr>
            <w:tcW w:w="3119" w:type="dxa"/>
            <w:hideMark/>
          </w:tcPr>
          <w:p w14:paraId="346AD65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hideMark/>
          </w:tcPr>
          <w:p w14:paraId="01ACE6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10527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DC562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05.1.F2.00000</w:t>
            </w:r>
          </w:p>
        </w:tc>
        <w:tc>
          <w:tcPr>
            <w:tcW w:w="851" w:type="dxa"/>
            <w:hideMark/>
          </w:tcPr>
          <w:p w14:paraId="38694E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B053C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6 906,7</w:t>
            </w:r>
          </w:p>
        </w:tc>
        <w:tc>
          <w:tcPr>
            <w:tcW w:w="1052" w:type="dxa"/>
            <w:noWrap/>
            <w:hideMark/>
          </w:tcPr>
          <w:p w14:paraId="52F1BD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1F0E18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18D5B556" w14:textId="77777777" w:rsidTr="002C70F2">
        <w:trPr>
          <w:trHeight w:val="765"/>
        </w:trPr>
        <w:tc>
          <w:tcPr>
            <w:tcW w:w="3119" w:type="dxa"/>
            <w:hideMark/>
          </w:tcPr>
          <w:p w14:paraId="52859AD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851" w:type="dxa"/>
            <w:hideMark/>
          </w:tcPr>
          <w:p w14:paraId="6A9174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92AA45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3F0C9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05.1.F2.55550</w:t>
            </w:r>
          </w:p>
        </w:tc>
        <w:tc>
          <w:tcPr>
            <w:tcW w:w="851" w:type="dxa"/>
            <w:hideMark/>
          </w:tcPr>
          <w:p w14:paraId="676A1A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C93FE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6 906,7</w:t>
            </w:r>
          </w:p>
        </w:tc>
        <w:tc>
          <w:tcPr>
            <w:tcW w:w="1052" w:type="dxa"/>
            <w:noWrap/>
            <w:hideMark/>
          </w:tcPr>
          <w:p w14:paraId="048E93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6CB5E3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487A2F84" w14:textId="77777777" w:rsidTr="002C70F2">
        <w:trPr>
          <w:trHeight w:val="1275"/>
        </w:trPr>
        <w:tc>
          <w:tcPr>
            <w:tcW w:w="3119" w:type="dxa"/>
            <w:hideMark/>
          </w:tcPr>
          <w:p w14:paraId="599A5EE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237F3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775F9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53FEC5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05.1.F2.55550</w:t>
            </w:r>
          </w:p>
        </w:tc>
        <w:tc>
          <w:tcPr>
            <w:tcW w:w="851" w:type="dxa"/>
            <w:hideMark/>
          </w:tcPr>
          <w:p w14:paraId="6FF1B7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71361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6 906,7</w:t>
            </w:r>
          </w:p>
        </w:tc>
        <w:tc>
          <w:tcPr>
            <w:tcW w:w="1052" w:type="dxa"/>
            <w:noWrap/>
            <w:hideMark/>
          </w:tcPr>
          <w:p w14:paraId="2D8B28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4E91BF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2C1253CC" w14:textId="77777777" w:rsidTr="002C70F2">
        <w:trPr>
          <w:trHeight w:val="315"/>
        </w:trPr>
        <w:tc>
          <w:tcPr>
            <w:tcW w:w="3119" w:type="dxa"/>
            <w:hideMark/>
          </w:tcPr>
          <w:p w14:paraId="127DB79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7BF7FC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3A3AD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6938F3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05.4.00.00000</w:t>
            </w:r>
          </w:p>
        </w:tc>
        <w:tc>
          <w:tcPr>
            <w:tcW w:w="851" w:type="dxa"/>
            <w:hideMark/>
          </w:tcPr>
          <w:p w14:paraId="48D775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CD2C8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94 708,9</w:t>
            </w:r>
          </w:p>
        </w:tc>
        <w:tc>
          <w:tcPr>
            <w:tcW w:w="1052" w:type="dxa"/>
            <w:noWrap/>
            <w:hideMark/>
          </w:tcPr>
          <w:p w14:paraId="0D5470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37 175,3</w:t>
            </w:r>
          </w:p>
        </w:tc>
        <w:tc>
          <w:tcPr>
            <w:tcW w:w="1134" w:type="dxa"/>
            <w:noWrap/>
            <w:hideMark/>
          </w:tcPr>
          <w:p w14:paraId="7B5CA4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34 950,3</w:t>
            </w:r>
          </w:p>
        </w:tc>
      </w:tr>
      <w:tr w:rsidR="00405412" w:rsidRPr="00A4597D" w14:paraId="28F59393" w14:textId="77777777" w:rsidTr="002C70F2">
        <w:trPr>
          <w:trHeight w:val="765"/>
        </w:trPr>
        <w:tc>
          <w:tcPr>
            <w:tcW w:w="3119" w:type="dxa"/>
            <w:hideMark/>
          </w:tcPr>
          <w:p w14:paraId="562574A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75F9FA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0038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D9160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05.4.01.00000</w:t>
            </w:r>
          </w:p>
        </w:tc>
        <w:tc>
          <w:tcPr>
            <w:tcW w:w="851" w:type="dxa"/>
            <w:hideMark/>
          </w:tcPr>
          <w:p w14:paraId="3D300A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71E47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31 518,4</w:t>
            </w:r>
          </w:p>
        </w:tc>
        <w:tc>
          <w:tcPr>
            <w:tcW w:w="1052" w:type="dxa"/>
            <w:noWrap/>
            <w:hideMark/>
          </w:tcPr>
          <w:p w14:paraId="5FAFE3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22 274,4</w:t>
            </w:r>
          </w:p>
        </w:tc>
        <w:tc>
          <w:tcPr>
            <w:tcW w:w="1134" w:type="dxa"/>
            <w:noWrap/>
            <w:hideMark/>
          </w:tcPr>
          <w:p w14:paraId="79C22A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25 157,0</w:t>
            </w:r>
          </w:p>
        </w:tc>
      </w:tr>
      <w:tr w:rsidR="00405412" w:rsidRPr="00A4597D" w14:paraId="528C6E53" w14:textId="77777777" w:rsidTr="002C70F2">
        <w:trPr>
          <w:trHeight w:val="765"/>
        </w:trPr>
        <w:tc>
          <w:tcPr>
            <w:tcW w:w="3119" w:type="dxa"/>
            <w:hideMark/>
          </w:tcPr>
          <w:p w14:paraId="702B415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851" w:type="dxa"/>
            <w:hideMark/>
          </w:tcPr>
          <w:p w14:paraId="4676D0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719FD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B2901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05.4.01.00122</w:t>
            </w:r>
          </w:p>
        </w:tc>
        <w:tc>
          <w:tcPr>
            <w:tcW w:w="851" w:type="dxa"/>
            <w:hideMark/>
          </w:tcPr>
          <w:p w14:paraId="0F3AA9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877F3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21 350,3</w:t>
            </w:r>
          </w:p>
        </w:tc>
        <w:tc>
          <w:tcPr>
            <w:tcW w:w="1052" w:type="dxa"/>
            <w:noWrap/>
            <w:hideMark/>
          </w:tcPr>
          <w:p w14:paraId="0CC216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21 350,3</w:t>
            </w:r>
          </w:p>
        </w:tc>
        <w:tc>
          <w:tcPr>
            <w:tcW w:w="1134" w:type="dxa"/>
            <w:noWrap/>
            <w:hideMark/>
          </w:tcPr>
          <w:p w14:paraId="0CF29D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21 350,3</w:t>
            </w:r>
          </w:p>
        </w:tc>
      </w:tr>
      <w:tr w:rsidR="00405412" w:rsidRPr="00A4597D" w14:paraId="338DB0DC" w14:textId="77777777" w:rsidTr="002C70F2">
        <w:trPr>
          <w:trHeight w:val="1275"/>
        </w:trPr>
        <w:tc>
          <w:tcPr>
            <w:tcW w:w="3119" w:type="dxa"/>
            <w:hideMark/>
          </w:tcPr>
          <w:p w14:paraId="7071490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50C95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EC85E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37D0B3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05.4.01.00122</w:t>
            </w:r>
          </w:p>
        </w:tc>
        <w:tc>
          <w:tcPr>
            <w:tcW w:w="851" w:type="dxa"/>
            <w:hideMark/>
          </w:tcPr>
          <w:p w14:paraId="5C94F4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5978AB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21 350,3</w:t>
            </w:r>
          </w:p>
        </w:tc>
        <w:tc>
          <w:tcPr>
            <w:tcW w:w="1052" w:type="dxa"/>
            <w:noWrap/>
            <w:hideMark/>
          </w:tcPr>
          <w:p w14:paraId="054652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21 350,3</w:t>
            </w:r>
          </w:p>
        </w:tc>
        <w:tc>
          <w:tcPr>
            <w:tcW w:w="1134" w:type="dxa"/>
            <w:noWrap/>
            <w:hideMark/>
          </w:tcPr>
          <w:p w14:paraId="75C8CD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21 350,3</w:t>
            </w:r>
          </w:p>
        </w:tc>
      </w:tr>
      <w:tr w:rsidR="00405412" w:rsidRPr="00A4597D" w14:paraId="6D6FEB31" w14:textId="77777777" w:rsidTr="002C70F2">
        <w:trPr>
          <w:trHeight w:val="510"/>
        </w:trPr>
        <w:tc>
          <w:tcPr>
            <w:tcW w:w="3119" w:type="dxa"/>
            <w:hideMark/>
          </w:tcPr>
          <w:p w14:paraId="5DC6B63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851" w:type="dxa"/>
            <w:hideMark/>
          </w:tcPr>
          <w:p w14:paraId="2B497B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D10F2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4E401D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05.4.01.02400</w:t>
            </w:r>
          </w:p>
        </w:tc>
        <w:tc>
          <w:tcPr>
            <w:tcW w:w="851" w:type="dxa"/>
            <w:hideMark/>
          </w:tcPr>
          <w:p w14:paraId="0CAC65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CAE4A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9 794,2</w:t>
            </w:r>
          </w:p>
        </w:tc>
        <w:tc>
          <w:tcPr>
            <w:tcW w:w="1052" w:type="dxa"/>
            <w:noWrap/>
            <w:hideMark/>
          </w:tcPr>
          <w:p w14:paraId="557DCC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924,1</w:t>
            </w:r>
          </w:p>
        </w:tc>
        <w:tc>
          <w:tcPr>
            <w:tcW w:w="1134" w:type="dxa"/>
            <w:noWrap/>
            <w:hideMark/>
          </w:tcPr>
          <w:p w14:paraId="561B39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3 806,7</w:t>
            </w:r>
          </w:p>
        </w:tc>
      </w:tr>
      <w:tr w:rsidR="00405412" w:rsidRPr="00A4597D" w14:paraId="77383720" w14:textId="77777777" w:rsidTr="002C70F2">
        <w:trPr>
          <w:trHeight w:val="53"/>
        </w:trPr>
        <w:tc>
          <w:tcPr>
            <w:tcW w:w="3119" w:type="dxa"/>
            <w:hideMark/>
          </w:tcPr>
          <w:p w14:paraId="799EB7A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8F951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FC6B2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34C448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05.4.01.02400</w:t>
            </w:r>
          </w:p>
        </w:tc>
        <w:tc>
          <w:tcPr>
            <w:tcW w:w="851" w:type="dxa"/>
            <w:hideMark/>
          </w:tcPr>
          <w:p w14:paraId="691719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364887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9 794,2</w:t>
            </w:r>
          </w:p>
        </w:tc>
        <w:tc>
          <w:tcPr>
            <w:tcW w:w="1052" w:type="dxa"/>
            <w:noWrap/>
            <w:hideMark/>
          </w:tcPr>
          <w:p w14:paraId="177123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924,1</w:t>
            </w:r>
          </w:p>
        </w:tc>
        <w:tc>
          <w:tcPr>
            <w:tcW w:w="1134" w:type="dxa"/>
            <w:noWrap/>
            <w:hideMark/>
          </w:tcPr>
          <w:p w14:paraId="6A7A77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3 806,7</w:t>
            </w:r>
          </w:p>
        </w:tc>
      </w:tr>
      <w:tr w:rsidR="00405412" w:rsidRPr="00A4597D" w14:paraId="2D438DF1" w14:textId="77777777" w:rsidTr="002C70F2">
        <w:trPr>
          <w:trHeight w:val="510"/>
        </w:trPr>
        <w:tc>
          <w:tcPr>
            <w:tcW w:w="3119" w:type="dxa"/>
            <w:hideMark/>
          </w:tcPr>
          <w:p w14:paraId="42A7AB2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Пешеходные коммуникации и транспортные проезды</w:t>
            </w:r>
          </w:p>
        </w:tc>
        <w:tc>
          <w:tcPr>
            <w:tcW w:w="851" w:type="dxa"/>
            <w:hideMark/>
          </w:tcPr>
          <w:p w14:paraId="355ED4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0D4B6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312F6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05.4.01.02410</w:t>
            </w:r>
          </w:p>
        </w:tc>
        <w:tc>
          <w:tcPr>
            <w:tcW w:w="851" w:type="dxa"/>
            <w:hideMark/>
          </w:tcPr>
          <w:p w14:paraId="298F1F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2A5F5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373,9</w:t>
            </w:r>
          </w:p>
        </w:tc>
        <w:tc>
          <w:tcPr>
            <w:tcW w:w="1052" w:type="dxa"/>
            <w:noWrap/>
            <w:hideMark/>
          </w:tcPr>
          <w:p w14:paraId="63C93F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A028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027A588" w14:textId="77777777" w:rsidTr="002C70F2">
        <w:trPr>
          <w:trHeight w:val="1020"/>
        </w:trPr>
        <w:tc>
          <w:tcPr>
            <w:tcW w:w="3119" w:type="dxa"/>
            <w:hideMark/>
          </w:tcPr>
          <w:p w14:paraId="13A92E2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C5C01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0C0F6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5C3E7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05.4.01.02410</w:t>
            </w:r>
          </w:p>
        </w:tc>
        <w:tc>
          <w:tcPr>
            <w:tcW w:w="851" w:type="dxa"/>
            <w:hideMark/>
          </w:tcPr>
          <w:p w14:paraId="1793CF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1C835A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373,9</w:t>
            </w:r>
          </w:p>
        </w:tc>
        <w:tc>
          <w:tcPr>
            <w:tcW w:w="1052" w:type="dxa"/>
            <w:noWrap/>
            <w:hideMark/>
          </w:tcPr>
          <w:p w14:paraId="762F7D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E9BD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0D0241C" w14:textId="77777777" w:rsidTr="002C70F2">
        <w:trPr>
          <w:trHeight w:val="510"/>
        </w:trPr>
        <w:tc>
          <w:tcPr>
            <w:tcW w:w="3119" w:type="dxa"/>
            <w:hideMark/>
          </w:tcPr>
          <w:p w14:paraId="2C061EF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851" w:type="dxa"/>
            <w:hideMark/>
          </w:tcPr>
          <w:p w14:paraId="01DF75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4A996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906DC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05.4.03.00000</w:t>
            </w:r>
          </w:p>
        </w:tc>
        <w:tc>
          <w:tcPr>
            <w:tcW w:w="851" w:type="dxa"/>
            <w:hideMark/>
          </w:tcPr>
          <w:p w14:paraId="0756F5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E2165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4 350,0</w:t>
            </w:r>
          </w:p>
        </w:tc>
        <w:tc>
          <w:tcPr>
            <w:tcW w:w="1052" w:type="dxa"/>
            <w:noWrap/>
            <w:hideMark/>
          </w:tcPr>
          <w:p w14:paraId="5233AB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4 700,0</w:t>
            </w:r>
          </w:p>
        </w:tc>
        <w:tc>
          <w:tcPr>
            <w:tcW w:w="1134" w:type="dxa"/>
            <w:noWrap/>
            <w:hideMark/>
          </w:tcPr>
          <w:p w14:paraId="2346DE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4 700,0</w:t>
            </w:r>
          </w:p>
        </w:tc>
      </w:tr>
      <w:tr w:rsidR="00405412" w:rsidRPr="00A4597D" w14:paraId="6C09C7E6" w14:textId="77777777" w:rsidTr="002C70F2">
        <w:trPr>
          <w:trHeight w:val="510"/>
        </w:trPr>
        <w:tc>
          <w:tcPr>
            <w:tcW w:w="3119" w:type="dxa"/>
            <w:hideMark/>
          </w:tcPr>
          <w:p w14:paraId="7C06339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851" w:type="dxa"/>
            <w:hideMark/>
          </w:tcPr>
          <w:p w14:paraId="14F523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B4CDB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6E97D8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05.4.03.02420</w:t>
            </w:r>
          </w:p>
        </w:tc>
        <w:tc>
          <w:tcPr>
            <w:tcW w:w="851" w:type="dxa"/>
            <w:hideMark/>
          </w:tcPr>
          <w:p w14:paraId="5257A3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72252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1 200,0</w:t>
            </w:r>
          </w:p>
        </w:tc>
        <w:tc>
          <w:tcPr>
            <w:tcW w:w="1052" w:type="dxa"/>
            <w:noWrap/>
            <w:hideMark/>
          </w:tcPr>
          <w:p w14:paraId="4AC938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2479B4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1 200,0</w:t>
            </w:r>
          </w:p>
        </w:tc>
      </w:tr>
      <w:tr w:rsidR="00405412" w:rsidRPr="00A4597D" w14:paraId="6375DFAB" w14:textId="77777777" w:rsidTr="002C70F2">
        <w:trPr>
          <w:trHeight w:val="1020"/>
        </w:trPr>
        <w:tc>
          <w:tcPr>
            <w:tcW w:w="3119" w:type="dxa"/>
            <w:hideMark/>
          </w:tcPr>
          <w:p w14:paraId="4E46BA8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A6E2C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FAC11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47188C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05.4.03.02420</w:t>
            </w:r>
          </w:p>
        </w:tc>
        <w:tc>
          <w:tcPr>
            <w:tcW w:w="851" w:type="dxa"/>
            <w:hideMark/>
          </w:tcPr>
          <w:p w14:paraId="13E522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870D2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1 200,0</w:t>
            </w:r>
          </w:p>
        </w:tc>
        <w:tc>
          <w:tcPr>
            <w:tcW w:w="1052" w:type="dxa"/>
            <w:noWrap/>
            <w:hideMark/>
          </w:tcPr>
          <w:p w14:paraId="7B3F5F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493077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1 200,0</w:t>
            </w:r>
          </w:p>
        </w:tc>
      </w:tr>
      <w:tr w:rsidR="00405412" w:rsidRPr="00A4597D" w14:paraId="022A82BB" w14:textId="77777777" w:rsidTr="002C70F2">
        <w:trPr>
          <w:trHeight w:val="510"/>
        </w:trPr>
        <w:tc>
          <w:tcPr>
            <w:tcW w:w="3119" w:type="dxa"/>
            <w:hideMark/>
          </w:tcPr>
          <w:p w14:paraId="3C1286C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851" w:type="dxa"/>
            <w:hideMark/>
          </w:tcPr>
          <w:p w14:paraId="2DC94A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E2C77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AF8E6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05.4.03.02430</w:t>
            </w:r>
          </w:p>
        </w:tc>
        <w:tc>
          <w:tcPr>
            <w:tcW w:w="851" w:type="dxa"/>
            <w:hideMark/>
          </w:tcPr>
          <w:p w14:paraId="29C182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FC689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3 150,0</w:t>
            </w:r>
          </w:p>
        </w:tc>
        <w:tc>
          <w:tcPr>
            <w:tcW w:w="1052" w:type="dxa"/>
            <w:noWrap/>
            <w:hideMark/>
          </w:tcPr>
          <w:p w14:paraId="7E9570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noWrap/>
            <w:hideMark/>
          </w:tcPr>
          <w:p w14:paraId="4609D48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3 500,0</w:t>
            </w:r>
          </w:p>
        </w:tc>
      </w:tr>
      <w:tr w:rsidR="00405412" w:rsidRPr="00A4597D" w14:paraId="466B71B9" w14:textId="77777777" w:rsidTr="002C70F2">
        <w:trPr>
          <w:trHeight w:val="1020"/>
        </w:trPr>
        <w:tc>
          <w:tcPr>
            <w:tcW w:w="3119" w:type="dxa"/>
            <w:hideMark/>
          </w:tcPr>
          <w:p w14:paraId="33E5EAF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67303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55788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A2316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05.4.03.02430</w:t>
            </w:r>
          </w:p>
        </w:tc>
        <w:tc>
          <w:tcPr>
            <w:tcW w:w="851" w:type="dxa"/>
            <w:hideMark/>
          </w:tcPr>
          <w:p w14:paraId="4F1132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1BE0F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3 150,0</w:t>
            </w:r>
          </w:p>
        </w:tc>
        <w:tc>
          <w:tcPr>
            <w:tcW w:w="1052" w:type="dxa"/>
            <w:noWrap/>
            <w:hideMark/>
          </w:tcPr>
          <w:p w14:paraId="535392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noWrap/>
            <w:hideMark/>
          </w:tcPr>
          <w:p w14:paraId="482173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3 500,0</w:t>
            </w:r>
          </w:p>
        </w:tc>
      </w:tr>
      <w:tr w:rsidR="00405412" w:rsidRPr="00A4597D" w14:paraId="7FE373DB" w14:textId="77777777" w:rsidTr="002C70F2">
        <w:trPr>
          <w:trHeight w:val="510"/>
        </w:trPr>
        <w:tc>
          <w:tcPr>
            <w:tcW w:w="3119" w:type="dxa"/>
            <w:hideMark/>
          </w:tcPr>
          <w:p w14:paraId="22F6A49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851" w:type="dxa"/>
            <w:hideMark/>
          </w:tcPr>
          <w:p w14:paraId="6B1616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95C4D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751AD8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05.4.04.00000</w:t>
            </w:r>
          </w:p>
        </w:tc>
        <w:tc>
          <w:tcPr>
            <w:tcW w:w="851" w:type="dxa"/>
            <w:hideMark/>
          </w:tcPr>
          <w:p w14:paraId="21EADD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A49B5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53 085,1</w:t>
            </w:r>
          </w:p>
        </w:tc>
        <w:tc>
          <w:tcPr>
            <w:tcW w:w="1052" w:type="dxa"/>
            <w:noWrap/>
            <w:hideMark/>
          </w:tcPr>
          <w:p w14:paraId="08BE92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2 225,0</w:t>
            </w:r>
          </w:p>
        </w:tc>
        <w:tc>
          <w:tcPr>
            <w:tcW w:w="1134" w:type="dxa"/>
            <w:noWrap/>
            <w:hideMark/>
          </w:tcPr>
          <w:p w14:paraId="1219B9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7A057D5" w14:textId="77777777" w:rsidTr="002C70F2">
        <w:trPr>
          <w:trHeight w:val="765"/>
        </w:trPr>
        <w:tc>
          <w:tcPr>
            <w:tcW w:w="3119" w:type="dxa"/>
            <w:hideMark/>
          </w:tcPr>
          <w:p w14:paraId="53E08295" w14:textId="24BCCC9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мероприятий, направленных на формирование современной городской среды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</w:t>
            </w:r>
          </w:p>
        </w:tc>
        <w:tc>
          <w:tcPr>
            <w:tcW w:w="851" w:type="dxa"/>
            <w:hideMark/>
          </w:tcPr>
          <w:p w14:paraId="66FE68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909E5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1BAB3D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05.4.04.02450</w:t>
            </w:r>
          </w:p>
        </w:tc>
        <w:tc>
          <w:tcPr>
            <w:tcW w:w="851" w:type="dxa"/>
            <w:hideMark/>
          </w:tcPr>
          <w:p w14:paraId="135AC5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C6610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53 085,1</w:t>
            </w:r>
          </w:p>
        </w:tc>
        <w:tc>
          <w:tcPr>
            <w:tcW w:w="1052" w:type="dxa"/>
            <w:noWrap/>
            <w:hideMark/>
          </w:tcPr>
          <w:p w14:paraId="129778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2 225,0</w:t>
            </w:r>
          </w:p>
        </w:tc>
        <w:tc>
          <w:tcPr>
            <w:tcW w:w="1134" w:type="dxa"/>
            <w:noWrap/>
            <w:hideMark/>
          </w:tcPr>
          <w:p w14:paraId="57F5B1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5D169CC" w14:textId="77777777" w:rsidTr="002C70F2">
        <w:trPr>
          <w:trHeight w:val="1275"/>
        </w:trPr>
        <w:tc>
          <w:tcPr>
            <w:tcW w:w="3119" w:type="dxa"/>
            <w:hideMark/>
          </w:tcPr>
          <w:p w14:paraId="2D562CF8" w14:textId="0E0303FD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мероприятий, направленных на формирование современной городской среды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E07EE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15483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524A92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05.4.04.02450</w:t>
            </w:r>
          </w:p>
        </w:tc>
        <w:tc>
          <w:tcPr>
            <w:tcW w:w="851" w:type="dxa"/>
            <w:hideMark/>
          </w:tcPr>
          <w:p w14:paraId="11CFF4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1D164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27 495,3</w:t>
            </w:r>
          </w:p>
        </w:tc>
        <w:tc>
          <w:tcPr>
            <w:tcW w:w="1052" w:type="dxa"/>
            <w:noWrap/>
            <w:hideMark/>
          </w:tcPr>
          <w:p w14:paraId="091684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2 225,0</w:t>
            </w:r>
          </w:p>
        </w:tc>
        <w:tc>
          <w:tcPr>
            <w:tcW w:w="1134" w:type="dxa"/>
            <w:noWrap/>
            <w:hideMark/>
          </w:tcPr>
          <w:p w14:paraId="3FD552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2735CF4" w14:textId="77777777" w:rsidTr="002C70F2">
        <w:trPr>
          <w:trHeight w:val="1275"/>
        </w:trPr>
        <w:tc>
          <w:tcPr>
            <w:tcW w:w="3119" w:type="dxa"/>
            <w:hideMark/>
          </w:tcPr>
          <w:p w14:paraId="7DD4A4BA" w14:textId="6843D9AF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других мероприятий, направленных на формирование современной городской среды г.</w:t>
            </w:r>
            <w:r w:rsidR="00405412">
              <w:rPr>
                <w:color w:val="000000"/>
                <w:sz w:val="20"/>
              </w:rPr>
              <w:t xml:space="preserve"> </w:t>
            </w:r>
            <w:r w:rsidRPr="00A4597D">
              <w:rPr>
                <w:color w:val="000000"/>
                <w:sz w:val="20"/>
              </w:rPr>
              <w:t>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1C069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DAAD5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0DD6E7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05.4.04.02450</w:t>
            </w:r>
          </w:p>
        </w:tc>
        <w:tc>
          <w:tcPr>
            <w:tcW w:w="851" w:type="dxa"/>
            <w:hideMark/>
          </w:tcPr>
          <w:p w14:paraId="08813D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6124C0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25 589,8</w:t>
            </w:r>
          </w:p>
        </w:tc>
        <w:tc>
          <w:tcPr>
            <w:tcW w:w="1052" w:type="dxa"/>
            <w:noWrap/>
            <w:hideMark/>
          </w:tcPr>
          <w:p w14:paraId="5A06E3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4065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0CCD7B5" w14:textId="77777777" w:rsidTr="002C70F2">
        <w:trPr>
          <w:trHeight w:val="1275"/>
        </w:trPr>
        <w:tc>
          <w:tcPr>
            <w:tcW w:w="3119" w:type="dxa"/>
            <w:hideMark/>
          </w:tcPr>
          <w:p w14:paraId="3EC1D38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851" w:type="dxa"/>
            <w:hideMark/>
          </w:tcPr>
          <w:p w14:paraId="2CDDE3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769A0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0A474C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05.4.06.00000</w:t>
            </w:r>
          </w:p>
        </w:tc>
        <w:tc>
          <w:tcPr>
            <w:tcW w:w="851" w:type="dxa"/>
            <w:hideMark/>
          </w:tcPr>
          <w:p w14:paraId="6C3F16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57A7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5 755,4</w:t>
            </w:r>
          </w:p>
        </w:tc>
        <w:tc>
          <w:tcPr>
            <w:tcW w:w="1052" w:type="dxa"/>
            <w:noWrap/>
            <w:hideMark/>
          </w:tcPr>
          <w:p w14:paraId="7CC2A4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7 975,9</w:t>
            </w:r>
          </w:p>
        </w:tc>
        <w:tc>
          <w:tcPr>
            <w:tcW w:w="1134" w:type="dxa"/>
            <w:noWrap/>
            <w:hideMark/>
          </w:tcPr>
          <w:p w14:paraId="522642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5 093,3</w:t>
            </w:r>
          </w:p>
        </w:tc>
      </w:tr>
      <w:tr w:rsidR="00405412" w:rsidRPr="00A4597D" w14:paraId="0E9BF992" w14:textId="77777777" w:rsidTr="002C70F2">
        <w:trPr>
          <w:trHeight w:val="510"/>
        </w:trPr>
        <w:tc>
          <w:tcPr>
            <w:tcW w:w="3119" w:type="dxa"/>
            <w:hideMark/>
          </w:tcPr>
          <w:p w14:paraId="6D7C002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коммунальной спецтехники и оборудования</w:t>
            </w:r>
          </w:p>
        </w:tc>
        <w:tc>
          <w:tcPr>
            <w:tcW w:w="851" w:type="dxa"/>
            <w:hideMark/>
          </w:tcPr>
          <w:p w14:paraId="491E20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3C6042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7E99BB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05.4.06.02470</w:t>
            </w:r>
          </w:p>
        </w:tc>
        <w:tc>
          <w:tcPr>
            <w:tcW w:w="851" w:type="dxa"/>
            <w:hideMark/>
          </w:tcPr>
          <w:p w14:paraId="6AAB04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DE99C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1 687,1</w:t>
            </w:r>
          </w:p>
        </w:tc>
        <w:tc>
          <w:tcPr>
            <w:tcW w:w="1052" w:type="dxa"/>
            <w:noWrap/>
            <w:hideMark/>
          </w:tcPr>
          <w:p w14:paraId="462758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6E0A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E0D251D" w14:textId="77777777" w:rsidTr="002C70F2">
        <w:trPr>
          <w:trHeight w:val="1020"/>
        </w:trPr>
        <w:tc>
          <w:tcPr>
            <w:tcW w:w="3119" w:type="dxa"/>
            <w:hideMark/>
          </w:tcPr>
          <w:p w14:paraId="10C2196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коммунальной спецтехники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015543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F002A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0464F6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05.4.06.02470</w:t>
            </w:r>
          </w:p>
        </w:tc>
        <w:tc>
          <w:tcPr>
            <w:tcW w:w="851" w:type="dxa"/>
            <w:hideMark/>
          </w:tcPr>
          <w:p w14:paraId="304495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521AE8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1 687,1</w:t>
            </w:r>
          </w:p>
        </w:tc>
        <w:tc>
          <w:tcPr>
            <w:tcW w:w="1052" w:type="dxa"/>
            <w:noWrap/>
            <w:hideMark/>
          </w:tcPr>
          <w:p w14:paraId="6D59A0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61D3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A71EA73" w14:textId="77777777" w:rsidTr="002C70F2">
        <w:trPr>
          <w:trHeight w:val="510"/>
        </w:trPr>
        <w:tc>
          <w:tcPr>
            <w:tcW w:w="3119" w:type="dxa"/>
            <w:hideMark/>
          </w:tcPr>
          <w:p w14:paraId="79558B7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851" w:type="dxa"/>
            <w:hideMark/>
          </w:tcPr>
          <w:p w14:paraId="61D474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E91C0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8875B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05.4.06.02471</w:t>
            </w:r>
          </w:p>
        </w:tc>
        <w:tc>
          <w:tcPr>
            <w:tcW w:w="851" w:type="dxa"/>
            <w:hideMark/>
          </w:tcPr>
          <w:p w14:paraId="6BD45B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CBDA5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1 260,5</w:t>
            </w:r>
          </w:p>
        </w:tc>
        <w:tc>
          <w:tcPr>
            <w:tcW w:w="1052" w:type="dxa"/>
            <w:noWrap/>
            <w:hideMark/>
          </w:tcPr>
          <w:p w14:paraId="229362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7 975,9</w:t>
            </w:r>
          </w:p>
        </w:tc>
        <w:tc>
          <w:tcPr>
            <w:tcW w:w="1134" w:type="dxa"/>
            <w:noWrap/>
            <w:hideMark/>
          </w:tcPr>
          <w:p w14:paraId="0B3EFC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5 093,3</w:t>
            </w:r>
          </w:p>
        </w:tc>
      </w:tr>
      <w:tr w:rsidR="00405412" w:rsidRPr="00A4597D" w14:paraId="6E5651AF" w14:textId="77777777" w:rsidTr="002C70F2">
        <w:trPr>
          <w:trHeight w:val="1020"/>
        </w:trPr>
        <w:tc>
          <w:tcPr>
            <w:tcW w:w="3119" w:type="dxa"/>
            <w:hideMark/>
          </w:tcPr>
          <w:p w14:paraId="4F3BFBD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4B386A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E4948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6C6EE6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05.4.06.02471</w:t>
            </w:r>
          </w:p>
        </w:tc>
        <w:tc>
          <w:tcPr>
            <w:tcW w:w="851" w:type="dxa"/>
            <w:hideMark/>
          </w:tcPr>
          <w:p w14:paraId="758C0A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1886E3F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1 260,5</w:t>
            </w:r>
          </w:p>
        </w:tc>
        <w:tc>
          <w:tcPr>
            <w:tcW w:w="1052" w:type="dxa"/>
            <w:noWrap/>
            <w:hideMark/>
          </w:tcPr>
          <w:p w14:paraId="09E53D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7 975,9</w:t>
            </w:r>
          </w:p>
        </w:tc>
        <w:tc>
          <w:tcPr>
            <w:tcW w:w="1134" w:type="dxa"/>
            <w:noWrap/>
            <w:hideMark/>
          </w:tcPr>
          <w:p w14:paraId="3A7324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5 093,3</w:t>
            </w:r>
          </w:p>
        </w:tc>
      </w:tr>
      <w:tr w:rsidR="00405412" w:rsidRPr="00A4597D" w14:paraId="72968A6B" w14:textId="77777777" w:rsidTr="002C70F2">
        <w:trPr>
          <w:trHeight w:val="765"/>
        </w:trPr>
        <w:tc>
          <w:tcPr>
            <w:tcW w:w="3119" w:type="dxa"/>
            <w:hideMark/>
          </w:tcPr>
          <w:p w14:paraId="0088A8A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- за счет средств районного бюджета</w:t>
            </w:r>
          </w:p>
        </w:tc>
        <w:tc>
          <w:tcPr>
            <w:tcW w:w="851" w:type="dxa"/>
            <w:hideMark/>
          </w:tcPr>
          <w:p w14:paraId="15BACE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A99C1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379CD6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05.4.06.60840</w:t>
            </w:r>
          </w:p>
        </w:tc>
        <w:tc>
          <w:tcPr>
            <w:tcW w:w="851" w:type="dxa"/>
            <w:hideMark/>
          </w:tcPr>
          <w:p w14:paraId="16CCCC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9D0F6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2 807,8</w:t>
            </w:r>
          </w:p>
        </w:tc>
        <w:tc>
          <w:tcPr>
            <w:tcW w:w="1052" w:type="dxa"/>
            <w:noWrap/>
            <w:hideMark/>
          </w:tcPr>
          <w:p w14:paraId="707C11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BC73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5B82FBC" w14:textId="77777777" w:rsidTr="002C70F2">
        <w:trPr>
          <w:trHeight w:val="1274"/>
        </w:trPr>
        <w:tc>
          <w:tcPr>
            <w:tcW w:w="3119" w:type="dxa"/>
            <w:hideMark/>
          </w:tcPr>
          <w:p w14:paraId="14491CC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коммунальной спецтехники и оборудования по договорам лизинга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3E142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3B864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53FB14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05.4.06.60840</w:t>
            </w:r>
          </w:p>
        </w:tc>
        <w:tc>
          <w:tcPr>
            <w:tcW w:w="851" w:type="dxa"/>
            <w:hideMark/>
          </w:tcPr>
          <w:p w14:paraId="62446E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658DE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2 807,8</w:t>
            </w:r>
          </w:p>
        </w:tc>
        <w:tc>
          <w:tcPr>
            <w:tcW w:w="1052" w:type="dxa"/>
            <w:noWrap/>
            <w:hideMark/>
          </w:tcPr>
          <w:p w14:paraId="4A5B4F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098E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66996CD" w14:textId="77777777" w:rsidTr="002C70F2">
        <w:trPr>
          <w:trHeight w:val="510"/>
        </w:trPr>
        <w:tc>
          <w:tcPr>
            <w:tcW w:w="3119" w:type="dxa"/>
            <w:hideMark/>
          </w:tcPr>
          <w:p w14:paraId="060BE9E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121A36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2B789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2618B1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05.8.00.00000</w:t>
            </w:r>
          </w:p>
        </w:tc>
        <w:tc>
          <w:tcPr>
            <w:tcW w:w="851" w:type="dxa"/>
            <w:hideMark/>
          </w:tcPr>
          <w:p w14:paraId="1C5FE6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62647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7 251,8</w:t>
            </w:r>
          </w:p>
        </w:tc>
        <w:tc>
          <w:tcPr>
            <w:tcW w:w="1052" w:type="dxa"/>
            <w:noWrap/>
            <w:hideMark/>
          </w:tcPr>
          <w:p w14:paraId="258C0B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9C7C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832413E" w14:textId="77777777" w:rsidTr="002C70F2">
        <w:trPr>
          <w:trHeight w:val="765"/>
        </w:trPr>
        <w:tc>
          <w:tcPr>
            <w:tcW w:w="3119" w:type="dxa"/>
            <w:hideMark/>
          </w:tcPr>
          <w:p w14:paraId="4BCB2F4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851" w:type="dxa"/>
            <w:hideMark/>
          </w:tcPr>
          <w:p w14:paraId="4CE0C9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69840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79F070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05.8.01.00000</w:t>
            </w:r>
          </w:p>
        </w:tc>
        <w:tc>
          <w:tcPr>
            <w:tcW w:w="851" w:type="dxa"/>
            <w:hideMark/>
          </w:tcPr>
          <w:p w14:paraId="182843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AEBF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7 251,8</w:t>
            </w:r>
          </w:p>
        </w:tc>
        <w:tc>
          <w:tcPr>
            <w:tcW w:w="1052" w:type="dxa"/>
            <w:noWrap/>
            <w:hideMark/>
          </w:tcPr>
          <w:p w14:paraId="59F29F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EB2D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B5A3988" w14:textId="77777777" w:rsidTr="002C70F2">
        <w:trPr>
          <w:trHeight w:val="510"/>
        </w:trPr>
        <w:tc>
          <w:tcPr>
            <w:tcW w:w="3119" w:type="dxa"/>
            <w:hideMark/>
          </w:tcPr>
          <w:p w14:paraId="5AFDAC1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851" w:type="dxa"/>
            <w:hideMark/>
          </w:tcPr>
          <w:p w14:paraId="50BF83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E188E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6F30B0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05.8.01.S4800</w:t>
            </w:r>
          </w:p>
        </w:tc>
        <w:tc>
          <w:tcPr>
            <w:tcW w:w="851" w:type="dxa"/>
            <w:hideMark/>
          </w:tcPr>
          <w:p w14:paraId="39FCA9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D0C0A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7 251,8</w:t>
            </w:r>
          </w:p>
        </w:tc>
        <w:tc>
          <w:tcPr>
            <w:tcW w:w="1052" w:type="dxa"/>
            <w:noWrap/>
            <w:hideMark/>
          </w:tcPr>
          <w:p w14:paraId="42052E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CF50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49130A4" w14:textId="77777777" w:rsidTr="002C70F2">
        <w:trPr>
          <w:trHeight w:val="1020"/>
        </w:trPr>
        <w:tc>
          <w:tcPr>
            <w:tcW w:w="3119" w:type="dxa"/>
            <w:hideMark/>
          </w:tcPr>
          <w:p w14:paraId="0F5DF77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повышение качества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2EA662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55D66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05.03</w:t>
            </w:r>
          </w:p>
        </w:tc>
        <w:tc>
          <w:tcPr>
            <w:tcW w:w="1417" w:type="dxa"/>
            <w:hideMark/>
          </w:tcPr>
          <w:p w14:paraId="3B3F38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05.8.01.S4800</w:t>
            </w:r>
          </w:p>
        </w:tc>
        <w:tc>
          <w:tcPr>
            <w:tcW w:w="851" w:type="dxa"/>
            <w:hideMark/>
          </w:tcPr>
          <w:p w14:paraId="035F8E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03ECBA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7 251,8</w:t>
            </w:r>
          </w:p>
        </w:tc>
        <w:tc>
          <w:tcPr>
            <w:tcW w:w="1052" w:type="dxa"/>
            <w:noWrap/>
            <w:hideMark/>
          </w:tcPr>
          <w:p w14:paraId="2BB5BD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292C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A055708" w14:textId="77777777" w:rsidTr="002C70F2">
        <w:trPr>
          <w:trHeight w:val="510"/>
        </w:trPr>
        <w:tc>
          <w:tcPr>
            <w:tcW w:w="3119" w:type="dxa"/>
            <w:hideMark/>
          </w:tcPr>
          <w:p w14:paraId="7103B92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hideMark/>
          </w:tcPr>
          <w:p w14:paraId="36E2E2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90A31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572B44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31E7C5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386A6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7 500,0</w:t>
            </w:r>
          </w:p>
        </w:tc>
        <w:tc>
          <w:tcPr>
            <w:tcW w:w="1052" w:type="dxa"/>
            <w:noWrap/>
            <w:hideMark/>
          </w:tcPr>
          <w:p w14:paraId="7FB7FB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6 725,0</w:t>
            </w:r>
          </w:p>
        </w:tc>
        <w:tc>
          <w:tcPr>
            <w:tcW w:w="1134" w:type="dxa"/>
            <w:noWrap/>
            <w:hideMark/>
          </w:tcPr>
          <w:p w14:paraId="503EF3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6 500,0</w:t>
            </w:r>
          </w:p>
        </w:tc>
      </w:tr>
      <w:tr w:rsidR="00405412" w:rsidRPr="00A4597D" w14:paraId="74453FC5" w14:textId="77777777" w:rsidTr="002C70F2">
        <w:trPr>
          <w:trHeight w:val="765"/>
        </w:trPr>
        <w:tc>
          <w:tcPr>
            <w:tcW w:w="3119" w:type="dxa"/>
            <w:hideMark/>
          </w:tcPr>
          <w:p w14:paraId="59E87D6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51" w:type="dxa"/>
            <w:hideMark/>
          </w:tcPr>
          <w:p w14:paraId="472005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27190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49C5B7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05.0.00.00000</w:t>
            </w:r>
          </w:p>
        </w:tc>
        <w:tc>
          <w:tcPr>
            <w:tcW w:w="851" w:type="dxa"/>
            <w:hideMark/>
          </w:tcPr>
          <w:p w14:paraId="4127C7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E0FDA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052" w:type="dxa"/>
            <w:noWrap/>
            <w:hideMark/>
          </w:tcPr>
          <w:p w14:paraId="314582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noWrap/>
            <w:hideMark/>
          </w:tcPr>
          <w:p w14:paraId="52B13B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</w:tr>
      <w:tr w:rsidR="00405412" w:rsidRPr="00A4597D" w14:paraId="1ECF622C" w14:textId="77777777" w:rsidTr="002C70F2">
        <w:trPr>
          <w:trHeight w:val="315"/>
        </w:trPr>
        <w:tc>
          <w:tcPr>
            <w:tcW w:w="3119" w:type="dxa"/>
            <w:hideMark/>
          </w:tcPr>
          <w:p w14:paraId="1FAC5C5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325EF4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FE176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078E97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05.4.00.00000</w:t>
            </w:r>
          </w:p>
        </w:tc>
        <w:tc>
          <w:tcPr>
            <w:tcW w:w="851" w:type="dxa"/>
            <w:hideMark/>
          </w:tcPr>
          <w:p w14:paraId="045DC3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C23F4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052" w:type="dxa"/>
            <w:noWrap/>
            <w:hideMark/>
          </w:tcPr>
          <w:p w14:paraId="2A5A66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noWrap/>
            <w:hideMark/>
          </w:tcPr>
          <w:p w14:paraId="69207F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</w:tr>
      <w:tr w:rsidR="00405412" w:rsidRPr="00A4597D" w14:paraId="4F134C13" w14:textId="77777777" w:rsidTr="002C70F2">
        <w:trPr>
          <w:trHeight w:val="363"/>
        </w:trPr>
        <w:tc>
          <w:tcPr>
            <w:tcW w:w="3119" w:type="dxa"/>
            <w:hideMark/>
          </w:tcPr>
          <w:p w14:paraId="14F606A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851" w:type="dxa"/>
            <w:hideMark/>
          </w:tcPr>
          <w:p w14:paraId="3D6A18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A3112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378FB0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05.4.02.00000</w:t>
            </w:r>
          </w:p>
        </w:tc>
        <w:tc>
          <w:tcPr>
            <w:tcW w:w="851" w:type="dxa"/>
            <w:hideMark/>
          </w:tcPr>
          <w:p w14:paraId="1E7BCE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EADD2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052" w:type="dxa"/>
            <w:noWrap/>
            <w:hideMark/>
          </w:tcPr>
          <w:p w14:paraId="3D7CD5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noWrap/>
            <w:hideMark/>
          </w:tcPr>
          <w:p w14:paraId="790BA7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</w:tr>
      <w:tr w:rsidR="00405412" w:rsidRPr="00A4597D" w14:paraId="233C795F" w14:textId="77777777" w:rsidTr="002C70F2">
        <w:trPr>
          <w:trHeight w:val="1020"/>
        </w:trPr>
        <w:tc>
          <w:tcPr>
            <w:tcW w:w="3119" w:type="dxa"/>
            <w:hideMark/>
          </w:tcPr>
          <w:p w14:paraId="325A460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851" w:type="dxa"/>
            <w:hideMark/>
          </w:tcPr>
          <w:p w14:paraId="4C3E2F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8B8AA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2F7ADDC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05.4.02.40730</w:t>
            </w:r>
          </w:p>
        </w:tc>
        <w:tc>
          <w:tcPr>
            <w:tcW w:w="851" w:type="dxa"/>
            <w:hideMark/>
          </w:tcPr>
          <w:p w14:paraId="179B73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19811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052" w:type="dxa"/>
            <w:noWrap/>
            <w:hideMark/>
          </w:tcPr>
          <w:p w14:paraId="01EE06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noWrap/>
            <w:hideMark/>
          </w:tcPr>
          <w:p w14:paraId="238AE9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</w:tr>
      <w:tr w:rsidR="00405412" w:rsidRPr="00A4597D" w14:paraId="55CEE176" w14:textId="77777777" w:rsidTr="002C70F2">
        <w:trPr>
          <w:trHeight w:val="1020"/>
        </w:trPr>
        <w:tc>
          <w:tcPr>
            <w:tcW w:w="3119" w:type="dxa"/>
            <w:hideMark/>
          </w:tcPr>
          <w:p w14:paraId="6209074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851" w:type="dxa"/>
            <w:hideMark/>
          </w:tcPr>
          <w:p w14:paraId="0F6A14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39B92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324DD9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05.4.02.40730</w:t>
            </w:r>
          </w:p>
        </w:tc>
        <w:tc>
          <w:tcPr>
            <w:tcW w:w="851" w:type="dxa"/>
            <w:hideMark/>
          </w:tcPr>
          <w:p w14:paraId="6F9A5B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</w:t>
            </w:r>
          </w:p>
        </w:tc>
        <w:tc>
          <w:tcPr>
            <w:tcW w:w="1074" w:type="dxa"/>
            <w:noWrap/>
            <w:hideMark/>
          </w:tcPr>
          <w:p w14:paraId="0FB132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052" w:type="dxa"/>
            <w:noWrap/>
            <w:hideMark/>
          </w:tcPr>
          <w:p w14:paraId="1BDC8F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  <w:tc>
          <w:tcPr>
            <w:tcW w:w="1134" w:type="dxa"/>
            <w:noWrap/>
            <w:hideMark/>
          </w:tcPr>
          <w:p w14:paraId="777EC8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6 000,0</w:t>
            </w:r>
          </w:p>
        </w:tc>
      </w:tr>
      <w:tr w:rsidR="00405412" w:rsidRPr="00A4597D" w14:paraId="16ECBAF2" w14:textId="77777777" w:rsidTr="002C70F2">
        <w:trPr>
          <w:trHeight w:val="765"/>
        </w:trPr>
        <w:tc>
          <w:tcPr>
            <w:tcW w:w="3119" w:type="dxa"/>
            <w:hideMark/>
          </w:tcPr>
          <w:p w14:paraId="7CAC543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51" w:type="dxa"/>
            <w:hideMark/>
          </w:tcPr>
          <w:p w14:paraId="7A28A9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4F527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4C03C7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89.0.00.00000</w:t>
            </w:r>
          </w:p>
        </w:tc>
        <w:tc>
          <w:tcPr>
            <w:tcW w:w="851" w:type="dxa"/>
            <w:hideMark/>
          </w:tcPr>
          <w:p w14:paraId="480B1F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DD487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0D57D5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725,0</w:t>
            </w:r>
          </w:p>
        </w:tc>
        <w:tc>
          <w:tcPr>
            <w:tcW w:w="1134" w:type="dxa"/>
            <w:noWrap/>
            <w:hideMark/>
          </w:tcPr>
          <w:p w14:paraId="7D96A2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16B8BD04" w14:textId="77777777" w:rsidTr="002C70F2">
        <w:trPr>
          <w:trHeight w:val="154"/>
        </w:trPr>
        <w:tc>
          <w:tcPr>
            <w:tcW w:w="3119" w:type="dxa"/>
            <w:hideMark/>
          </w:tcPr>
          <w:p w14:paraId="12CC8A9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851" w:type="dxa"/>
            <w:hideMark/>
          </w:tcPr>
          <w:p w14:paraId="4BED90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3DDDE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21B30D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89.0.01.00000</w:t>
            </w:r>
          </w:p>
        </w:tc>
        <w:tc>
          <w:tcPr>
            <w:tcW w:w="851" w:type="dxa"/>
            <w:hideMark/>
          </w:tcPr>
          <w:p w14:paraId="6D252B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5F8C5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73ADB5A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725,0</w:t>
            </w:r>
          </w:p>
        </w:tc>
        <w:tc>
          <w:tcPr>
            <w:tcW w:w="1134" w:type="dxa"/>
            <w:noWrap/>
            <w:hideMark/>
          </w:tcPr>
          <w:p w14:paraId="6A1DDD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38B34303" w14:textId="77777777" w:rsidTr="002C70F2">
        <w:trPr>
          <w:trHeight w:val="765"/>
        </w:trPr>
        <w:tc>
          <w:tcPr>
            <w:tcW w:w="3119" w:type="dxa"/>
            <w:hideMark/>
          </w:tcPr>
          <w:p w14:paraId="4837F24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851" w:type="dxa"/>
            <w:hideMark/>
          </w:tcPr>
          <w:p w14:paraId="2555A3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16D16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30F59F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89.0.01.02440</w:t>
            </w:r>
          </w:p>
        </w:tc>
        <w:tc>
          <w:tcPr>
            <w:tcW w:w="851" w:type="dxa"/>
            <w:hideMark/>
          </w:tcPr>
          <w:p w14:paraId="59ED9E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BF69B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0EC8A4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725,0</w:t>
            </w:r>
          </w:p>
        </w:tc>
        <w:tc>
          <w:tcPr>
            <w:tcW w:w="1134" w:type="dxa"/>
            <w:noWrap/>
            <w:hideMark/>
          </w:tcPr>
          <w:p w14:paraId="426BB2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0AC6E518" w14:textId="77777777" w:rsidTr="002C70F2">
        <w:trPr>
          <w:trHeight w:val="53"/>
        </w:trPr>
        <w:tc>
          <w:tcPr>
            <w:tcW w:w="3119" w:type="dxa"/>
            <w:hideMark/>
          </w:tcPr>
          <w:p w14:paraId="501E969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40840A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48658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05.05</w:t>
            </w:r>
          </w:p>
        </w:tc>
        <w:tc>
          <w:tcPr>
            <w:tcW w:w="1417" w:type="dxa"/>
            <w:hideMark/>
          </w:tcPr>
          <w:p w14:paraId="50F29B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89.0.01.02440</w:t>
            </w:r>
          </w:p>
        </w:tc>
        <w:tc>
          <w:tcPr>
            <w:tcW w:w="851" w:type="dxa"/>
            <w:hideMark/>
          </w:tcPr>
          <w:p w14:paraId="063726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0CC5FA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223ACE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725,0</w:t>
            </w:r>
          </w:p>
        </w:tc>
        <w:tc>
          <w:tcPr>
            <w:tcW w:w="1134" w:type="dxa"/>
            <w:noWrap/>
            <w:hideMark/>
          </w:tcPr>
          <w:p w14:paraId="4523D5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6671667E" w14:textId="77777777" w:rsidTr="002C70F2">
        <w:trPr>
          <w:trHeight w:val="315"/>
        </w:trPr>
        <w:tc>
          <w:tcPr>
            <w:tcW w:w="3119" w:type="dxa"/>
            <w:hideMark/>
          </w:tcPr>
          <w:p w14:paraId="0B4F834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14:paraId="046B8E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D4144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06.00</w:t>
            </w:r>
          </w:p>
        </w:tc>
        <w:tc>
          <w:tcPr>
            <w:tcW w:w="1417" w:type="dxa"/>
            <w:hideMark/>
          </w:tcPr>
          <w:p w14:paraId="3BE51E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5FBCC7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83ABF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30D9AE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2A0D97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2 347,4</w:t>
            </w:r>
          </w:p>
        </w:tc>
      </w:tr>
      <w:tr w:rsidR="00405412" w:rsidRPr="00A4597D" w14:paraId="136AAA02" w14:textId="77777777" w:rsidTr="002C70F2">
        <w:trPr>
          <w:trHeight w:val="510"/>
        </w:trPr>
        <w:tc>
          <w:tcPr>
            <w:tcW w:w="3119" w:type="dxa"/>
            <w:hideMark/>
          </w:tcPr>
          <w:p w14:paraId="2775D89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14:paraId="6F0343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B4E7C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06.05</w:t>
            </w:r>
          </w:p>
        </w:tc>
        <w:tc>
          <w:tcPr>
            <w:tcW w:w="1417" w:type="dxa"/>
            <w:hideMark/>
          </w:tcPr>
          <w:p w14:paraId="3D027C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36734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95A76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2E7D21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117D6A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2 347,4</w:t>
            </w:r>
          </w:p>
        </w:tc>
      </w:tr>
      <w:tr w:rsidR="00405412" w:rsidRPr="00A4597D" w14:paraId="3038E1EF" w14:textId="77777777" w:rsidTr="002C70F2">
        <w:trPr>
          <w:trHeight w:val="765"/>
        </w:trPr>
        <w:tc>
          <w:tcPr>
            <w:tcW w:w="3119" w:type="dxa"/>
            <w:hideMark/>
          </w:tcPr>
          <w:p w14:paraId="7E08C07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51" w:type="dxa"/>
            <w:hideMark/>
          </w:tcPr>
          <w:p w14:paraId="30CCF9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28DE8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06.05</w:t>
            </w:r>
          </w:p>
        </w:tc>
        <w:tc>
          <w:tcPr>
            <w:tcW w:w="1417" w:type="dxa"/>
            <w:hideMark/>
          </w:tcPr>
          <w:p w14:paraId="591551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05.0.00.00000</w:t>
            </w:r>
          </w:p>
        </w:tc>
        <w:tc>
          <w:tcPr>
            <w:tcW w:w="851" w:type="dxa"/>
            <w:hideMark/>
          </w:tcPr>
          <w:p w14:paraId="21F0D7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F8A3C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653FD3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5C93E1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</w:tr>
      <w:tr w:rsidR="00405412" w:rsidRPr="00A4597D" w14:paraId="72A2F9A9" w14:textId="77777777" w:rsidTr="002C70F2">
        <w:trPr>
          <w:trHeight w:val="315"/>
        </w:trPr>
        <w:tc>
          <w:tcPr>
            <w:tcW w:w="3119" w:type="dxa"/>
            <w:hideMark/>
          </w:tcPr>
          <w:p w14:paraId="1140560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6C3234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D213F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06.05</w:t>
            </w:r>
          </w:p>
        </w:tc>
        <w:tc>
          <w:tcPr>
            <w:tcW w:w="1417" w:type="dxa"/>
            <w:hideMark/>
          </w:tcPr>
          <w:p w14:paraId="5F7C726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05.4.00.00000</w:t>
            </w:r>
          </w:p>
        </w:tc>
        <w:tc>
          <w:tcPr>
            <w:tcW w:w="851" w:type="dxa"/>
            <w:hideMark/>
          </w:tcPr>
          <w:p w14:paraId="443E62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8562E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0D3583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591416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</w:tr>
      <w:tr w:rsidR="00405412" w:rsidRPr="00A4597D" w14:paraId="3363F915" w14:textId="77777777" w:rsidTr="002C70F2">
        <w:trPr>
          <w:trHeight w:val="765"/>
        </w:trPr>
        <w:tc>
          <w:tcPr>
            <w:tcW w:w="3119" w:type="dxa"/>
            <w:hideMark/>
          </w:tcPr>
          <w:p w14:paraId="7150AF4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3F60D3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08D12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06.05</w:t>
            </w:r>
          </w:p>
        </w:tc>
        <w:tc>
          <w:tcPr>
            <w:tcW w:w="1417" w:type="dxa"/>
            <w:hideMark/>
          </w:tcPr>
          <w:p w14:paraId="3F1B13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05.4.01.00000</w:t>
            </w:r>
          </w:p>
        </w:tc>
        <w:tc>
          <w:tcPr>
            <w:tcW w:w="851" w:type="dxa"/>
            <w:hideMark/>
          </w:tcPr>
          <w:p w14:paraId="0CD401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C5CE3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528921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71D5D5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</w:tr>
      <w:tr w:rsidR="00405412" w:rsidRPr="00A4597D" w14:paraId="19391CA0" w14:textId="77777777" w:rsidTr="002C70F2">
        <w:trPr>
          <w:trHeight w:val="765"/>
        </w:trPr>
        <w:tc>
          <w:tcPr>
            <w:tcW w:w="3119" w:type="dxa"/>
            <w:hideMark/>
          </w:tcPr>
          <w:p w14:paraId="1D5770E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851" w:type="dxa"/>
            <w:hideMark/>
          </w:tcPr>
          <w:p w14:paraId="3E91F7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0CFBC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06.05</w:t>
            </w:r>
          </w:p>
        </w:tc>
        <w:tc>
          <w:tcPr>
            <w:tcW w:w="1417" w:type="dxa"/>
            <w:hideMark/>
          </w:tcPr>
          <w:p w14:paraId="3C7938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05.4.01.60880</w:t>
            </w:r>
          </w:p>
        </w:tc>
        <w:tc>
          <w:tcPr>
            <w:tcW w:w="851" w:type="dxa"/>
            <w:hideMark/>
          </w:tcPr>
          <w:p w14:paraId="116E4A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F3E68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282AAC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0832A0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</w:tr>
      <w:tr w:rsidR="00405412" w:rsidRPr="00A4597D" w14:paraId="25113583" w14:textId="77777777" w:rsidTr="002C70F2">
        <w:trPr>
          <w:trHeight w:val="1275"/>
        </w:trPr>
        <w:tc>
          <w:tcPr>
            <w:tcW w:w="3119" w:type="dxa"/>
            <w:hideMark/>
          </w:tcPr>
          <w:p w14:paraId="3F0BD3E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43CD44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4C7A9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06.05</w:t>
            </w:r>
          </w:p>
        </w:tc>
        <w:tc>
          <w:tcPr>
            <w:tcW w:w="1417" w:type="dxa"/>
            <w:hideMark/>
          </w:tcPr>
          <w:p w14:paraId="6AAEFC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05.4.01.60880</w:t>
            </w:r>
          </w:p>
        </w:tc>
        <w:tc>
          <w:tcPr>
            <w:tcW w:w="851" w:type="dxa"/>
            <w:hideMark/>
          </w:tcPr>
          <w:p w14:paraId="560DFB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171A3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052" w:type="dxa"/>
            <w:noWrap/>
            <w:hideMark/>
          </w:tcPr>
          <w:p w14:paraId="2FA15C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  <w:tc>
          <w:tcPr>
            <w:tcW w:w="1134" w:type="dxa"/>
            <w:noWrap/>
            <w:hideMark/>
          </w:tcPr>
          <w:p w14:paraId="5C6836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2 347,4</w:t>
            </w:r>
          </w:p>
        </w:tc>
      </w:tr>
      <w:tr w:rsidR="00405412" w:rsidRPr="00A4597D" w14:paraId="300495EC" w14:textId="77777777" w:rsidTr="002C70F2">
        <w:trPr>
          <w:trHeight w:val="315"/>
        </w:trPr>
        <w:tc>
          <w:tcPr>
            <w:tcW w:w="3119" w:type="dxa"/>
            <w:hideMark/>
          </w:tcPr>
          <w:p w14:paraId="203EBAA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14:paraId="218A9C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5DABC7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10.00</w:t>
            </w:r>
          </w:p>
        </w:tc>
        <w:tc>
          <w:tcPr>
            <w:tcW w:w="1417" w:type="dxa"/>
            <w:hideMark/>
          </w:tcPr>
          <w:p w14:paraId="221F54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70835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0FEE9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4E40CB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26C35E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405412" w:rsidRPr="00A4597D" w14:paraId="0B7D2ECE" w14:textId="77777777" w:rsidTr="002C70F2">
        <w:trPr>
          <w:trHeight w:val="315"/>
        </w:trPr>
        <w:tc>
          <w:tcPr>
            <w:tcW w:w="3119" w:type="dxa"/>
            <w:hideMark/>
          </w:tcPr>
          <w:p w14:paraId="3AF8473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14:paraId="61CFEF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113A8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10.04</w:t>
            </w:r>
          </w:p>
        </w:tc>
        <w:tc>
          <w:tcPr>
            <w:tcW w:w="1417" w:type="dxa"/>
            <w:hideMark/>
          </w:tcPr>
          <w:p w14:paraId="6A3A1F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52D496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08F52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5553C6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0A0561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405412" w:rsidRPr="00A4597D" w14:paraId="52146E04" w14:textId="77777777" w:rsidTr="002C70F2">
        <w:trPr>
          <w:trHeight w:val="765"/>
        </w:trPr>
        <w:tc>
          <w:tcPr>
            <w:tcW w:w="3119" w:type="dxa"/>
            <w:hideMark/>
          </w:tcPr>
          <w:p w14:paraId="5C79459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851" w:type="dxa"/>
            <w:hideMark/>
          </w:tcPr>
          <w:p w14:paraId="33707B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D3A7F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10.04</w:t>
            </w:r>
          </w:p>
        </w:tc>
        <w:tc>
          <w:tcPr>
            <w:tcW w:w="1417" w:type="dxa"/>
            <w:hideMark/>
          </w:tcPr>
          <w:p w14:paraId="483EDD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01.0.00.00000</w:t>
            </w:r>
          </w:p>
        </w:tc>
        <w:tc>
          <w:tcPr>
            <w:tcW w:w="851" w:type="dxa"/>
            <w:hideMark/>
          </w:tcPr>
          <w:p w14:paraId="2ED23E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2BD3E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411112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46FF7A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66ED20BD" w14:textId="77777777" w:rsidTr="002C70F2">
        <w:trPr>
          <w:trHeight w:val="315"/>
        </w:trPr>
        <w:tc>
          <w:tcPr>
            <w:tcW w:w="3119" w:type="dxa"/>
            <w:hideMark/>
          </w:tcPr>
          <w:p w14:paraId="74CD629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064D5F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152C7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10.04</w:t>
            </w:r>
          </w:p>
        </w:tc>
        <w:tc>
          <w:tcPr>
            <w:tcW w:w="1417" w:type="dxa"/>
            <w:hideMark/>
          </w:tcPr>
          <w:p w14:paraId="3FBEDF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01.4.00.00000</w:t>
            </w:r>
          </w:p>
        </w:tc>
        <w:tc>
          <w:tcPr>
            <w:tcW w:w="851" w:type="dxa"/>
            <w:hideMark/>
          </w:tcPr>
          <w:p w14:paraId="189FFB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C9290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2DD04A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2ABB1A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03D5970F" w14:textId="77777777" w:rsidTr="002C70F2">
        <w:trPr>
          <w:trHeight w:val="765"/>
        </w:trPr>
        <w:tc>
          <w:tcPr>
            <w:tcW w:w="3119" w:type="dxa"/>
            <w:hideMark/>
          </w:tcPr>
          <w:p w14:paraId="320DDCE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851" w:type="dxa"/>
            <w:hideMark/>
          </w:tcPr>
          <w:p w14:paraId="58E09F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C6133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10.04</w:t>
            </w:r>
          </w:p>
        </w:tc>
        <w:tc>
          <w:tcPr>
            <w:tcW w:w="1417" w:type="dxa"/>
            <w:hideMark/>
          </w:tcPr>
          <w:p w14:paraId="77FED6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01.4.01.00000</w:t>
            </w:r>
          </w:p>
        </w:tc>
        <w:tc>
          <w:tcPr>
            <w:tcW w:w="851" w:type="dxa"/>
            <w:hideMark/>
          </w:tcPr>
          <w:p w14:paraId="067801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4CB84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4E9A22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0A2335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07F28293" w14:textId="77777777" w:rsidTr="002C70F2">
        <w:trPr>
          <w:trHeight w:val="765"/>
        </w:trPr>
        <w:tc>
          <w:tcPr>
            <w:tcW w:w="3119" w:type="dxa"/>
            <w:hideMark/>
          </w:tcPr>
          <w:p w14:paraId="3410CA0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851" w:type="dxa"/>
            <w:hideMark/>
          </w:tcPr>
          <w:p w14:paraId="032355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7D93B2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10.04</w:t>
            </w:r>
          </w:p>
        </w:tc>
        <w:tc>
          <w:tcPr>
            <w:tcW w:w="1417" w:type="dxa"/>
            <w:hideMark/>
          </w:tcPr>
          <w:p w14:paraId="26391E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01.4.01.L4970</w:t>
            </w:r>
          </w:p>
        </w:tc>
        <w:tc>
          <w:tcPr>
            <w:tcW w:w="851" w:type="dxa"/>
            <w:hideMark/>
          </w:tcPr>
          <w:p w14:paraId="785B20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AEA66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6D6912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730453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57558B0C" w14:textId="77777777" w:rsidTr="002C70F2">
        <w:trPr>
          <w:trHeight w:val="1020"/>
        </w:trPr>
        <w:tc>
          <w:tcPr>
            <w:tcW w:w="3119" w:type="dxa"/>
            <w:hideMark/>
          </w:tcPr>
          <w:p w14:paraId="7D87F01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851" w:type="dxa"/>
            <w:hideMark/>
          </w:tcPr>
          <w:p w14:paraId="631235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4CA275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10.04</w:t>
            </w:r>
          </w:p>
        </w:tc>
        <w:tc>
          <w:tcPr>
            <w:tcW w:w="1417" w:type="dxa"/>
            <w:hideMark/>
          </w:tcPr>
          <w:p w14:paraId="0F897E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01.4.01.L4970</w:t>
            </w:r>
          </w:p>
        </w:tc>
        <w:tc>
          <w:tcPr>
            <w:tcW w:w="851" w:type="dxa"/>
            <w:hideMark/>
          </w:tcPr>
          <w:p w14:paraId="28D0BD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300</w:t>
            </w:r>
          </w:p>
        </w:tc>
        <w:tc>
          <w:tcPr>
            <w:tcW w:w="1074" w:type="dxa"/>
            <w:noWrap/>
            <w:hideMark/>
          </w:tcPr>
          <w:p w14:paraId="6B04CB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5 100,8</w:t>
            </w:r>
          </w:p>
        </w:tc>
        <w:tc>
          <w:tcPr>
            <w:tcW w:w="1052" w:type="dxa"/>
            <w:noWrap/>
            <w:hideMark/>
          </w:tcPr>
          <w:p w14:paraId="320767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6109FD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500,0</w:t>
            </w:r>
          </w:p>
        </w:tc>
      </w:tr>
      <w:tr w:rsidR="00405412" w:rsidRPr="00A4597D" w14:paraId="34FC0923" w14:textId="77777777" w:rsidTr="002C70F2">
        <w:trPr>
          <w:trHeight w:val="510"/>
        </w:trPr>
        <w:tc>
          <w:tcPr>
            <w:tcW w:w="3119" w:type="dxa"/>
            <w:hideMark/>
          </w:tcPr>
          <w:p w14:paraId="07C423D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hideMark/>
          </w:tcPr>
          <w:p w14:paraId="0AA029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D65F6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13.00</w:t>
            </w:r>
          </w:p>
        </w:tc>
        <w:tc>
          <w:tcPr>
            <w:tcW w:w="1417" w:type="dxa"/>
            <w:hideMark/>
          </w:tcPr>
          <w:p w14:paraId="0BBD29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72FF0D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DBD24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1C3D97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01E7CE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405412" w:rsidRPr="00A4597D" w14:paraId="60BB1925" w14:textId="77777777" w:rsidTr="002C70F2">
        <w:trPr>
          <w:trHeight w:val="510"/>
        </w:trPr>
        <w:tc>
          <w:tcPr>
            <w:tcW w:w="3119" w:type="dxa"/>
            <w:hideMark/>
          </w:tcPr>
          <w:p w14:paraId="43F7660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hideMark/>
          </w:tcPr>
          <w:p w14:paraId="0511CA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16980D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13.01</w:t>
            </w:r>
          </w:p>
        </w:tc>
        <w:tc>
          <w:tcPr>
            <w:tcW w:w="1417" w:type="dxa"/>
            <w:hideMark/>
          </w:tcPr>
          <w:p w14:paraId="624362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4E2F109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E9BA8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348F98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03E76F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405412" w:rsidRPr="00A4597D" w14:paraId="6651BA7F" w14:textId="77777777" w:rsidTr="002C70F2">
        <w:trPr>
          <w:trHeight w:val="140"/>
        </w:trPr>
        <w:tc>
          <w:tcPr>
            <w:tcW w:w="3119" w:type="dxa"/>
            <w:hideMark/>
          </w:tcPr>
          <w:p w14:paraId="04C0929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851" w:type="dxa"/>
            <w:hideMark/>
          </w:tcPr>
          <w:p w14:paraId="6AC343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6011BB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13.01</w:t>
            </w:r>
          </w:p>
        </w:tc>
        <w:tc>
          <w:tcPr>
            <w:tcW w:w="1417" w:type="dxa"/>
            <w:hideMark/>
          </w:tcPr>
          <w:p w14:paraId="236560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10.0.00.00000</w:t>
            </w:r>
          </w:p>
        </w:tc>
        <w:tc>
          <w:tcPr>
            <w:tcW w:w="851" w:type="dxa"/>
            <w:hideMark/>
          </w:tcPr>
          <w:p w14:paraId="033BAF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3B6B7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33A4AB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4F4D5F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2D2FF43B" w14:textId="77777777" w:rsidTr="002C70F2">
        <w:trPr>
          <w:trHeight w:val="315"/>
        </w:trPr>
        <w:tc>
          <w:tcPr>
            <w:tcW w:w="3119" w:type="dxa"/>
            <w:hideMark/>
          </w:tcPr>
          <w:p w14:paraId="686C904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27E89E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221988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13.01</w:t>
            </w:r>
          </w:p>
        </w:tc>
        <w:tc>
          <w:tcPr>
            <w:tcW w:w="1417" w:type="dxa"/>
            <w:hideMark/>
          </w:tcPr>
          <w:p w14:paraId="48A33C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10.4.00.00000</w:t>
            </w:r>
          </w:p>
        </w:tc>
        <w:tc>
          <w:tcPr>
            <w:tcW w:w="851" w:type="dxa"/>
            <w:hideMark/>
          </w:tcPr>
          <w:p w14:paraId="394695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3D9B6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322B36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3EC52B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0A60ADC3" w14:textId="77777777" w:rsidTr="002C70F2">
        <w:trPr>
          <w:trHeight w:val="765"/>
        </w:trPr>
        <w:tc>
          <w:tcPr>
            <w:tcW w:w="3119" w:type="dxa"/>
            <w:hideMark/>
          </w:tcPr>
          <w:p w14:paraId="23B9517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851" w:type="dxa"/>
            <w:hideMark/>
          </w:tcPr>
          <w:p w14:paraId="177696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B8016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13.01</w:t>
            </w:r>
          </w:p>
        </w:tc>
        <w:tc>
          <w:tcPr>
            <w:tcW w:w="1417" w:type="dxa"/>
            <w:hideMark/>
          </w:tcPr>
          <w:p w14:paraId="3BE89B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10.4.05.00000</w:t>
            </w:r>
          </w:p>
        </w:tc>
        <w:tc>
          <w:tcPr>
            <w:tcW w:w="851" w:type="dxa"/>
            <w:hideMark/>
          </w:tcPr>
          <w:p w14:paraId="65A72F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9C3FA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4E70F4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5E5553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7F5D9B61" w14:textId="77777777" w:rsidTr="002C70F2">
        <w:trPr>
          <w:trHeight w:val="765"/>
        </w:trPr>
        <w:tc>
          <w:tcPr>
            <w:tcW w:w="3119" w:type="dxa"/>
            <w:hideMark/>
          </w:tcPr>
          <w:p w14:paraId="39F6CB9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851" w:type="dxa"/>
            <w:hideMark/>
          </w:tcPr>
          <w:p w14:paraId="4BEDFB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03CC05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13.01</w:t>
            </w:r>
          </w:p>
        </w:tc>
        <w:tc>
          <w:tcPr>
            <w:tcW w:w="1417" w:type="dxa"/>
            <w:hideMark/>
          </w:tcPr>
          <w:p w14:paraId="44F3AF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10.4.05.02900</w:t>
            </w:r>
          </w:p>
        </w:tc>
        <w:tc>
          <w:tcPr>
            <w:tcW w:w="851" w:type="dxa"/>
            <w:hideMark/>
          </w:tcPr>
          <w:p w14:paraId="5395A7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F5411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47222A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04B719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5E9B8C7D" w14:textId="77777777" w:rsidTr="002C70F2">
        <w:trPr>
          <w:trHeight w:val="1020"/>
        </w:trPr>
        <w:tc>
          <w:tcPr>
            <w:tcW w:w="3119" w:type="dxa"/>
            <w:hideMark/>
          </w:tcPr>
          <w:p w14:paraId="451EDD2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851" w:type="dxa"/>
            <w:hideMark/>
          </w:tcPr>
          <w:p w14:paraId="4C1750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810</w:t>
            </w:r>
          </w:p>
        </w:tc>
        <w:tc>
          <w:tcPr>
            <w:tcW w:w="1134" w:type="dxa"/>
            <w:hideMark/>
          </w:tcPr>
          <w:p w14:paraId="3580B9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13.01</w:t>
            </w:r>
          </w:p>
        </w:tc>
        <w:tc>
          <w:tcPr>
            <w:tcW w:w="1417" w:type="dxa"/>
            <w:hideMark/>
          </w:tcPr>
          <w:p w14:paraId="26574E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10.4.05.02900</w:t>
            </w:r>
          </w:p>
        </w:tc>
        <w:tc>
          <w:tcPr>
            <w:tcW w:w="851" w:type="dxa"/>
            <w:hideMark/>
          </w:tcPr>
          <w:p w14:paraId="7E661A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700</w:t>
            </w:r>
          </w:p>
        </w:tc>
        <w:tc>
          <w:tcPr>
            <w:tcW w:w="1074" w:type="dxa"/>
            <w:noWrap/>
            <w:hideMark/>
          </w:tcPr>
          <w:p w14:paraId="2E1777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554ECA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4ACABC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4518B9F8" w14:textId="77777777" w:rsidTr="002C70F2">
        <w:trPr>
          <w:trHeight w:val="1275"/>
        </w:trPr>
        <w:tc>
          <w:tcPr>
            <w:tcW w:w="3119" w:type="dxa"/>
            <w:hideMark/>
          </w:tcPr>
          <w:p w14:paraId="1069899B" w14:textId="23A027D0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СОВЕТ ДЕПУТАТОВ МУНИЦИПАЛЬНОГО ОБРАЗОВАНИЯ "ТИХВИНСКОЕ ГОРОДСКОЕ ПОСЕЛЕНИЕ ТИХВИНСКОГО МУНИЦИПАЛЬНОГО РАЙОНА ЛЕНИНГРАДСКОЙ ОБЛАСТИ"</w:t>
            </w:r>
          </w:p>
        </w:tc>
        <w:tc>
          <w:tcPr>
            <w:tcW w:w="851" w:type="dxa"/>
            <w:hideMark/>
          </w:tcPr>
          <w:p w14:paraId="3BD0ABE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4F5F26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14:paraId="105843C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52BEEE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177BD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4 603,9</w:t>
            </w:r>
          </w:p>
        </w:tc>
        <w:tc>
          <w:tcPr>
            <w:tcW w:w="1052" w:type="dxa"/>
            <w:noWrap/>
            <w:hideMark/>
          </w:tcPr>
          <w:p w14:paraId="09BB09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4 603,9</w:t>
            </w:r>
          </w:p>
        </w:tc>
        <w:tc>
          <w:tcPr>
            <w:tcW w:w="1134" w:type="dxa"/>
            <w:noWrap/>
            <w:hideMark/>
          </w:tcPr>
          <w:p w14:paraId="676FBF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4 603,9</w:t>
            </w:r>
          </w:p>
        </w:tc>
      </w:tr>
      <w:tr w:rsidR="00405412" w:rsidRPr="00A4597D" w14:paraId="09F689B0" w14:textId="77777777" w:rsidTr="002C70F2">
        <w:trPr>
          <w:trHeight w:val="315"/>
        </w:trPr>
        <w:tc>
          <w:tcPr>
            <w:tcW w:w="3119" w:type="dxa"/>
            <w:hideMark/>
          </w:tcPr>
          <w:p w14:paraId="60A3376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70927D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3ED56D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01.00</w:t>
            </w:r>
          </w:p>
        </w:tc>
        <w:tc>
          <w:tcPr>
            <w:tcW w:w="1417" w:type="dxa"/>
            <w:hideMark/>
          </w:tcPr>
          <w:p w14:paraId="1CDECC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A4FFF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A025E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4 603,9</w:t>
            </w:r>
          </w:p>
        </w:tc>
        <w:tc>
          <w:tcPr>
            <w:tcW w:w="1052" w:type="dxa"/>
            <w:noWrap/>
            <w:hideMark/>
          </w:tcPr>
          <w:p w14:paraId="27DE14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4 603,9</w:t>
            </w:r>
          </w:p>
        </w:tc>
        <w:tc>
          <w:tcPr>
            <w:tcW w:w="1134" w:type="dxa"/>
            <w:noWrap/>
            <w:hideMark/>
          </w:tcPr>
          <w:p w14:paraId="0DCCEE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4 603,9</w:t>
            </w:r>
          </w:p>
        </w:tc>
      </w:tr>
      <w:tr w:rsidR="00405412" w:rsidRPr="00A4597D" w14:paraId="48EDC5BB" w14:textId="77777777" w:rsidTr="002C70F2">
        <w:trPr>
          <w:trHeight w:val="53"/>
        </w:trPr>
        <w:tc>
          <w:tcPr>
            <w:tcW w:w="3119" w:type="dxa"/>
            <w:hideMark/>
          </w:tcPr>
          <w:p w14:paraId="520CD00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14:paraId="50953A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07F866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5F7B2E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13C569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77CE1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3 443,9</w:t>
            </w:r>
          </w:p>
        </w:tc>
        <w:tc>
          <w:tcPr>
            <w:tcW w:w="1052" w:type="dxa"/>
            <w:noWrap/>
            <w:hideMark/>
          </w:tcPr>
          <w:p w14:paraId="2CE839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3 443,9</w:t>
            </w:r>
          </w:p>
        </w:tc>
        <w:tc>
          <w:tcPr>
            <w:tcW w:w="1134" w:type="dxa"/>
            <w:noWrap/>
            <w:hideMark/>
          </w:tcPr>
          <w:p w14:paraId="63EAFC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3 443,9</w:t>
            </w:r>
          </w:p>
        </w:tc>
      </w:tr>
      <w:tr w:rsidR="00405412" w:rsidRPr="00A4597D" w14:paraId="7FE686D8" w14:textId="77777777" w:rsidTr="002C70F2">
        <w:trPr>
          <w:trHeight w:val="765"/>
        </w:trPr>
        <w:tc>
          <w:tcPr>
            <w:tcW w:w="3119" w:type="dxa"/>
            <w:hideMark/>
          </w:tcPr>
          <w:p w14:paraId="64C77B3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851" w:type="dxa"/>
            <w:hideMark/>
          </w:tcPr>
          <w:p w14:paraId="53CDBB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16A3C5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23CEAB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81.0.00.00000</w:t>
            </w:r>
          </w:p>
        </w:tc>
        <w:tc>
          <w:tcPr>
            <w:tcW w:w="851" w:type="dxa"/>
            <w:hideMark/>
          </w:tcPr>
          <w:p w14:paraId="4A9BFA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CEB184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3 443,9</w:t>
            </w:r>
          </w:p>
        </w:tc>
        <w:tc>
          <w:tcPr>
            <w:tcW w:w="1052" w:type="dxa"/>
            <w:noWrap/>
            <w:hideMark/>
          </w:tcPr>
          <w:p w14:paraId="421041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3 443,9</w:t>
            </w:r>
          </w:p>
        </w:tc>
        <w:tc>
          <w:tcPr>
            <w:tcW w:w="1134" w:type="dxa"/>
            <w:noWrap/>
            <w:hideMark/>
          </w:tcPr>
          <w:p w14:paraId="049C6B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3 443,9</w:t>
            </w:r>
          </w:p>
        </w:tc>
      </w:tr>
      <w:tr w:rsidR="00405412" w:rsidRPr="00A4597D" w14:paraId="07F91406" w14:textId="77777777" w:rsidTr="002C70F2">
        <w:trPr>
          <w:trHeight w:val="510"/>
        </w:trPr>
        <w:tc>
          <w:tcPr>
            <w:tcW w:w="3119" w:type="dxa"/>
            <w:hideMark/>
          </w:tcPr>
          <w:p w14:paraId="49CFFB7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851" w:type="dxa"/>
            <w:hideMark/>
          </w:tcPr>
          <w:p w14:paraId="4AEDD1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209D38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4A9E36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81.0.00.01200</w:t>
            </w:r>
          </w:p>
        </w:tc>
        <w:tc>
          <w:tcPr>
            <w:tcW w:w="851" w:type="dxa"/>
            <w:hideMark/>
          </w:tcPr>
          <w:p w14:paraId="3292AC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FEEBB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1 432,6</w:t>
            </w:r>
          </w:p>
        </w:tc>
        <w:tc>
          <w:tcPr>
            <w:tcW w:w="1052" w:type="dxa"/>
            <w:noWrap/>
            <w:hideMark/>
          </w:tcPr>
          <w:p w14:paraId="448DA4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1 432,6</w:t>
            </w:r>
          </w:p>
        </w:tc>
        <w:tc>
          <w:tcPr>
            <w:tcW w:w="1134" w:type="dxa"/>
            <w:noWrap/>
            <w:hideMark/>
          </w:tcPr>
          <w:p w14:paraId="08E9AF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1 432,6</w:t>
            </w:r>
          </w:p>
        </w:tc>
      </w:tr>
      <w:tr w:rsidR="00405412" w:rsidRPr="00A4597D" w14:paraId="79C69620" w14:textId="77777777" w:rsidTr="002C70F2">
        <w:trPr>
          <w:trHeight w:val="140"/>
        </w:trPr>
        <w:tc>
          <w:tcPr>
            <w:tcW w:w="3119" w:type="dxa"/>
            <w:hideMark/>
          </w:tcPr>
          <w:p w14:paraId="7981D51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04D996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2A6D76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445E18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81.0.00.01200</w:t>
            </w:r>
          </w:p>
        </w:tc>
        <w:tc>
          <w:tcPr>
            <w:tcW w:w="851" w:type="dxa"/>
            <w:hideMark/>
          </w:tcPr>
          <w:p w14:paraId="68E8F4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4C03BE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1 432,6</w:t>
            </w:r>
          </w:p>
        </w:tc>
        <w:tc>
          <w:tcPr>
            <w:tcW w:w="1052" w:type="dxa"/>
            <w:noWrap/>
            <w:hideMark/>
          </w:tcPr>
          <w:p w14:paraId="46A49C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1 432,6</w:t>
            </w:r>
          </w:p>
        </w:tc>
        <w:tc>
          <w:tcPr>
            <w:tcW w:w="1134" w:type="dxa"/>
            <w:noWrap/>
            <w:hideMark/>
          </w:tcPr>
          <w:p w14:paraId="340332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1 432,6</w:t>
            </w:r>
          </w:p>
        </w:tc>
      </w:tr>
      <w:tr w:rsidR="00405412" w:rsidRPr="00A4597D" w14:paraId="41AA6F32" w14:textId="77777777" w:rsidTr="002C70F2">
        <w:trPr>
          <w:trHeight w:val="510"/>
        </w:trPr>
        <w:tc>
          <w:tcPr>
            <w:tcW w:w="3119" w:type="dxa"/>
            <w:hideMark/>
          </w:tcPr>
          <w:p w14:paraId="527A418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851" w:type="dxa"/>
            <w:hideMark/>
          </w:tcPr>
          <w:p w14:paraId="37300A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48FE1E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57E386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hideMark/>
          </w:tcPr>
          <w:p w14:paraId="4EA17E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48AFB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1 651,3</w:t>
            </w:r>
          </w:p>
        </w:tc>
        <w:tc>
          <w:tcPr>
            <w:tcW w:w="1052" w:type="dxa"/>
            <w:noWrap/>
            <w:hideMark/>
          </w:tcPr>
          <w:p w14:paraId="02E52C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1 651,3</w:t>
            </w:r>
          </w:p>
        </w:tc>
        <w:tc>
          <w:tcPr>
            <w:tcW w:w="1134" w:type="dxa"/>
            <w:noWrap/>
            <w:hideMark/>
          </w:tcPr>
          <w:p w14:paraId="2CF4AD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1 651,3</w:t>
            </w:r>
          </w:p>
        </w:tc>
      </w:tr>
      <w:tr w:rsidR="00405412" w:rsidRPr="00A4597D" w14:paraId="2A3F8804" w14:textId="77777777" w:rsidTr="002C70F2">
        <w:trPr>
          <w:trHeight w:val="1416"/>
        </w:trPr>
        <w:tc>
          <w:tcPr>
            <w:tcW w:w="3119" w:type="dxa"/>
            <w:hideMark/>
          </w:tcPr>
          <w:p w14:paraId="4278AF6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2AEEAF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21CBF5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288AD6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hideMark/>
          </w:tcPr>
          <w:p w14:paraId="7156F4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2FE66C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1 439,5</w:t>
            </w:r>
          </w:p>
        </w:tc>
        <w:tc>
          <w:tcPr>
            <w:tcW w:w="1052" w:type="dxa"/>
            <w:noWrap/>
            <w:hideMark/>
          </w:tcPr>
          <w:p w14:paraId="35D9D4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1 439,5</w:t>
            </w:r>
          </w:p>
        </w:tc>
        <w:tc>
          <w:tcPr>
            <w:tcW w:w="1134" w:type="dxa"/>
            <w:noWrap/>
            <w:hideMark/>
          </w:tcPr>
          <w:p w14:paraId="00BB3D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1 439,5</w:t>
            </w:r>
          </w:p>
        </w:tc>
      </w:tr>
      <w:tr w:rsidR="00405412" w:rsidRPr="00A4597D" w14:paraId="08062B96" w14:textId="77777777" w:rsidTr="002C70F2">
        <w:trPr>
          <w:trHeight w:val="1020"/>
        </w:trPr>
        <w:tc>
          <w:tcPr>
            <w:tcW w:w="3119" w:type="dxa"/>
            <w:hideMark/>
          </w:tcPr>
          <w:p w14:paraId="6251DC6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981C7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02CE8A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489CBD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hideMark/>
          </w:tcPr>
          <w:p w14:paraId="40156E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113E5B4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211,8</w:t>
            </w:r>
          </w:p>
        </w:tc>
        <w:tc>
          <w:tcPr>
            <w:tcW w:w="1052" w:type="dxa"/>
            <w:noWrap/>
            <w:hideMark/>
          </w:tcPr>
          <w:p w14:paraId="2040A7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211,8</w:t>
            </w:r>
          </w:p>
        </w:tc>
        <w:tc>
          <w:tcPr>
            <w:tcW w:w="1134" w:type="dxa"/>
            <w:noWrap/>
            <w:hideMark/>
          </w:tcPr>
          <w:p w14:paraId="6B53C7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211,8</w:t>
            </w:r>
          </w:p>
        </w:tc>
      </w:tr>
      <w:tr w:rsidR="00405412" w:rsidRPr="00A4597D" w14:paraId="0820A21E" w14:textId="77777777" w:rsidTr="002C70F2">
        <w:trPr>
          <w:trHeight w:val="1530"/>
        </w:trPr>
        <w:tc>
          <w:tcPr>
            <w:tcW w:w="3119" w:type="dxa"/>
            <w:hideMark/>
          </w:tcPr>
          <w:p w14:paraId="6FC2D23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851" w:type="dxa"/>
            <w:hideMark/>
          </w:tcPr>
          <w:p w14:paraId="20074E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536387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2C62EA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81.0.00.40740</w:t>
            </w:r>
          </w:p>
        </w:tc>
        <w:tc>
          <w:tcPr>
            <w:tcW w:w="851" w:type="dxa"/>
            <w:hideMark/>
          </w:tcPr>
          <w:p w14:paraId="69D050F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7C022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360,0</w:t>
            </w:r>
          </w:p>
        </w:tc>
        <w:tc>
          <w:tcPr>
            <w:tcW w:w="1052" w:type="dxa"/>
            <w:noWrap/>
            <w:hideMark/>
          </w:tcPr>
          <w:p w14:paraId="20E717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360,0</w:t>
            </w:r>
          </w:p>
        </w:tc>
        <w:tc>
          <w:tcPr>
            <w:tcW w:w="1134" w:type="dxa"/>
            <w:noWrap/>
            <w:hideMark/>
          </w:tcPr>
          <w:p w14:paraId="5C74CE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360,0</w:t>
            </w:r>
          </w:p>
        </w:tc>
      </w:tr>
      <w:tr w:rsidR="00405412" w:rsidRPr="00A4597D" w14:paraId="4D1AA272" w14:textId="77777777" w:rsidTr="002C70F2">
        <w:trPr>
          <w:trHeight w:val="1785"/>
        </w:trPr>
        <w:tc>
          <w:tcPr>
            <w:tcW w:w="3119" w:type="dxa"/>
            <w:hideMark/>
          </w:tcPr>
          <w:p w14:paraId="66F7FCF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851" w:type="dxa"/>
            <w:hideMark/>
          </w:tcPr>
          <w:p w14:paraId="52AF6B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2EAFEE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01.03</w:t>
            </w:r>
          </w:p>
        </w:tc>
        <w:tc>
          <w:tcPr>
            <w:tcW w:w="1417" w:type="dxa"/>
            <w:hideMark/>
          </w:tcPr>
          <w:p w14:paraId="2E67EF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81.0.00.40740</w:t>
            </w:r>
          </w:p>
        </w:tc>
        <w:tc>
          <w:tcPr>
            <w:tcW w:w="851" w:type="dxa"/>
            <w:hideMark/>
          </w:tcPr>
          <w:p w14:paraId="6463BB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500</w:t>
            </w:r>
          </w:p>
        </w:tc>
        <w:tc>
          <w:tcPr>
            <w:tcW w:w="1074" w:type="dxa"/>
            <w:noWrap/>
            <w:hideMark/>
          </w:tcPr>
          <w:p w14:paraId="610C13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360,0</w:t>
            </w:r>
          </w:p>
        </w:tc>
        <w:tc>
          <w:tcPr>
            <w:tcW w:w="1052" w:type="dxa"/>
            <w:noWrap/>
            <w:hideMark/>
          </w:tcPr>
          <w:p w14:paraId="27479D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360,0</w:t>
            </w:r>
          </w:p>
        </w:tc>
        <w:tc>
          <w:tcPr>
            <w:tcW w:w="1134" w:type="dxa"/>
            <w:noWrap/>
            <w:hideMark/>
          </w:tcPr>
          <w:p w14:paraId="017DAB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360,0</w:t>
            </w:r>
          </w:p>
        </w:tc>
      </w:tr>
      <w:tr w:rsidR="00405412" w:rsidRPr="00A4597D" w14:paraId="191ECE67" w14:textId="77777777" w:rsidTr="002C70F2">
        <w:trPr>
          <w:trHeight w:val="315"/>
        </w:trPr>
        <w:tc>
          <w:tcPr>
            <w:tcW w:w="3119" w:type="dxa"/>
            <w:hideMark/>
          </w:tcPr>
          <w:p w14:paraId="11D6D59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14:paraId="79CDEA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6BA69A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171EC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3A9162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68123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1 160,0</w:t>
            </w:r>
          </w:p>
        </w:tc>
        <w:tc>
          <w:tcPr>
            <w:tcW w:w="1052" w:type="dxa"/>
            <w:noWrap/>
            <w:hideMark/>
          </w:tcPr>
          <w:p w14:paraId="5329EF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1 160,0</w:t>
            </w:r>
          </w:p>
        </w:tc>
        <w:tc>
          <w:tcPr>
            <w:tcW w:w="1134" w:type="dxa"/>
            <w:noWrap/>
            <w:hideMark/>
          </w:tcPr>
          <w:p w14:paraId="0ADE9C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1 160,0</w:t>
            </w:r>
          </w:p>
        </w:tc>
      </w:tr>
      <w:tr w:rsidR="00405412" w:rsidRPr="00A4597D" w14:paraId="75104234" w14:textId="77777777" w:rsidTr="002C70F2">
        <w:trPr>
          <w:trHeight w:val="1020"/>
        </w:trPr>
        <w:tc>
          <w:tcPr>
            <w:tcW w:w="3119" w:type="dxa"/>
            <w:hideMark/>
          </w:tcPr>
          <w:p w14:paraId="4DE1012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851" w:type="dxa"/>
            <w:hideMark/>
          </w:tcPr>
          <w:p w14:paraId="4BF56C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215589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698E76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82.0.00.00000</w:t>
            </w:r>
          </w:p>
        </w:tc>
        <w:tc>
          <w:tcPr>
            <w:tcW w:w="851" w:type="dxa"/>
            <w:hideMark/>
          </w:tcPr>
          <w:p w14:paraId="19602F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A014C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1 160,0</w:t>
            </w:r>
          </w:p>
        </w:tc>
        <w:tc>
          <w:tcPr>
            <w:tcW w:w="1052" w:type="dxa"/>
            <w:noWrap/>
            <w:hideMark/>
          </w:tcPr>
          <w:p w14:paraId="3EE8F7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1 160,0</w:t>
            </w:r>
          </w:p>
        </w:tc>
        <w:tc>
          <w:tcPr>
            <w:tcW w:w="1134" w:type="dxa"/>
            <w:noWrap/>
            <w:hideMark/>
          </w:tcPr>
          <w:p w14:paraId="0A6F90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1 160,0</w:t>
            </w:r>
          </w:p>
        </w:tc>
      </w:tr>
      <w:tr w:rsidR="00405412" w:rsidRPr="00A4597D" w14:paraId="34F1674C" w14:textId="77777777" w:rsidTr="002C70F2">
        <w:trPr>
          <w:trHeight w:val="510"/>
        </w:trPr>
        <w:tc>
          <w:tcPr>
            <w:tcW w:w="3119" w:type="dxa"/>
            <w:hideMark/>
          </w:tcPr>
          <w:p w14:paraId="0BC8B0C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851" w:type="dxa"/>
            <w:hideMark/>
          </w:tcPr>
          <w:p w14:paraId="2D32FE7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1857EC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0012EE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82.0.00.03590</w:t>
            </w:r>
          </w:p>
        </w:tc>
        <w:tc>
          <w:tcPr>
            <w:tcW w:w="851" w:type="dxa"/>
            <w:hideMark/>
          </w:tcPr>
          <w:p w14:paraId="7145E2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10738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  <w:tc>
          <w:tcPr>
            <w:tcW w:w="1052" w:type="dxa"/>
            <w:noWrap/>
            <w:hideMark/>
          </w:tcPr>
          <w:p w14:paraId="2D126B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noWrap/>
            <w:hideMark/>
          </w:tcPr>
          <w:p w14:paraId="36B0BA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</w:tr>
      <w:tr w:rsidR="00405412" w:rsidRPr="00A4597D" w14:paraId="46C725E2" w14:textId="77777777" w:rsidTr="002C70F2">
        <w:trPr>
          <w:trHeight w:val="1020"/>
        </w:trPr>
        <w:tc>
          <w:tcPr>
            <w:tcW w:w="3119" w:type="dxa"/>
            <w:hideMark/>
          </w:tcPr>
          <w:p w14:paraId="2C14B1A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0F0A5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1B0B96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26A1E6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82.0.00.03590</w:t>
            </w:r>
          </w:p>
        </w:tc>
        <w:tc>
          <w:tcPr>
            <w:tcW w:w="851" w:type="dxa"/>
            <w:hideMark/>
          </w:tcPr>
          <w:p w14:paraId="2C1F93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527C80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  <w:tc>
          <w:tcPr>
            <w:tcW w:w="1052" w:type="dxa"/>
            <w:noWrap/>
            <w:hideMark/>
          </w:tcPr>
          <w:p w14:paraId="0D6C3E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noWrap/>
            <w:hideMark/>
          </w:tcPr>
          <w:p w14:paraId="0CA591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</w:tr>
      <w:tr w:rsidR="00405412" w:rsidRPr="00A4597D" w14:paraId="68DECCFD" w14:textId="77777777" w:rsidTr="002C70F2">
        <w:trPr>
          <w:trHeight w:val="765"/>
        </w:trPr>
        <w:tc>
          <w:tcPr>
            <w:tcW w:w="3119" w:type="dxa"/>
            <w:hideMark/>
          </w:tcPr>
          <w:p w14:paraId="61051B4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851" w:type="dxa"/>
            <w:hideMark/>
          </w:tcPr>
          <w:p w14:paraId="1BF54E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2CDB56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75A54B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82.0.00.03650</w:t>
            </w:r>
          </w:p>
        </w:tc>
        <w:tc>
          <w:tcPr>
            <w:tcW w:w="851" w:type="dxa"/>
            <w:hideMark/>
          </w:tcPr>
          <w:p w14:paraId="614A95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54E47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270F1B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09A062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4E7CC6E0" w14:textId="77777777" w:rsidTr="002C70F2">
        <w:trPr>
          <w:trHeight w:val="53"/>
        </w:trPr>
        <w:tc>
          <w:tcPr>
            <w:tcW w:w="3119" w:type="dxa"/>
            <w:hideMark/>
          </w:tcPr>
          <w:p w14:paraId="466AE33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D9AD4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</w:t>
            </w:r>
          </w:p>
        </w:tc>
        <w:tc>
          <w:tcPr>
            <w:tcW w:w="1134" w:type="dxa"/>
            <w:hideMark/>
          </w:tcPr>
          <w:p w14:paraId="07D601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01.13</w:t>
            </w:r>
          </w:p>
        </w:tc>
        <w:tc>
          <w:tcPr>
            <w:tcW w:w="1417" w:type="dxa"/>
            <w:hideMark/>
          </w:tcPr>
          <w:p w14:paraId="380803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82.0.00.03650</w:t>
            </w:r>
          </w:p>
        </w:tc>
        <w:tc>
          <w:tcPr>
            <w:tcW w:w="851" w:type="dxa"/>
            <w:hideMark/>
          </w:tcPr>
          <w:p w14:paraId="2681ED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17E1F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052" w:type="dxa"/>
            <w:noWrap/>
            <w:hideMark/>
          </w:tcPr>
          <w:p w14:paraId="3E8969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noWrap/>
            <w:hideMark/>
          </w:tcPr>
          <w:p w14:paraId="3891DA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1 000,0</w:t>
            </w:r>
          </w:p>
        </w:tc>
      </w:tr>
      <w:tr w:rsidR="00405412" w:rsidRPr="00A4597D" w14:paraId="73E9C7E0" w14:textId="77777777" w:rsidTr="002C70F2">
        <w:trPr>
          <w:trHeight w:val="510"/>
        </w:trPr>
        <w:tc>
          <w:tcPr>
            <w:tcW w:w="3119" w:type="dxa"/>
            <w:hideMark/>
          </w:tcPr>
          <w:p w14:paraId="23E6534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КОМИТЕТ КСМ АДМИНИСТРАЦИИ ТИХВИНСКОГО РАЙОНА</w:t>
            </w:r>
          </w:p>
        </w:tc>
        <w:tc>
          <w:tcPr>
            <w:tcW w:w="851" w:type="dxa"/>
            <w:hideMark/>
          </w:tcPr>
          <w:p w14:paraId="56164E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0DC86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14:paraId="172831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7C05CF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5F44B5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244 447,3</w:t>
            </w:r>
          </w:p>
        </w:tc>
        <w:tc>
          <w:tcPr>
            <w:tcW w:w="1052" w:type="dxa"/>
            <w:noWrap/>
            <w:hideMark/>
          </w:tcPr>
          <w:p w14:paraId="07FA22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202 747,9</w:t>
            </w:r>
          </w:p>
        </w:tc>
        <w:tc>
          <w:tcPr>
            <w:tcW w:w="1134" w:type="dxa"/>
            <w:noWrap/>
            <w:hideMark/>
          </w:tcPr>
          <w:p w14:paraId="2209FA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205 956,1</w:t>
            </w:r>
          </w:p>
        </w:tc>
      </w:tr>
      <w:tr w:rsidR="00405412" w:rsidRPr="00A4597D" w14:paraId="62546D38" w14:textId="77777777" w:rsidTr="002C70F2">
        <w:trPr>
          <w:trHeight w:val="78"/>
        </w:trPr>
        <w:tc>
          <w:tcPr>
            <w:tcW w:w="3119" w:type="dxa"/>
            <w:hideMark/>
          </w:tcPr>
          <w:p w14:paraId="6AA5C32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851" w:type="dxa"/>
            <w:hideMark/>
          </w:tcPr>
          <w:p w14:paraId="743D77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515C8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07.00</w:t>
            </w:r>
          </w:p>
        </w:tc>
        <w:tc>
          <w:tcPr>
            <w:tcW w:w="1417" w:type="dxa"/>
            <w:hideMark/>
          </w:tcPr>
          <w:p w14:paraId="5FABF5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63057D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4A2F4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15 520,9</w:t>
            </w:r>
          </w:p>
        </w:tc>
        <w:tc>
          <w:tcPr>
            <w:tcW w:w="1052" w:type="dxa"/>
            <w:noWrap/>
            <w:hideMark/>
          </w:tcPr>
          <w:p w14:paraId="5A8668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15 436,7</w:t>
            </w:r>
          </w:p>
        </w:tc>
        <w:tc>
          <w:tcPr>
            <w:tcW w:w="1134" w:type="dxa"/>
            <w:noWrap/>
            <w:hideMark/>
          </w:tcPr>
          <w:p w14:paraId="7168F3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15 224,6</w:t>
            </w:r>
          </w:p>
        </w:tc>
      </w:tr>
      <w:tr w:rsidR="00405412" w:rsidRPr="00A4597D" w14:paraId="3A8110C5" w14:textId="77777777" w:rsidTr="002C70F2">
        <w:trPr>
          <w:trHeight w:val="78"/>
        </w:trPr>
        <w:tc>
          <w:tcPr>
            <w:tcW w:w="3119" w:type="dxa"/>
            <w:hideMark/>
          </w:tcPr>
          <w:p w14:paraId="5BEEE71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851" w:type="dxa"/>
            <w:hideMark/>
          </w:tcPr>
          <w:p w14:paraId="77235C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299E4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04E392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97B1F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367819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14 020,9</w:t>
            </w:r>
          </w:p>
        </w:tc>
        <w:tc>
          <w:tcPr>
            <w:tcW w:w="1052" w:type="dxa"/>
            <w:noWrap/>
            <w:hideMark/>
          </w:tcPr>
          <w:p w14:paraId="64E2AC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13 936,7</w:t>
            </w:r>
          </w:p>
        </w:tc>
        <w:tc>
          <w:tcPr>
            <w:tcW w:w="1134" w:type="dxa"/>
            <w:noWrap/>
            <w:hideMark/>
          </w:tcPr>
          <w:p w14:paraId="670B60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13 724,6</w:t>
            </w:r>
          </w:p>
        </w:tc>
      </w:tr>
      <w:tr w:rsidR="00405412" w:rsidRPr="00A4597D" w14:paraId="4F5B95AD" w14:textId="77777777" w:rsidTr="002C70F2">
        <w:trPr>
          <w:trHeight w:val="1020"/>
        </w:trPr>
        <w:tc>
          <w:tcPr>
            <w:tcW w:w="3119" w:type="dxa"/>
            <w:hideMark/>
          </w:tcPr>
          <w:p w14:paraId="046D375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51" w:type="dxa"/>
            <w:hideMark/>
          </w:tcPr>
          <w:p w14:paraId="6CF12C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B4E65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09A99E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hideMark/>
          </w:tcPr>
          <w:p w14:paraId="4B26E7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E9236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052" w:type="dxa"/>
            <w:noWrap/>
            <w:hideMark/>
          </w:tcPr>
          <w:p w14:paraId="3A3373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62F0EA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</w:tr>
      <w:tr w:rsidR="00405412" w:rsidRPr="00A4597D" w14:paraId="33214BE9" w14:textId="77777777" w:rsidTr="002C70F2">
        <w:trPr>
          <w:trHeight w:val="315"/>
        </w:trPr>
        <w:tc>
          <w:tcPr>
            <w:tcW w:w="3119" w:type="dxa"/>
            <w:hideMark/>
          </w:tcPr>
          <w:p w14:paraId="0789E7E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5092BC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84BA3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78D532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02.4.00.00000</w:t>
            </w:r>
          </w:p>
        </w:tc>
        <w:tc>
          <w:tcPr>
            <w:tcW w:w="851" w:type="dxa"/>
            <w:hideMark/>
          </w:tcPr>
          <w:p w14:paraId="2604CB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0FF7B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052" w:type="dxa"/>
            <w:noWrap/>
            <w:hideMark/>
          </w:tcPr>
          <w:p w14:paraId="043DA8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4C7B59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</w:tr>
      <w:tr w:rsidR="00405412" w:rsidRPr="00A4597D" w14:paraId="5B3EFC6D" w14:textId="77777777" w:rsidTr="002C70F2">
        <w:trPr>
          <w:trHeight w:val="1020"/>
        </w:trPr>
        <w:tc>
          <w:tcPr>
            <w:tcW w:w="3119" w:type="dxa"/>
            <w:hideMark/>
          </w:tcPr>
          <w:p w14:paraId="1F6A09C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4205F2D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94294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0A367E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02.4.02.00000</w:t>
            </w:r>
          </w:p>
        </w:tc>
        <w:tc>
          <w:tcPr>
            <w:tcW w:w="851" w:type="dxa"/>
            <w:hideMark/>
          </w:tcPr>
          <w:p w14:paraId="678EB5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8E632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052" w:type="dxa"/>
            <w:noWrap/>
            <w:hideMark/>
          </w:tcPr>
          <w:p w14:paraId="623D2C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5FDA78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</w:tr>
      <w:tr w:rsidR="00405412" w:rsidRPr="00A4597D" w14:paraId="6F99B31F" w14:textId="77777777" w:rsidTr="002C70F2">
        <w:trPr>
          <w:trHeight w:val="53"/>
        </w:trPr>
        <w:tc>
          <w:tcPr>
            <w:tcW w:w="3119" w:type="dxa"/>
            <w:hideMark/>
          </w:tcPr>
          <w:p w14:paraId="1A66C02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Энергосберегающие мероприятия в бюджетной сфере</w:t>
            </w:r>
          </w:p>
        </w:tc>
        <w:tc>
          <w:tcPr>
            <w:tcW w:w="851" w:type="dxa"/>
            <w:hideMark/>
          </w:tcPr>
          <w:p w14:paraId="72E6A1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4C376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29B621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02.4.02.02160</w:t>
            </w:r>
          </w:p>
        </w:tc>
        <w:tc>
          <w:tcPr>
            <w:tcW w:w="851" w:type="dxa"/>
            <w:hideMark/>
          </w:tcPr>
          <w:p w14:paraId="4B3265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76832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052" w:type="dxa"/>
            <w:noWrap/>
            <w:hideMark/>
          </w:tcPr>
          <w:p w14:paraId="23719F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5910AB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</w:tr>
      <w:tr w:rsidR="00405412" w:rsidRPr="00A4597D" w14:paraId="0DDE44C0" w14:textId="77777777" w:rsidTr="002C70F2">
        <w:trPr>
          <w:trHeight w:val="1020"/>
        </w:trPr>
        <w:tc>
          <w:tcPr>
            <w:tcW w:w="3119" w:type="dxa"/>
            <w:hideMark/>
          </w:tcPr>
          <w:p w14:paraId="7679AC5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34D463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2EFDD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57103B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02.4.02.02160</w:t>
            </w:r>
          </w:p>
        </w:tc>
        <w:tc>
          <w:tcPr>
            <w:tcW w:w="851" w:type="dxa"/>
            <w:hideMark/>
          </w:tcPr>
          <w:p w14:paraId="24BF08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4FAAA4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052" w:type="dxa"/>
            <w:noWrap/>
            <w:hideMark/>
          </w:tcPr>
          <w:p w14:paraId="608629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15FFB5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115,0</w:t>
            </w:r>
          </w:p>
        </w:tc>
      </w:tr>
      <w:tr w:rsidR="00405412" w:rsidRPr="00A4597D" w14:paraId="01D6E918" w14:textId="77777777" w:rsidTr="002C70F2">
        <w:trPr>
          <w:trHeight w:val="510"/>
        </w:trPr>
        <w:tc>
          <w:tcPr>
            <w:tcW w:w="3119" w:type="dxa"/>
            <w:hideMark/>
          </w:tcPr>
          <w:p w14:paraId="23002C8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851" w:type="dxa"/>
            <w:hideMark/>
          </w:tcPr>
          <w:p w14:paraId="58B9FC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22828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09A29B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07.0.00.00000</w:t>
            </w:r>
          </w:p>
        </w:tc>
        <w:tc>
          <w:tcPr>
            <w:tcW w:w="851" w:type="dxa"/>
            <w:hideMark/>
          </w:tcPr>
          <w:p w14:paraId="3E43FE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192F1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13 905,9</w:t>
            </w:r>
          </w:p>
        </w:tc>
        <w:tc>
          <w:tcPr>
            <w:tcW w:w="1052" w:type="dxa"/>
            <w:noWrap/>
            <w:hideMark/>
          </w:tcPr>
          <w:p w14:paraId="0D443B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13 821,7</w:t>
            </w:r>
          </w:p>
        </w:tc>
        <w:tc>
          <w:tcPr>
            <w:tcW w:w="1134" w:type="dxa"/>
            <w:noWrap/>
            <w:hideMark/>
          </w:tcPr>
          <w:p w14:paraId="0DA805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13 609,6</w:t>
            </w:r>
          </w:p>
        </w:tc>
      </w:tr>
      <w:tr w:rsidR="00405412" w:rsidRPr="00A4597D" w14:paraId="4E01327E" w14:textId="77777777" w:rsidTr="002C70F2">
        <w:trPr>
          <w:trHeight w:val="315"/>
        </w:trPr>
        <w:tc>
          <w:tcPr>
            <w:tcW w:w="3119" w:type="dxa"/>
            <w:hideMark/>
          </w:tcPr>
          <w:p w14:paraId="2CB8ECA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4D5A84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4A2B2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10B25D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07.4.00.00000</w:t>
            </w:r>
          </w:p>
        </w:tc>
        <w:tc>
          <w:tcPr>
            <w:tcW w:w="851" w:type="dxa"/>
            <w:hideMark/>
          </w:tcPr>
          <w:p w14:paraId="25BA01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BD635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13 905,9</w:t>
            </w:r>
          </w:p>
        </w:tc>
        <w:tc>
          <w:tcPr>
            <w:tcW w:w="1052" w:type="dxa"/>
            <w:noWrap/>
            <w:hideMark/>
          </w:tcPr>
          <w:p w14:paraId="13C5B2F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13 596,7</w:t>
            </w:r>
          </w:p>
        </w:tc>
        <w:tc>
          <w:tcPr>
            <w:tcW w:w="1134" w:type="dxa"/>
            <w:noWrap/>
            <w:hideMark/>
          </w:tcPr>
          <w:p w14:paraId="22706C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13 609,6</w:t>
            </w:r>
          </w:p>
        </w:tc>
      </w:tr>
      <w:tr w:rsidR="00405412" w:rsidRPr="00A4597D" w14:paraId="2BB7FE7D" w14:textId="77777777" w:rsidTr="002C70F2">
        <w:trPr>
          <w:trHeight w:val="765"/>
        </w:trPr>
        <w:tc>
          <w:tcPr>
            <w:tcW w:w="3119" w:type="dxa"/>
            <w:hideMark/>
          </w:tcPr>
          <w:p w14:paraId="1EFADA6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851" w:type="dxa"/>
            <w:hideMark/>
          </w:tcPr>
          <w:p w14:paraId="18985D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838B2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222661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07.4.01.00000</w:t>
            </w:r>
          </w:p>
        </w:tc>
        <w:tc>
          <w:tcPr>
            <w:tcW w:w="851" w:type="dxa"/>
            <w:hideMark/>
          </w:tcPr>
          <w:p w14:paraId="356DBD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E0C9F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13 905,9</w:t>
            </w:r>
          </w:p>
        </w:tc>
        <w:tc>
          <w:tcPr>
            <w:tcW w:w="1052" w:type="dxa"/>
            <w:noWrap/>
            <w:hideMark/>
          </w:tcPr>
          <w:p w14:paraId="554B6D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13 596,7</w:t>
            </w:r>
          </w:p>
        </w:tc>
        <w:tc>
          <w:tcPr>
            <w:tcW w:w="1134" w:type="dxa"/>
            <w:noWrap/>
            <w:hideMark/>
          </w:tcPr>
          <w:p w14:paraId="49B123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13 609,6</w:t>
            </w:r>
          </w:p>
        </w:tc>
      </w:tr>
      <w:tr w:rsidR="00405412" w:rsidRPr="00A4597D" w14:paraId="7EA5F65A" w14:textId="77777777" w:rsidTr="002C70F2">
        <w:trPr>
          <w:trHeight w:val="765"/>
        </w:trPr>
        <w:tc>
          <w:tcPr>
            <w:tcW w:w="3119" w:type="dxa"/>
            <w:hideMark/>
          </w:tcPr>
          <w:p w14:paraId="4CAADB0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851" w:type="dxa"/>
            <w:hideMark/>
          </w:tcPr>
          <w:p w14:paraId="51A158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5C5B4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7CA893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07.4.01.00124</w:t>
            </w:r>
          </w:p>
        </w:tc>
        <w:tc>
          <w:tcPr>
            <w:tcW w:w="851" w:type="dxa"/>
            <w:hideMark/>
          </w:tcPr>
          <w:p w14:paraId="6A2587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CD926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12 053,6</w:t>
            </w:r>
          </w:p>
        </w:tc>
        <w:tc>
          <w:tcPr>
            <w:tcW w:w="1052" w:type="dxa"/>
            <w:noWrap/>
            <w:hideMark/>
          </w:tcPr>
          <w:p w14:paraId="71A831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12 053,6</w:t>
            </w:r>
          </w:p>
        </w:tc>
        <w:tc>
          <w:tcPr>
            <w:tcW w:w="1134" w:type="dxa"/>
            <w:noWrap/>
            <w:hideMark/>
          </w:tcPr>
          <w:p w14:paraId="5C6DE2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12 053,6</w:t>
            </w:r>
          </w:p>
        </w:tc>
      </w:tr>
      <w:tr w:rsidR="00405412" w:rsidRPr="00A4597D" w14:paraId="36BEF5C5" w14:textId="77777777" w:rsidTr="002C70F2">
        <w:trPr>
          <w:trHeight w:val="1530"/>
        </w:trPr>
        <w:tc>
          <w:tcPr>
            <w:tcW w:w="3119" w:type="dxa"/>
            <w:hideMark/>
          </w:tcPr>
          <w:p w14:paraId="3FE8DD5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38156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3F1DF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212588C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07.4.01.00124</w:t>
            </w:r>
          </w:p>
        </w:tc>
        <w:tc>
          <w:tcPr>
            <w:tcW w:w="851" w:type="dxa"/>
            <w:hideMark/>
          </w:tcPr>
          <w:p w14:paraId="37FD51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C3503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12 053,6</w:t>
            </w:r>
          </w:p>
        </w:tc>
        <w:tc>
          <w:tcPr>
            <w:tcW w:w="1052" w:type="dxa"/>
            <w:noWrap/>
            <w:hideMark/>
          </w:tcPr>
          <w:p w14:paraId="68DC77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12 053,6</w:t>
            </w:r>
          </w:p>
        </w:tc>
        <w:tc>
          <w:tcPr>
            <w:tcW w:w="1134" w:type="dxa"/>
            <w:noWrap/>
            <w:hideMark/>
          </w:tcPr>
          <w:p w14:paraId="6CE8B6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12 053,6</w:t>
            </w:r>
          </w:p>
        </w:tc>
      </w:tr>
      <w:tr w:rsidR="00405412" w:rsidRPr="00A4597D" w14:paraId="05DD27A0" w14:textId="77777777" w:rsidTr="002C70F2">
        <w:trPr>
          <w:trHeight w:val="510"/>
        </w:trPr>
        <w:tc>
          <w:tcPr>
            <w:tcW w:w="3119" w:type="dxa"/>
            <w:hideMark/>
          </w:tcPr>
          <w:p w14:paraId="56E765A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851" w:type="dxa"/>
            <w:hideMark/>
          </w:tcPr>
          <w:p w14:paraId="06337E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084FA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08994B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07.4.01.02600</w:t>
            </w:r>
          </w:p>
        </w:tc>
        <w:tc>
          <w:tcPr>
            <w:tcW w:w="851" w:type="dxa"/>
            <w:hideMark/>
          </w:tcPr>
          <w:p w14:paraId="7BFEBF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702EC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170,0</w:t>
            </w:r>
          </w:p>
        </w:tc>
        <w:tc>
          <w:tcPr>
            <w:tcW w:w="1052" w:type="dxa"/>
            <w:noWrap/>
            <w:hideMark/>
          </w:tcPr>
          <w:p w14:paraId="462DB9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149,8</w:t>
            </w:r>
          </w:p>
        </w:tc>
        <w:tc>
          <w:tcPr>
            <w:tcW w:w="1134" w:type="dxa"/>
            <w:noWrap/>
            <w:hideMark/>
          </w:tcPr>
          <w:p w14:paraId="632E64C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170,0</w:t>
            </w:r>
          </w:p>
        </w:tc>
      </w:tr>
      <w:tr w:rsidR="00405412" w:rsidRPr="00A4597D" w14:paraId="418B83D2" w14:textId="77777777" w:rsidTr="002C70F2">
        <w:trPr>
          <w:trHeight w:val="1785"/>
        </w:trPr>
        <w:tc>
          <w:tcPr>
            <w:tcW w:w="3119" w:type="dxa"/>
            <w:hideMark/>
          </w:tcPr>
          <w:p w14:paraId="1045C5D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5FC4BD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9B7E7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3F2A73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07.4.01.02600</w:t>
            </w:r>
          </w:p>
        </w:tc>
        <w:tc>
          <w:tcPr>
            <w:tcW w:w="851" w:type="dxa"/>
            <w:hideMark/>
          </w:tcPr>
          <w:p w14:paraId="5AADC8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57E53C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  <w:tc>
          <w:tcPr>
            <w:tcW w:w="1052" w:type="dxa"/>
            <w:noWrap/>
            <w:hideMark/>
          </w:tcPr>
          <w:p w14:paraId="1060A8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6733994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10,0</w:t>
            </w:r>
          </w:p>
        </w:tc>
      </w:tr>
      <w:tr w:rsidR="00405412" w:rsidRPr="00A4597D" w14:paraId="427E6338" w14:textId="77777777" w:rsidTr="002C70F2">
        <w:trPr>
          <w:trHeight w:val="1020"/>
        </w:trPr>
        <w:tc>
          <w:tcPr>
            <w:tcW w:w="3119" w:type="dxa"/>
            <w:hideMark/>
          </w:tcPr>
          <w:p w14:paraId="204CD90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F2E64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1D106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7AEB35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07.4.01.02600</w:t>
            </w:r>
          </w:p>
        </w:tc>
        <w:tc>
          <w:tcPr>
            <w:tcW w:w="851" w:type="dxa"/>
            <w:hideMark/>
          </w:tcPr>
          <w:p w14:paraId="2C7609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4752B3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  <w:tc>
          <w:tcPr>
            <w:tcW w:w="1052" w:type="dxa"/>
            <w:noWrap/>
            <w:hideMark/>
          </w:tcPr>
          <w:p w14:paraId="4AC1850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139,8</w:t>
            </w:r>
          </w:p>
        </w:tc>
        <w:tc>
          <w:tcPr>
            <w:tcW w:w="1134" w:type="dxa"/>
            <w:noWrap/>
            <w:hideMark/>
          </w:tcPr>
          <w:p w14:paraId="7D18FB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160,0</w:t>
            </w:r>
          </w:p>
        </w:tc>
      </w:tr>
      <w:tr w:rsidR="00405412" w:rsidRPr="00A4597D" w14:paraId="27D52D04" w14:textId="77777777" w:rsidTr="002C70F2">
        <w:trPr>
          <w:trHeight w:val="765"/>
        </w:trPr>
        <w:tc>
          <w:tcPr>
            <w:tcW w:w="3119" w:type="dxa"/>
            <w:hideMark/>
          </w:tcPr>
          <w:p w14:paraId="05B1220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851" w:type="dxa"/>
            <w:hideMark/>
          </w:tcPr>
          <w:p w14:paraId="77723E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4E21DC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219CC9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07.4.01.02610</w:t>
            </w:r>
          </w:p>
        </w:tc>
        <w:tc>
          <w:tcPr>
            <w:tcW w:w="851" w:type="dxa"/>
            <w:hideMark/>
          </w:tcPr>
          <w:p w14:paraId="16F2248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27117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20,2</w:t>
            </w:r>
          </w:p>
        </w:tc>
        <w:tc>
          <w:tcPr>
            <w:tcW w:w="1052" w:type="dxa"/>
            <w:noWrap/>
            <w:hideMark/>
          </w:tcPr>
          <w:p w14:paraId="2794FC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20,2</w:t>
            </w:r>
          </w:p>
        </w:tc>
        <w:tc>
          <w:tcPr>
            <w:tcW w:w="1134" w:type="dxa"/>
            <w:noWrap/>
            <w:hideMark/>
          </w:tcPr>
          <w:p w14:paraId="19A346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20,2</w:t>
            </w:r>
          </w:p>
        </w:tc>
      </w:tr>
      <w:tr w:rsidR="00405412" w:rsidRPr="00A4597D" w14:paraId="7C5A1434" w14:textId="77777777" w:rsidTr="002C70F2">
        <w:trPr>
          <w:trHeight w:val="1275"/>
        </w:trPr>
        <w:tc>
          <w:tcPr>
            <w:tcW w:w="3119" w:type="dxa"/>
            <w:hideMark/>
          </w:tcPr>
          <w:p w14:paraId="382CBDF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78123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04051A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5E88FA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07.4.01.02610</w:t>
            </w:r>
          </w:p>
        </w:tc>
        <w:tc>
          <w:tcPr>
            <w:tcW w:w="851" w:type="dxa"/>
            <w:hideMark/>
          </w:tcPr>
          <w:p w14:paraId="47F895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68A3F4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20,2</w:t>
            </w:r>
          </w:p>
        </w:tc>
        <w:tc>
          <w:tcPr>
            <w:tcW w:w="1052" w:type="dxa"/>
            <w:noWrap/>
            <w:hideMark/>
          </w:tcPr>
          <w:p w14:paraId="20AB8E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20,2</w:t>
            </w:r>
          </w:p>
        </w:tc>
        <w:tc>
          <w:tcPr>
            <w:tcW w:w="1134" w:type="dxa"/>
            <w:noWrap/>
            <w:hideMark/>
          </w:tcPr>
          <w:p w14:paraId="707610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20,2</w:t>
            </w:r>
          </w:p>
        </w:tc>
      </w:tr>
      <w:tr w:rsidR="00405412" w:rsidRPr="00A4597D" w14:paraId="0B1D6AF4" w14:textId="77777777" w:rsidTr="002C70F2">
        <w:trPr>
          <w:trHeight w:val="510"/>
        </w:trPr>
        <w:tc>
          <w:tcPr>
            <w:tcW w:w="3119" w:type="dxa"/>
            <w:hideMark/>
          </w:tcPr>
          <w:p w14:paraId="26C60E7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851" w:type="dxa"/>
            <w:hideMark/>
          </w:tcPr>
          <w:p w14:paraId="1726DE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932AF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38822F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07.4.01.02630</w:t>
            </w:r>
          </w:p>
        </w:tc>
        <w:tc>
          <w:tcPr>
            <w:tcW w:w="851" w:type="dxa"/>
            <w:hideMark/>
          </w:tcPr>
          <w:p w14:paraId="755EDE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38C4E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1 029,5</w:t>
            </w:r>
          </w:p>
        </w:tc>
        <w:tc>
          <w:tcPr>
            <w:tcW w:w="1052" w:type="dxa"/>
            <w:noWrap/>
            <w:hideMark/>
          </w:tcPr>
          <w:p w14:paraId="48A643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1 029,5</w:t>
            </w:r>
          </w:p>
        </w:tc>
        <w:tc>
          <w:tcPr>
            <w:tcW w:w="1134" w:type="dxa"/>
            <w:noWrap/>
            <w:hideMark/>
          </w:tcPr>
          <w:p w14:paraId="2D720B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1 029,5</w:t>
            </w:r>
          </w:p>
        </w:tc>
      </w:tr>
      <w:tr w:rsidR="00405412" w:rsidRPr="00A4597D" w14:paraId="07A4B0EF" w14:textId="77777777" w:rsidTr="002C70F2">
        <w:trPr>
          <w:trHeight w:val="1020"/>
        </w:trPr>
        <w:tc>
          <w:tcPr>
            <w:tcW w:w="3119" w:type="dxa"/>
            <w:hideMark/>
          </w:tcPr>
          <w:p w14:paraId="029CC59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53551F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3A55B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79A86F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07.4.01.02630</w:t>
            </w:r>
          </w:p>
        </w:tc>
        <w:tc>
          <w:tcPr>
            <w:tcW w:w="851" w:type="dxa"/>
            <w:hideMark/>
          </w:tcPr>
          <w:p w14:paraId="4DD4B3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74068E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1 029,5</w:t>
            </w:r>
          </w:p>
        </w:tc>
        <w:tc>
          <w:tcPr>
            <w:tcW w:w="1052" w:type="dxa"/>
            <w:noWrap/>
            <w:hideMark/>
          </w:tcPr>
          <w:p w14:paraId="3AA68E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1 029,5</w:t>
            </w:r>
          </w:p>
        </w:tc>
        <w:tc>
          <w:tcPr>
            <w:tcW w:w="1134" w:type="dxa"/>
            <w:noWrap/>
            <w:hideMark/>
          </w:tcPr>
          <w:p w14:paraId="22AAA5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1 029,5</w:t>
            </w:r>
          </w:p>
        </w:tc>
      </w:tr>
      <w:tr w:rsidR="00405412" w:rsidRPr="00A4597D" w14:paraId="60A95F4E" w14:textId="77777777" w:rsidTr="002C70F2">
        <w:trPr>
          <w:trHeight w:val="765"/>
        </w:trPr>
        <w:tc>
          <w:tcPr>
            <w:tcW w:w="3119" w:type="dxa"/>
            <w:hideMark/>
          </w:tcPr>
          <w:p w14:paraId="5424649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1332DA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100D9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389CDE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07.4.01.S4330</w:t>
            </w:r>
          </w:p>
        </w:tc>
        <w:tc>
          <w:tcPr>
            <w:tcW w:w="851" w:type="dxa"/>
            <w:hideMark/>
          </w:tcPr>
          <w:p w14:paraId="751191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DF749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336,2</w:t>
            </w:r>
          </w:p>
        </w:tc>
        <w:tc>
          <w:tcPr>
            <w:tcW w:w="1052" w:type="dxa"/>
            <w:noWrap/>
            <w:hideMark/>
          </w:tcPr>
          <w:p w14:paraId="52DC53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343,6</w:t>
            </w:r>
          </w:p>
        </w:tc>
        <w:tc>
          <w:tcPr>
            <w:tcW w:w="1134" w:type="dxa"/>
            <w:noWrap/>
            <w:hideMark/>
          </w:tcPr>
          <w:p w14:paraId="6975A0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336,3</w:t>
            </w:r>
          </w:p>
        </w:tc>
      </w:tr>
      <w:tr w:rsidR="00405412" w:rsidRPr="00A4597D" w14:paraId="20ABBF50" w14:textId="77777777" w:rsidTr="002C70F2">
        <w:trPr>
          <w:trHeight w:val="1275"/>
        </w:trPr>
        <w:tc>
          <w:tcPr>
            <w:tcW w:w="3119" w:type="dxa"/>
            <w:hideMark/>
          </w:tcPr>
          <w:p w14:paraId="5CBA1A7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A9512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3E554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3FF5195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07.4.01.S4330</w:t>
            </w:r>
          </w:p>
        </w:tc>
        <w:tc>
          <w:tcPr>
            <w:tcW w:w="851" w:type="dxa"/>
            <w:hideMark/>
          </w:tcPr>
          <w:p w14:paraId="38DB13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479455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336,2</w:t>
            </w:r>
          </w:p>
        </w:tc>
        <w:tc>
          <w:tcPr>
            <w:tcW w:w="1052" w:type="dxa"/>
            <w:noWrap/>
            <w:hideMark/>
          </w:tcPr>
          <w:p w14:paraId="20B326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343,6</w:t>
            </w:r>
          </w:p>
        </w:tc>
        <w:tc>
          <w:tcPr>
            <w:tcW w:w="1134" w:type="dxa"/>
            <w:noWrap/>
            <w:hideMark/>
          </w:tcPr>
          <w:p w14:paraId="13E704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336,3</w:t>
            </w:r>
          </w:p>
        </w:tc>
      </w:tr>
      <w:tr w:rsidR="00405412" w:rsidRPr="00A4597D" w14:paraId="6EEAFE3E" w14:textId="77777777" w:rsidTr="002C70F2">
        <w:trPr>
          <w:trHeight w:val="765"/>
        </w:trPr>
        <w:tc>
          <w:tcPr>
            <w:tcW w:w="3119" w:type="dxa"/>
            <w:hideMark/>
          </w:tcPr>
          <w:p w14:paraId="77D71EB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12C1B3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C1168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32CFFB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07.4.01.S4840</w:t>
            </w:r>
          </w:p>
        </w:tc>
        <w:tc>
          <w:tcPr>
            <w:tcW w:w="851" w:type="dxa"/>
            <w:hideMark/>
          </w:tcPr>
          <w:p w14:paraId="6FEB8C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A6FA5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296,4</w:t>
            </w:r>
          </w:p>
        </w:tc>
        <w:tc>
          <w:tcPr>
            <w:tcW w:w="1052" w:type="dxa"/>
            <w:noWrap/>
            <w:hideMark/>
          </w:tcPr>
          <w:p w14:paraId="681ABF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2246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19FEF77" w14:textId="77777777" w:rsidTr="002C70F2">
        <w:trPr>
          <w:trHeight w:val="53"/>
        </w:trPr>
        <w:tc>
          <w:tcPr>
            <w:tcW w:w="3119" w:type="dxa"/>
            <w:hideMark/>
          </w:tcPr>
          <w:p w14:paraId="48287ED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549600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990A50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5D187E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07.4.01.S4840</w:t>
            </w:r>
          </w:p>
        </w:tc>
        <w:tc>
          <w:tcPr>
            <w:tcW w:w="851" w:type="dxa"/>
            <w:hideMark/>
          </w:tcPr>
          <w:p w14:paraId="0FC43B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762612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296,4</w:t>
            </w:r>
          </w:p>
        </w:tc>
        <w:tc>
          <w:tcPr>
            <w:tcW w:w="1052" w:type="dxa"/>
            <w:noWrap/>
            <w:hideMark/>
          </w:tcPr>
          <w:p w14:paraId="2DA2E57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4B02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E352EBE" w14:textId="77777777" w:rsidTr="002C70F2">
        <w:trPr>
          <w:trHeight w:val="510"/>
        </w:trPr>
        <w:tc>
          <w:tcPr>
            <w:tcW w:w="3119" w:type="dxa"/>
            <w:hideMark/>
          </w:tcPr>
          <w:p w14:paraId="0FB25DA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48BFBD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EC4F0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643D93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07.8.00.00000</w:t>
            </w:r>
          </w:p>
        </w:tc>
        <w:tc>
          <w:tcPr>
            <w:tcW w:w="851" w:type="dxa"/>
            <w:hideMark/>
          </w:tcPr>
          <w:p w14:paraId="294CE0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54252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5C7264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noWrap/>
            <w:hideMark/>
          </w:tcPr>
          <w:p w14:paraId="2B8EBE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1388040" w14:textId="77777777" w:rsidTr="002C70F2">
        <w:trPr>
          <w:trHeight w:val="765"/>
        </w:trPr>
        <w:tc>
          <w:tcPr>
            <w:tcW w:w="3119" w:type="dxa"/>
            <w:hideMark/>
          </w:tcPr>
          <w:p w14:paraId="794EDE3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851" w:type="dxa"/>
            <w:hideMark/>
          </w:tcPr>
          <w:p w14:paraId="61B0418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1CF4F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4930AC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07.8.02.00000</w:t>
            </w:r>
          </w:p>
        </w:tc>
        <w:tc>
          <w:tcPr>
            <w:tcW w:w="851" w:type="dxa"/>
            <w:hideMark/>
          </w:tcPr>
          <w:p w14:paraId="6B532F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14110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681135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noWrap/>
            <w:hideMark/>
          </w:tcPr>
          <w:p w14:paraId="773CC4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70BE120" w14:textId="77777777" w:rsidTr="002C70F2">
        <w:trPr>
          <w:trHeight w:val="765"/>
        </w:trPr>
        <w:tc>
          <w:tcPr>
            <w:tcW w:w="3119" w:type="dxa"/>
            <w:hideMark/>
          </w:tcPr>
          <w:p w14:paraId="1F9D1D7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851" w:type="dxa"/>
            <w:hideMark/>
          </w:tcPr>
          <w:p w14:paraId="697F84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C0C92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694CCAF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07.8.02.L2990</w:t>
            </w:r>
          </w:p>
        </w:tc>
        <w:tc>
          <w:tcPr>
            <w:tcW w:w="851" w:type="dxa"/>
            <w:hideMark/>
          </w:tcPr>
          <w:p w14:paraId="4213BE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A719B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435EE1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noWrap/>
            <w:hideMark/>
          </w:tcPr>
          <w:p w14:paraId="2A0AAF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137A9FA" w14:textId="77777777" w:rsidTr="002C70F2">
        <w:trPr>
          <w:trHeight w:val="1530"/>
        </w:trPr>
        <w:tc>
          <w:tcPr>
            <w:tcW w:w="3119" w:type="dxa"/>
            <w:hideMark/>
          </w:tcPr>
          <w:p w14:paraId="1DC8742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реализации Федеральной целевой программы "Увековечивание памяти погибших при защите Отечества на 2019 - 2024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E1CA2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B9135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07.07</w:t>
            </w:r>
          </w:p>
        </w:tc>
        <w:tc>
          <w:tcPr>
            <w:tcW w:w="1417" w:type="dxa"/>
            <w:hideMark/>
          </w:tcPr>
          <w:p w14:paraId="2CB979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07.8.02.L2990</w:t>
            </w:r>
          </w:p>
        </w:tc>
        <w:tc>
          <w:tcPr>
            <w:tcW w:w="851" w:type="dxa"/>
            <w:hideMark/>
          </w:tcPr>
          <w:p w14:paraId="627D6E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0F706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1FBFBD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noWrap/>
            <w:hideMark/>
          </w:tcPr>
          <w:p w14:paraId="19CB24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0DA2481D" w14:textId="77777777" w:rsidTr="002C70F2">
        <w:trPr>
          <w:trHeight w:val="315"/>
        </w:trPr>
        <w:tc>
          <w:tcPr>
            <w:tcW w:w="3119" w:type="dxa"/>
            <w:hideMark/>
          </w:tcPr>
          <w:p w14:paraId="6F80B2E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14:paraId="375CFA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50DDA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07.09</w:t>
            </w:r>
          </w:p>
        </w:tc>
        <w:tc>
          <w:tcPr>
            <w:tcW w:w="1417" w:type="dxa"/>
            <w:hideMark/>
          </w:tcPr>
          <w:p w14:paraId="7F87D06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18541CA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DDBDC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26A8FB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3BCB9F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405412" w:rsidRPr="00A4597D" w14:paraId="2A2334ED" w14:textId="77777777" w:rsidTr="002C70F2">
        <w:trPr>
          <w:trHeight w:val="510"/>
        </w:trPr>
        <w:tc>
          <w:tcPr>
            <w:tcW w:w="3119" w:type="dxa"/>
            <w:hideMark/>
          </w:tcPr>
          <w:p w14:paraId="25B53A7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851" w:type="dxa"/>
            <w:hideMark/>
          </w:tcPr>
          <w:p w14:paraId="34905DA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1652C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07.09</w:t>
            </w:r>
          </w:p>
        </w:tc>
        <w:tc>
          <w:tcPr>
            <w:tcW w:w="1417" w:type="dxa"/>
            <w:hideMark/>
          </w:tcPr>
          <w:p w14:paraId="417589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07.0.00.00000</w:t>
            </w:r>
          </w:p>
        </w:tc>
        <w:tc>
          <w:tcPr>
            <w:tcW w:w="851" w:type="dxa"/>
            <w:hideMark/>
          </w:tcPr>
          <w:p w14:paraId="551953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7B3C9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574F19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109E76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55021A98" w14:textId="77777777" w:rsidTr="002C70F2">
        <w:trPr>
          <w:trHeight w:val="315"/>
        </w:trPr>
        <w:tc>
          <w:tcPr>
            <w:tcW w:w="3119" w:type="dxa"/>
            <w:hideMark/>
          </w:tcPr>
          <w:p w14:paraId="23B2330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065C5F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0CC32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07.09</w:t>
            </w:r>
          </w:p>
        </w:tc>
        <w:tc>
          <w:tcPr>
            <w:tcW w:w="1417" w:type="dxa"/>
            <w:hideMark/>
          </w:tcPr>
          <w:p w14:paraId="54A9AC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07.4.00.00000</w:t>
            </w:r>
          </w:p>
        </w:tc>
        <w:tc>
          <w:tcPr>
            <w:tcW w:w="851" w:type="dxa"/>
            <w:hideMark/>
          </w:tcPr>
          <w:p w14:paraId="0C5C49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713D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525D19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58B93A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0C3A0888" w14:textId="77777777" w:rsidTr="002C70F2">
        <w:trPr>
          <w:trHeight w:val="765"/>
        </w:trPr>
        <w:tc>
          <w:tcPr>
            <w:tcW w:w="3119" w:type="dxa"/>
            <w:hideMark/>
          </w:tcPr>
          <w:p w14:paraId="4CC3144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851" w:type="dxa"/>
            <w:hideMark/>
          </w:tcPr>
          <w:p w14:paraId="72ECF6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7A834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07.09</w:t>
            </w:r>
          </w:p>
        </w:tc>
        <w:tc>
          <w:tcPr>
            <w:tcW w:w="1417" w:type="dxa"/>
            <w:hideMark/>
          </w:tcPr>
          <w:p w14:paraId="5B02563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07.4.01.00000</w:t>
            </w:r>
          </w:p>
        </w:tc>
        <w:tc>
          <w:tcPr>
            <w:tcW w:w="851" w:type="dxa"/>
            <w:hideMark/>
          </w:tcPr>
          <w:p w14:paraId="03B23C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7D036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39BF67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7EEE04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1A347DC8" w14:textId="77777777" w:rsidTr="002C70F2">
        <w:trPr>
          <w:trHeight w:val="315"/>
        </w:trPr>
        <w:tc>
          <w:tcPr>
            <w:tcW w:w="3119" w:type="dxa"/>
            <w:hideMark/>
          </w:tcPr>
          <w:p w14:paraId="296612C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летней оздоровительной кампании</w:t>
            </w:r>
          </w:p>
        </w:tc>
        <w:tc>
          <w:tcPr>
            <w:tcW w:w="851" w:type="dxa"/>
            <w:hideMark/>
          </w:tcPr>
          <w:p w14:paraId="4BEA96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189BC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07.09</w:t>
            </w:r>
          </w:p>
        </w:tc>
        <w:tc>
          <w:tcPr>
            <w:tcW w:w="1417" w:type="dxa"/>
            <w:hideMark/>
          </w:tcPr>
          <w:p w14:paraId="1C0D37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07.4.01.02620</w:t>
            </w:r>
          </w:p>
        </w:tc>
        <w:tc>
          <w:tcPr>
            <w:tcW w:w="851" w:type="dxa"/>
            <w:hideMark/>
          </w:tcPr>
          <w:p w14:paraId="420C58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EBD66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730EC3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186FF5C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110D01FA" w14:textId="77777777" w:rsidTr="002C70F2">
        <w:trPr>
          <w:trHeight w:val="1020"/>
        </w:trPr>
        <w:tc>
          <w:tcPr>
            <w:tcW w:w="3119" w:type="dxa"/>
            <w:hideMark/>
          </w:tcPr>
          <w:p w14:paraId="6ACA14C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58B2B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7172D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07.09</w:t>
            </w:r>
          </w:p>
        </w:tc>
        <w:tc>
          <w:tcPr>
            <w:tcW w:w="1417" w:type="dxa"/>
            <w:hideMark/>
          </w:tcPr>
          <w:p w14:paraId="3F2D84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07.4.01.02620</w:t>
            </w:r>
          </w:p>
        </w:tc>
        <w:tc>
          <w:tcPr>
            <w:tcW w:w="851" w:type="dxa"/>
            <w:hideMark/>
          </w:tcPr>
          <w:p w14:paraId="503272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3A5F7F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052" w:type="dxa"/>
            <w:noWrap/>
            <w:hideMark/>
          </w:tcPr>
          <w:p w14:paraId="7C9DCF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noWrap/>
            <w:hideMark/>
          </w:tcPr>
          <w:p w14:paraId="4D2149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1 500,0</w:t>
            </w:r>
          </w:p>
        </w:tc>
      </w:tr>
      <w:tr w:rsidR="00405412" w:rsidRPr="00A4597D" w14:paraId="77AB5BE4" w14:textId="77777777" w:rsidTr="002C70F2">
        <w:trPr>
          <w:trHeight w:val="315"/>
        </w:trPr>
        <w:tc>
          <w:tcPr>
            <w:tcW w:w="3119" w:type="dxa"/>
            <w:hideMark/>
          </w:tcPr>
          <w:p w14:paraId="3B1184D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14:paraId="2A2164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E1B3D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08.00</w:t>
            </w:r>
          </w:p>
        </w:tc>
        <w:tc>
          <w:tcPr>
            <w:tcW w:w="1417" w:type="dxa"/>
            <w:hideMark/>
          </w:tcPr>
          <w:p w14:paraId="5605E9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3BD7949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86B66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155 742,7</w:t>
            </w:r>
          </w:p>
        </w:tc>
        <w:tc>
          <w:tcPr>
            <w:tcW w:w="1052" w:type="dxa"/>
            <w:noWrap/>
            <w:hideMark/>
          </w:tcPr>
          <w:p w14:paraId="2B46399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121 383,5</w:t>
            </w:r>
          </w:p>
        </w:tc>
        <w:tc>
          <w:tcPr>
            <w:tcW w:w="1134" w:type="dxa"/>
            <w:noWrap/>
            <w:hideMark/>
          </w:tcPr>
          <w:p w14:paraId="401B70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124 882,2</w:t>
            </w:r>
          </w:p>
        </w:tc>
      </w:tr>
      <w:tr w:rsidR="00405412" w:rsidRPr="00A4597D" w14:paraId="5F8BD211" w14:textId="77777777" w:rsidTr="002C70F2">
        <w:trPr>
          <w:trHeight w:val="78"/>
        </w:trPr>
        <w:tc>
          <w:tcPr>
            <w:tcW w:w="3119" w:type="dxa"/>
            <w:hideMark/>
          </w:tcPr>
          <w:p w14:paraId="03F1291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51" w:type="dxa"/>
            <w:hideMark/>
          </w:tcPr>
          <w:p w14:paraId="55C273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FE469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8B939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14EC16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01654E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147 491,2</w:t>
            </w:r>
          </w:p>
        </w:tc>
        <w:tc>
          <w:tcPr>
            <w:tcW w:w="1052" w:type="dxa"/>
            <w:noWrap/>
            <w:hideMark/>
          </w:tcPr>
          <w:p w14:paraId="33C4D3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113 132,0</w:t>
            </w:r>
          </w:p>
        </w:tc>
        <w:tc>
          <w:tcPr>
            <w:tcW w:w="1134" w:type="dxa"/>
            <w:noWrap/>
            <w:hideMark/>
          </w:tcPr>
          <w:p w14:paraId="20E07F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116 630,7</w:t>
            </w:r>
          </w:p>
        </w:tc>
      </w:tr>
      <w:tr w:rsidR="00405412" w:rsidRPr="00A4597D" w14:paraId="523954E7" w14:textId="77777777" w:rsidTr="002C70F2">
        <w:trPr>
          <w:trHeight w:val="1020"/>
        </w:trPr>
        <w:tc>
          <w:tcPr>
            <w:tcW w:w="3119" w:type="dxa"/>
            <w:hideMark/>
          </w:tcPr>
          <w:p w14:paraId="1206CCF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51" w:type="dxa"/>
            <w:hideMark/>
          </w:tcPr>
          <w:p w14:paraId="29F0E93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A2F5DD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262EB9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hideMark/>
          </w:tcPr>
          <w:p w14:paraId="69A05A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7B8BA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14DB34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387096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5B6A86F3" w14:textId="77777777" w:rsidTr="002C70F2">
        <w:trPr>
          <w:trHeight w:val="315"/>
        </w:trPr>
        <w:tc>
          <w:tcPr>
            <w:tcW w:w="3119" w:type="dxa"/>
            <w:hideMark/>
          </w:tcPr>
          <w:p w14:paraId="7C7AF62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14417C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F5F6C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7AD117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02.4.00.00000</w:t>
            </w:r>
          </w:p>
        </w:tc>
        <w:tc>
          <w:tcPr>
            <w:tcW w:w="851" w:type="dxa"/>
            <w:hideMark/>
          </w:tcPr>
          <w:p w14:paraId="426E37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94C35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1BBCA9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2FCCB5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4A93D741" w14:textId="77777777" w:rsidTr="002C70F2">
        <w:trPr>
          <w:trHeight w:val="1020"/>
        </w:trPr>
        <w:tc>
          <w:tcPr>
            <w:tcW w:w="3119" w:type="dxa"/>
            <w:hideMark/>
          </w:tcPr>
          <w:p w14:paraId="20C80F0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51" w:type="dxa"/>
            <w:hideMark/>
          </w:tcPr>
          <w:p w14:paraId="35F5C8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11F76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F0754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02.4.02.00000</w:t>
            </w:r>
          </w:p>
        </w:tc>
        <w:tc>
          <w:tcPr>
            <w:tcW w:w="851" w:type="dxa"/>
            <w:hideMark/>
          </w:tcPr>
          <w:p w14:paraId="773FC7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4DA04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1AF1C8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48B108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45FE8C9D" w14:textId="77777777" w:rsidTr="002C70F2">
        <w:trPr>
          <w:trHeight w:val="510"/>
        </w:trPr>
        <w:tc>
          <w:tcPr>
            <w:tcW w:w="3119" w:type="dxa"/>
            <w:hideMark/>
          </w:tcPr>
          <w:p w14:paraId="24B5ACD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Энергосберегающие мероприятия в бюджетной сфере</w:t>
            </w:r>
          </w:p>
        </w:tc>
        <w:tc>
          <w:tcPr>
            <w:tcW w:w="851" w:type="dxa"/>
            <w:hideMark/>
          </w:tcPr>
          <w:p w14:paraId="68B447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72848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0F64D8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02.4.02.02160</w:t>
            </w:r>
          </w:p>
        </w:tc>
        <w:tc>
          <w:tcPr>
            <w:tcW w:w="851" w:type="dxa"/>
            <w:hideMark/>
          </w:tcPr>
          <w:p w14:paraId="2AD892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181C0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79BF69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3F51F3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064E90F6" w14:textId="77777777" w:rsidTr="002C70F2">
        <w:trPr>
          <w:trHeight w:val="1020"/>
        </w:trPr>
        <w:tc>
          <w:tcPr>
            <w:tcW w:w="3119" w:type="dxa"/>
            <w:hideMark/>
          </w:tcPr>
          <w:p w14:paraId="51654F8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36A8EE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9DFB7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66906E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02.4.02.02160</w:t>
            </w:r>
          </w:p>
        </w:tc>
        <w:tc>
          <w:tcPr>
            <w:tcW w:w="851" w:type="dxa"/>
            <w:hideMark/>
          </w:tcPr>
          <w:p w14:paraId="4DEA9C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3C80E4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37BAE0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17467D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12DC2238" w14:textId="77777777" w:rsidTr="002C70F2">
        <w:trPr>
          <w:trHeight w:val="510"/>
        </w:trPr>
        <w:tc>
          <w:tcPr>
            <w:tcW w:w="3119" w:type="dxa"/>
            <w:hideMark/>
          </w:tcPr>
          <w:p w14:paraId="0F1BF06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851" w:type="dxa"/>
            <w:hideMark/>
          </w:tcPr>
          <w:p w14:paraId="3DE3753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A1597B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096A89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08.0.00.00000</w:t>
            </w:r>
          </w:p>
        </w:tc>
        <w:tc>
          <w:tcPr>
            <w:tcW w:w="851" w:type="dxa"/>
            <w:hideMark/>
          </w:tcPr>
          <w:p w14:paraId="573CC3C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130198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147 291,2</w:t>
            </w:r>
          </w:p>
        </w:tc>
        <w:tc>
          <w:tcPr>
            <w:tcW w:w="1052" w:type="dxa"/>
            <w:noWrap/>
            <w:hideMark/>
          </w:tcPr>
          <w:p w14:paraId="3D4F9D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112 932,0</w:t>
            </w:r>
          </w:p>
        </w:tc>
        <w:tc>
          <w:tcPr>
            <w:tcW w:w="1134" w:type="dxa"/>
            <w:noWrap/>
            <w:hideMark/>
          </w:tcPr>
          <w:p w14:paraId="3258C7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116 430,7</w:t>
            </w:r>
          </w:p>
        </w:tc>
      </w:tr>
      <w:tr w:rsidR="00405412" w:rsidRPr="00A4597D" w14:paraId="29C0C275" w14:textId="77777777" w:rsidTr="002C70F2">
        <w:trPr>
          <w:trHeight w:val="53"/>
        </w:trPr>
        <w:tc>
          <w:tcPr>
            <w:tcW w:w="3119" w:type="dxa"/>
            <w:hideMark/>
          </w:tcPr>
          <w:p w14:paraId="2219810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4777DC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C5AEC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27321D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08.4.00.00000</w:t>
            </w:r>
          </w:p>
        </w:tc>
        <w:tc>
          <w:tcPr>
            <w:tcW w:w="851" w:type="dxa"/>
            <w:hideMark/>
          </w:tcPr>
          <w:p w14:paraId="48B081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6539A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124 308,5</w:t>
            </w:r>
          </w:p>
        </w:tc>
        <w:tc>
          <w:tcPr>
            <w:tcW w:w="1052" w:type="dxa"/>
            <w:noWrap/>
            <w:hideMark/>
          </w:tcPr>
          <w:p w14:paraId="405825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112 932,0</w:t>
            </w:r>
          </w:p>
        </w:tc>
        <w:tc>
          <w:tcPr>
            <w:tcW w:w="1134" w:type="dxa"/>
            <w:noWrap/>
            <w:hideMark/>
          </w:tcPr>
          <w:p w14:paraId="109471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112 932,0</w:t>
            </w:r>
          </w:p>
        </w:tc>
      </w:tr>
      <w:tr w:rsidR="00405412" w:rsidRPr="00A4597D" w14:paraId="7AE4C915" w14:textId="77777777" w:rsidTr="002C70F2">
        <w:trPr>
          <w:trHeight w:val="1020"/>
        </w:trPr>
        <w:tc>
          <w:tcPr>
            <w:tcW w:w="3119" w:type="dxa"/>
            <w:hideMark/>
          </w:tcPr>
          <w:p w14:paraId="62F0BCB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851" w:type="dxa"/>
            <w:hideMark/>
          </w:tcPr>
          <w:p w14:paraId="4884E4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D33F8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3DC213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08.4.01.00000</w:t>
            </w:r>
          </w:p>
        </w:tc>
        <w:tc>
          <w:tcPr>
            <w:tcW w:w="851" w:type="dxa"/>
            <w:hideMark/>
          </w:tcPr>
          <w:p w14:paraId="597C94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B6647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49 317,5</w:t>
            </w:r>
          </w:p>
        </w:tc>
        <w:tc>
          <w:tcPr>
            <w:tcW w:w="1052" w:type="dxa"/>
            <w:noWrap/>
            <w:hideMark/>
          </w:tcPr>
          <w:p w14:paraId="3DE34B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47 799,6</w:t>
            </w:r>
          </w:p>
        </w:tc>
        <w:tc>
          <w:tcPr>
            <w:tcW w:w="1134" w:type="dxa"/>
            <w:noWrap/>
            <w:hideMark/>
          </w:tcPr>
          <w:p w14:paraId="53DA5B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47 784,7</w:t>
            </w:r>
          </w:p>
        </w:tc>
      </w:tr>
      <w:tr w:rsidR="00405412" w:rsidRPr="00A4597D" w14:paraId="2CA8050A" w14:textId="77777777" w:rsidTr="002C70F2">
        <w:trPr>
          <w:trHeight w:val="765"/>
        </w:trPr>
        <w:tc>
          <w:tcPr>
            <w:tcW w:w="3119" w:type="dxa"/>
            <w:hideMark/>
          </w:tcPr>
          <w:p w14:paraId="36031B0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851" w:type="dxa"/>
            <w:hideMark/>
          </w:tcPr>
          <w:p w14:paraId="30307A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ED228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6F5C5E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08.4.01.00125</w:t>
            </w:r>
          </w:p>
        </w:tc>
        <w:tc>
          <w:tcPr>
            <w:tcW w:w="851" w:type="dxa"/>
            <w:hideMark/>
          </w:tcPr>
          <w:p w14:paraId="45B476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73BE2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28 606,5</w:t>
            </w:r>
          </w:p>
        </w:tc>
        <w:tc>
          <w:tcPr>
            <w:tcW w:w="1052" w:type="dxa"/>
            <w:noWrap/>
            <w:hideMark/>
          </w:tcPr>
          <w:p w14:paraId="0F7DE6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30 132,0</w:t>
            </w:r>
          </w:p>
        </w:tc>
        <w:tc>
          <w:tcPr>
            <w:tcW w:w="1134" w:type="dxa"/>
            <w:noWrap/>
            <w:hideMark/>
          </w:tcPr>
          <w:p w14:paraId="6BFEE5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30 132,0</w:t>
            </w:r>
          </w:p>
        </w:tc>
      </w:tr>
      <w:tr w:rsidR="00405412" w:rsidRPr="00A4597D" w14:paraId="4A814002" w14:textId="77777777" w:rsidTr="002C70F2">
        <w:trPr>
          <w:trHeight w:val="1530"/>
        </w:trPr>
        <w:tc>
          <w:tcPr>
            <w:tcW w:w="3119" w:type="dxa"/>
            <w:hideMark/>
          </w:tcPr>
          <w:p w14:paraId="44D62E5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7BDAE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2EBBD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8C5E2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08.4.01.00125</w:t>
            </w:r>
          </w:p>
        </w:tc>
        <w:tc>
          <w:tcPr>
            <w:tcW w:w="851" w:type="dxa"/>
            <w:hideMark/>
          </w:tcPr>
          <w:p w14:paraId="3A8F69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2AD5BA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28 606,5</w:t>
            </w:r>
          </w:p>
        </w:tc>
        <w:tc>
          <w:tcPr>
            <w:tcW w:w="1052" w:type="dxa"/>
            <w:noWrap/>
            <w:hideMark/>
          </w:tcPr>
          <w:p w14:paraId="645386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30 132,0</w:t>
            </w:r>
          </w:p>
        </w:tc>
        <w:tc>
          <w:tcPr>
            <w:tcW w:w="1134" w:type="dxa"/>
            <w:noWrap/>
            <w:hideMark/>
          </w:tcPr>
          <w:p w14:paraId="734C20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30 132,0</w:t>
            </w:r>
          </w:p>
        </w:tc>
      </w:tr>
      <w:tr w:rsidR="00405412" w:rsidRPr="00A4597D" w14:paraId="1A6F3D46" w14:textId="77777777" w:rsidTr="002C70F2">
        <w:trPr>
          <w:trHeight w:val="510"/>
        </w:trPr>
        <w:tc>
          <w:tcPr>
            <w:tcW w:w="3119" w:type="dxa"/>
            <w:hideMark/>
          </w:tcPr>
          <w:p w14:paraId="5B81728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</w:tc>
        <w:tc>
          <w:tcPr>
            <w:tcW w:w="851" w:type="dxa"/>
            <w:hideMark/>
          </w:tcPr>
          <w:p w14:paraId="101485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E5850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D0AA4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08.4.01.02700</w:t>
            </w:r>
          </w:p>
        </w:tc>
        <w:tc>
          <w:tcPr>
            <w:tcW w:w="851" w:type="dxa"/>
            <w:hideMark/>
          </w:tcPr>
          <w:p w14:paraId="3C63FD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2F236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72,0</w:t>
            </w:r>
          </w:p>
        </w:tc>
        <w:tc>
          <w:tcPr>
            <w:tcW w:w="1052" w:type="dxa"/>
            <w:noWrap/>
            <w:hideMark/>
          </w:tcPr>
          <w:p w14:paraId="0118F5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72,0</w:t>
            </w:r>
          </w:p>
        </w:tc>
        <w:tc>
          <w:tcPr>
            <w:tcW w:w="1134" w:type="dxa"/>
            <w:noWrap/>
            <w:hideMark/>
          </w:tcPr>
          <w:p w14:paraId="358069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72,0</w:t>
            </w:r>
          </w:p>
        </w:tc>
      </w:tr>
      <w:tr w:rsidR="00405412" w:rsidRPr="00A4597D" w14:paraId="540699F5" w14:textId="77777777" w:rsidTr="002C70F2">
        <w:trPr>
          <w:trHeight w:val="1020"/>
        </w:trPr>
        <w:tc>
          <w:tcPr>
            <w:tcW w:w="3119" w:type="dxa"/>
            <w:hideMark/>
          </w:tcPr>
          <w:p w14:paraId="388E5902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7F96C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6C475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79D67A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08.4.01.02700</w:t>
            </w:r>
          </w:p>
        </w:tc>
        <w:tc>
          <w:tcPr>
            <w:tcW w:w="851" w:type="dxa"/>
            <w:hideMark/>
          </w:tcPr>
          <w:p w14:paraId="342DF4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62106D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72,0</w:t>
            </w:r>
          </w:p>
        </w:tc>
        <w:tc>
          <w:tcPr>
            <w:tcW w:w="1052" w:type="dxa"/>
            <w:noWrap/>
            <w:hideMark/>
          </w:tcPr>
          <w:p w14:paraId="2B582D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72,0</w:t>
            </w:r>
          </w:p>
        </w:tc>
        <w:tc>
          <w:tcPr>
            <w:tcW w:w="1134" w:type="dxa"/>
            <w:noWrap/>
            <w:hideMark/>
          </w:tcPr>
          <w:p w14:paraId="70E674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72,0</w:t>
            </w:r>
          </w:p>
        </w:tc>
      </w:tr>
      <w:tr w:rsidR="00405412" w:rsidRPr="00A4597D" w14:paraId="10E6B3D0" w14:textId="77777777" w:rsidTr="002C70F2">
        <w:trPr>
          <w:trHeight w:val="1275"/>
        </w:trPr>
        <w:tc>
          <w:tcPr>
            <w:tcW w:w="3119" w:type="dxa"/>
            <w:hideMark/>
          </w:tcPr>
          <w:p w14:paraId="1C4D3CA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851" w:type="dxa"/>
            <w:hideMark/>
          </w:tcPr>
          <w:p w14:paraId="5A1B79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B1D7A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64E6F67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08.4.01.S0360</w:t>
            </w:r>
          </w:p>
        </w:tc>
        <w:tc>
          <w:tcPr>
            <w:tcW w:w="851" w:type="dxa"/>
            <w:hideMark/>
          </w:tcPr>
          <w:p w14:paraId="0B89DC3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2D211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19 954,7</w:t>
            </w:r>
          </w:p>
        </w:tc>
        <w:tc>
          <w:tcPr>
            <w:tcW w:w="1052" w:type="dxa"/>
            <w:noWrap/>
            <w:hideMark/>
          </w:tcPr>
          <w:p w14:paraId="0FF769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16 903,7</w:t>
            </w:r>
          </w:p>
        </w:tc>
        <w:tc>
          <w:tcPr>
            <w:tcW w:w="1134" w:type="dxa"/>
            <w:noWrap/>
            <w:hideMark/>
          </w:tcPr>
          <w:p w14:paraId="218F48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16 903,7</w:t>
            </w:r>
          </w:p>
        </w:tc>
      </w:tr>
      <w:tr w:rsidR="00405412" w:rsidRPr="00A4597D" w14:paraId="597933EC" w14:textId="77777777" w:rsidTr="002C70F2">
        <w:trPr>
          <w:trHeight w:val="53"/>
        </w:trPr>
        <w:tc>
          <w:tcPr>
            <w:tcW w:w="3119" w:type="dxa"/>
            <w:hideMark/>
          </w:tcPr>
          <w:p w14:paraId="7D8CDFA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06D8A4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55F64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78FC8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08.4.01.S0360</w:t>
            </w:r>
          </w:p>
        </w:tc>
        <w:tc>
          <w:tcPr>
            <w:tcW w:w="851" w:type="dxa"/>
            <w:hideMark/>
          </w:tcPr>
          <w:p w14:paraId="42090A6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6FE05D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19 954,7</w:t>
            </w:r>
          </w:p>
        </w:tc>
        <w:tc>
          <w:tcPr>
            <w:tcW w:w="1052" w:type="dxa"/>
            <w:noWrap/>
            <w:hideMark/>
          </w:tcPr>
          <w:p w14:paraId="0D6CA9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16 903,7</w:t>
            </w:r>
          </w:p>
        </w:tc>
        <w:tc>
          <w:tcPr>
            <w:tcW w:w="1134" w:type="dxa"/>
            <w:noWrap/>
            <w:hideMark/>
          </w:tcPr>
          <w:p w14:paraId="1CADFA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16 903,7</w:t>
            </w:r>
          </w:p>
        </w:tc>
      </w:tr>
      <w:tr w:rsidR="00405412" w:rsidRPr="00A4597D" w14:paraId="2C615B0D" w14:textId="77777777" w:rsidTr="002C70F2">
        <w:trPr>
          <w:trHeight w:val="510"/>
        </w:trPr>
        <w:tc>
          <w:tcPr>
            <w:tcW w:w="3119" w:type="dxa"/>
            <w:hideMark/>
          </w:tcPr>
          <w:p w14:paraId="19C9C9F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6D55CB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F6994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60796B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08.4.01.S5190</w:t>
            </w:r>
          </w:p>
        </w:tc>
        <w:tc>
          <w:tcPr>
            <w:tcW w:w="851" w:type="dxa"/>
            <w:hideMark/>
          </w:tcPr>
          <w:p w14:paraId="2D18C9A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AFD7A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684,3</w:t>
            </w:r>
          </w:p>
        </w:tc>
        <w:tc>
          <w:tcPr>
            <w:tcW w:w="1052" w:type="dxa"/>
            <w:noWrap/>
            <w:hideMark/>
          </w:tcPr>
          <w:p w14:paraId="595B7C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691,9</w:t>
            </w:r>
          </w:p>
        </w:tc>
        <w:tc>
          <w:tcPr>
            <w:tcW w:w="1134" w:type="dxa"/>
            <w:noWrap/>
            <w:hideMark/>
          </w:tcPr>
          <w:p w14:paraId="25BBB0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677,0</w:t>
            </w:r>
          </w:p>
        </w:tc>
      </w:tr>
      <w:tr w:rsidR="00405412" w:rsidRPr="00A4597D" w14:paraId="72090D38" w14:textId="77777777" w:rsidTr="002C70F2">
        <w:trPr>
          <w:trHeight w:val="1275"/>
        </w:trPr>
        <w:tc>
          <w:tcPr>
            <w:tcW w:w="3119" w:type="dxa"/>
            <w:hideMark/>
          </w:tcPr>
          <w:p w14:paraId="2DEED2D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3E1C83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70045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07BAD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08.4.01.S5190</w:t>
            </w:r>
          </w:p>
        </w:tc>
        <w:tc>
          <w:tcPr>
            <w:tcW w:w="851" w:type="dxa"/>
            <w:hideMark/>
          </w:tcPr>
          <w:p w14:paraId="73CAE8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4A44A82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684,3</w:t>
            </w:r>
          </w:p>
        </w:tc>
        <w:tc>
          <w:tcPr>
            <w:tcW w:w="1052" w:type="dxa"/>
            <w:noWrap/>
            <w:hideMark/>
          </w:tcPr>
          <w:p w14:paraId="46F4678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691,9</w:t>
            </w:r>
          </w:p>
        </w:tc>
        <w:tc>
          <w:tcPr>
            <w:tcW w:w="1134" w:type="dxa"/>
            <w:noWrap/>
            <w:hideMark/>
          </w:tcPr>
          <w:p w14:paraId="293504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677,0</w:t>
            </w:r>
          </w:p>
        </w:tc>
      </w:tr>
      <w:tr w:rsidR="00405412" w:rsidRPr="00A4597D" w14:paraId="68663DCD" w14:textId="77777777" w:rsidTr="002C70F2">
        <w:trPr>
          <w:trHeight w:val="1020"/>
        </w:trPr>
        <w:tc>
          <w:tcPr>
            <w:tcW w:w="3119" w:type="dxa"/>
            <w:hideMark/>
          </w:tcPr>
          <w:p w14:paraId="604D033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851" w:type="dxa"/>
            <w:hideMark/>
          </w:tcPr>
          <w:p w14:paraId="058262E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619EC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B8638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08.4.02.00000</w:t>
            </w:r>
          </w:p>
        </w:tc>
        <w:tc>
          <w:tcPr>
            <w:tcW w:w="851" w:type="dxa"/>
            <w:hideMark/>
          </w:tcPr>
          <w:p w14:paraId="4725778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36843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70 448,7</w:t>
            </w:r>
          </w:p>
        </w:tc>
        <w:tc>
          <w:tcPr>
            <w:tcW w:w="1052" w:type="dxa"/>
            <w:noWrap/>
            <w:hideMark/>
          </w:tcPr>
          <w:p w14:paraId="51EB9E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65 132,4</w:t>
            </w:r>
          </w:p>
        </w:tc>
        <w:tc>
          <w:tcPr>
            <w:tcW w:w="1134" w:type="dxa"/>
            <w:noWrap/>
            <w:hideMark/>
          </w:tcPr>
          <w:p w14:paraId="573006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65 147,3</w:t>
            </w:r>
          </w:p>
        </w:tc>
      </w:tr>
      <w:tr w:rsidR="00405412" w:rsidRPr="00A4597D" w14:paraId="225BA7A7" w14:textId="77777777" w:rsidTr="002C70F2">
        <w:trPr>
          <w:trHeight w:val="1020"/>
        </w:trPr>
        <w:tc>
          <w:tcPr>
            <w:tcW w:w="3119" w:type="dxa"/>
            <w:hideMark/>
          </w:tcPr>
          <w:p w14:paraId="355DCA1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851" w:type="dxa"/>
            <w:hideMark/>
          </w:tcPr>
          <w:p w14:paraId="6A1E04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C962B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48021C1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08.4.02.00126</w:t>
            </w:r>
          </w:p>
        </w:tc>
        <w:tc>
          <w:tcPr>
            <w:tcW w:w="851" w:type="dxa"/>
            <w:hideMark/>
          </w:tcPr>
          <w:p w14:paraId="13FD26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1C29A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38 102,2</w:t>
            </w:r>
          </w:p>
        </w:tc>
        <w:tc>
          <w:tcPr>
            <w:tcW w:w="1052" w:type="dxa"/>
            <w:noWrap/>
            <w:hideMark/>
          </w:tcPr>
          <w:p w14:paraId="51B331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38 410,9</w:t>
            </w:r>
          </w:p>
        </w:tc>
        <w:tc>
          <w:tcPr>
            <w:tcW w:w="1134" w:type="dxa"/>
            <w:noWrap/>
            <w:hideMark/>
          </w:tcPr>
          <w:p w14:paraId="627E4C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38 410,9</w:t>
            </w:r>
          </w:p>
        </w:tc>
      </w:tr>
      <w:tr w:rsidR="00405412" w:rsidRPr="00A4597D" w14:paraId="3C941BDD" w14:textId="77777777" w:rsidTr="002C70F2">
        <w:trPr>
          <w:trHeight w:val="1530"/>
        </w:trPr>
        <w:tc>
          <w:tcPr>
            <w:tcW w:w="3119" w:type="dxa"/>
            <w:hideMark/>
          </w:tcPr>
          <w:p w14:paraId="313B782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517E2D4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09B58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291B0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08.4.02.00126</w:t>
            </w:r>
          </w:p>
        </w:tc>
        <w:tc>
          <w:tcPr>
            <w:tcW w:w="851" w:type="dxa"/>
            <w:hideMark/>
          </w:tcPr>
          <w:p w14:paraId="7A3974C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941E6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38 102,2</w:t>
            </w:r>
          </w:p>
        </w:tc>
        <w:tc>
          <w:tcPr>
            <w:tcW w:w="1052" w:type="dxa"/>
            <w:noWrap/>
            <w:hideMark/>
          </w:tcPr>
          <w:p w14:paraId="402A74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38 410,9</w:t>
            </w:r>
          </w:p>
        </w:tc>
        <w:tc>
          <w:tcPr>
            <w:tcW w:w="1134" w:type="dxa"/>
            <w:noWrap/>
            <w:hideMark/>
          </w:tcPr>
          <w:p w14:paraId="37B1D7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38 410,9</w:t>
            </w:r>
          </w:p>
        </w:tc>
      </w:tr>
      <w:tr w:rsidR="00405412" w:rsidRPr="00A4597D" w14:paraId="7695D3DD" w14:textId="77777777" w:rsidTr="002C70F2">
        <w:trPr>
          <w:trHeight w:val="315"/>
        </w:trPr>
        <w:tc>
          <w:tcPr>
            <w:tcW w:w="3119" w:type="dxa"/>
            <w:hideMark/>
          </w:tcPr>
          <w:p w14:paraId="18FDB6B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851" w:type="dxa"/>
            <w:hideMark/>
          </w:tcPr>
          <w:p w14:paraId="585764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BBBEEF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63CA82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08.4.02.02710</w:t>
            </w:r>
          </w:p>
        </w:tc>
        <w:tc>
          <w:tcPr>
            <w:tcW w:w="851" w:type="dxa"/>
            <w:hideMark/>
          </w:tcPr>
          <w:p w14:paraId="6B0982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6CD91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4 350,4</w:t>
            </w:r>
          </w:p>
        </w:tc>
        <w:tc>
          <w:tcPr>
            <w:tcW w:w="1052" w:type="dxa"/>
            <w:noWrap/>
            <w:hideMark/>
          </w:tcPr>
          <w:p w14:paraId="774518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4 342,8</w:t>
            </w:r>
          </w:p>
        </w:tc>
        <w:tc>
          <w:tcPr>
            <w:tcW w:w="1134" w:type="dxa"/>
            <w:noWrap/>
            <w:hideMark/>
          </w:tcPr>
          <w:p w14:paraId="30CE54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4 357,7</w:t>
            </w:r>
          </w:p>
        </w:tc>
      </w:tr>
      <w:tr w:rsidR="00405412" w:rsidRPr="00A4597D" w14:paraId="50A62A3D" w14:textId="77777777" w:rsidTr="002C70F2">
        <w:trPr>
          <w:trHeight w:val="765"/>
        </w:trPr>
        <w:tc>
          <w:tcPr>
            <w:tcW w:w="3119" w:type="dxa"/>
            <w:hideMark/>
          </w:tcPr>
          <w:p w14:paraId="6CEDB32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75FDDD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7374D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0FA9B1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08.4.02.02710</w:t>
            </w:r>
          </w:p>
        </w:tc>
        <w:tc>
          <w:tcPr>
            <w:tcW w:w="851" w:type="dxa"/>
            <w:hideMark/>
          </w:tcPr>
          <w:p w14:paraId="7BFBA18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F6FF6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320,9</w:t>
            </w:r>
          </w:p>
        </w:tc>
        <w:tc>
          <w:tcPr>
            <w:tcW w:w="1052" w:type="dxa"/>
            <w:noWrap/>
            <w:hideMark/>
          </w:tcPr>
          <w:p w14:paraId="054FA9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320,9</w:t>
            </w:r>
          </w:p>
        </w:tc>
        <w:tc>
          <w:tcPr>
            <w:tcW w:w="1134" w:type="dxa"/>
            <w:noWrap/>
            <w:hideMark/>
          </w:tcPr>
          <w:p w14:paraId="5C15F00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320,9</w:t>
            </w:r>
          </w:p>
        </w:tc>
      </w:tr>
      <w:tr w:rsidR="00405412" w:rsidRPr="00A4597D" w14:paraId="5CBE1C82" w14:textId="77777777" w:rsidTr="002C70F2">
        <w:trPr>
          <w:trHeight w:val="1020"/>
        </w:trPr>
        <w:tc>
          <w:tcPr>
            <w:tcW w:w="3119" w:type="dxa"/>
            <w:hideMark/>
          </w:tcPr>
          <w:p w14:paraId="11AF3D0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0AC416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FAD414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4ACF3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08.4.02.02710</w:t>
            </w:r>
          </w:p>
        </w:tc>
        <w:tc>
          <w:tcPr>
            <w:tcW w:w="851" w:type="dxa"/>
            <w:hideMark/>
          </w:tcPr>
          <w:p w14:paraId="0A05E7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1F9FC0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4 029,5</w:t>
            </w:r>
          </w:p>
        </w:tc>
        <w:tc>
          <w:tcPr>
            <w:tcW w:w="1052" w:type="dxa"/>
            <w:noWrap/>
            <w:hideMark/>
          </w:tcPr>
          <w:p w14:paraId="4EB242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4 021,9</w:t>
            </w:r>
          </w:p>
        </w:tc>
        <w:tc>
          <w:tcPr>
            <w:tcW w:w="1134" w:type="dxa"/>
            <w:noWrap/>
            <w:hideMark/>
          </w:tcPr>
          <w:p w14:paraId="279D68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4 036,8</w:t>
            </w:r>
          </w:p>
        </w:tc>
      </w:tr>
      <w:tr w:rsidR="00405412" w:rsidRPr="00A4597D" w14:paraId="2A5DC22C" w14:textId="77777777" w:rsidTr="002C70F2">
        <w:trPr>
          <w:trHeight w:val="1020"/>
        </w:trPr>
        <w:tc>
          <w:tcPr>
            <w:tcW w:w="3119" w:type="dxa"/>
            <w:hideMark/>
          </w:tcPr>
          <w:p w14:paraId="0458A1A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</w:r>
          </w:p>
        </w:tc>
        <w:tc>
          <w:tcPr>
            <w:tcW w:w="851" w:type="dxa"/>
            <w:hideMark/>
          </w:tcPr>
          <w:p w14:paraId="573EA2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8F05E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86C51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08.4.02.70010</w:t>
            </w:r>
          </w:p>
        </w:tc>
        <w:tc>
          <w:tcPr>
            <w:tcW w:w="851" w:type="dxa"/>
            <w:hideMark/>
          </w:tcPr>
          <w:p w14:paraId="4E717A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2659E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052" w:type="dxa"/>
            <w:noWrap/>
            <w:hideMark/>
          </w:tcPr>
          <w:p w14:paraId="3F6CF6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29D85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25543DCC" w14:textId="77777777" w:rsidTr="002C70F2">
        <w:trPr>
          <w:trHeight w:val="53"/>
        </w:trPr>
        <w:tc>
          <w:tcPr>
            <w:tcW w:w="3119" w:type="dxa"/>
            <w:hideMark/>
          </w:tcPr>
          <w:p w14:paraId="69EEE4C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CCB9B7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A189A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CF83BA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08.4.02.70010</w:t>
            </w:r>
          </w:p>
        </w:tc>
        <w:tc>
          <w:tcPr>
            <w:tcW w:w="851" w:type="dxa"/>
            <w:hideMark/>
          </w:tcPr>
          <w:p w14:paraId="7A15A6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B9E69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5 000,0</w:t>
            </w:r>
          </w:p>
        </w:tc>
        <w:tc>
          <w:tcPr>
            <w:tcW w:w="1052" w:type="dxa"/>
            <w:noWrap/>
            <w:hideMark/>
          </w:tcPr>
          <w:p w14:paraId="7750C54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AC84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D4EF694" w14:textId="77777777" w:rsidTr="002C70F2">
        <w:trPr>
          <w:trHeight w:val="1275"/>
        </w:trPr>
        <w:tc>
          <w:tcPr>
            <w:tcW w:w="3119" w:type="dxa"/>
            <w:hideMark/>
          </w:tcPr>
          <w:p w14:paraId="2BD3940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851" w:type="dxa"/>
            <w:hideMark/>
          </w:tcPr>
          <w:p w14:paraId="6EE381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8EBEF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7E6239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08.4.02.S0360</w:t>
            </w:r>
          </w:p>
        </w:tc>
        <w:tc>
          <w:tcPr>
            <w:tcW w:w="851" w:type="dxa"/>
            <w:hideMark/>
          </w:tcPr>
          <w:p w14:paraId="195775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4494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22 996,1</w:t>
            </w:r>
          </w:p>
        </w:tc>
        <w:tc>
          <w:tcPr>
            <w:tcW w:w="1052" w:type="dxa"/>
            <w:noWrap/>
            <w:hideMark/>
          </w:tcPr>
          <w:p w14:paraId="211452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22 378,7</w:t>
            </w:r>
          </w:p>
        </w:tc>
        <w:tc>
          <w:tcPr>
            <w:tcW w:w="1134" w:type="dxa"/>
            <w:noWrap/>
            <w:hideMark/>
          </w:tcPr>
          <w:p w14:paraId="23A71E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22 378,7</w:t>
            </w:r>
          </w:p>
        </w:tc>
      </w:tr>
      <w:tr w:rsidR="00405412" w:rsidRPr="00A4597D" w14:paraId="1FFCCAAC" w14:textId="77777777" w:rsidTr="002C70F2">
        <w:trPr>
          <w:trHeight w:val="2040"/>
        </w:trPr>
        <w:tc>
          <w:tcPr>
            <w:tcW w:w="3119" w:type="dxa"/>
            <w:hideMark/>
          </w:tcPr>
          <w:p w14:paraId="395681C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6BD8C5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0BE49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4F151B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08.4.02.S0360</w:t>
            </w:r>
          </w:p>
        </w:tc>
        <w:tc>
          <w:tcPr>
            <w:tcW w:w="851" w:type="dxa"/>
            <w:hideMark/>
          </w:tcPr>
          <w:p w14:paraId="77DAF1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25821E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22 996,1</w:t>
            </w:r>
          </w:p>
        </w:tc>
        <w:tc>
          <w:tcPr>
            <w:tcW w:w="1052" w:type="dxa"/>
            <w:noWrap/>
            <w:hideMark/>
          </w:tcPr>
          <w:p w14:paraId="0BD21E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22 378,7</w:t>
            </w:r>
          </w:p>
        </w:tc>
        <w:tc>
          <w:tcPr>
            <w:tcW w:w="1134" w:type="dxa"/>
            <w:noWrap/>
            <w:hideMark/>
          </w:tcPr>
          <w:p w14:paraId="16ED12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22 378,7</w:t>
            </w:r>
          </w:p>
        </w:tc>
      </w:tr>
      <w:tr w:rsidR="00405412" w:rsidRPr="00A4597D" w14:paraId="153C0B75" w14:textId="77777777" w:rsidTr="002C70F2">
        <w:trPr>
          <w:trHeight w:val="765"/>
        </w:trPr>
        <w:tc>
          <w:tcPr>
            <w:tcW w:w="3119" w:type="dxa"/>
            <w:hideMark/>
          </w:tcPr>
          <w:p w14:paraId="3FF7EC8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851" w:type="dxa"/>
            <w:hideMark/>
          </w:tcPr>
          <w:p w14:paraId="253981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A2848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667FF4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08.4.03.00000</w:t>
            </w:r>
          </w:p>
        </w:tc>
        <w:tc>
          <w:tcPr>
            <w:tcW w:w="851" w:type="dxa"/>
            <w:hideMark/>
          </w:tcPr>
          <w:p w14:paraId="55C8C91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2D702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4 542,3</w:t>
            </w:r>
          </w:p>
        </w:tc>
        <w:tc>
          <w:tcPr>
            <w:tcW w:w="1052" w:type="dxa"/>
            <w:noWrap/>
            <w:hideMark/>
          </w:tcPr>
          <w:p w14:paraId="5D77456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AE6A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5BCC13F" w14:textId="77777777" w:rsidTr="002C70F2">
        <w:trPr>
          <w:trHeight w:val="765"/>
        </w:trPr>
        <w:tc>
          <w:tcPr>
            <w:tcW w:w="3119" w:type="dxa"/>
            <w:hideMark/>
          </w:tcPr>
          <w:p w14:paraId="3B9050D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851" w:type="dxa"/>
            <w:hideMark/>
          </w:tcPr>
          <w:p w14:paraId="2A7ADB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633F3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1FEF5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08.4.03.02720</w:t>
            </w:r>
          </w:p>
        </w:tc>
        <w:tc>
          <w:tcPr>
            <w:tcW w:w="851" w:type="dxa"/>
            <w:hideMark/>
          </w:tcPr>
          <w:p w14:paraId="3D251A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371340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976,9</w:t>
            </w:r>
          </w:p>
        </w:tc>
        <w:tc>
          <w:tcPr>
            <w:tcW w:w="1052" w:type="dxa"/>
            <w:noWrap/>
            <w:hideMark/>
          </w:tcPr>
          <w:p w14:paraId="38E6E7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59B6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627C468" w14:textId="77777777" w:rsidTr="002C70F2">
        <w:trPr>
          <w:trHeight w:val="1530"/>
        </w:trPr>
        <w:tc>
          <w:tcPr>
            <w:tcW w:w="3119" w:type="dxa"/>
            <w:hideMark/>
          </w:tcPr>
          <w:p w14:paraId="754E640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5B6142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D440B5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767418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08.4.03.02720</w:t>
            </w:r>
          </w:p>
        </w:tc>
        <w:tc>
          <w:tcPr>
            <w:tcW w:w="851" w:type="dxa"/>
            <w:hideMark/>
          </w:tcPr>
          <w:p w14:paraId="5ED004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6D4416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976,9</w:t>
            </w:r>
          </w:p>
        </w:tc>
        <w:tc>
          <w:tcPr>
            <w:tcW w:w="1052" w:type="dxa"/>
            <w:noWrap/>
            <w:hideMark/>
          </w:tcPr>
          <w:p w14:paraId="680F39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0DA9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11B7080" w14:textId="77777777" w:rsidTr="002C70F2">
        <w:trPr>
          <w:trHeight w:val="510"/>
        </w:trPr>
        <w:tc>
          <w:tcPr>
            <w:tcW w:w="3119" w:type="dxa"/>
            <w:hideMark/>
          </w:tcPr>
          <w:p w14:paraId="7EA69F4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851" w:type="dxa"/>
            <w:hideMark/>
          </w:tcPr>
          <w:p w14:paraId="593923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0246A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00579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08.4.03.02730</w:t>
            </w:r>
          </w:p>
        </w:tc>
        <w:tc>
          <w:tcPr>
            <w:tcW w:w="851" w:type="dxa"/>
            <w:hideMark/>
          </w:tcPr>
          <w:p w14:paraId="3D2411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BB119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595,4</w:t>
            </w:r>
          </w:p>
        </w:tc>
        <w:tc>
          <w:tcPr>
            <w:tcW w:w="1052" w:type="dxa"/>
            <w:noWrap/>
            <w:hideMark/>
          </w:tcPr>
          <w:p w14:paraId="4418D9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4B056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D83AE19" w14:textId="77777777" w:rsidTr="002C70F2">
        <w:trPr>
          <w:trHeight w:val="1275"/>
        </w:trPr>
        <w:tc>
          <w:tcPr>
            <w:tcW w:w="3119" w:type="dxa"/>
            <w:hideMark/>
          </w:tcPr>
          <w:p w14:paraId="54B7B2C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652FC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8BAE8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56D9E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08.4.03.02730</w:t>
            </w:r>
          </w:p>
        </w:tc>
        <w:tc>
          <w:tcPr>
            <w:tcW w:w="851" w:type="dxa"/>
            <w:hideMark/>
          </w:tcPr>
          <w:p w14:paraId="295E8D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2B642A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595,4</w:t>
            </w:r>
          </w:p>
        </w:tc>
        <w:tc>
          <w:tcPr>
            <w:tcW w:w="1052" w:type="dxa"/>
            <w:noWrap/>
            <w:hideMark/>
          </w:tcPr>
          <w:p w14:paraId="3CBE2D5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DD29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3224409" w14:textId="77777777" w:rsidTr="002C70F2">
        <w:trPr>
          <w:trHeight w:val="1020"/>
        </w:trPr>
        <w:tc>
          <w:tcPr>
            <w:tcW w:w="3119" w:type="dxa"/>
            <w:hideMark/>
          </w:tcPr>
          <w:p w14:paraId="4FBAE3F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4FC8C1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3A37B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11C3AF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08.4.03.S0930</w:t>
            </w:r>
          </w:p>
        </w:tc>
        <w:tc>
          <w:tcPr>
            <w:tcW w:w="851" w:type="dxa"/>
            <w:hideMark/>
          </w:tcPr>
          <w:p w14:paraId="1B2498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5EA46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583,2</w:t>
            </w:r>
          </w:p>
        </w:tc>
        <w:tc>
          <w:tcPr>
            <w:tcW w:w="1052" w:type="dxa"/>
            <w:noWrap/>
            <w:hideMark/>
          </w:tcPr>
          <w:p w14:paraId="6793E8B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52CA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6707921" w14:textId="77777777" w:rsidTr="002C70F2">
        <w:trPr>
          <w:trHeight w:val="1530"/>
        </w:trPr>
        <w:tc>
          <w:tcPr>
            <w:tcW w:w="3119" w:type="dxa"/>
            <w:hideMark/>
          </w:tcPr>
          <w:p w14:paraId="0498EF8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7A28E0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D36E1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0D751FE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08.4.03.S0930</w:t>
            </w:r>
          </w:p>
        </w:tc>
        <w:tc>
          <w:tcPr>
            <w:tcW w:w="851" w:type="dxa"/>
            <w:hideMark/>
          </w:tcPr>
          <w:p w14:paraId="615589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29956A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583,2</w:t>
            </w:r>
          </w:p>
        </w:tc>
        <w:tc>
          <w:tcPr>
            <w:tcW w:w="1052" w:type="dxa"/>
            <w:noWrap/>
            <w:hideMark/>
          </w:tcPr>
          <w:p w14:paraId="64274E9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FEDC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42818BA6" w14:textId="77777777" w:rsidTr="002C70F2">
        <w:trPr>
          <w:trHeight w:val="765"/>
        </w:trPr>
        <w:tc>
          <w:tcPr>
            <w:tcW w:w="3119" w:type="dxa"/>
            <w:hideMark/>
          </w:tcPr>
          <w:p w14:paraId="73E3A8B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7FCBC0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69E46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4104BE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08.4.03.S4840</w:t>
            </w:r>
          </w:p>
        </w:tc>
        <w:tc>
          <w:tcPr>
            <w:tcW w:w="851" w:type="dxa"/>
            <w:hideMark/>
          </w:tcPr>
          <w:p w14:paraId="6E0E02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A8F6B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2 386,8</w:t>
            </w:r>
          </w:p>
        </w:tc>
        <w:tc>
          <w:tcPr>
            <w:tcW w:w="1052" w:type="dxa"/>
            <w:noWrap/>
            <w:hideMark/>
          </w:tcPr>
          <w:p w14:paraId="5B13BB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0CA0C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2CE8096" w14:textId="77777777" w:rsidTr="002C70F2">
        <w:trPr>
          <w:trHeight w:val="1275"/>
        </w:trPr>
        <w:tc>
          <w:tcPr>
            <w:tcW w:w="3119" w:type="dxa"/>
            <w:hideMark/>
          </w:tcPr>
          <w:p w14:paraId="7ED73B7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2112E1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8228E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30C5D7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08.4.03.S4840</w:t>
            </w:r>
          </w:p>
        </w:tc>
        <w:tc>
          <w:tcPr>
            <w:tcW w:w="851" w:type="dxa"/>
            <w:hideMark/>
          </w:tcPr>
          <w:p w14:paraId="30E857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5C6772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2 386,8</w:t>
            </w:r>
          </w:p>
        </w:tc>
        <w:tc>
          <w:tcPr>
            <w:tcW w:w="1052" w:type="dxa"/>
            <w:noWrap/>
            <w:hideMark/>
          </w:tcPr>
          <w:p w14:paraId="07A2C90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067B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76E7C4F" w14:textId="77777777" w:rsidTr="002C70F2">
        <w:trPr>
          <w:trHeight w:val="510"/>
        </w:trPr>
        <w:tc>
          <w:tcPr>
            <w:tcW w:w="3119" w:type="dxa"/>
            <w:hideMark/>
          </w:tcPr>
          <w:p w14:paraId="1727A36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66B487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6ABEA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7C3D34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08.8.00.00000</w:t>
            </w:r>
          </w:p>
        </w:tc>
        <w:tc>
          <w:tcPr>
            <w:tcW w:w="851" w:type="dxa"/>
            <w:hideMark/>
          </w:tcPr>
          <w:p w14:paraId="53217F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71749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22 982,7</w:t>
            </w:r>
          </w:p>
        </w:tc>
        <w:tc>
          <w:tcPr>
            <w:tcW w:w="1052" w:type="dxa"/>
            <w:noWrap/>
            <w:hideMark/>
          </w:tcPr>
          <w:p w14:paraId="637C6F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CB906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3 498,7</w:t>
            </w:r>
          </w:p>
        </w:tc>
      </w:tr>
      <w:tr w:rsidR="00405412" w:rsidRPr="00A4597D" w14:paraId="69BDA5C9" w14:textId="77777777" w:rsidTr="002C70F2">
        <w:trPr>
          <w:trHeight w:val="510"/>
        </w:trPr>
        <w:tc>
          <w:tcPr>
            <w:tcW w:w="3119" w:type="dxa"/>
            <w:hideMark/>
          </w:tcPr>
          <w:p w14:paraId="04A3967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851" w:type="dxa"/>
            <w:hideMark/>
          </w:tcPr>
          <w:p w14:paraId="12D08D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5D156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2AFA93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08.8.01.00000</w:t>
            </w:r>
          </w:p>
        </w:tc>
        <w:tc>
          <w:tcPr>
            <w:tcW w:w="851" w:type="dxa"/>
            <w:hideMark/>
          </w:tcPr>
          <w:p w14:paraId="69F161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C4614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22 982,7</w:t>
            </w:r>
          </w:p>
        </w:tc>
        <w:tc>
          <w:tcPr>
            <w:tcW w:w="1052" w:type="dxa"/>
            <w:noWrap/>
            <w:hideMark/>
          </w:tcPr>
          <w:p w14:paraId="5785434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7215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3 498,7</w:t>
            </w:r>
          </w:p>
        </w:tc>
      </w:tr>
      <w:tr w:rsidR="00405412" w:rsidRPr="00A4597D" w14:paraId="7F7E36FD" w14:textId="77777777" w:rsidTr="002C70F2">
        <w:trPr>
          <w:trHeight w:val="765"/>
        </w:trPr>
        <w:tc>
          <w:tcPr>
            <w:tcW w:w="3119" w:type="dxa"/>
            <w:hideMark/>
          </w:tcPr>
          <w:p w14:paraId="2B8DFC7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851" w:type="dxa"/>
            <w:hideMark/>
          </w:tcPr>
          <w:p w14:paraId="011A4E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9432B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50E85F2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08.8.01.S0350</w:t>
            </w:r>
          </w:p>
        </w:tc>
        <w:tc>
          <w:tcPr>
            <w:tcW w:w="851" w:type="dxa"/>
            <w:hideMark/>
          </w:tcPr>
          <w:p w14:paraId="7D986E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CBA2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22 982,7</w:t>
            </w:r>
          </w:p>
        </w:tc>
        <w:tc>
          <w:tcPr>
            <w:tcW w:w="1052" w:type="dxa"/>
            <w:noWrap/>
            <w:hideMark/>
          </w:tcPr>
          <w:p w14:paraId="2E2D0E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8D94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3 498,7</w:t>
            </w:r>
          </w:p>
        </w:tc>
      </w:tr>
      <w:tr w:rsidR="00405412" w:rsidRPr="00A4597D" w14:paraId="1F472545" w14:textId="77777777" w:rsidTr="002C70F2">
        <w:trPr>
          <w:trHeight w:val="1275"/>
        </w:trPr>
        <w:tc>
          <w:tcPr>
            <w:tcW w:w="3119" w:type="dxa"/>
            <w:hideMark/>
          </w:tcPr>
          <w:p w14:paraId="281087E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D39F2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31C96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08.01</w:t>
            </w:r>
          </w:p>
        </w:tc>
        <w:tc>
          <w:tcPr>
            <w:tcW w:w="1417" w:type="dxa"/>
            <w:hideMark/>
          </w:tcPr>
          <w:p w14:paraId="0AD89B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08.8.01.S0350</w:t>
            </w:r>
          </w:p>
        </w:tc>
        <w:tc>
          <w:tcPr>
            <w:tcW w:w="851" w:type="dxa"/>
            <w:hideMark/>
          </w:tcPr>
          <w:p w14:paraId="32D4934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20227B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22 982,7</w:t>
            </w:r>
          </w:p>
        </w:tc>
        <w:tc>
          <w:tcPr>
            <w:tcW w:w="1052" w:type="dxa"/>
            <w:noWrap/>
            <w:hideMark/>
          </w:tcPr>
          <w:p w14:paraId="65DAA29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9D440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3 498,7</w:t>
            </w:r>
          </w:p>
        </w:tc>
      </w:tr>
      <w:tr w:rsidR="00405412" w:rsidRPr="00A4597D" w14:paraId="467B7B76" w14:textId="77777777" w:rsidTr="002C70F2">
        <w:trPr>
          <w:trHeight w:val="510"/>
        </w:trPr>
        <w:tc>
          <w:tcPr>
            <w:tcW w:w="3119" w:type="dxa"/>
            <w:hideMark/>
          </w:tcPr>
          <w:p w14:paraId="076D9D6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14:paraId="133C9AB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70822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08.04</w:t>
            </w:r>
          </w:p>
        </w:tc>
        <w:tc>
          <w:tcPr>
            <w:tcW w:w="1417" w:type="dxa"/>
            <w:hideMark/>
          </w:tcPr>
          <w:p w14:paraId="2E23D8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30475AF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C798A6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8 251,5</w:t>
            </w:r>
          </w:p>
        </w:tc>
        <w:tc>
          <w:tcPr>
            <w:tcW w:w="1052" w:type="dxa"/>
            <w:noWrap/>
            <w:hideMark/>
          </w:tcPr>
          <w:p w14:paraId="1DBF4E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8 251,5</w:t>
            </w:r>
          </w:p>
        </w:tc>
        <w:tc>
          <w:tcPr>
            <w:tcW w:w="1134" w:type="dxa"/>
            <w:noWrap/>
            <w:hideMark/>
          </w:tcPr>
          <w:p w14:paraId="4F38860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8 251,5</w:t>
            </w:r>
          </w:p>
        </w:tc>
      </w:tr>
      <w:tr w:rsidR="00405412" w:rsidRPr="00A4597D" w14:paraId="57AC42B1" w14:textId="77777777" w:rsidTr="002C70F2">
        <w:trPr>
          <w:trHeight w:val="765"/>
        </w:trPr>
        <w:tc>
          <w:tcPr>
            <w:tcW w:w="3119" w:type="dxa"/>
            <w:hideMark/>
          </w:tcPr>
          <w:p w14:paraId="0A3C367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51" w:type="dxa"/>
            <w:hideMark/>
          </w:tcPr>
          <w:p w14:paraId="43010EA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A9AE2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08.04</w:t>
            </w:r>
          </w:p>
        </w:tc>
        <w:tc>
          <w:tcPr>
            <w:tcW w:w="1417" w:type="dxa"/>
            <w:hideMark/>
          </w:tcPr>
          <w:p w14:paraId="42FD66B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89.0.00.00000</w:t>
            </w:r>
          </w:p>
        </w:tc>
        <w:tc>
          <w:tcPr>
            <w:tcW w:w="851" w:type="dxa"/>
            <w:hideMark/>
          </w:tcPr>
          <w:p w14:paraId="0E594F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34002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  <w:tc>
          <w:tcPr>
            <w:tcW w:w="1052" w:type="dxa"/>
            <w:noWrap/>
            <w:hideMark/>
          </w:tcPr>
          <w:p w14:paraId="199FC6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  <w:tc>
          <w:tcPr>
            <w:tcW w:w="1134" w:type="dxa"/>
            <w:noWrap/>
            <w:hideMark/>
          </w:tcPr>
          <w:p w14:paraId="21871E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</w:tr>
      <w:tr w:rsidR="00405412" w:rsidRPr="00A4597D" w14:paraId="161A78F3" w14:textId="77777777" w:rsidTr="002C70F2">
        <w:trPr>
          <w:trHeight w:val="315"/>
        </w:trPr>
        <w:tc>
          <w:tcPr>
            <w:tcW w:w="3119" w:type="dxa"/>
            <w:hideMark/>
          </w:tcPr>
          <w:p w14:paraId="06876BFA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851" w:type="dxa"/>
            <w:hideMark/>
          </w:tcPr>
          <w:p w14:paraId="144609F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DF959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08.04</w:t>
            </w:r>
          </w:p>
        </w:tc>
        <w:tc>
          <w:tcPr>
            <w:tcW w:w="1417" w:type="dxa"/>
            <w:hideMark/>
          </w:tcPr>
          <w:p w14:paraId="41DCAE9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89.0.01.00000</w:t>
            </w:r>
          </w:p>
        </w:tc>
        <w:tc>
          <w:tcPr>
            <w:tcW w:w="851" w:type="dxa"/>
            <w:hideMark/>
          </w:tcPr>
          <w:p w14:paraId="4A219B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6670C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  <w:tc>
          <w:tcPr>
            <w:tcW w:w="1052" w:type="dxa"/>
            <w:noWrap/>
            <w:hideMark/>
          </w:tcPr>
          <w:p w14:paraId="3A46BA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  <w:tc>
          <w:tcPr>
            <w:tcW w:w="1134" w:type="dxa"/>
            <w:noWrap/>
            <w:hideMark/>
          </w:tcPr>
          <w:p w14:paraId="466E72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</w:tr>
      <w:tr w:rsidR="00405412" w:rsidRPr="00A4597D" w14:paraId="78362633" w14:textId="77777777" w:rsidTr="002C70F2">
        <w:trPr>
          <w:trHeight w:val="315"/>
        </w:trPr>
        <w:tc>
          <w:tcPr>
            <w:tcW w:w="3119" w:type="dxa"/>
            <w:hideMark/>
          </w:tcPr>
          <w:p w14:paraId="109ED16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851" w:type="dxa"/>
            <w:hideMark/>
          </w:tcPr>
          <w:p w14:paraId="37D42F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21E60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08.04</w:t>
            </w:r>
          </w:p>
        </w:tc>
        <w:tc>
          <w:tcPr>
            <w:tcW w:w="1417" w:type="dxa"/>
            <w:hideMark/>
          </w:tcPr>
          <w:p w14:paraId="42582B3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89.0.01.00110</w:t>
            </w:r>
          </w:p>
        </w:tc>
        <w:tc>
          <w:tcPr>
            <w:tcW w:w="851" w:type="dxa"/>
            <w:hideMark/>
          </w:tcPr>
          <w:p w14:paraId="4B7DC7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35865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  <w:tc>
          <w:tcPr>
            <w:tcW w:w="1052" w:type="dxa"/>
            <w:noWrap/>
            <w:hideMark/>
          </w:tcPr>
          <w:p w14:paraId="612D91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  <w:tc>
          <w:tcPr>
            <w:tcW w:w="1134" w:type="dxa"/>
            <w:noWrap/>
            <w:hideMark/>
          </w:tcPr>
          <w:p w14:paraId="2C23E5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8 251,5</w:t>
            </w:r>
          </w:p>
        </w:tc>
      </w:tr>
      <w:tr w:rsidR="00405412" w:rsidRPr="00A4597D" w14:paraId="083559BA" w14:textId="77777777" w:rsidTr="002C70F2">
        <w:trPr>
          <w:trHeight w:val="53"/>
        </w:trPr>
        <w:tc>
          <w:tcPr>
            <w:tcW w:w="3119" w:type="dxa"/>
            <w:hideMark/>
          </w:tcPr>
          <w:p w14:paraId="5064675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36DD555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41FB1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08.04</w:t>
            </w:r>
          </w:p>
        </w:tc>
        <w:tc>
          <w:tcPr>
            <w:tcW w:w="1417" w:type="dxa"/>
            <w:hideMark/>
          </w:tcPr>
          <w:p w14:paraId="2EDD5C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89.0.01.00110</w:t>
            </w:r>
          </w:p>
        </w:tc>
        <w:tc>
          <w:tcPr>
            <w:tcW w:w="851" w:type="dxa"/>
            <w:hideMark/>
          </w:tcPr>
          <w:p w14:paraId="7D2BA6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0E9E9DB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7 686,6</w:t>
            </w:r>
          </w:p>
        </w:tc>
        <w:tc>
          <w:tcPr>
            <w:tcW w:w="1052" w:type="dxa"/>
            <w:noWrap/>
            <w:hideMark/>
          </w:tcPr>
          <w:p w14:paraId="7615580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7 740,5</w:t>
            </w:r>
          </w:p>
        </w:tc>
        <w:tc>
          <w:tcPr>
            <w:tcW w:w="1134" w:type="dxa"/>
            <w:noWrap/>
            <w:hideMark/>
          </w:tcPr>
          <w:p w14:paraId="2BDE3F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7 740,5</w:t>
            </w:r>
          </w:p>
        </w:tc>
      </w:tr>
      <w:tr w:rsidR="00405412" w:rsidRPr="00A4597D" w14:paraId="5243CE2E" w14:textId="77777777" w:rsidTr="002C70F2">
        <w:trPr>
          <w:trHeight w:val="566"/>
        </w:trPr>
        <w:tc>
          <w:tcPr>
            <w:tcW w:w="3119" w:type="dxa"/>
            <w:hideMark/>
          </w:tcPr>
          <w:p w14:paraId="01BFEF7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3B5279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6018D7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08.04</w:t>
            </w:r>
          </w:p>
        </w:tc>
        <w:tc>
          <w:tcPr>
            <w:tcW w:w="1417" w:type="dxa"/>
            <w:hideMark/>
          </w:tcPr>
          <w:p w14:paraId="649D3E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89.0.01.00110</w:t>
            </w:r>
          </w:p>
        </w:tc>
        <w:tc>
          <w:tcPr>
            <w:tcW w:w="851" w:type="dxa"/>
            <w:hideMark/>
          </w:tcPr>
          <w:p w14:paraId="7F83565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6C9374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564,9</w:t>
            </w:r>
          </w:p>
        </w:tc>
        <w:tc>
          <w:tcPr>
            <w:tcW w:w="1052" w:type="dxa"/>
            <w:noWrap/>
            <w:hideMark/>
          </w:tcPr>
          <w:p w14:paraId="6FE0EE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511,0</w:t>
            </w:r>
          </w:p>
        </w:tc>
        <w:tc>
          <w:tcPr>
            <w:tcW w:w="1134" w:type="dxa"/>
            <w:noWrap/>
            <w:hideMark/>
          </w:tcPr>
          <w:p w14:paraId="233C102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511,0</w:t>
            </w:r>
          </w:p>
        </w:tc>
      </w:tr>
      <w:tr w:rsidR="00405412" w:rsidRPr="00A4597D" w14:paraId="5202748F" w14:textId="77777777" w:rsidTr="002C70F2">
        <w:trPr>
          <w:trHeight w:val="315"/>
        </w:trPr>
        <w:tc>
          <w:tcPr>
            <w:tcW w:w="3119" w:type="dxa"/>
            <w:hideMark/>
          </w:tcPr>
          <w:p w14:paraId="0E498EC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14:paraId="36F760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B4B6F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11.00</w:t>
            </w:r>
          </w:p>
        </w:tc>
        <w:tc>
          <w:tcPr>
            <w:tcW w:w="1417" w:type="dxa"/>
            <w:hideMark/>
          </w:tcPr>
          <w:p w14:paraId="27EE2A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76EA89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EA5E7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73 183,7</w:t>
            </w:r>
          </w:p>
        </w:tc>
        <w:tc>
          <w:tcPr>
            <w:tcW w:w="1052" w:type="dxa"/>
            <w:noWrap/>
            <w:hideMark/>
          </w:tcPr>
          <w:p w14:paraId="5DB84E3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65 927,7</w:t>
            </w:r>
          </w:p>
        </w:tc>
        <w:tc>
          <w:tcPr>
            <w:tcW w:w="1134" w:type="dxa"/>
            <w:noWrap/>
            <w:hideMark/>
          </w:tcPr>
          <w:p w14:paraId="029CBC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65 849,3</w:t>
            </w:r>
          </w:p>
        </w:tc>
      </w:tr>
      <w:tr w:rsidR="00405412" w:rsidRPr="00A4597D" w14:paraId="5DF979FF" w14:textId="77777777" w:rsidTr="002C70F2">
        <w:trPr>
          <w:trHeight w:val="315"/>
        </w:trPr>
        <w:tc>
          <w:tcPr>
            <w:tcW w:w="3119" w:type="dxa"/>
            <w:hideMark/>
          </w:tcPr>
          <w:p w14:paraId="433E651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14:paraId="4BBA38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218F88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530240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1881E30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9EF1A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18 447,5</w:t>
            </w:r>
          </w:p>
        </w:tc>
        <w:tc>
          <w:tcPr>
            <w:tcW w:w="1052" w:type="dxa"/>
            <w:noWrap/>
            <w:hideMark/>
          </w:tcPr>
          <w:p w14:paraId="74DD1D8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17 047,5</w:t>
            </w:r>
          </w:p>
        </w:tc>
        <w:tc>
          <w:tcPr>
            <w:tcW w:w="1134" w:type="dxa"/>
            <w:noWrap/>
            <w:hideMark/>
          </w:tcPr>
          <w:p w14:paraId="61C1AC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17 047,5</w:t>
            </w:r>
          </w:p>
        </w:tc>
      </w:tr>
      <w:tr w:rsidR="00405412" w:rsidRPr="00A4597D" w14:paraId="6440D0D7" w14:textId="77777777" w:rsidTr="002C70F2">
        <w:trPr>
          <w:trHeight w:val="765"/>
        </w:trPr>
        <w:tc>
          <w:tcPr>
            <w:tcW w:w="3119" w:type="dxa"/>
            <w:hideMark/>
          </w:tcPr>
          <w:p w14:paraId="46CA23A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851" w:type="dxa"/>
            <w:hideMark/>
          </w:tcPr>
          <w:p w14:paraId="53C756D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15C9D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7916E8B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09.0.00.00000</w:t>
            </w:r>
          </w:p>
        </w:tc>
        <w:tc>
          <w:tcPr>
            <w:tcW w:w="851" w:type="dxa"/>
            <w:hideMark/>
          </w:tcPr>
          <w:p w14:paraId="7EE9E7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E4FF26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18 447,5</w:t>
            </w:r>
          </w:p>
        </w:tc>
        <w:tc>
          <w:tcPr>
            <w:tcW w:w="1052" w:type="dxa"/>
            <w:noWrap/>
            <w:hideMark/>
          </w:tcPr>
          <w:p w14:paraId="0C12EF3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17 047,5</w:t>
            </w:r>
          </w:p>
        </w:tc>
        <w:tc>
          <w:tcPr>
            <w:tcW w:w="1134" w:type="dxa"/>
            <w:noWrap/>
            <w:hideMark/>
          </w:tcPr>
          <w:p w14:paraId="4D7032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17 047,5</w:t>
            </w:r>
          </w:p>
        </w:tc>
      </w:tr>
      <w:tr w:rsidR="00405412" w:rsidRPr="00A4597D" w14:paraId="7C1A0917" w14:textId="77777777" w:rsidTr="002C70F2">
        <w:trPr>
          <w:trHeight w:val="315"/>
        </w:trPr>
        <w:tc>
          <w:tcPr>
            <w:tcW w:w="3119" w:type="dxa"/>
            <w:hideMark/>
          </w:tcPr>
          <w:p w14:paraId="2598BDA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6FB122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98E69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676F60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09.4.00.00000</w:t>
            </w:r>
          </w:p>
        </w:tc>
        <w:tc>
          <w:tcPr>
            <w:tcW w:w="851" w:type="dxa"/>
            <w:hideMark/>
          </w:tcPr>
          <w:p w14:paraId="36D309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92997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18 447,5</w:t>
            </w:r>
          </w:p>
        </w:tc>
        <w:tc>
          <w:tcPr>
            <w:tcW w:w="1052" w:type="dxa"/>
            <w:noWrap/>
            <w:hideMark/>
          </w:tcPr>
          <w:p w14:paraId="2B99EC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17 047,5</w:t>
            </w:r>
          </w:p>
        </w:tc>
        <w:tc>
          <w:tcPr>
            <w:tcW w:w="1134" w:type="dxa"/>
            <w:noWrap/>
            <w:hideMark/>
          </w:tcPr>
          <w:p w14:paraId="4B0439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17 047,5</w:t>
            </w:r>
          </w:p>
        </w:tc>
      </w:tr>
      <w:tr w:rsidR="00405412" w:rsidRPr="00A4597D" w14:paraId="636B9134" w14:textId="77777777" w:rsidTr="002C70F2">
        <w:trPr>
          <w:trHeight w:val="510"/>
        </w:trPr>
        <w:tc>
          <w:tcPr>
            <w:tcW w:w="3119" w:type="dxa"/>
            <w:hideMark/>
          </w:tcPr>
          <w:p w14:paraId="0DDBA2C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851" w:type="dxa"/>
            <w:hideMark/>
          </w:tcPr>
          <w:p w14:paraId="3E017E9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A626B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0CB695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09.4.01.00000</w:t>
            </w:r>
          </w:p>
        </w:tc>
        <w:tc>
          <w:tcPr>
            <w:tcW w:w="851" w:type="dxa"/>
            <w:hideMark/>
          </w:tcPr>
          <w:p w14:paraId="537F4AA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55F320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1 576,0</w:t>
            </w:r>
          </w:p>
        </w:tc>
        <w:tc>
          <w:tcPr>
            <w:tcW w:w="1052" w:type="dxa"/>
            <w:noWrap/>
            <w:hideMark/>
          </w:tcPr>
          <w:p w14:paraId="400FC0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1 576,0</w:t>
            </w:r>
          </w:p>
        </w:tc>
        <w:tc>
          <w:tcPr>
            <w:tcW w:w="1134" w:type="dxa"/>
            <w:noWrap/>
            <w:hideMark/>
          </w:tcPr>
          <w:p w14:paraId="374EC1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1 576,0</w:t>
            </w:r>
          </w:p>
        </w:tc>
      </w:tr>
      <w:tr w:rsidR="00405412" w:rsidRPr="00A4597D" w14:paraId="456F7D66" w14:textId="77777777" w:rsidTr="002C70F2">
        <w:trPr>
          <w:trHeight w:val="765"/>
        </w:trPr>
        <w:tc>
          <w:tcPr>
            <w:tcW w:w="3119" w:type="dxa"/>
            <w:hideMark/>
          </w:tcPr>
          <w:p w14:paraId="30AE696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851" w:type="dxa"/>
            <w:hideMark/>
          </w:tcPr>
          <w:p w14:paraId="2E0E9B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1797D2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2CC2EC5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09.4.01.00127</w:t>
            </w:r>
          </w:p>
        </w:tc>
        <w:tc>
          <w:tcPr>
            <w:tcW w:w="851" w:type="dxa"/>
            <w:hideMark/>
          </w:tcPr>
          <w:p w14:paraId="4CF11DF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91795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1 286,0</w:t>
            </w:r>
          </w:p>
        </w:tc>
        <w:tc>
          <w:tcPr>
            <w:tcW w:w="1052" w:type="dxa"/>
            <w:noWrap/>
            <w:hideMark/>
          </w:tcPr>
          <w:p w14:paraId="78BE606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1 286,0</w:t>
            </w:r>
          </w:p>
        </w:tc>
        <w:tc>
          <w:tcPr>
            <w:tcW w:w="1134" w:type="dxa"/>
            <w:noWrap/>
            <w:hideMark/>
          </w:tcPr>
          <w:p w14:paraId="3A8618B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1 286,0</w:t>
            </w:r>
          </w:p>
        </w:tc>
      </w:tr>
      <w:tr w:rsidR="00405412" w:rsidRPr="00A4597D" w14:paraId="67C842E6" w14:textId="77777777" w:rsidTr="002C70F2">
        <w:trPr>
          <w:trHeight w:val="1275"/>
        </w:trPr>
        <w:tc>
          <w:tcPr>
            <w:tcW w:w="3119" w:type="dxa"/>
            <w:hideMark/>
          </w:tcPr>
          <w:p w14:paraId="612A861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37684B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7319B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0517BF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09.4.01.00127</w:t>
            </w:r>
          </w:p>
        </w:tc>
        <w:tc>
          <w:tcPr>
            <w:tcW w:w="851" w:type="dxa"/>
            <w:hideMark/>
          </w:tcPr>
          <w:p w14:paraId="7B18E03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45F84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1 286,0</w:t>
            </w:r>
          </w:p>
        </w:tc>
        <w:tc>
          <w:tcPr>
            <w:tcW w:w="1052" w:type="dxa"/>
            <w:noWrap/>
            <w:hideMark/>
          </w:tcPr>
          <w:p w14:paraId="5F5FF5C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1 286,0</w:t>
            </w:r>
          </w:p>
        </w:tc>
        <w:tc>
          <w:tcPr>
            <w:tcW w:w="1134" w:type="dxa"/>
            <w:noWrap/>
            <w:hideMark/>
          </w:tcPr>
          <w:p w14:paraId="7F652EF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1 286,0</w:t>
            </w:r>
          </w:p>
        </w:tc>
      </w:tr>
      <w:tr w:rsidR="00405412" w:rsidRPr="00A4597D" w14:paraId="3E6C0139" w14:textId="77777777" w:rsidTr="002C70F2">
        <w:trPr>
          <w:trHeight w:val="1020"/>
        </w:trPr>
        <w:tc>
          <w:tcPr>
            <w:tcW w:w="3119" w:type="dxa"/>
            <w:hideMark/>
          </w:tcPr>
          <w:p w14:paraId="08BB6B2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851" w:type="dxa"/>
            <w:hideMark/>
          </w:tcPr>
          <w:p w14:paraId="190AFC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586B1D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2B60728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09.4.01.02800</w:t>
            </w:r>
          </w:p>
        </w:tc>
        <w:tc>
          <w:tcPr>
            <w:tcW w:w="851" w:type="dxa"/>
            <w:hideMark/>
          </w:tcPr>
          <w:p w14:paraId="2E1733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B23BD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290,0</w:t>
            </w:r>
          </w:p>
        </w:tc>
        <w:tc>
          <w:tcPr>
            <w:tcW w:w="1052" w:type="dxa"/>
            <w:noWrap/>
            <w:hideMark/>
          </w:tcPr>
          <w:p w14:paraId="3536B69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290,0</w:t>
            </w:r>
          </w:p>
        </w:tc>
        <w:tc>
          <w:tcPr>
            <w:tcW w:w="1134" w:type="dxa"/>
            <w:noWrap/>
            <w:hideMark/>
          </w:tcPr>
          <w:p w14:paraId="0F07EF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290,0</w:t>
            </w:r>
          </w:p>
        </w:tc>
      </w:tr>
      <w:tr w:rsidR="00405412" w:rsidRPr="00A4597D" w14:paraId="3C92E97F" w14:textId="77777777" w:rsidTr="002C70F2">
        <w:trPr>
          <w:trHeight w:val="2040"/>
        </w:trPr>
        <w:tc>
          <w:tcPr>
            <w:tcW w:w="3119" w:type="dxa"/>
            <w:hideMark/>
          </w:tcPr>
          <w:p w14:paraId="5077C69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1E0980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DA196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6B1660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09.4.01.02800</w:t>
            </w:r>
          </w:p>
        </w:tc>
        <w:tc>
          <w:tcPr>
            <w:tcW w:w="851" w:type="dxa"/>
            <w:hideMark/>
          </w:tcPr>
          <w:p w14:paraId="549103C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5A4B564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24,0</w:t>
            </w:r>
          </w:p>
        </w:tc>
        <w:tc>
          <w:tcPr>
            <w:tcW w:w="1052" w:type="dxa"/>
            <w:noWrap/>
            <w:hideMark/>
          </w:tcPr>
          <w:p w14:paraId="173A430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24,0</w:t>
            </w:r>
          </w:p>
        </w:tc>
        <w:tc>
          <w:tcPr>
            <w:tcW w:w="1134" w:type="dxa"/>
            <w:noWrap/>
            <w:hideMark/>
          </w:tcPr>
          <w:p w14:paraId="312A3DD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24,0</w:t>
            </w:r>
          </w:p>
        </w:tc>
      </w:tr>
      <w:tr w:rsidR="00405412" w:rsidRPr="00A4597D" w14:paraId="0E09C31E" w14:textId="77777777" w:rsidTr="002C70F2">
        <w:trPr>
          <w:trHeight w:val="1530"/>
        </w:trPr>
        <w:tc>
          <w:tcPr>
            <w:tcW w:w="3119" w:type="dxa"/>
            <w:hideMark/>
          </w:tcPr>
          <w:p w14:paraId="6B14942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F84DFB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787E6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339211E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09.4.01.02800</w:t>
            </w:r>
          </w:p>
        </w:tc>
        <w:tc>
          <w:tcPr>
            <w:tcW w:w="851" w:type="dxa"/>
            <w:hideMark/>
          </w:tcPr>
          <w:p w14:paraId="05C5FBA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1754E22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266,0</w:t>
            </w:r>
          </w:p>
        </w:tc>
        <w:tc>
          <w:tcPr>
            <w:tcW w:w="1052" w:type="dxa"/>
            <w:noWrap/>
            <w:hideMark/>
          </w:tcPr>
          <w:p w14:paraId="2E73F4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266,0</w:t>
            </w:r>
          </w:p>
        </w:tc>
        <w:tc>
          <w:tcPr>
            <w:tcW w:w="1134" w:type="dxa"/>
            <w:noWrap/>
            <w:hideMark/>
          </w:tcPr>
          <w:p w14:paraId="31726E9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266,0</w:t>
            </w:r>
          </w:p>
        </w:tc>
      </w:tr>
      <w:tr w:rsidR="00405412" w:rsidRPr="00A4597D" w14:paraId="3DDB06B0" w14:textId="77777777" w:rsidTr="002C70F2">
        <w:trPr>
          <w:trHeight w:val="78"/>
        </w:trPr>
        <w:tc>
          <w:tcPr>
            <w:tcW w:w="3119" w:type="dxa"/>
            <w:hideMark/>
          </w:tcPr>
          <w:p w14:paraId="278F201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851" w:type="dxa"/>
            <w:hideMark/>
          </w:tcPr>
          <w:p w14:paraId="38CE72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3061E1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7CBE57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09.4.04.00000</w:t>
            </w:r>
          </w:p>
        </w:tc>
        <w:tc>
          <w:tcPr>
            <w:tcW w:w="851" w:type="dxa"/>
            <w:hideMark/>
          </w:tcPr>
          <w:p w14:paraId="2D3F7EE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7F353A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1 600,0</w:t>
            </w:r>
          </w:p>
        </w:tc>
        <w:tc>
          <w:tcPr>
            <w:tcW w:w="1052" w:type="dxa"/>
            <w:noWrap/>
            <w:hideMark/>
          </w:tcPr>
          <w:p w14:paraId="4CDE21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00AB11E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1A4C5048" w14:textId="77777777" w:rsidTr="002C70F2">
        <w:trPr>
          <w:trHeight w:val="510"/>
        </w:trPr>
        <w:tc>
          <w:tcPr>
            <w:tcW w:w="3119" w:type="dxa"/>
            <w:hideMark/>
          </w:tcPr>
          <w:p w14:paraId="169C6F2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спортивного оборудования и инвентаря</w:t>
            </w:r>
          </w:p>
        </w:tc>
        <w:tc>
          <w:tcPr>
            <w:tcW w:w="851" w:type="dxa"/>
            <w:hideMark/>
          </w:tcPr>
          <w:p w14:paraId="0A5FCDC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865489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009FB7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09.4.04.02340</w:t>
            </w:r>
          </w:p>
        </w:tc>
        <w:tc>
          <w:tcPr>
            <w:tcW w:w="851" w:type="dxa"/>
            <w:hideMark/>
          </w:tcPr>
          <w:p w14:paraId="0A547A5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5E6808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56DD72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086B5F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6BCCB6F1" w14:textId="77777777" w:rsidTr="002C70F2">
        <w:trPr>
          <w:trHeight w:val="1020"/>
        </w:trPr>
        <w:tc>
          <w:tcPr>
            <w:tcW w:w="3119" w:type="dxa"/>
            <w:hideMark/>
          </w:tcPr>
          <w:p w14:paraId="7CB0A8AD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04402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C2DAD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2F6C88D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09.4.04.02340</w:t>
            </w:r>
          </w:p>
        </w:tc>
        <w:tc>
          <w:tcPr>
            <w:tcW w:w="851" w:type="dxa"/>
            <w:hideMark/>
          </w:tcPr>
          <w:p w14:paraId="71CA3C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767475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052" w:type="dxa"/>
            <w:noWrap/>
            <w:hideMark/>
          </w:tcPr>
          <w:p w14:paraId="6CBF20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7B4046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200,0</w:t>
            </w:r>
          </w:p>
        </w:tc>
      </w:tr>
      <w:tr w:rsidR="00405412" w:rsidRPr="00A4597D" w14:paraId="7C7AE4E3" w14:textId="77777777" w:rsidTr="002C70F2">
        <w:trPr>
          <w:trHeight w:val="1020"/>
        </w:trPr>
        <w:tc>
          <w:tcPr>
            <w:tcW w:w="3119" w:type="dxa"/>
            <w:hideMark/>
          </w:tcPr>
          <w:p w14:paraId="27932161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851" w:type="dxa"/>
            <w:hideMark/>
          </w:tcPr>
          <w:p w14:paraId="52745A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4BC3A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542750E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09.4.04.02830</w:t>
            </w:r>
          </w:p>
        </w:tc>
        <w:tc>
          <w:tcPr>
            <w:tcW w:w="851" w:type="dxa"/>
            <w:hideMark/>
          </w:tcPr>
          <w:p w14:paraId="0356EC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8BEDA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1 400,0</w:t>
            </w:r>
          </w:p>
        </w:tc>
        <w:tc>
          <w:tcPr>
            <w:tcW w:w="1052" w:type="dxa"/>
            <w:noWrap/>
            <w:hideMark/>
          </w:tcPr>
          <w:p w14:paraId="0CE3BA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7B9E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7BFD7129" w14:textId="77777777" w:rsidTr="002C70F2">
        <w:trPr>
          <w:trHeight w:val="1530"/>
        </w:trPr>
        <w:tc>
          <w:tcPr>
            <w:tcW w:w="3119" w:type="dxa"/>
            <w:hideMark/>
          </w:tcPr>
          <w:p w14:paraId="11ABD85F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08986A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A3622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69D438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09.4.04.02830</w:t>
            </w:r>
          </w:p>
        </w:tc>
        <w:tc>
          <w:tcPr>
            <w:tcW w:w="851" w:type="dxa"/>
            <w:hideMark/>
          </w:tcPr>
          <w:p w14:paraId="0D75F2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0D2EB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1 400,0</w:t>
            </w:r>
          </w:p>
        </w:tc>
        <w:tc>
          <w:tcPr>
            <w:tcW w:w="1052" w:type="dxa"/>
            <w:noWrap/>
            <w:hideMark/>
          </w:tcPr>
          <w:p w14:paraId="3690633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3BC4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261C6B5" w14:textId="77777777" w:rsidTr="002C70F2">
        <w:trPr>
          <w:trHeight w:val="510"/>
        </w:trPr>
        <w:tc>
          <w:tcPr>
            <w:tcW w:w="3119" w:type="dxa"/>
            <w:hideMark/>
          </w:tcPr>
          <w:p w14:paraId="44EB2848" w14:textId="4883B29D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 xml:space="preserve">Комплекс процессных мероприятий "Развитие </w:t>
            </w:r>
            <w:r w:rsidR="00A11881" w:rsidRPr="00A4597D">
              <w:rPr>
                <w:color w:val="000000"/>
                <w:sz w:val="20"/>
              </w:rPr>
              <w:t>объектов</w:t>
            </w:r>
            <w:r w:rsidRPr="00A4597D">
              <w:rPr>
                <w:color w:val="000000"/>
                <w:sz w:val="20"/>
              </w:rPr>
              <w:t xml:space="preserve"> спорта"</w:t>
            </w:r>
          </w:p>
        </w:tc>
        <w:tc>
          <w:tcPr>
            <w:tcW w:w="851" w:type="dxa"/>
            <w:hideMark/>
          </w:tcPr>
          <w:p w14:paraId="0C752BB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61A27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3476B3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09.4.05.00000</w:t>
            </w:r>
          </w:p>
        </w:tc>
        <w:tc>
          <w:tcPr>
            <w:tcW w:w="851" w:type="dxa"/>
            <w:hideMark/>
          </w:tcPr>
          <w:p w14:paraId="48D20E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D8D75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  <w:tc>
          <w:tcPr>
            <w:tcW w:w="1052" w:type="dxa"/>
            <w:noWrap/>
            <w:hideMark/>
          </w:tcPr>
          <w:p w14:paraId="76DDE8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  <w:tc>
          <w:tcPr>
            <w:tcW w:w="1134" w:type="dxa"/>
            <w:noWrap/>
            <w:hideMark/>
          </w:tcPr>
          <w:p w14:paraId="3A2B83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</w:tr>
      <w:tr w:rsidR="00405412" w:rsidRPr="00A4597D" w14:paraId="01109B84" w14:textId="77777777" w:rsidTr="002C70F2">
        <w:trPr>
          <w:trHeight w:val="315"/>
        </w:trPr>
        <w:tc>
          <w:tcPr>
            <w:tcW w:w="3119" w:type="dxa"/>
            <w:hideMark/>
          </w:tcPr>
          <w:p w14:paraId="6C10E07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Содержание объектов спорта (ФОК)</w:t>
            </w:r>
          </w:p>
        </w:tc>
        <w:tc>
          <w:tcPr>
            <w:tcW w:w="851" w:type="dxa"/>
            <w:hideMark/>
          </w:tcPr>
          <w:p w14:paraId="5E8070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05C4FA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70699E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09.4.05.02820</w:t>
            </w:r>
          </w:p>
        </w:tc>
        <w:tc>
          <w:tcPr>
            <w:tcW w:w="851" w:type="dxa"/>
            <w:hideMark/>
          </w:tcPr>
          <w:p w14:paraId="1EE607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9BF874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  <w:tc>
          <w:tcPr>
            <w:tcW w:w="1052" w:type="dxa"/>
            <w:noWrap/>
            <w:hideMark/>
          </w:tcPr>
          <w:p w14:paraId="43B575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  <w:tc>
          <w:tcPr>
            <w:tcW w:w="1134" w:type="dxa"/>
            <w:noWrap/>
            <w:hideMark/>
          </w:tcPr>
          <w:p w14:paraId="237600F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</w:tr>
      <w:tr w:rsidR="00405412" w:rsidRPr="00A4597D" w14:paraId="4FC069B3" w14:textId="77777777" w:rsidTr="002C70F2">
        <w:trPr>
          <w:trHeight w:val="1020"/>
        </w:trPr>
        <w:tc>
          <w:tcPr>
            <w:tcW w:w="3119" w:type="dxa"/>
            <w:hideMark/>
          </w:tcPr>
          <w:p w14:paraId="752AD3D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070EDF5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09ADD0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11.01</w:t>
            </w:r>
          </w:p>
        </w:tc>
        <w:tc>
          <w:tcPr>
            <w:tcW w:w="1417" w:type="dxa"/>
            <w:hideMark/>
          </w:tcPr>
          <w:p w14:paraId="301D45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09.4.05.02820</w:t>
            </w:r>
          </w:p>
        </w:tc>
        <w:tc>
          <w:tcPr>
            <w:tcW w:w="851" w:type="dxa"/>
            <w:hideMark/>
          </w:tcPr>
          <w:p w14:paraId="6DFB88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65A3524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  <w:tc>
          <w:tcPr>
            <w:tcW w:w="1052" w:type="dxa"/>
            <w:noWrap/>
            <w:hideMark/>
          </w:tcPr>
          <w:p w14:paraId="45984F6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  <w:tc>
          <w:tcPr>
            <w:tcW w:w="1134" w:type="dxa"/>
            <w:noWrap/>
            <w:hideMark/>
          </w:tcPr>
          <w:p w14:paraId="7F2BD6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15 271,5</w:t>
            </w:r>
          </w:p>
        </w:tc>
      </w:tr>
      <w:tr w:rsidR="00405412" w:rsidRPr="00A4597D" w14:paraId="045802B6" w14:textId="77777777" w:rsidTr="002C70F2">
        <w:trPr>
          <w:trHeight w:val="315"/>
        </w:trPr>
        <w:tc>
          <w:tcPr>
            <w:tcW w:w="3119" w:type="dxa"/>
            <w:hideMark/>
          </w:tcPr>
          <w:p w14:paraId="23A3C6E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51" w:type="dxa"/>
            <w:hideMark/>
          </w:tcPr>
          <w:p w14:paraId="5D1356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9DED6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04CA075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558823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2B61F3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1 173,6</w:t>
            </w:r>
          </w:p>
        </w:tc>
        <w:tc>
          <w:tcPr>
            <w:tcW w:w="1052" w:type="dxa"/>
            <w:noWrap/>
            <w:hideMark/>
          </w:tcPr>
          <w:p w14:paraId="7FD7505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1 634,5</w:t>
            </w:r>
          </w:p>
        </w:tc>
        <w:tc>
          <w:tcPr>
            <w:tcW w:w="1134" w:type="dxa"/>
            <w:noWrap/>
            <w:hideMark/>
          </w:tcPr>
          <w:p w14:paraId="023347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1 634,5</w:t>
            </w:r>
          </w:p>
        </w:tc>
      </w:tr>
      <w:tr w:rsidR="00405412" w:rsidRPr="00A4597D" w14:paraId="4318182B" w14:textId="77777777" w:rsidTr="002C70F2">
        <w:trPr>
          <w:trHeight w:val="765"/>
        </w:trPr>
        <w:tc>
          <w:tcPr>
            <w:tcW w:w="3119" w:type="dxa"/>
            <w:hideMark/>
          </w:tcPr>
          <w:p w14:paraId="3F6CC06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851" w:type="dxa"/>
            <w:hideMark/>
          </w:tcPr>
          <w:p w14:paraId="4A1E40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5A79EC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0A842B7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09.0.00.00000</w:t>
            </w:r>
          </w:p>
        </w:tc>
        <w:tc>
          <w:tcPr>
            <w:tcW w:w="851" w:type="dxa"/>
            <w:hideMark/>
          </w:tcPr>
          <w:p w14:paraId="0B852E6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F52170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1 173,6</w:t>
            </w:r>
          </w:p>
        </w:tc>
        <w:tc>
          <w:tcPr>
            <w:tcW w:w="1052" w:type="dxa"/>
            <w:noWrap/>
            <w:hideMark/>
          </w:tcPr>
          <w:p w14:paraId="5B498F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1 634,5</w:t>
            </w:r>
          </w:p>
        </w:tc>
        <w:tc>
          <w:tcPr>
            <w:tcW w:w="1134" w:type="dxa"/>
            <w:noWrap/>
            <w:hideMark/>
          </w:tcPr>
          <w:p w14:paraId="3018D1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1 634,5</w:t>
            </w:r>
          </w:p>
        </w:tc>
      </w:tr>
      <w:tr w:rsidR="00405412" w:rsidRPr="00A4597D" w14:paraId="1D27F7F5" w14:textId="77777777" w:rsidTr="002C70F2">
        <w:trPr>
          <w:trHeight w:val="315"/>
        </w:trPr>
        <w:tc>
          <w:tcPr>
            <w:tcW w:w="3119" w:type="dxa"/>
            <w:hideMark/>
          </w:tcPr>
          <w:p w14:paraId="0E63F18E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2B3696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83686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0ED89C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09.4.00.00000</w:t>
            </w:r>
          </w:p>
        </w:tc>
        <w:tc>
          <w:tcPr>
            <w:tcW w:w="851" w:type="dxa"/>
            <w:hideMark/>
          </w:tcPr>
          <w:p w14:paraId="26F68A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B395A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1 173,6</w:t>
            </w:r>
          </w:p>
        </w:tc>
        <w:tc>
          <w:tcPr>
            <w:tcW w:w="1052" w:type="dxa"/>
            <w:noWrap/>
            <w:hideMark/>
          </w:tcPr>
          <w:p w14:paraId="4255D9D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1 634,5</w:t>
            </w:r>
          </w:p>
        </w:tc>
        <w:tc>
          <w:tcPr>
            <w:tcW w:w="1134" w:type="dxa"/>
            <w:noWrap/>
            <w:hideMark/>
          </w:tcPr>
          <w:p w14:paraId="72936F7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1 634,5</w:t>
            </w:r>
          </w:p>
        </w:tc>
      </w:tr>
      <w:tr w:rsidR="00405412" w:rsidRPr="00A4597D" w14:paraId="136A8025" w14:textId="77777777" w:rsidTr="002C70F2">
        <w:trPr>
          <w:trHeight w:val="510"/>
        </w:trPr>
        <w:tc>
          <w:tcPr>
            <w:tcW w:w="3119" w:type="dxa"/>
            <w:hideMark/>
          </w:tcPr>
          <w:p w14:paraId="21602FA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"Развитие массового спорта"</w:t>
            </w:r>
          </w:p>
        </w:tc>
        <w:tc>
          <w:tcPr>
            <w:tcW w:w="851" w:type="dxa"/>
            <w:hideMark/>
          </w:tcPr>
          <w:p w14:paraId="02119FC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92B0A9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0341AA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09.4.02.00000</w:t>
            </w:r>
          </w:p>
        </w:tc>
        <w:tc>
          <w:tcPr>
            <w:tcW w:w="851" w:type="dxa"/>
            <w:hideMark/>
          </w:tcPr>
          <w:p w14:paraId="0939E6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D47DF5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1 173,6</w:t>
            </w:r>
          </w:p>
        </w:tc>
        <w:tc>
          <w:tcPr>
            <w:tcW w:w="1052" w:type="dxa"/>
            <w:noWrap/>
            <w:hideMark/>
          </w:tcPr>
          <w:p w14:paraId="194F33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1 634,5</w:t>
            </w:r>
          </w:p>
        </w:tc>
        <w:tc>
          <w:tcPr>
            <w:tcW w:w="1134" w:type="dxa"/>
            <w:noWrap/>
            <w:hideMark/>
          </w:tcPr>
          <w:p w14:paraId="0E7AADC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1 634,5</w:t>
            </w:r>
          </w:p>
        </w:tc>
      </w:tr>
      <w:tr w:rsidR="00405412" w:rsidRPr="00A4597D" w14:paraId="2D01070F" w14:textId="77777777" w:rsidTr="002C70F2">
        <w:trPr>
          <w:trHeight w:val="765"/>
        </w:trPr>
        <w:tc>
          <w:tcPr>
            <w:tcW w:w="3119" w:type="dxa"/>
            <w:hideMark/>
          </w:tcPr>
          <w:p w14:paraId="77C2C9C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851" w:type="dxa"/>
            <w:hideMark/>
          </w:tcPr>
          <w:p w14:paraId="06C3DC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22E6EC9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100FDB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09.4.02.00128</w:t>
            </w:r>
          </w:p>
        </w:tc>
        <w:tc>
          <w:tcPr>
            <w:tcW w:w="851" w:type="dxa"/>
            <w:hideMark/>
          </w:tcPr>
          <w:p w14:paraId="4B631F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34CD7E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373,6</w:t>
            </w:r>
          </w:p>
        </w:tc>
        <w:tc>
          <w:tcPr>
            <w:tcW w:w="1052" w:type="dxa"/>
            <w:noWrap/>
            <w:hideMark/>
          </w:tcPr>
          <w:p w14:paraId="4A6F4A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834,5</w:t>
            </w:r>
          </w:p>
        </w:tc>
        <w:tc>
          <w:tcPr>
            <w:tcW w:w="1134" w:type="dxa"/>
            <w:noWrap/>
            <w:hideMark/>
          </w:tcPr>
          <w:p w14:paraId="2A9B907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834,5</w:t>
            </w:r>
          </w:p>
        </w:tc>
      </w:tr>
      <w:tr w:rsidR="00405412" w:rsidRPr="00A4597D" w14:paraId="09AF5FAD" w14:textId="77777777" w:rsidTr="002C70F2">
        <w:trPr>
          <w:trHeight w:val="1275"/>
        </w:trPr>
        <w:tc>
          <w:tcPr>
            <w:tcW w:w="3119" w:type="dxa"/>
            <w:hideMark/>
          </w:tcPr>
          <w:p w14:paraId="1B78934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7BB6F9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359E47C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1435232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09.4.02.00128</w:t>
            </w:r>
          </w:p>
        </w:tc>
        <w:tc>
          <w:tcPr>
            <w:tcW w:w="851" w:type="dxa"/>
            <w:hideMark/>
          </w:tcPr>
          <w:p w14:paraId="5592FC1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2DDE58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373,6</w:t>
            </w:r>
          </w:p>
        </w:tc>
        <w:tc>
          <w:tcPr>
            <w:tcW w:w="1052" w:type="dxa"/>
            <w:noWrap/>
            <w:hideMark/>
          </w:tcPr>
          <w:p w14:paraId="15BB70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834,5</w:t>
            </w:r>
          </w:p>
        </w:tc>
        <w:tc>
          <w:tcPr>
            <w:tcW w:w="1134" w:type="dxa"/>
            <w:noWrap/>
            <w:hideMark/>
          </w:tcPr>
          <w:p w14:paraId="52E3D6A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834,5</w:t>
            </w:r>
          </w:p>
        </w:tc>
      </w:tr>
      <w:tr w:rsidR="00405412" w:rsidRPr="00A4597D" w14:paraId="55060BD6" w14:textId="77777777" w:rsidTr="002C70F2">
        <w:trPr>
          <w:trHeight w:val="1020"/>
        </w:trPr>
        <w:tc>
          <w:tcPr>
            <w:tcW w:w="3119" w:type="dxa"/>
            <w:hideMark/>
          </w:tcPr>
          <w:p w14:paraId="27F6258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851" w:type="dxa"/>
            <w:hideMark/>
          </w:tcPr>
          <w:p w14:paraId="290955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66118E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4AA2DA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09.4.02.02810</w:t>
            </w:r>
          </w:p>
        </w:tc>
        <w:tc>
          <w:tcPr>
            <w:tcW w:w="851" w:type="dxa"/>
            <w:hideMark/>
          </w:tcPr>
          <w:p w14:paraId="6495F0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72B31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800,0</w:t>
            </w:r>
          </w:p>
        </w:tc>
        <w:tc>
          <w:tcPr>
            <w:tcW w:w="1052" w:type="dxa"/>
            <w:noWrap/>
            <w:hideMark/>
          </w:tcPr>
          <w:p w14:paraId="7F08AF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0B4E46F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800,0</w:t>
            </w:r>
          </w:p>
        </w:tc>
      </w:tr>
      <w:tr w:rsidR="00405412" w:rsidRPr="00A4597D" w14:paraId="327C76F2" w14:textId="77777777" w:rsidTr="002C70F2">
        <w:trPr>
          <w:trHeight w:val="424"/>
        </w:trPr>
        <w:tc>
          <w:tcPr>
            <w:tcW w:w="3119" w:type="dxa"/>
            <w:hideMark/>
          </w:tcPr>
          <w:p w14:paraId="6400E5D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117F0FF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293ADC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067D7B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09.4.02.02810</w:t>
            </w:r>
          </w:p>
        </w:tc>
        <w:tc>
          <w:tcPr>
            <w:tcW w:w="851" w:type="dxa"/>
            <w:hideMark/>
          </w:tcPr>
          <w:p w14:paraId="1700C5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100</w:t>
            </w:r>
          </w:p>
        </w:tc>
        <w:tc>
          <w:tcPr>
            <w:tcW w:w="1074" w:type="dxa"/>
            <w:noWrap/>
            <w:hideMark/>
          </w:tcPr>
          <w:p w14:paraId="139615D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456,4</w:t>
            </w:r>
          </w:p>
        </w:tc>
        <w:tc>
          <w:tcPr>
            <w:tcW w:w="1052" w:type="dxa"/>
            <w:noWrap/>
            <w:hideMark/>
          </w:tcPr>
          <w:p w14:paraId="7FD0B7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456,4</w:t>
            </w:r>
          </w:p>
        </w:tc>
        <w:tc>
          <w:tcPr>
            <w:tcW w:w="1134" w:type="dxa"/>
            <w:noWrap/>
            <w:hideMark/>
          </w:tcPr>
          <w:p w14:paraId="050BD8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456,4</w:t>
            </w:r>
          </w:p>
        </w:tc>
      </w:tr>
      <w:tr w:rsidR="00405412" w:rsidRPr="00A4597D" w14:paraId="3DA194AE" w14:textId="77777777" w:rsidTr="002C70F2">
        <w:trPr>
          <w:trHeight w:val="53"/>
        </w:trPr>
        <w:tc>
          <w:tcPr>
            <w:tcW w:w="3119" w:type="dxa"/>
            <w:hideMark/>
          </w:tcPr>
          <w:p w14:paraId="6BEBE55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3CA73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8BC07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11.02</w:t>
            </w:r>
          </w:p>
        </w:tc>
        <w:tc>
          <w:tcPr>
            <w:tcW w:w="1417" w:type="dxa"/>
            <w:hideMark/>
          </w:tcPr>
          <w:p w14:paraId="006C219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09.4.02.02810</w:t>
            </w:r>
          </w:p>
        </w:tc>
        <w:tc>
          <w:tcPr>
            <w:tcW w:w="851" w:type="dxa"/>
            <w:hideMark/>
          </w:tcPr>
          <w:p w14:paraId="4F525C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200</w:t>
            </w:r>
          </w:p>
        </w:tc>
        <w:tc>
          <w:tcPr>
            <w:tcW w:w="1074" w:type="dxa"/>
            <w:noWrap/>
            <w:hideMark/>
          </w:tcPr>
          <w:p w14:paraId="25BFEDD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343,6</w:t>
            </w:r>
          </w:p>
        </w:tc>
        <w:tc>
          <w:tcPr>
            <w:tcW w:w="1052" w:type="dxa"/>
            <w:noWrap/>
            <w:hideMark/>
          </w:tcPr>
          <w:p w14:paraId="4F14E2B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343,6</w:t>
            </w:r>
          </w:p>
        </w:tc>
        <w:tc>
          <w:tcPr>
            <w:tcW w:w="1134" w:type="dxa"/>
            <w:noWrap/>
            <w:hideMark/>
          </w:tcPr>
          <w:p w14:paraId="6F4B7A5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343,6</w:t>
            </w:r>
          </w:p>
        </w:tc>
      </w:tr>
      <w:tr w:rsidR="00405412" w:rsidRPr="00A4597D" w14:paraId="7021795C" w14:textId="77777777" w:rsidTr="002C70F2">
        <w:trPr>
          <w:trHeight w:val="315"/>
        </w:trPr>
        <w:tc>
          <w:tcPr>
            <w:tcW w:w="3119" w:type="dxa"/>
            <w:hideMark/>
          </w:tcPr>
          <w:p w14:paraId="7AD1A3DC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851" w:type="dxa"/>
            <w:hideMark/>
          </w:tcPr>
          <w:p w14:paraId="578828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D795C7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53DD74E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71DAD82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3A30AE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53 562,6</w:t>
            </w:r>
          </w:p>
        </w:tc>
        <w:tc>
          <w:tcPr>
            <w:tcW w:w="1052" w:type="dxa"/>
            <w:noWrap/>
            <w:hideMark/>
          </w:tcPr>
          <w:p w14:paraId="50E6761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47 245,7</w:t>
            </w:r>
          </w:p>
        </w:tc>
        <w:tc>
          <w:tcPr>
            <w:tcW w:w="1134" w:type="dxa"/>
            <w:noWrap/>
            <w:hideMark/>
          </w:tcPr>
          <w:p w14:paraId="344C59E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47 167,3</w:t>
            </w:r>
          </w:p>
        </w:tc>
      </w:tr>
      <w:tr w:rsidR="00405412" w:rsidRPr="00A4597D" w14:paraId="7B1FE66E" w14:textId="77777777" w:rsidTr="002C70F2">
        <w:trPr>
          <w:trHeight w:val="765"/>
        </w:trPr>
        <w:tc>
          <w:tcPr>
            <w:tcW w:w="3119" w:type="dxa"/>
            <w:hideMark/>
          </w:tcPr>
          <w:p w14:paraId="4F39B016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851" w:type="dxa"/>
            <w:hideMark/>
          </w:tcPr>
          <w:p w14:paraId="73252A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3EDF99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0B8C974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09.0.00.00000</w:t>
            </w:r>
          </w:p>
        </w:tc>
        <w:tc>
          <w:tcPr>
            <w:tcW w:w="851" w:type="dxa"/>
            <w:hideMark/>
          </w:tcPr>
          <w:p w14:paraId="2B946A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7B3F28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53 562,6</w:t>
            </w:r>
          </w:p>
        </w:tc>
        <w:tc>
          <w:tcPr>
            <w:tcW w:w="1052" w:type="dxa"/>
            <w:noWrap/>
            <w:hideMark/>
          </w:tcPr>
          <w:p w14:paraId="4D6BB4B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47 245,7</w:t>
            </w:r>
          </w:p>
        </w:tc>
        <w:tc>
          <w:tcPr>
            <w:tcW w:w="1134" w:type="dxa"/>
            <w:noWrap/>
            <w:hideMark/>
          </w:tcPr>
          <w:p w14:paraId="380035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47 167,3</w:t>
            </w:r>
          </w:p>
        </w:tc>
      </w:tr>
      <w:tr w:rsidR="00405412" w:rsidRPr="00A4597D" w14:paraId="0AA25DDA" w14:textId="77777777" w:rsidTr="002C70F2">
        <w:trPr>
          <w:trHeight w:val="315"/>
        </w:trPr>
        <w:tc>
          <w:tcPr>
            <w:tcW w:w="3119" w:type="dxa"/>
            <w:hideMark/>
          </w:tcPr>
          <w:p w14:paraId="11D8072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851" w:type="dxa"/>
            <w:hideMark/>
          </w:tcPr>
          <w:p w14:paraId="2797C42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44DDE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3A4E20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09.4.00.00000</w:t>
            </w:r>
          </w:p>
        </w:tc>
        <w:tc>
          <w:tcPr>
            <w:tcW w:w="851" w:type="dxa"/>
            <w:hideMark/>
          </w:tcPr>
          <w:p w14:paraId="62362A6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30698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52 210,4</w:t>
            </w:r>
          </w:p>
        </w:tc>
        <w:tc>
          <w:tcPr>
            <w:tcW w:w="1052" w:type="dxa"/>
            <w:noWrap/>
            <w:hideMark/>
          </w:tcPr>
          <w:p w14:paraId="3F28631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noWrap/>
            <w:hideMark/>
          </w:tcPr>
          <w:p w14:paraId="0B6DB41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</w:tr>
      <w:tr w:rsidR="00405412" w:rsidRPr="00A4597D" w14:paraId="613B3E9D" w14:textId="77777777" w:rsidTr="002C70F2">
        <w:trPr>
          <w:trHeight w:val="510"/>
        </w:trPr>
        <w:tc>
          <w:tcPr>
            <w:tcW w:w="3119" w:type="dxa"/>
            <w:hideMark/>
          </w:tcPr>
          <w:p w14:paraId="11F72DF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851" w:type="dxa"/>
            <w:hideMark/>
          </w:tcPr>
          <w:p w14:paraId="52AB38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0D9B6DB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1ECDB2F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09.4.03.00000</w:t>
            </w:r>
          </w:p>
        </w:tc>
        <w:tc>
          <w:tcPr>
            <w:tcW w:w="851" w:type="dxa"/>
            <w:hideMark/>
          </w:tcPr>
          <w:p w14:paraId="545891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4C3F3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46 339,6</w:t>
            </w:r>
          </w:p>
        </w:tc>
        <w:tc>
          <w:tcPr>
            <w:tcW w:w="1052" w:type="dxa"/>
            <w:noWrap/>
            <w:hideMark/>
          </w:tcPr>
          <w:p w14:paraId="4C5CB50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noWrap/>
            <w:hideMark/>
          </w:tcPr>
          <w:p w14:paraId="1B99400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</w:tr>
      <w:tr w:rsidR="00405412" w:rsidRPr="00A4597D" w14:paraId="4F228490" w14:textId="77777777" w:rsidTr="002C70F2">
        <w:trPr>
          <w:trHeight w:val="765"/>
        </w:trPr>
        <w:tc>
          <w:tcPr>
            <w:tcW w:w="3119" w:type="dxa"/>
            <w:hideMark/>
          </w:tcPr>
          <w:p w14:paraId="38DDEB98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851" w:type="dxa"/>
            <w:hideMark/>
          </w:tcPr>
          <w:p w14:paraId="34A408E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3F641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69497A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09.4.03.00129</w:t>
            </w:r>
          </w:p>
        </w:tc>
        <w:tc>
          <w:tcPr>
            <w:tcW w:w="851" w:type="dxa"/>
            <w:hideMark/>
          </w:tcPr>
          <w:p w14:paraId="42F6EBD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5C1A97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46 339,6</w:t>
            </w:r>
          </w:p>
        </w:tc>
        <w:tc>
          <w:tcPr>
            <w:tcW w:w="1052" w:type="dxa"/>
            <w:noWrap/>
            <w:hideMark/>
          </w:tcPr>
          <w:p w14:paraId="418FDDD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noWrap/>
            <w:hideMark/>
          </w:tcPr>
          <w:p w14:paraId="473ECBF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</w:tr>
      <w:tr w:rsidR="00405412" w:rsidRPr="00A4597D" w14:paraId="3AF44A18" w14:textId="77777777" w:rsidTr="002C70F2">
        <w:trPr>
          <w:trHeight w:val="1275"/>
        </w:trPr>
        <w:tc>
          <w:tcPr>
            <w:tcW w:w="3119" w:type="dxa"/>
            <w:hideMark/>
          </w:tcPr>
          <w:p w14:paraId="7A446200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C70841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38894B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59BDFDF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09.4.03.00129</w:t>
            </w:r>
          </w:p>
        </w:tc>
        <w:tc>
          <w:tcPr>
            <w:tcW w:w="851" w:type="dxa"/>
            <w:hideMark/>
          </w:tcPr>
          <w:p w14:paraId="68C472F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537AB10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46 339,6</w:t>
            </w:r>
          </w:p>
        </w:tc>
        <w:tc>
          <w:tcPr>
            <w:tcW w:w="1052" w:type="dxa"/>
            <w:noWrap/>
            <w:hideMark/>
          </w:tcPr>
          <w:p w14:paraId="24E6A18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  <w:tc>
          <w:tcPr>
            <w:tcW w:w="1134" w:type="dxa"/>
            <w:noWrap/>
            <w:hideMark/>
          </w:tcPr>
          <w:p w14:paraId="3ECF8A2A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45 878,7</w:t>
            </w:r>
          </w:p>
        </w:tc>
      </w:tr>
      <w:tr w:rsidR="00405412" w:rsidRPr="00A4597D" w14:paraId="0DC6D6E7" w14:textId="77777777" w:rsidTr="002C70F2">
        <w:trPr>
          <w:trHeight w:val="1020"/>
        </w:trPr>
        <w:tc>
          <w:tcPr>
            <w:tcW w:w="3119" w:type="dxa"/>
            <w:hideMark/>
          </w:tcPr>
          <w:p w14:paraId="48CB569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851" w:type="dxa"/>
            <w:hideMark/>
          </w:tcPr>
          <w:p w14:paraId="3BC5602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E05AF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5B1F0FDE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09.4.04.00000</w:t>
            </w:r>
          </w:p>
        </w:tc>
        <w:tc>
          <w:tcPr>
            <w:tcW w:w="851" w:type="dxa"/>
            <w:hideMark/>
          </w:tcPr>
          <w:p w14:paraId="51B0976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EAD4FD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5 870,8</w:t>
            </w:r>
          </w:p>
        </w:tc>
        <w:tc>
          <w:tcPr>
            <w:tcW w:w="1052" w:type="dxa"/>
            <w:noWrap/>
            <w:hideMark/>
          </w:tcPr>
          <w:p w14:paraId="59DDBE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DD7B1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19768041" w14:textId="77777777" w:rsidTr="002C70F2">
        <w:trPr>
          <w:trHeight w:val="1020"/>
        </w:trPr>
        <w:tc>
          <w:tcPr>
            <w:tcW w:w="3119" w:type="dxa"/>
            <w:hideMark/>
          </w:tcPr>
          <w:p w14:paraId="202F175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851" w:type="dxa"/>
            <w:hideMark/>
          </w:tcPr>
          <w:p w14:paraId="499F19A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7A80C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04F7A61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09.4.04.02830</w:t>
            </w:r>
          </w:p>
        </w:tc>
        <w:tc>
          <w:tcPr>
            <w:tcW w:w="851" w:type="dxa"/>
            <w:hideMark/>
          </w:tcPr>
          <w:p w14:paraId="2BAAB06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E3ED55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4 450,8</w:t>
            </w:r>
          </w:p>
        </w:tc>
        <w:tc>
          <w:tcPr>
            <w:tcW w:w="1052" w:type="dxa"/>
            <w:noWrap/>
            <w:hideMark/>
          </w:tcPr>
          <w:p w14:paraId="5B8AFD4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22D5F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34697BC" w14:textId="77777777" w:rsidTr="002C70F2">
        <w:trPr>
          <w:trHeight w:val="708"/>
        </w:trPr>
        <w:tc>
          <w:tcPr>
            <w:tcW w:w="3119" w:type="dxa"/>
            <w:hideMark/>
          </w:tcPr>
          <w:p w14:paraId="72230145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3F4B51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DD42B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6F94549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09.4.04.02830</w:t>
            </w:r>
          </w:p>
        </w:tc>
        <w:tc>
          <w:tcPr>
            <w:tcW w:w="851" w:type="dxa"/>
            <w:hideMark/>
          </w:tcPr>
          <w:p w14:paraId="287DEEF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02451F9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4 450,8</w:t>
            </w:r>
          </w:p>
        </w:tc>
        <w:tc>
          <w:tcPr>
            <w:tcW w:w="1052" w:type="dxa"/>
            <w:noWrap/>
            <w:hideMark/>
          </w:tcPr>
          <w:p w14:paraId="30D8F37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00E46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A8B76B8" w14:textId="77777777" w:rsidTr="002C70F2">
        <w:trPr>
          <w:trHeight w:val="765"/>
        </w:trPr>
        <w:tc>
          <w:tcPr>
            <w:tcW w:w="3119" w:type="dxa"/>
            <w:hideMark/>
          </w:tcPr>
          <w:p w14:paraId="5637E51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395D268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59C148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0FCD940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09.4.04.S4840</w:t>
            </w:r>
          </w:p>
        </w:tc>
        <w:tc>
          <w:tcPr>
            <w:tcW w:w="851" w:type="dxa"/>
            <w:hideMark/>
          </w:tcPr>
          <w:p w14:paraId="5CB4C7D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E62F07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1 420,0</w:t>
            </w:r>
          </w:p>
        </w:tc>
        <w:tc>
          <w:tcPr>
            <w:tcW w:w="1052" w:type="dxa"/>
            <w:noWrap/>
            <w:hideMark/>
          </w:tcPr>
          <w:p w14:paraId="54AF3CD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BE3F3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35395311" w14:textId="77777777" w:rsidTr="002C70F2">
        <w:trPr>
          <w:trHeight w:val="1275"/>
        </w:trPr>
        <w:tc>
          <w:tcPr>
            <w:tcW w:w="3119" w:type="dxa"/>
            <w:hideMark/>
          </w:tcPr>
          <w:p w14:paraId="33565FF7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3AC488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5366DC3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2C1B629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09.4.04.S4840</w:t>
            </w:r>
          </w:p>
        </w:tc>
        <w:tc>
          <w:tcPr>
            <w:tcW w:w="851" w:type="dxa"/>
            <w:hideMark/>
          </w:tcPr>
          <w:p w14:paraId="31A29D5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467BD6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1 420,0</w:t>
            </w:r>
          </w:p>
        </w:tc>
        <w:tc>
          <w:tcPr>
            <w:tcW w:w="1052" w:type="dxa"/>
            <w:noWrap/>
            <w:hideMark/>
          </w:tcPr>
          <w:p w14:paraId="17DEAF3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F424E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</w:tr>
      <w:tr w:rsidR="00405412" w:rsidRPr="00A4597D" w14:paraId="55792326" w14:textId="77777777" w:rsidTr="002C70F2">
        <w:trPr>
          <w:trHeight w:val="510"/>
        </w:trPr>
        <w:tc>
          <w:tcPr>
            <w:tcW w:w="3119" w:type="dxa"/>
            <w:hideMark/>
          </w:tcPr>
          <w:p w14:paraId="73348B24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hideMark/>
          </w:tcPr>
          <w:p w14:paraId="41CAC75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B4EE1D3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3C3A277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09.8.00.00000</w:t>
            </w:r>
          </w:p>
        </w:tc>
        <w:tc>
          <w:tcPr>
            <w:tcW w:w="851" w:type="dxa"/>
            <w:hideMark/>
          </w:tcPr>
          <w:p w14:paraId="1E096CA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A99393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1 352,2</w:t>
            </w:r>
          </w:p>
        </w:tc>
        <w:tc>
          <w:tcPr>
            <w:tcW w:w="1052" w:type="dxa"/>
            <w:noWrap/>
            <w:hideMark/>
          </w:tcPr>
          <w:p w14:paraId="13362126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noWrap/>
            <w:hideMark/>
          </w:tcPr>
          <w:p w14:paraId="1EA25A9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1 288,6</w:t>
            </w:r>
          </w:p>
        </w:tc>
      </w:tr>
      <w:tr w:rsidR="00405412" w:rsidRPr="00A4597D" w14:paraId="27920A0D" w14:textId="77777777" w:rsidTr="002C70F2">
        <w:trPr>
          <w:trHeight w:val="510"/>
        </w:trPr>
        <w:tc>
          <w:tcPr>
            <w:tcW w:w="3119" w:type="dxa"/>
            <w:hideMark/>
          </w:tcPr>
          <w:p w14:paraId="234644AB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851" w:type="dxa"/>
            <w:hideMark/>
          </w:tcPr>
          <w:p w14:paraId="59C5221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7ABADC7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6DA8E64C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09.8.01.00000</w:t>
            </w:r>
          </w:p>
        </w:tc>
        <w:tc>
          <w:tcPr>
            <w:tcW w:w="851" w:type="dxa"/>
            <w:hideMark/>
          </w:tcPr>
          <w:p w14:paraId="0397D17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24AC22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1 352,2</w:t>
            </w:r>
          </w:p>
        </w:tc>
        <w:tc>
          <w:tcPr>
            <w:tcW w:w="1052" w:type="dxa"/>
            <w:noWrap/>
            <w:hideMark/>
          </w:tcPr>
          <w:p w14:paraId="3908284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noWrap/>
            <w:hideMark/>
          </w:tcPr>
          <w:p w14:paraId="08FE871D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1 288,6</w:t>
            </w:r>
          </w:p>
        </w:tc>
      </w:tr>
      <w:tr w:rsidR="00405412" w:rsidRPr="00A4597D" w14:paraId="355B6DE1" w14:textId="77777777" w:rsidTr="002C70F2">
        <w:trPr>
          <w:trHeight w:val="1530"/>
        </w:trPr>
        <w:tc>
          <w:tcPr>
            <w:tcW w:w="3119" w:type="dxa"/>
            <w:hideMark/>
          </w:tcPr>
          <w:p w14:paraId="28985623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851" w:type="dxa"/>
            <w:hideMark/>
          </w:tcPr>
          <w:p w14:paraId="772D462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1EE8D39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6509C26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09.8.01.S4600</w:t>
            </w:r>
          </w:p>
        </w:tc>
        <w:tc>
          <w:tcPr>
            <w:tcW w:w="851" w:type="dxa"/>
            <w:hideMark/>
          </w:tcPr>
          <w:p w14:paraId="42731FD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59946B5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1 352,2</w:t>
            </w:r>
          </w:p>
        </w:tc>
        <w:tc>
          <w:tcPr>
            <w:tcW w:w="1052" w:type="dxa"/>
            <w:noWrap/>
            <w:hideMark/>
          </w:tcPr>
          <w:p w14:paraId="743A7228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noWrap/>
            <w:hideMark/>
          </w:tcPr>
          <w:p w14:paraId="013A51A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1 288,6</w:t>
            </w:r>
          </w:p>
        </w:tc>
      </w:tr>
      <w:tr w:rsidR="00405412" w:rsidRPr="00A4597D" w14:paraId="21EE05EA" w14:textId="77777777" w:rsidTr="002C70F2">
        <w:trPr>
          <w:trHeight w:val="2776"/>
        </w:trPr>
        <w:tc>
          <w:tcPr>
            <w:tcW w:w="3119" w:type="dxa"/>
            <w:hideMark/>
          </w:tcPr>
          <w:p w14:paraId="0F930E09" w14:textId="77777777" w:rsidR="00A4597D" w:rsidRPr="00A4597D" w:rsidRDefault="00A4597D" w:rsidP="00405412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78E1E3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839</w:t>
            </w:r>
          </w:p>
        </w:tc>
        <w:tc>
          <w:tcPr>
            <w:tcW w:w="1134" w:type="dxa"/>
            <w:hideMark/>
          </w:tcPr>
          <w:p w14:paraId="4229E2E2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11.03</w:t>
            </w:r>
          </w:p>
        </w:tc>
        <w:tc>
          <w:tcPr>
            <w:tcW w:w="1417" w:type="dxa"/>
            <w:hideMark/>
          </w:tcPr>
          <w:p w14:paraId="5BF1D17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09.8.01.S4600</w:t>
            </w:r>
          </w:p>
        </w:tc>
        <w:tc>
          <w:tcPr>
            <w:tcW w:w="851" w:type="dxa"/>
            <w:hideMark/>
          </w:tcPr>
          <w:p w14:paraId="66FD2D1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600</w:t>
            </w:r>
          </w:p>
        </w:tc>
        <w:tc>
          <w:tcPr>
            <w:tcW w:w="1074" w:type="dxa"/>
            <w:noWrap/>
            <w:hideMark/>
          </w:tcPr>
          <w:p w14:paraId="19B80FB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1 352,2</w:t>
            </w:r>
          </w:p>
        </w:tc>
        <w:tc>
          <w:tcPr>
            <w:tcW w:w="1052" w:type="dxa"/>
            <w:noWrap/>
            <w:hideMark/>
          </w:tcPr>
          <w:p w14:paraId="4540C8EF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1 367,0</w:t>
            </w:r>
          </w:p>
        </w:tc>
        <w:tc>
          <w:tcPr>
            <w:tcW w:w="1134" w:type="dxa"/>
            <w:noWrap/>
            <w:hideMark/>
          </w:tcPr>
          <w:p w14:paraId="61695BA7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color w:val="000000"/>
                <w:sz w:val="20"/>
              </w:rPr>
            </w:pPr>
            <w:r w:rsidRPr="00A4597D">
              <w:rPr>
                <w:color w:val="000000"/>
                <w:sz w:val="20"/>
              </w:rPr>
              <w:t>1 288,6</w:t>
            </w:r>
          </w:p>
        </w:tc>
      </w:tr>
      <w:tr w:rsidR="00405412" w:rsidRPr="00A4597D" w14:paraId="454F494D" w14:textId="77777777" w:rsidTr="002C70F2">
        <w:trPr>
          <w:trHeight w:val="315"/>
        </w:trPr>
        <w:tc>
          <w:tcPr>
            <w:tcW w:w="3119" w:type="dxa"/>
            <w:hideMark/>
          </w:tcPr>
          <w:p w14:paraId="4365993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hideMark/>
          </w:tcPr>
          <w:p w14:paraId="2BB4414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14:paraId="3D3825C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14:paraId="2E0DB129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5E524D61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66F7A20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655 338,0</w:t>
            </w:r>
          </w:p>
        </w:tc>
        <w:tc>
          <w:tcPr>
            <w:tcW w:w="1052" w:type="dxa"/>
            <w:noWrap/>
            <w:hideMark/>
          </w:tcPr>
          <w:p w14:paraId="4DACE914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444 922,9</w:t>
            </w:r>
          </w:p>
        </w:tc>
        <w:tc>
          <w:tcPr>
            <w:tcW w:w="1134" w:type="dxa"/>
            <w:noWrap/>
            <w:hideMark/>
          </w:tcPr>
          <w:p w14:paraId="7D767ABB" w14:textId="77777777" w:rsidR="00A4597D" w:rsidRPr="00A4597D" w:rsidRDefault="00A4597D" w:rsidP="00A4597D">
            <w:pPr>
              <w:tabs>
                <w:tab w:val="left" w:pos="12328"/>
                <w:tab w:val="left" w:pos="16328"/>
                <w:tab w:val="left" w:pos="17448"/>
                <w:tab w:val="left" w:pos="19168"/>
                <w:tab w:val="left" w:pos="20288"/>
                <w:tab w:val="left" w:pos="21608"/>
                <w:tab w:val="left" w:pos="23088"/>
              </w:tabs>
              <w:jc w:val="left"/>
              <w:rPr>
                <w:b/>
                <w:bCs/>
                <w:color w:val="000000"/>
                <w:sz w:val="20"/>
              </w:rPr>
            </w:pPr>
            <w:r w:rsidRPr="00A4597D">
              <w:rPr>
                <w:b/>
                <w:bCs/>
                <w:color w:val="000000"/>
                <w:sz w:val="20"/>
              </w:rPr>
              <w:t>475 042,9</w:t>
            </w:r>
          </w:p>
        </w:tc>
      </w:tr>
    </w:tbl>
    <w:p w14:paraId="7EB0B8EA" w14:textId="09381AB9" w:rsidR="002C3E7C" w:rsidRDefault="00775A88" w:rsidP="00775A88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4865D3F8" w14:textId="0117E30F" w:rsidR="00775A88" w:rsidRDefault="00775A88" w:rsidP="002C3E7C">
      <w:pPr>
        <w:rPr>
          <w:color w:val="000000"/>
          <w:sz w:val="24"/>
          <w:szCs w:val="27"/>
        </w:rPr>
      </w:pPr>
    </w:p>
    <w:p w14:paraId="0C6E5D31" w14:textId="0286B47F" w:rsidR="00775A88" w:rsidRDefault="00775A88" w:rsidP="002C3E7C">
      <w:pPr>
        <w:rPr>
          <w:color w:val="000000"/>
          <w:sz w:val="24"/>
          <w:szCs w:val="27"/>
        </w:rPr>
      </w:pPr>
    </w:p>
    <w:p w14:paraId="714CEBB3" w14:textId="77777777" w:rsidR="00775A88" w:rsidRDefault="00775A88" w:rsidP="002C3E7C">
      <w:pPr>
        <w:rPr>
          <w:color w:val="000000"/>
          <w:sz w:val="24"/>
          <w:szCs w:val="27"/>
        </w:rPr>
        <w:sectPr w:rsidR="00775A88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69C547A8" w14:textId="1D484A18" w:rsidR="00775A88" w:rsidRDefault="00775A88" w:rsidP="00E963F4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E963F4">
        <w:rPr>
          <w:sz w:val="24"/>
          <w:szCs w:val="24"/>
        </w:rPr>
        <w:t>А</w:t>
      </w:r>
    </w:p>
    <w:p w14:paraId="505AD70A" w14:textId="77777777" w:rsidR="00775A88" w:rsidRDefault="00775A88" w:rsidP="00E963F4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47F880C3" w14:textId="77777777" w:rsidR="00775A88" w:rsidRDefault="00775A88" w:rsidP="00E963F4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7E2EB192" w14:textId="77777777" w:rsidR="00F46DA1" w:rsidRDefault="00F46DA1" w:rsidP="00E963F4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4"/>
          <w:szCs w:val="24"/>
        </w:rPr>
      </w:pPr>
      <w:r w:rsidRPr="00F46DA1">
        <w:rPr>
          <w:sz w:val="24"/>
          <w:szCs w:val="24"/>
        </w:rPr>
        <w:t xml:space="preserve">от 11 сентября 2023 г. № 02-194 </w:t>
      </w:r>
    </w:p>
    <w:p w14:paraId="2E482AF3" w14:textId="605F3C40" w:rsidR="00775A88" w:rsidRDefault="00775A88" w:rsidP="00E963F4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="00F46DA1">
        <w:rPr>
          <w:sz w:val="24"/>
          <w:szCs w:val="24"/>
        </w:rPr>
        <w:t xml:space="preserve"> </w:t>
      </w:r>
      <w:r>
        <w:rPr>
          <w:sz w:val="24"/>
          <w:szCs w:val="24"/>
        </w:rPr>
        <w:t>7)</w:t>
      </w:r>
    </w:p>
    <w:p w14:paraId="30909AD4" w14:textId="77777777" w:rsidR="00E963F4" w:rsidRDefault="00E963F4" w:rsidP="00E963F4">
      <w:pPr>
        <w:ind w:left="108"/>
        <w:jc w:val="left"/>
        <w:rPr>
          <w:sz w:val="22"/>
          <w:szCs w:val="22"/>
        </w:rPr>
      </w:pPr>
    </w:p>
    <w:p w14:paraId="7045B455" w14:textId="6EC22C9A" w:rsidR="00E963F4" w:rsidRPr="00E963F4" w:rsidRDefault="00E963F4" w:rsidP="00E963F4">
      <w:pPr>
        <w:ind w:left="108"/>
        <w:jc w:val="center"/>
        <w:rPr>
          <w:b/>
          <w:bCs/>
          <w:sz w:val="24"/>
          <w:szCs w:val="28"/>
        </w:rPr>
      </w:pPr>
      <w:r w:rsidRPr="00E963F4">
        <w:rPr>
          <w:b/>
          <w:bCs/>
          <w:sz w:val="24"/>
          <w:szCs w:val="28"/>
        </w:rPr>
        <w:t>АДРЕСНАЯ ИНВЕСТИЦИОННАЯ ПРОГРАММА</w:t>
      </w:r>
    </w:p>
    <w:p w14:paraId="3D241505" w14:textId="2A360F40" w:rsidR="00E963F4" w:rsidRPr="00E963F4" w:rsidRDefault="00E963F4" w:rsidP="00E963F4">
      <w:pPr>
        <w:ind w:left="108"/>
        <w:jc w:val="center"/>
        <w:rPr>
          <w:b/>
          <w:bCs/>
          <w:sz w:val="24"/>
          <w:szCs w:val="28"/>
        </w:rPr>
      </w:pPr>
      <w:r w:rsidRPr="00E963F4">
        <w:rPr>
          <w:b/>
          <w:bCs/>
          <w:sz w:val="24"/>
          <w:szCs w:val="28"/>
        </w:rPr>
        <w:t>за счет средств вышестоящих бюджетов и бюджета Тихвинского городского поселения</w:t>
      </w:r>
    </w:p>
    <w:p w14:paraId="2C472946" w14:textId="76F3D51A" w:rsidR="00E963F4" w:rsidRPr="00E963F4" w:rsidRDefault="00E963F4" w:rsidP="00E963F4">
      <w:pPr>
        <w:ind w:left="108"/>
        <w:jc w:val="center"/>
        <w:rPr>
          <w:b/>
          <w:bCs/>
          <w:sz w:val="24"/>
          <w:szCs w:val="28"/>
        </w:rPr>
      </w:pPr>
      <w:r w:rsidRPr="00E963F4">
        <w:rPr>
          <w:b/>
          <w:bCs/>
          <w:sz w:val="24"/>
          <w:szCs w:val="28"/>
        </w:rPr>
        <w:t>на 2023 год и на плановый период 2024 и 2025 годов</w:t>
      </w:r>
    </w:p>
    <w:p w14:paraId="659CFED4" w14:textId="77777777" w:rsidR="00405412" w:rsidRDefault="00405412" w:rsidP="00E963F4">
      <w:pPr>
        <w:tabs>
          <w:tab w:val="left" w:pos="785"/>
          <w:tab w:val="left" w:pos="1801"/>
          <w:tab w:val="left" w:pos="2515"/>
          <w:tab w:val="left" w:pos="3284"/>
          <w:tab w:val="left" w:pos="4371"/>
          <w:tab w:val="left" w:pos="5253"/>
          <w:tab w:val="left" w:pos="6871"/>
          <w:tab w:val="left" w:pos="9588"/>
          <w:tab w:val="left" w:pos="11038"/>
          <w:tab w:val="left" w:pos="12898"/>
        </w:tabs>
        <w:ind w:left="108"/>
        <w:jc w:val="left"/>
        <w:rPr>
          <w:sz w:val="20"/>
        </w:rPr>
      </w:pPr>
    </w:p>
    <w:p w14:paraId="41072EB5" w14:textId="37698195" w:rsidR="00E963F4" w:rsidRPr="00E963F4" w:rsidRDefault="00E963F4" w:rsidP="00E963F4">
      <w:pPr>
        <w:tabs>
          <w:tab w:val="left" w:pos="785"/>
          <w:tab w:val="left" w:pos="1801"/>
          <w:tab w:val="left" w:pos="2515"/>
          <w:tab w:val="left" w:pos="3284"/>
          <w:tab w:val="left" w:pos="4371"/>
          <w:tab w:val="left" w:pos="5253"/>
          <w:tab w:val="left" w:pos="6871"/>
          <w:tab w:val="left" w:pos="9588"/>
          <w:tab w:val="left" w:pos="11038"/>
          <w:tab w:val="left" w:pos="12898"/>
        </w:tabs>
        <w:ind w:left="108"/>
        <w:jc w:val="left"/>
        <w:rPr>
          <w:sz w:val="20"/>
        </w:rPr>
      </w:pPr>
      <w:r w:rsidRPr="00E963F4">
        <w:rPr>
          <w:sz w:val="20"/>
        </w:rPr>
        <w:tab/>
      </w:r>
      <w:r w:rsidRPr="00E963F4">
        <w:rPr>
          <w:sz w:val="20"/>
        </w:rPr>
        <w:tab/>
      </w:r>
    </w:p>
    <w:tbl>
      <w:tblPr>
        <w:tblStyle w:val="a7"/>
        <w:tblW w:w="155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4"/>
        <w:gridCol w:w="1478"/>
        <w:gridCol w:w="1076"/>
        <w:gridCol w:w="1210"/>
        <w:gridCol w:w="1075"/>
        <w:gridCol w:w="1210"/>
        <w:gridCol w:w="1075"/>
        <w:gridCol w:w="1661"/>
        <w:gridCol w:w="1697"/>
      </w:tblGrid>
      <w:tr w:rsidR="00A11881" w:rsidRPr="00405412" w14:paraId="76F40E9A" w14:textId="77777777" w:rsidTr="00A11881">
        <w:trPr>
          <w:trHeight w:val="327"/>
        </w:trPr>
        <w:tc>
          <w:tcPr>
            <w:tcW w:w="709" w:type="dxa"/>
            <w:vMerge w:val="restart"/>
            <w:vAlign w:val="center"/>
            <w:hideMark/>
          </w:tcPr>
          <w:p w14:paraId="7C09737B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14:paraId="11A0216F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объекта </w:t>
            </w:r>
          </w:p>
        </w:tc>
        <w:tc>
          <w:tcPr>
            <w:tcW w:w="1704" w:type="dxa"/>
            <w:vMerge w:val="restart"/>
            <w:vAlign w:val="center"/>
            <w:hideMark/>
          </w:tcPr>
          <w:p w14:paraId="472F5A98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Годы строительства</w:t>
            </w:r>
          </w:p>
        </w:tc>
        <w:tc>
          <w:tcPr>
            <w:tcW w:w="2554" w:type="dxa"/>
            <w:gridSpan w:val="2"/>
            <w:vAlign w:val="center"/>
            <w:hideMark/>
          </w:tcPr>
          <w:p w14:paraId="3039F6FA" w14:textId="77777777" w:rsidR="008679F7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2023 год,</w:t>
            </w:r>
          </w:p>
          <w:p w14:paraId="7EB346B1" w14:textId="0DCDEE41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 тысяч рублей</w:t>
            </w:r>
          </w:p>
        </w:tc>
        <w:tc>
          <w:tcPr>
            <w:tcW w:w="2285" w:type="dxa"/>
            <w:gridSpan w:val="2"/>
            <w:vAlign w:val="center"/>
            <w:hideMark/>
          </w:tcPr>
          <w:p w14:paraId="3EE3E6F6" w14:textId="77777777" w:rsidR="008679F7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2024 год,</w:t>
            </w:r>
          </w:p>
          <w:p w14:paraId="3EABED76" w14:textId="52F5E876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 тысяч рублей</w:t>
            </w:r>
          </w:p>
        </w:tc>
        <w:tc>
          <w:tcPr>
            <w:tcW w:w="2285" w:type="dxa"/>
            <w:gridSpan w:val="2"/>
            <w:vAlign w:val="center"/>
            <w:hideMark/>
          </w:tcPr>
          <w:p w14:paraId="37EB9D93" w14:textId="77777777" w:rsidR="008679F7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2025 год,</w:t>
            </w:r>
          </w:p>
          <w:p w14:paraId="64C196C4" w14:textId="2BDC27B2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 тысяч рублей</w:t>
            </w:r>
          </w:p>
        </w:tc>
        <w:tc>
          <w:tcPr>
            <w:tcW w:w="1661" w:type="dxa"/>
            <w:vMerge w:val="restart"/>
            <w:vAlign w:val="center"/>
            <w:hideMark/>
          </w:tcPr>
          <w:p w14:paraId="71C1C14E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Главный распорядитель бюджетных средств</w:t>
            </w:r>
          </w:p>
        </w:tc>
        <w:tc>
          <w:tcPr>
            <w:tcW w:w="1697" w:type="dxa"/>
            <w:vMerge w:val="restart"/>
            <w:vAlign w:val="center"/>
            <w:hideMark/>
          </w:tcPr>
          <w:p w14:paraId="3121C0F4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Получатель бюджетных средств</w:t>
            </w:r>
          </w:p>
        </w:tc>
      </w:tr>
      <w:tr w:rsidR="00A11881" w:rsidRPr="00405412" w14:paraId="49379397" w14:textId="77777777" w:rsidTr="00A11881">
        <w:trPr>
          <w:trHeight w:val="854"/>
        </w:trPr>
        <w:tc>
          <w:tcPr>
            <w:tcW w:w="709" w:type="dxa"/>
            <w:vMerge/>
            <w:hideMark/>
          </w:tcPr>
          <w:p w14:paraId="0BE13278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vMerge/>
            <w:hideMark/>
          </w:tcPr>
          <w:p w14:paraId="5959D745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4" w:type="dxa"/>
            <w:vMerge/>
            <w:hideMark/>
          </w:tcPr>
          <w:p w14:paraId="66A45C50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A7658A1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Вышестоящие бюджеты, тысяч рублей </w:t>
            </w:r>
          </w:p>
        </w:tc>
        <w:tc>
          <w:tcPr>
            <w:tcW w:w="1076" w:type="dxa"/>
            <w:vAlign w:val="center"/>
            <w:hideMark/>
          </w:tcPr>
          <w:p w14:paraId="39330416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Местный бюджет, тысяч рублей </w:t>
            </w:r>
          </w:p>
        </w:tc>
        <w:tc>
          <w:tcPr>
            <w:tcW w:w="1210" w:type="dxa"/>
            <w:vAlign w:val="center"/>
            <w:hideMark/>
          </w:tcPr>
          <w:p w14:paraId="75309389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Вышестоящие бюджеты, тысяч рублей </w:t>
            </w:r>
          </w:p>
        </w:tc>
        <w:tc>
          <w:tcPr>
            <w:tcW w:w="1075" w:type="dxa"/>
            <w:vAlign w:val="center"/>
            <w:hideMark/>
          </w:tcPr>
          <w:p w14:paraId="6398DCEA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Местный бюджет, тысяч рублей </w:t>
            </w:r>
          </w:p>
        </w:tc>
        <w:tc>
          <w:tcPr>
            <w:tcW w:w="1210" w:type="dxa"/>
            <w:vAlign w:val="center"/>
            <w:hideMark/>
          </w:tcPr>
          <w:p w14:paraId="7A5FD771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Вышестоящие бюджеты, тысяч рублей </w:t>
            </w:r>
          </w:p>
        </w:tc>
        <w:tc>
          <w:tcPr>
            <w:tcW w:w="1075" w:type="dxa"/>
            <w:vAlign w:val="center"/>
            <w:hideMark/>
          </w:tcPr>
          <w:p w14:paraId="49D91378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 xml:space="preserve">Местный бюджет, тысяч рублей </w:t>
            </w:r>
          </w:p>
        </w:tc>
        <w:tc>
          <w:tcPr>
            <w:tcW w:w="1661" w:type="dxa"/>
            <w:vMerge/>
            <w:hideMark/>
          </w:tcPr>
          <w:p w14:paraId="27CCC188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7" w:type="dxa"/>
            <w:vMerge/>
            <w:hideMark/>
          </w:tcPr>
          <w:p w14:paraId="75293733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11881" w:rsidRPr="00405412" w14:paraId="6BDD4FD5" w14:textId="77777777" w:rsidTr="00A11881">
        <w:trPr>
          <w:trHeight w:val="967"/>
        </w:trPr>
        <w:tc>
          <w:tcPr>
            <w:tcW w:w="709" w:type="dxa"/>
            <w:hideMark/>
          </w:tcPr>
          <w:p w14:paraId="7425EFA1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hideMark/>
          </w:tcPr>
          <w:p w14:paraId="6E66E347" w14:textId="77777777" w:rsidR="00405412" w:rsidRPr="00405412" w:rsidRDefault="00405412" w:rsidP="008679F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704" w:type="dxa"/>
          </w:tcPr>
          <w:p w14:paraId="7C2A1B4B" w14:textId="5681F2BE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8" w:type="dxa"/>
          </w:tcPr>
          <w:p w14:paraId="7665F9DD" w14:textId="6F5978F3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6" w:type="dxa"/>
          </w:tcPr>
          <w:p w14:paraId="412F8999" w14:textId="32A14178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</w:tcPr>
          <w:p w14:paraId="57BE853A" w14:textId="621AA10C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5" w:type="dxa"/>
          </w:tcPr>
          <w:p w14:paraId="4309E952" w14:textId="7D9F44AD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</w:tcPr>
          <w:p w14:paraId="6E48D42A" w14:textId="25E281EE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5" w:type="dxa"/>
          </w:tcPr>
          <w:p w14:paraId="7B00463E" w14:textId="0212CA2B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1" w:type="dxa"/>
          </w:tcPr>
          <w:p w14:paraId="5493A372" w14:textId="59A74BC6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7" w:type="dxa"/>
          </w:tcPr>
          <w:p w14:paraId="3EF22E0C" w14:textId="748CD3D3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11881" w:rsidRPr="00405412" w14:paraId="53DE5AF0" w14:textId="77777777" w:rsidTr="00A11881">
        <w:trPr>
          <w:trHeight w:val="654"/>
        </w:trPr>
        <w:tc>
          <w:tcPr>
            <w:tcW w:w="709" w:type="dxa"/>
            <w:hideMark/>
          </w:tcPr>
          <w:p w14:paraId="244C978A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694" w:type="dxa"/>
            <w:hideMark/>
          </w:tcPr>
          <w:p w14:paraId="295E5809" w14:textId="77777777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4" w:type="dxa"/>
            <w:hideMark/>
          </w:tcPr>
          <w:p w14:paraId="23640F03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</w:t>
            </w:r>
          </w:p>
        </w:tc>
        <w:tc>
          <w:tcPr>
            <w:tcW w:w="1478" w:type="dxa"/>
            <w:hideMark/>
          </w:tcPr>
          <w:p w14:paraId="50A0B357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1735,7</w:t>
            </w:r>
          </w:p>
        </w:tc>
        <w:tc>
          <w:tcPr>
            <w:tcW w:w="1076" w:type="dxa"/>
            <w:hideMark/>
          </w:tcPr>
          <w:p w14:paraId="400CF4DC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17,5</w:t>
            </w:r>
          </w:p>
        </w:tc>
        <w:tc>
          <w:tcPr>
            <w:tcW w:w="1210" w:type="dxa"/>
            <w:hideMark/>
          </w:tcPr>
          <w:p w14:paraId="4C1A771C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2E58492F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0BFC6C04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6DC8840E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407F0C8A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6510E2EC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390EE464" w14:textId="77777777" w:rsidTr="00A11881">
        <w:trPr>
          <w:trHeight w:val="610"/>
        </w:trPr>
        <w:tc>
          <w:tcPr>
            <w:tcW w:w="709" w:type="dxa"/>
            <w:hideMark/>
          </w:tcPr>
          <w:p w14:paraId="145395E9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1.1.</w:t>
            </w:r>
          </w:p>
        </w:tc>
        <w:tc>
          <w:tcPr>
            <w:tcW w:w="2694" w:type="dxa"/>
            <w:hideMark/>
          </w:tcPr>
          <w:p w14:paraId="65AAD49F" w14:textId="77777777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Ликвидация аварийного жилищного фонда (доплата за доп. метры)</w:t>
            </w:r>
          </w:p>
        </w:tc>
        <w:tc>
          <w:tcPr>
            <w:tcW w:w="1704" w:type="dxa"/>
            <w:hideMark/>
          </w:tcPr>
          <w:p w14:paraId="65ABD4D1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</w:t>
            </w:r>
          </w:p>
        </w:tc>
        <w:tc>
          <w:tcPr>
            <w:tcW w:w="1478" w:type="dxa"/>
            <w:hideMark/>
          </w:tcPr>
          <w:p w14:paraId="0C1035D6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64EE1966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16909,4</w:t>
            </w:r>
          </w:p>
        </w:tc>
        <w:tc>
          <w:tcPr>
            <w:tcW w:w="1210" w:type="dxa"/>
            <w:hideMark/>
          </w:tcPr>
          <w:p w14:paraId="1D5142E9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5180AAD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50274E9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0EFF48E2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729BBEE5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5BF74B41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703EB7E1" w14:textId="77777777" w:rsidTr="00A11881">
        <w:trPr>
          <w:trHeight w:val="877"/>
        </w:trPr>
        <w:tc>
          <w:tcPr>
            <w:tcW w:w="709" w:type="dxa"/>
            <w:hideMark/>
          </w:tcPr>
          <w:p w14:paraId="0B5C99C3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1.2.</w:t>
            </w:r>
          </w:p>
        </w:tc>
        <w:tc>
          <w:tcPr>
            <w:tcW w:w="2694" w:type="dxa"/>
            <w:hideMark/>
          </w:tcPr>
          <w:p w14:paraId="7A83819D" w14:textId="77777777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 xml:space="preserve">Обеспечение жильем муниципального жилищного фонда граждан, лишившихся жилья в результате пожара, произошедшего не по вине нанимателя жилого помещения </w:t>
            </w:r>
          </w:p>
        </w:tc>
        <w:tc>
          <w:tcPr>
            <w:tcW w:w="1704" w:type="dxa"/>
            <w:hideMark/>
          </w:tcPr>
          <w:p w14:paraId="22105195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2023 - 2025</w:t>
            </w:r>
          </w:p>
        </w:tc>
        <w:tc>
          <w:tcPr>
            <w:tcW w:w="1478" w:type="dxa"/>
            <w:hideMark/>
          </w:tcPr>
          <w:p w14:paraId="67168A2F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66C00ABC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7068AA15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7A51D505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300,0</w:t>
            </w:r>
          </w:p>
        </w:tc>
        <w:tc>
          <w:tcPr>
            <w:tcW w:w="1210" w:type="dxa"/>
            <w:hideMark/>
          </w:tcPr>
          <w:p w14:paraId="30662883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5A2D01A1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300,0</w:t>
            </w:r>
          </w:p>
        </w:tc>
        <w:tc>
          <w:tcPr>
            <w:tcW w:w="1661" w:type="dxa"/>
            <w:noWrap/>
            <w:hideMark/>
          </w:tcPr>
          <w:p w14:paraId="0BA467BD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3D2C86DE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68015A76" w14:textId="77777777" w:rsidTr="00A11881">
        <w:trPr>
          <w:trHeight w:val="982"/>
        </w:trPr>
        <w:tc>
          <w:tcPr>
            <w:tcW w:w="709" w:type="dxa"/>
            <w:hideMark/>
          </w:tcPr>
          <w:p w14:paraId="31212CA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1.3.</w:t>
            </w:r>
          </w:p>
        </w:tc>
        <w:tc>
          <w:tcPr>
            <w:tcW w:w="2694" w:type="dxa"/>
            <w:hideMark/>
          </w:tcPr>
          <w:p w14:paraId="60BAA429" w14:textId="77777777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Строительство инженерной инфраструктуры (дороги, водоснабжение, газоснабжение) территории ИЖС между д. Заболотье и Фишева Гора</w:t>
            </w:r>
          </w:p>
        </w:tc>
        <w:tc>
          <w:tcPr>
            <w:tcW w:w="1704" w:type="dxa"/>
            <w:hideMark/>
          </w:tcPr>
          <w:p w14:paraId="73389A2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</w:t>
            </w:r>
          </w:p>
        </w:tc>
        <w:tc>
          <w:tcPr>
            <w:tcW w:w="1478" w:type="dxa"/>
            <w:hideMark/>
          </w:tcPr>
          <w:p w14:paraId="5D7E9B2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36820,8</w:t>
            </w:r>
          </w:p>
        </w:tc>
        <w:tc>
          <w:tcPr>
            <w:tcW w:w="1076" w:type="dxa"/>
            <w:hideMark/>
          </w:tcPr>
          <w:p w14:paraId="5D1381BB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3482,8</w:t>
            </w:r>
          </w:p>
        </w:tc>
        <w:tc>
          <w:tcPr>
            <w:tcW w:w="1210" w:type="dxa"/>
            <w:hideMark/>
          </w:tcPr>
          <w:p w14:paraId="5064DD37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4887719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0F1E0CFF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0EE54345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0C525D20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4ECB4ACC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278EA02F" w14:textId="77777777" w:rsidTr="00A11881">
        <w:trPr>
          <w:trHeight w:val="625"/>
        </w:trPr>
        <w:tc>
          <w:tcPr>
            <w:tcW w:w="709" w:type="dxa"/>
            <w:hideMark/>
          </w:tcPr>
          <w:p w14:paraId="16F83F5B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hideMark/>
          </w:tcPr>
          <w:p w14:paraId="4CA33B68" w14:textId="44F74A18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Устройство сетей уличного освещения перед фасадом объекта культурного</w:t>
            </w:r>
            <w:r w:rsidR="00A11881">
              <w:rPr>
                <w:color w:val="000000"/>
                <w:sz w:val="20"/>
              </w:rPr>
              <w:t xml:space="preserve"> </w:t>
            </w:r>
            <w:r w:rsidRPr="00405412">
              <w:rPr>
                <w:color w:val="000000"/>
                <w:sz w:val="20"/>
              </w:rPr>
              <w:t>наследия дома Н.А. Римского-Корсакова</w:t>
            </w:r>
          </w:p>
        </w:tc>
        <w:tc>
          <w:tcPr>
            <w:tcW w:w="1704" w:type="dxa"/>
            <w:hideMark/>
          </w:tcPr>
          <w:p w14:paraId="2D2AEB3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</w:t>
            </w:r>
          </w:p>
        </w:tc>
        <w:tc>
          <w:tcPr>
            <w:tcW w:w="1478" w:type="dxa"/>
            <w:hideMark/>
          </w:tcPr>
          <w:p w14:paraId="628E35B4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04AF3859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750,0</w:t>
            </w:r>
          </w:p>
        </w:tc>
        <w:tc>
          <w:tcPr>
            <w:tcW w:w="1210" w:type="dxa"/>
            <w:hideMark/>
          </w:tcPr>
          <w:p w14:paraId="51116EC5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24D35D80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5BB6BA7C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0C1D0FB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51F0FC88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2514BC75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422F0EF7" w14:textId="77777777" w:rsidTr="00A11881">
        <w:trPr>
          <w:trHeight w:val="431"/>
        </w:trPr>
        <w:tc>
          <w:tcPr>
            <w:tcW w:w="709" w:type="dxa"/>
            <w:hideMark/>
          </w:tcPr>
          <w:p w14:paraId="25A3F01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hideMark/>
          </w:tcPr>
          <w:p w14:paraId="1D3E3AA2" w14:textId="5DE255FB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ПИР, ПСД, СМР распределительного газопровода в п.</w:t>
            </w:r>
            <w:r w:rsidR="00A11881">
              <w:rPr>
                <w:color w:val="000000"/>
                <w:sz w:val="20"/>
              </w:rPr>
              <w:t xml:space="preserve"> </w:t>
            </w:r>
            <w:r w:rsidRPr="00405412">
              <w:rPr>
                <w:color w:val="000000"/>
                <w:sz w:val="20"/>
              </w:rPr>
              <w:t>Красава</w:t>
            </w:r>
          </w:p>
        </w:tc>
        <w:tc>
          <w:tcPr>
            <w:tcW w:w="1704" w:type="dxa"/>
            <w:hideMark/>
          </w:tcPr>
          <w:p w14:paraId="775C2CFE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</w:t>
            </w:r>
          </w:p>
        </w:tc>
        <w:tc>
          <w:tcPr>
            <w:tcW w:w="1478" w:type="dxa"/>
            <w:hideMark/>
          </w:tcPr>
          <w:p w14:paraId="26370BCE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2898,1</w:t>
            </w:r>
          </w:p>
        </w:tc>
        <w:tc>
          <w:tcPr>
            <w:tcW w:w="1076" w:type="dxa"/>
            <w:hideMark/>
          </w:tcPr>
          <w:p w14:paraId="28CC974F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218,1</w:t>
            </w:r>
          </w:p>
        </w:tc>
        <w:tc>
          <w:tcPr>
            <w:tcW w:w="1210" w:type="dxa"/>
            <w:hideMark/>
          </w:tcPr>
          <w:p w14:paraId="4BD57163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566BCBF0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007BA263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22116E88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11CA249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12EA50EB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1EA29885" w14:textId="77777777" w:rsidTr="00A11881">
        <w:trPr>
          <w:trHeight w:val="639"/>
        </w:trPr>
        <w:tc>
          <w:tcPr>
            <w:tcW w:w="709" w:type="dxa"/>
            <w:hideMark/>
          </w:tcPr>
          <w:p w14:paraId="225DF5C8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hideMark/>
          </w:tcPr>
          <w:p w14:paraId="09AAC5F0" w14:textId="35E16013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Устройство транспортной инфраструктуры застройки 1А микр-на (дороги ул.</w:t>
            </w:r>
            <w:r w:rsidR="00A11881">
              <w:rPr>
                <w:color w:val="000000"/>
                <w:sz w:val="20"/>
              </w:rPr>
              <w:t xml:space="preserve"> </w:t>
            </w:r>
            <w:r w:rsidRPr="00405412">
              <w:rPr>
                <w:color w:val="000000"/>
                <w:sz w:val="20"/>
              </w:rPr>
              <w:t>Лесная, ул.</w:t>
            </w:r>
            <w:r w:rsidR="00A11881">
              <w:rPr>
                <w:color w:val="000000"/>
                <w:sz w:val="20"/>
              </w:rPr>
              <w:t xml:space="preserve"> </w:t>
            </w:r>
            <w:r w:rsidRPr="00405412">
              <w:rPr>
                <w:color w:val="000000"/>
                <w:sz w:val="20"/>
              </w:rPr>
              <w:t>Северная)</w:t>
            </w:r>
          </w:p>
        </w:tc>
        <w:tc>
          <w:tcPr>
            <w:tcW w:w="1704" w:type="dxa"/>
            <w:hideMark/>
          </w:tcPr>
          <w:p w14:paraId="77783837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2023</w:t>
            </w:r>
          </w:p>
        </w:tc>
        <w:tc>
          <w:tcPr>
            <w:tcW w:w="1478" w:type="dxa"/>
            <w:hideMark/>
          </w:tcPr>
          <w:p w14:paraId="5A118061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6440,0</w:t>
            </w:r>
          </w:p>
        </w:tc>
        <w:tc>
          <w:tcPr>
            <w:tcW w:w="1076" w:type="dxa"/>
            <w:hideMark/>
          </w:tcPr>
          <w:p w14:paraId="6C76E061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278ACC98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12D7B7AB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78ADC36E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3D2F4886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59FE165E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03ACFE40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2886A7C9" w14:textId="77777777" w:rsidTr="00A11881">
        <w:trPr>
          <w:trHeight w:val="1011"/>
        </w:trPr>
        <w:tc>
          <w:tcPr>
            <w:tcW w:w="709" w:type="dxa"/>
            <w:hideMark/>
          </w:tcPr>
          <w:p w14:paraId="5EC1F3CA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1.4.</w:t>
            </w:r>
          </w:p>
        </w:tc>
        <w:tc>
          <w:tcPr>
            <w:tcW w:w="2694" w:type="dxa"/>
            <w:hideMark/>
          </w:tcPr>
          <w:p w14:paraId="51B2858B" w14:textId="77777777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Строительство инженерной инфраструктуры (дороги, водоснабжение, газоснабжение) территории ИЖС между д. Заболотье и Фишева Гора (2-я очередь)</w:t>
            </w:r>
          </w:p>
        </w:tc>
        <w:tc>
          <w:tcPr>
            <w:tcW w:w="1704" w:type="dxa"/>
            <w:hideMark/>
          </w:tcPr>
          <w:p w14:paraId="48B9F452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2024 - 2025</w:t>
            </w:r>
          </w:p>
        </w:tc>
        <w:tc>
          <w:tcPr>
            <w:tcW w:w="1478" w:type="dxa"/>
            <w:hideMark/>
          </w:tcPr>
          <w:p w14:paraId="20DECAED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1E1BB779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285A5A7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2D4DB2AB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5000,0</w:t>
            </w:r>
          </w:p>
        </w:tc>
        <w:tc>
          <w:tcPr>
            <w:tcW w:w="1210" w:type="dxa"/>
            <w:hideMark/>
          </w:tcPr>
          <w:p w14:paraId="18CC1461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683680F0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5000,0</w:t>
            </w:r>
          </w:p>
        </w:tc>
        <w:tc>
          <w:tcPr>
            <w:tcW w:w="1661" w:type="dxa"/>
            <w:noWrap/>
            <w:hideMark/>
          </w:tcPr>
          <w:p w14:paraId="0DFD5DC5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4C02F53B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0CF154C5" w14:textId="77777777" w:rsidTr="00A11881">
        <w:trPr>
          <w:trHeight w:val="892"/>
        </w:trPr>
        <w:tc>
          <w:tcPr>
            <w:tcW w:w="709" w:type="dxa"/>
            <w:hideMark/>
          </w:tcPr>
          <w:p w14:paraId="50DF8B35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hideMark/>
          </w:tcPr>
          <w:p w14:paraId="2AEC4B25" w14:textId="77777777" w:rsidR="00405412" w:rsidRPr="00405412" w:rsidRDefault="00405412" w:rsidP="008679F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Итого по муниципальной программе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704" w:type="dxa"/>
            <w:hideMark/>
          </w:tcPr>
          <w:p w14:paraId="460B8A94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78" w:type="dxa"/>
            <w:hideMark/>
          </w:tcPr>
          <w:p w14:paraId="43D03C30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47894,6</w:t>
            </w:r>
          </w:p>
        </w:tc>
        <w:tc>
          <w:tcPr>
            <w:tcW w:w="1076" w:type="dxa"/>
            <w:hideMark/>
          </w:tcPr>
          <w:p w14:paraId="26A1D0E9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21377,8</w:t>
            </w:r>
          </w:p>
        </w:tc>
        <w:tc>
          <w:tcPr>
            <w:tcW w:w="1210" w:type="dxa"/>
            <w:hideMark/>
          </w:tcPr>
          <w:p w14:paraId="28D83B76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0A6DD5EB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5300,0</w:t>
            </w:r>
          </w:p>
        </w:tc>
        <w:tc>
          <w:tcPr>
            <w:tcW w:w="1210" w:type="dxa"/>
            <w:hideMark/>
          </w:tcPr>
          <w:p w14:paraId="32B446C1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490B1E4C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5300,0</w:t>
            </w:r>
          </w:p>
        </w:tc>
        <w:tc>
          <w:tcPr>
            <w:tcW w:w="1661" w:type="dxa"/>
            <w:noWrap/>
            <w:hideMark/>
          </w:tcPr>
          <w:p w14:paraId="4A962EB0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97" w:type="dxa"/>
            <w:noWrap/>
            <w:hideMark/>
          </w:tcPr>
          <w:p w14:paraId="7E89F10C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</w:tr>
      <w:tr w:rsidR="00A11881" w:rsidRPr="00405412" w14:paraId="0AF385B4" w14:textId="77777777" w:rsidTr="00A11881">
        <w:trPr>
          <w:trHeight w:val="1220"/>
        </w:trPr>
        <w:tc>
          <w:tcPr>
            <w:tcW w:w="709" w:type="dxa"/>
            <w:hideMark/>
          </w:tcPr>
          <w:p w14:paraId="214DC357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94" w:type="dxa"/>
            <w:hideMark/>
          </w:tcPr>
          <w:p w14:paraId="3F4B95CE" w14:textId="77777777" w:rsidR="00405412" w:rsidRPr="00405412" w:rsidRDefault="00405412" w:rsidP="008679F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704" w:type="dxa"/>
            <w:hideMark/>
          </w:tcPr>
          <w:p w14:paraId="51BED853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78" w:type="dxa"/>
            <w:hideMark/>
          </w:tcPr>
          <w:p w14:paraId="217DD5D9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7381BCAC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53300054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73897B71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7C519196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604B2B4A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3EC8A334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97" w:type="dxa"/>
            <w:noWrap/>
            <w:hideMark/>
          </w:tcPr>
          <w:p w14:paraId="3229DC41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</w:tr>
      <w:tr w:rsidR="00A11881" w:rsidRPr="00405412" w14:paraId="720D901A" w14:textId="77777777" w:rsidTr="00A11881">
        <w:trPr>
          <w:trHeight w:val="446"/>
        </w:trPr>
        <w:tc>
          <w:tcPr>
            <w:tcW w:w="709" w:type="dxa"/>
            <w:hideMark/>
          </w:tcPr>
          <w:p w14:paraId="3B5D06EF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2.1.1.</w:t>
            </w:r>
          </w:p>
        </w:tc>
        <w:tc>
          <w:tcPr>
            <w:tcW w:w="2694" w:type="dxa"/>
            <w:hideMark/>
          </w:tcPr>
          <w:p w14:paraId="7ADFCFAB" w14:textId="222F8E3F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Устройство уличного освещения по ул.</w:t>
            </w:r>
            <w:r w:rsidR="00A11881">
              <w:rPr>
                <w:color w:val="000000"/>
                <w:sz w:val="20"/>
              </w:rPr>
              <w:t xml:space="preserve"> </w:t>
            </w:r>
            <w:r w:rsidRPr="00405412">
              <w:rPr>
                <w:color w:val="000000"/>
                <w:sz w:val="20"/>
              </w:rPr>
              <w:t>Боровая</w:t>
            </w:r>
          </w:p>
        </w:tc>
        <w:tc>
          <w:tcPr>
            <w:tcW w:w="1704" w:type="dxa"/>
            <w:hideMark/>
          </w:tcPr>
          <w:p w14:paraId="772ED2F2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2024</w:t>
            </w:r>
          </w:p>
        </w:tc>
        <w:tc>
          <w:tcPr>
            <w:tcW w:w="1478" w:type="dxa"/>
            <w:hideMark/>
          </w:tcPr>
          <w:p w14:paraId="5A5F899F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1E2F6E68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1CAB56DD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74300FE8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3713,0</w:t>
            </w:r>
          </w:p>
        </w:tc>
        <w:tc>
          <w:tcPr>
            <w:tcW w:w="1210" w:type="dxa"/>
            <w:hideMark/>
          </w:tcPr>
          <w:p w14:paraId="72DF3D40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793DB7C2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61" w:type="dxa"/>
            <w:noWrap/>
            <w:hideMark/>
          </w:tcPr>
          <w:p w14:paraId="4FBF82E3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010D309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4F5B8BEF" w14:textId="77777777" w:rsidTr="00A11881">
        <w:trPr>
          <w:trHeight w:val="446"/>
        </w:trPr>
        <w:tc>
          <w:tcPr>
            <w:tcW w:w="709" w:type="dxa"/>
            <w:hideMark/>
          </w:tcPr>
          <w:p w14:paraId="0D5E3CB2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2.1.2.</w:t>
            </w:r>
          </w:p>
        </w:tc>
        <w:tc>
          <w:tcPr>
            <w:tcW w:w="2694" w:type="dxa"/>
            <w:hideMark/>
          </w:tcPr>
          <w:p w14:paraId="734B326E" w14:textId="1570DC75" w:rsidR="00405412" w:rsidRPr="00405412" w:rsidRDefault="00405412" w:rsidP="008679F7">
            <w:pPr>
              <w:jc w:val="left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Устройство уличного освещения по ул.</w:t>
            </w:r>
            <w:r w:rsidR="00A11881">
              <w:rPr>
                <w:color w:val="000000"/>
                <w:sz w:val="20"/>
              </w:rPr>
              <w:t xml:space="preserve"> </w:t>
            </w:r>
            <w:r w:rsidRPr="00405412">
              <w:rPr>
                <w:color w:val="000000"/>
                <w:sz w:val="20"/>
              </w:rPr>
              <w:t>Советская</w:t>
            </w:r>
          </w:p>
        </w:tc>
        <w:tc>
          <w:tcPr>
            <w:tcW w:w="1704" w:type="dxa"/>
            <w:hideMark/>
          </w:tcPr>
          <w:p w14:paraId="26DAA7E3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2025</w:t>
            </w:r>
          </w:p>
        </w:tc>
        <w:tc>
          <w:tcPr>
            <w:tcW w:w="1478" w:type="dxa"/>
            <w:hideMark/>
          </w:tcPr>
          <w:p w14:paraId="2D67881B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77DD4913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7F4952DD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3AFCD6F4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hideMark/>
          </w:tcPr>
          <w:p w14:paraId="10CF336C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77F47579" w14:textId="77777777" w:rsidR="00405412" w:rsidRPr="00405412" w:rsidRDefault="00405412" w:rsidP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2092,0</w:t>
            </w:r>
          </w:p>
        </w:tc>
        <w:tc>
          <w:tcPr>
            <w:tcW w:w="1661" w:type="dxa"/>
            <w:noWrap/>
            <w:hideMark/>
          </w:tcPr>
          <w:p w14:paraId="784B887B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  <w:tc>
          <w:tcPr>
            <w:tcW w:w="1697" w:type="dxa"/>
            <w:noWrap/>
            <w:hideMark/>
          </w:tcPr>
          <w:p w14:paraId="04BFDBAF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Администрация</w:t>
            </w:r>
          </w:p>
        </w:tc>
      </w:tr>
      <w:tr w:rsidR="00A11881" w:rsidRPr="00405412" w14:paraId="6B2CA9A4" w14:textId="77777777" w:rsidTr="00A11881">
        <w:trPr>
          <w:trHeight w:val="1279"/>
        </w:trPr>
        <w:tc>
          <w:tcPr>
            <w:tcW w:w="709" w:type="dxa"/>
            <w:hideMark/>
          </w:tcPr>
          <w:p w14:paraId="061434FB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hideMark/>
          </w:tcPr>
          <w:p w14:paraId="50413CE7" w14:textId="77777777" w:rsidR="00405412" w:rsidRPr="00405412" w:rsidRDefault="00405412" w:rsidP="008679F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Итого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 "</w:t>
            </w:r>
          </w:p>
        </w:tc>
        <w:tc>
          <w:tcPr>
            <w:tcW w:w="1704" w:type="dxa"/>
            <w:hideMark/>
          </w:tcPr>
          <w:p w14:paraId="71CA3AD6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78" w:type="dxa"/>
            <w:hideMark/>
          </w:tcPr>
          <w:p w14:paraId="76402A89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hideMark/>
          </w:tcPr>
          <w:p w14:paraId="16ACC148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10" w:type="dxa"/>
            <w:hideMark/>
          </w:tcPr>
          <w:p w14:paraId="7C7FB634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4A7DDAEE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3713,0</w:t>
            </w:r>
          </w:p>
        </w:tc>
        <w:tc>
          <w:tcPr>
            <w:tcW w:w="1210" w:type="dxa"/>
            <w:hideMark/>
          </w:tcPr>
          <w:p w14:paraId="5944C7FB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3EB8DB20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2092,0</w:t>
            </w:r>
          </w:p>
        </w:tc>
        <w:tc>
          <w:tcPr>
            <w:tcW w:w="1661" w:type="dxa"/>
            <w:noWrap/>
            <w:hideMark/>
          </w:tcPr>
          <w:p w14:paraId="54BB2687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1697" w:type="dxa"/>
            <w:noWrap/>
            <w:hideMark/>
          </w:tcPr>
          <w:p w14:paraId="2AC1E2F5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</w:tr>
      <w:tr w:rsidR="00A11881" w:rsidRPr="00405412" w14:paraId="026AAA38" w14:textId="77777777" w:rsidTr="00A11881">
        <w:trPr>
          <w:trHeight w:val="387"/>
        </w:trPr>
        <w:tc>
          <w:tcPr>
            <w:tcW w:w="709" w:type="dxa"/>
            <w:noWrap/>
            <w:hideMark/>
          </w:tcPr>
          <w:p w14:paraId="2B74F436" w14:textId="77777777" w:rsidR="00405412" w:rsidRPr="00405412" w:rsidRDefault="00405412">
            <w:pPr>
              <w:jc w:val="center"/>
              <w:rPr>
                <w:color w:val="000000"/>
                <w:sz w:val="20"/>
              </w:rPr>
            </w:pPr>
            <w:r w:rsidRPr="00405412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noWrap/>
            <w:hideMark/>
          </w:tcPr>
          <w:p w14:paraId="40C98A5E" w14:textId="77777777" w:rsidR="00405412" w:rsidRPr="00405412" w:rsidRDefault="00405412" w:rsidP="008679F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ВСЕГО по Адресной программе:</w:t>
            </w:r>
          </w:p>
        </w:tc>
        <w:tc>
          <w:tcPr>
            <w:tcW w:w="1704" w:type="dxa"/>
            <w:noWrap/>
            <w:hideMark/>
          </w:tcPr>
          <w:p w14:paraId="0ECE0E52" w14:textId="77777777" w:rsidR="00405412" w:rsidRPr="00405412" w:rsidRDefault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78" w:type="dxa"/>
            <w:hideMark/>
          </w:tcPr>
          <w:p w14:paraId="12080EEC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47894,6</w:t>
            </w:r>
          </w:p>
        </w:tc>
        <w:tc>
          <w:tcPr>
            <w:tcW w:w="1076" w:type="dxa"/>
            <w:hideMark/>
          </w:tcPr>
          <w:p w14:paraId="5A3130E0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21377,8</w:t>
            </w:r>
          </w:p>
        </w:tc>
        <w:tc>
          <w:tcPr>
            <w:tcW w:w="1210" w:type="dxa"/>
            <w:hideMark/>
          </w:tcPr>
          <w:p w14:paraId="2C2CE39C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5124902B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9013,0</w:t>
            </w:r>
          </w:p>
        </w:tc>
        <w:tc>
          <w:tcPr>
            <w:tcW w:w="1210" w:type="dxa"/>
            <w:hideMark/>
          </w:tcPr>
          <w:p w14:paraId="02BB99D1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5" w:type="dxa"/>
            <w:hideMark/>
          </w:tcPr>
          <w:p w14:paraId="72089262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7392,0</w:t>
            </w:r>
          </w:p>
        </w:tc>
        <w:tc>
          <w:tcPr>
            <w:tcW w:w="1661" w:type="dxa"/>
            <w:hideMark/>
          </w:tcPr>
          <w:p w14:paraId="4DE4A0EE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97" w:type="dxa"/>
            <w:hideMark/>
          </w:tcPr>
          <w:p w14:paraId="56FEA772" w14:textId="77777777" w:rsidR="00405412" w:rsidRPr="00405412" w:rsidRDefault="00405412" w:rsidP="004054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5412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53E672F6" w14:textId="1D1AAE32" w:rsidR="00A11881" w:rsidRDefault="00E963F4" w:rsidP="00A11881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sectPr w:rsidR="00A11881" w:rsidSect="00A11881">
      <w:pgSz w:w="16840" w:h="11907" w:orient="landscape"/>
      <w:pgMar w:top="1134" w:right="1134" w:bottom="1134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0149" w14:textId="77777777" w:rsidR="00D0641F" w:rsidRDefault="00D0641F">
      <w:r>
        <w:separator/>
      </w:r>
    </w:p>
  </w:endnote>
  <w:endnote w:type="continuationSeparator" w:id="0">
    <w:p w14:paraId="660F0E84" w14:textId="77777777" w:rsidR="00D0641F" w:rsidRDefault="00D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2948" w14:textId="77777777" w:rsidR="00D0641F" w:rsidRDefault="00D0641F">
      <w:r>
        <w:separator/>
      </w:r>
    </w:p>
  </w:footnote>
  <w:footnote w:type="continuationSeparator" w:id="0">
    <w:p w14:paraId="45E60593" w14:textId="77777777" w:rsidR="00D0641F" w:rsidRDefault="00D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23670"/>
      <w:docPartObj>
        <w:docPartGallery w:val="Page Numbers (Top of Page)"/>
        <w:docPartUnique/>
      </w:docPartObj>
    </w:sdtPr>
    <w:sdtContent>
      <w:p w14:paraId="1A58C04E" w14:textId="7C28C978" w:rsidR="00236AD5" w:rsidRDefault="00236AD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92">
          <w:rPr>
            <w:noProof/>
          </w:rPr>
          <w:t>1</w:t>
        </w:r>
        <w:r>
          <w:fldChar w:fldCharType="end"/>
        </w:r>
      </w:p>
    </w:sdtContent>
  </w:sdt>
  <w:p w14:paraId="2C985DF6" w14:textId="77777777" w:rsidR="00236AD5" w:rsidRDefault="00236AD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0B0"/>
    <w:multiLevelType w:val="hybridMultilevel"/>
    <w:tmpl w:val="E5081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2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D8E7578"/>
    <w:multiLevelType w:val="hybridMultilevel"/>
    <w:tmpl w:val="866C67F2"/>
    <w:lvl w:ilvl="0" w:tplc="3CD079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145010">
    <w:abstractNumId w:val="4"/>
  </w:num>
  <w:num w:numId="2" w16cid:durableId="1597444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591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892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392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736326">
    <w:abstractNumId w:val="3"/>
  </w:num>
  <w:num w:numId="7" w16cid:durableId="7717843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3"/>
    <w:rsid w:val="00015F13"/>
    <w:rsid w:val="00044129"/>
    <w:rsid w:val="000777E2"/>
    <w:rsid w:val="000A5361"/>
    <w:rsid w:val="000A6668"/>
    <w:rsid w:val="000E2E7E"/>
    <w:rsid w:val="000F2992"/>
    <w:rsid w:val="000F3C98"/>
    <w:rsid w:val="000F6C4C"/>
    <w:rsid w:val="0011118E"/>
    <w:rsid w:val="00155B92"/>
    <w:rsid w:val="00190C9D"/>
    <w:rsid w:val="001B3E7F"/>
    <w:rsid w:val="001D3107"/>
    <w:rsid w:val="001D4556"/>
    <w:rsid w:val="001D6481"/>
    <w:rsid w:val="0022120C"/>
    <w:rsid w:val="00236AD5"/>
    <w:rsid w:val="00252B6B"/>
    <w:rsid w:val="00290672"/>
    <w:rsid w:val="002C07A6"/>
    <w:rsid w:val="002C3E7C"/>
    <w:rsid w:val="002C70F2"/>
    <w:rsid w:val="003370D2"/>
    <w:rsid w:val="003E1DD6"/>
    <w:rsid w:val="003E60EA"/>
    <w:rsid w:val="00405412"/>
    <w:rsid w:val="00422446"/>
    <w:rsid w:val="00435142"/>
    <w:rsid w:val="00447F89"/>
    <w:rsid w:val="00457EA2"/>
    <w:rsid w:val="0049470F"/>
    <w:rsid w:val="0049591F"/>
    <w:rsid w:val="004F7F1C"/>
    <w:rsid w:val="00514C72"/>
    <w:rsid w:val="005454A4"/>
    <w:rsid w:val="0055490F"/>
    <w:rsid w:val="00561688"/>
    <w:rsid w:val="00590687"/>
    <w:rsid w:val="005B69BC"/>
    <w:rsid w:val="005C1C34"/>
    <w:rsid w:val="005E70B3"/>
    <w:rsid w:val="005F706D"/>
    <w:rsid w:val="00625858"/>
    <w:rsid w:val="00674700"/>
    <w:rsid w:val="00674CDE"/>
    <w:rsid w:val="00685A7D"/>
    <w:rsid w:val="00686803"/>
    <w:rsid w:val="007117E1"/>
    <w:rsid w:val="00724F4A"/>
    <w:rsid w:val="00753FBF"/>
    <w:rsid w:val="00764C54"/>
    <w:rsid w:val="00775A88"/>
    <w:rsid w:val="00785B6E"/>
    <w:rsid w:val="007C735F"/>
    <w:rsid w:val="007F5BC5"/>
    <w:rsid w:val="00830F56"/>
    <w:rsid w:val="008322A6"/>
    <w:rsid w:val="008679F7"/>
    <w:rsid w:val="008E5AB8"/>
    <w:rsid w:val="008F2DC8"/>
    <w:rsid w:val="00944DFC"/>
    <w:rsid w:val="0096607F"/>
    <w:rsid w:val="009733ED"/>
    <w:rsid w:val="00984A78"/>
    <w:rsid w:val="009A6C4C"/>
    <w:rsid w:val="009E0164"/>
    <w:rsid w:val="009E6706"/>
    <w:rsid w:val="00A03C66"/>
    <w:rsid w:val="00A03F1E"/>
    <w:rsid w:val="00A11881"/>
    <w:rsid w:val="00A4597D"/>
    <w:rsid w:val="00A61084"/>
    <w:rsid w:val="00A8430E"/>
    <w:rsid w:val="00A96B5A"/>
    <w:rsid w:val="00AA5F89"/>
    <w:rsid w:val="00AE17A6"/>
    <w:rsid w:val="00B31E5B"/>
    <w:rsid w:val="00C23B5A"/>
    <w:rsid w:val="00C6363B"/>
    <w:rsid w:val="00C94610"/>
    <w:rsid w:val="00CD0FDD"/>
    <w:rsid w:val="00CE3D6D"/>
    <w:rsid w:val="00D0641F"/>
    <w:rsid w:val="00D17C2E"/>
    <w:rsid w:val="00D26F3C"/>
    <w:rsid w:val="00D97C9C"/>
    <w:rsid w:val="00DB0E82"/>
    <w:rsid w:val="00DC0EE1"/>
    <w:rsid w:val="00DC6035"/>
    <w:rsid w:val="00DF12D7"/>
    <w:rsid w:val="00DF235F"/>
    <w:rsid w:val="00E12D9C"/>
    <w:rsid w:val="00E1608B"/>
    <w:rsid w:val="00E51A89"/>
    <w:rsid w:val="00E56783"/>
    <w:rsid w:val="00E76650"/>
    <w:rsid w:val="00E963F4"/>
    <w:rsid w:val="00EB04F1"/>
    <w:rsid w:val="00EF102A"/>
    <w:rsid w:val="00F0192A"/>
    <w:rsid w:val="00F46DA1"/>
    <w:rsid w:val="00F70A26"/>
    <w:rsid w:val="00F87022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A03C66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03C66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3">
    <w:name w:val="Колонтитул (2)_"/>
    <w:basedOn w:val="a0"/>
    <w:link w:val="24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5">
    <w:name w:val="Заголовок №2_"/>
    <w:basedOn w:val="a0"/>
    <w:link w:val="26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4">
    <w:name w:val="Колонтитул (2)"/>
    <w:basedOn w:val="a"/>
    <w:link w:val="23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6">
    <w:name w:val="Заголовок №2"/>
    <w:basedOn w:val="a"/>
    <w:link w:val="25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uiPriority w:val="99"/>
    <w:rsid w:val="00724F4A"/>
    <w:rPr>
      <w:b/>
      <w:sz w:val="24"/>
    </w:rPr>
  </w:style>
  <w:style w:type="character" w:customStyle="1" w:styleId="a6">
    <w:name w:val="Заголовок Знак"/>
    <w:link w:val="a5"/>
    <w:uiPriority w:val="99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character" w:customStyle="1" w:styleId="20">
    <w:name w:val="Заголовок 2 Знак"/>
    <w:basedOn w:val="a0"/>
    <w:link w:val="2"/>
    <w:rsid w:val="00A03C66"/>
    <w:rPr>
      <w:b/>
      <w:sz w:val="28"/>
    </w:rPr>
  </w:style>
  <w:style w:type="character" w:customStyle="1" w:styleId="40">
    <w:name w:val="Заголовок 4 Знак"/>
    <w:basedOn w:val="a0"/>
    <w:link w:val="4"/>
    <w:rsid w:val="00A03C66"/>
    <w:rPr>
      <w:sz w:val="24"/>
    </w:rPr>
  </w:style>
  <w:style w:type="paragraph" w:styleId="aff0">
    <w:name w:val="Body Text"/>
    <w:basedOn w:val="a"/>
    <w:link w:val="aff1"/>
    <w:rsid w:val="00A03C66"/>
    <w:pPr>
      <w:ind w:right="-805"/>
      <w:jc w:val="center"/>
    </w:pPr>
    <w:rPr>
      <w:b/>
      <w:sz w:val="24"/>
    </w:rPr>
  </w:style>
  <w:style w:type="character" w:customStyle="1" w:styleId="aff1">
    <w:name w:val="Основной текст Знак"/>
    <w:basedOn w:val="a0"/>
    <w:link w:val="aff0"/>
    <w:rsid w:val="00A03C66"/>
    <w:rPr>
      <w:b/>
      <w:sz w:val="24"/>
    </w:rPr>
  </w:style>
  <w:style w:type="paragraph" w:styleId="aff2">
    <w:name w:val="Body Text Indent"/>
    <w:basedOn w:val="a"/>
    <w:link w:val="aff3"/>
    <w:rsid w:val="00A03C66"/>
    <w:pPr>
      <w:ind w:right="-805" w:firstLine="851"/>
    </w:pPr>
    <w:rPr>
      <w:sz w:val="24"/>
    </w:rPr>
  </w:style>
  <w:style w:type="character" w:customStyle="1" w:styleId="aff3">
    <w:name w:val="Основной текст с отступом Знак"/>
    <w:basedOn w:val="a0"/>
    <w:link w:val="aff2"/>
    <w:rsid w:val="00A03C66"/>
    <w:rPr>
      <w:sz w:val="24"/>
    </w:rPr>
  </w:style>
  <w:style w:type="paragraph" w:styleId="28">
    <w:name w:val="Body Text 2"/>
    <w:basedOn w:val="a"/>
    <w:link w:val="29"/>
    <w:rsid w:val="00A03C66"/>
    <w:pPr>
      <w:ind w:right="-1050"/>
      <w:jc w:val="left"/>
    </w:pPr>
    <w:rPr>
      <w:sz w:val="24"/>
    </w:rPr>
  </w:style>
  <w:style w:type="character" w:customStyle="1" w:styleId="29">
    <w:name w:val="Основной текст 2 Знак"/>
    <w:basedOn w:val="a0"/>
    <w:link w:val="28"/>
    <w:rsid w:val="00A03C66"/>
    <w:rPr>
      <w:sz w:val="24"/>
    </w:rPr>
  </w:style>
  <w:style w:type="paragraph" w:customStyle="1" w:styleId="14">
    <w:name w:val="Текст1"/>
    <w:basedOn w:val="a"/>
    <w:rsid w:val="00A03C66"/>
    <w:pPr>
      <w:suppressAutoHyphens/>
      <w:jc w:val="left"/>
    </w:pPr>
    <w:rPr>
      <w:rFonts w:ascii="Courier New" w:hAnsi="Courier New"/>
      <w:sz w:val="20"/>
    </w:rPr>
  </w:style>
  <w:style w:type="character" w:styleId="aff4">
    <w:name w:val="page number"/>
    <w:basedOn w:val="a0"/>
    <w:rsid w:val="00A03C66"/>
  </w:style>
  <w:style w:type="paragraph" w:styleId="31">
    <w:name w:val="Body Text 3"/>
    <w:basedOn w:val="a"/>
    <w:link w:val="32"/>
    <w:rsid w:val="00A610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1084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61084"/>
    <w:rPr>
      <w:rFonts w:ascii="Arial" w:hAnsi="Arial" w:cs="Arial"/>
      <w:szCs w:val="22"/>
    </w:rPr>
  </w:style>
  <w:style w:type="paragraph" w:customStyle="1" w:styleId="15">
    <w:name w:val="Абзац списка1"/>
    <w:basedOn w:val="a"/>
    <w:uiPriority w:val="99"/>
    <w:rsid w:val="00A61084"/>
    <w:pPr>
      <w:ind w:left="720"/>
    </w:pPr>
    <w:rPr>
      <w:szCs w:val="28"/>
    </w:rPr>
  </w:style>
  <w:style w:type="paragraph" w:customStyle="1" w:styleId="msonormal0">
    <w:name w:val="msonormal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F7F1C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8">
    <w:name w:val="xl68"/>
    <w:basedOn w:val="a"/>
    <w:rsid w:val="004F7F1C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F7F1C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4F7F1C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71">
    <w:name w:val="xl71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2">
    <w:name w:val="xl72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93">
    <w:name w:val="xl93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2C3E7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C3E7C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2FB1-A0EF-40DF-AF68-8FE2311A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</Template>
  <TotalTime>121</TotalTime>
  <Pages>1</Pages>
  <Words>32572</Words>
  <Characters>185667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11</cp:revision>
  <cp:lastPrinted>2023-09-14T12:16:00Z</cp:lastPrinted>
  <dcterms:created xsi:type="dcterms:W3CDTF">2023-09-14T08:17:00Z</dcterms:created>
  <dcterms:modified xsi:type="dcterms:W3CDTF">2023-09-14T13:13:00Z</dcterms:modified>
</cp:coreProperties>
</file>