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</w:t>
      </w:r>
      <w:proofErr w:type="gramStart"/>
      <w:r>
        <w:rPr>
          <w:b/>
          <w:sz w:val="27"/>
        </w:rPr>
        <w:t>СОВЕТ  ДЕПУТАТОВ</w:t>
      </w:r>
      <w:proofErr w:type="gramEnd"/>
      <w:r>
        <w:rPr>
          <w:b/>
          <w:sz w:val="27"/>
        </w:rPr>
        <w:t xml:space="preserve">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4C0443DE" w14:textId="48862B73" w:rsidR="005E1CDE" w:rsidRDefault="00E46393">
      <w:pPr>
        <w:tabs>
          <w:tab w:val="left" w:pos="567"/>
          <w:tab w:val="left" w:pos="3402"/>
        </w:tabs>
      </w:pPr>
      <w:r>
        <w:tab/>
      </w:r>
      <w:r w:rsidR="00C33FC2">
        <w:t>21</w:t>
      </w:r>
      <w:r w:rsidR="00603461">
        <w:t xml:space="preserve"> </w:t>
      </w:r>
      <w:r w:rsidR="00C33FC2">
        <w:t>февраля</w:t>
      </w:r>
      <w:r>
        <w:t xml:space="preserve"> 202</w:t>
      </w:r>
      <w:r w:rsidR="00603461">
        <w:t>3</w:t>
      </w:r>
      <w:r>
        <w:t xml:space="preserve"> г.</w:t>
      </w:r>
      <w:r>
        <w:tab/>
        <w:t>01-1</w:t>
      </w:r>
      <w:r w:rsidR="005E1CDE">
        <w:t>6</w:t>
      </w:r>
      <w:r w:rsidR="00F946A8">
        <w:t>8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603461" w:rsidRDefault="00031B0A" w:rsidP="004E1010">
      <w:pPr>
        <w:rPr>
          <w:b/>
          <w:sz w:val="20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03461" w:rsidRPr="00031B0A" w14:paraId="5C9248FC" w14:textId="77777777" w:rsidTr="00CA408B">
        <w:tc>
          <w:tcPr>
            <w:tcW w:w="4536" w:type="dxa"/>
            <w:shd w:val="clear" w:color="auto" w:fill="auto"/>
          </w:tcPr>
          <w:p w14:paraId="19513CB2" w14:textId="64C9D8D5" w:rsidR="00603461" w:rsidRPr="00031B0A" w:rsidRDefault="00F946A8" w:rsidP="00F946A8">
            <w:pPr>
              <w:outlineLvl w:val="0"/>
              <w:rPr>
                <w:color w:val="000000"/>
                <w:szCs w:val="22"/>
              </w:rPr>
            </w:pPr>
            <w:r w:rsidRPr="00F946A8">
              <w:rPr>
                <w:sz w:val="24"/>
                <w:szCs w:val="24"/>
              </w:rPr>
              <w:t>О внесении изменений в решение совета депутатов Тихвинского района от 20 декабря 2022 года №</w:t>
            </w:r>
            <w:r>
              <w:rPr>
                <w:sz w:val="24"/>
                <w:szCs w:val="24"/>
              </w:rPr>
              <w:t> </w:t>
            </w:r>
            <w:r w:rsidRPr="00F946A8">
              <w:rPr>
                <w:sz w:val="24"/>
                <w:szCs w:val="24"/>
              </w:rPr>
              <w:t>01-163 «О бюджете Тихвинского района на 2023 год и на плановый период 2024 и 2025 годов»</w:t>
            </w:r>
          </w:p>
        </w:tc>
      </w:tr>
      <w:tr w:rsidR="00B657F4" w:rsidRPr="00B657F4" w14:paraId="69F1090B" w14:textId="77777777" w:rsidTr="00CA408B">
        <w:tc>
          <w:tcPr>
            <w:tcW w:w="4536" w:type="dxa"/>
            <w:shd w:val="clear" w:color="auto" w:fill="auto"/>
          </w:tcPr>
          <w:p w14:paraId="7306E0F5" w14:textId="7ACE37E4" w:rsidR="00603461" w:rsidRPr="00B657F4" w:rsidRDefault="00603461" w:rsidP="00B657F4">
            <w:pPr>
              <w:rPr>
                <w:sz w:val="24"/>
                <w:szCs w:val="22"/>
              </w:rPr>
            </w:pPr>
            <w:r w:rsidRPr="00B657F4">
              <w:rPr>
                <w:sz w:val="24"/>
                <w:szCs w:val="22"/>
              </w:rPr>
              <w:t xml:space="preserve">22, </w:t>
            </w:r>
            <w:r w:rsidR="00B657F4">
              <w:rPr>
                <w:sz w:val="24"/>
                <w:szCs w:val="22"/>
              </w:rPr>
              <w:t>2700</w:t>
            </w:r>
            <w:bookmarkStart w:id="0" w:name="_GoBack"/>
            <w:bookmarkEnd w:id="0"/>
            <w:r w:rsidRPr="00B657F4">
              <w:rPr>
                <w:sz w:val="24"/>
                <w:szCs w:val="22"/>
              </w:rPr>
              <w:t xml:space="preserve"> ОБ</w:t>
            </w:r>
          </w:p>
        </w:tc>
      </w:tr>
    </w:tbl>
    <w:p w14:paraId="2054D8F9" w14:textId="77777777" w:rsidR="008D0F16" w:rsidRDefault="008D0F16" w:rsidP="004E1010">
      <w:pPr>
        <w:pStyle w:val="a6"/>
        <w:ind w:firstLine="720"/>
        <w:rPr>
          <w:sz w:val="28"/>
          <w:szCs w:val="28"/>
        </w:rPr>
      </w:pPr>
    </w:p>
    <w:p w14:paraId="1F5E8402" w14:textId="77777777" w:rsidR="00F946A8" w:rsidRDefault="00F946A8" w:rsidP="00F946A8">
      <w:pPr>
        <w:rPr>
          <w:b/>
          <w:color w:val="0000FF"/>
          <w:sz w:val="20"/>
        </w:rPr>
      </w:pPr>
    </w:p>
    <w:p w14:paraId="0E9E58C6" w14:textId="77777777" w:rsidR="00F946A8" w:rsidRDefault="00F946A8" w:rsidP="00F946A8">
      <w:pPr>
        <w:ind w:firstLine="720"/>
        <w:rPr>
          <w:szCs w:val="28"/>
        </w:rPr>
      </w:pPr>
      <w:r>
        <w:rPr>
          <w:szCs w:val="28"/>
        </w:rPr>
        <w:t xml:space="preserve">Совет депутатов Тихвинского района </w:t>
      </w:r>
    </w:p>
    <w:p w14:paraId="42E45023" w14:textId="5D011C0F" w:rsidR="00F946A8" w:rsidRPr="00F946A8" w:rsidRDefault="00F946A8" w:rsidP="00F946A8">
      <w:pPr>
        <w:rPr>
          <w:szCs w:val="28"/>
        </w:rPr>
      </w:pPr>
      <w:r w:rsidRPr="00F946A8">
        <w:rPr>
          <w:szCs w:val="28"/>
        </w:rPr>
        <w:t>РЕШИЛ:</w:t>
      </w:r>
    </w:p>
    <w:p w14:paraId="4BE335D1" w14:textId="77777777" w:rsidR="00F946A8" w:rsidRDefault="00F946A8" w:rsidP="00F946A8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Внести в решение совета депутатов Тихвинского района от 20 декабря 2022 года № 01-163 «О бюджете Тихвинского района на 2023 год и на плановый период 2024 и 2025 годов» (далее – решение) следующие изменения:</w:t>
      </w:r>
    </w:p>
    <w:p w14:paraId="66946A5D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В пункте 1.1. решения цифры «2 504 979,1» заменить цифрами</w:t>
      </w:r>
    </w:p>
    <w:p w14:paraId="66C17103" w14:textId="77777777" w:rsidR="00F946A8" w:rsidRDefault="00F946A8" w:rsidP="00F946A8">
      <w:pPr>
        <w:ind w:left="540"/>
        <w:rPr>
          <w:szCs w:val="28"/>
        </w:rPr>
      </w:pPr>
      <w:r>
        <w:rPr>
          <w:szCs w:val="28"/>
        </w:rPr>
        <w:t xml:space="preserve">          «2 588 920,1».</w:t>
      </w:r>
    </w:p>
    <w:p w14:paraId="26196A44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 xml:space="preserve">В пункте 1.2. решения цифры «2 515 710,8» заменить цифрами </w:t>
      </w:r>
    </w:p>
    <w:p w14:paraId="380E74F1" w14:textId="77777777" w:rsidR="00F946A8" w:rsidRDefault="00F946A8" w:rsidP="00F946A8">
      <w:pPr>
        <w:ind w:left="540"/>
        <w:rPr>
          <w:szCs w:val="28"/>
        </w:rPr>
      </w:pPr>
      <w:r>
        <w:rPr>
          <w:color w:val="FF0000"/>
          <w:szCs w:val="28"/>
        </w:rPr>
        <w:t xml:space="preserve">          </w:t>
      </w:r>
      <w:r>
        <w:rPr>
          <w:szCs w:val="28"/>
        </w:rPr>
        <w:t>«2 616 250,8».</w:t>
      </w:r>
    </w:p>
    <w:p w14:paraId="1DA90AE8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В пункте 1.3. решения цифры «10 731,7» заменить цифрами «27 330,7».</w:t>
      </w:r>
    </w:p>
    <w:p w14:paraId="79143973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В пункте 2.1. решения на 2024 год цифры «2 478 973,4» заменить</w:t>
      </w:r>
      <w:r>
        <w:rPr>
          <w:color w:val="FF0000"/>
          <w:szCs w:val="28"/>
        </w:rPr>
        <w:t xml:space="preserve"> </w:t>
      </w:r>
      <w:r>
        <w:rPr>
          <w:szCs w:val="28"/>
        </w:rPr>
        <w:t>цифрами «2 556 240,3», на 2025 год цифры «2 402 332,0» заменить цифрами «2 534 069,3».</w:t>
      </w:r>
    </w:p>
    <w:p w14:paraId="17ECE272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В пункте 2.2. решения на 2024 год цифры «2 491 593,6» заменить цифрами «2 568 860,5», на 2025 год цифры «2 397 798,7» заменить цифрами «2 536 569,4».</w:t>
      </w:r>
    </w:p>
    <w:p w14:paraId="75B7F804" w14:textId="77777777" w:rsidR="00F946A8" w:rsidRDefault="00F946A8" w:rsidP="00F946A8">
      <w:pPr>
        <w:numPr>
          <w:ilvl w:val="1"/>
          <w:numId w:val="9"/>
        </w:numPr>
        <w:tabs>
          <w:tab w:val="left" w:pos="851"/>
          <w:tab w:val="left" w:pos="1134"/>
        </w:tabs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</w:t>
      </w:r>
      <w:r>
        <w:rPr>
          <w:sz w:val="27"/>
          <w:szCs w:val="27"/>
        </w:rPr>
        <w:t>Пункт 2.3. решения изложить в новой редакции:</w:t>
      </w:r>
    </w:p>
    <w:p w14:paraId="2DB2B208" w14:textId="77777777" w:rsidR="00F946A8" w:rsidRDefault="00F946A8" w:rsidP="00F946A8">
      <w:pPr>
        <w:tabs>
          <w:tab w:val="left" w:pos="851"/>
          <w:tab w:val="left" w:pos="1134"/>
        </w:tabs>
        <w:ind w:left="1260"/>
        <w:rPr>
          <w:sz w:val="27"/>
          <w:szCs w:val="27"/>
        </w:rPr>
      </w:pPr>
      <w:r>
        <w:rPr>
          <w:sz w:val="27"/>
          <w:szCs w:val="27"/>
        </w:rPr>
        <w:t>«2.3. Прогнозируемый дефицит бюджета Тихвинского района на 2024 год в сумме 12 620,2 тысяч рублей, на 2025 год в сумме 2 500,1 тысяч рублей».</w:t>
      </w:r>
    </w:p>
    <w:p w14:paraId="3B64AB0F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Приложение №1 «Источники внутреннего финансирования дефицита бюджета Тихвинского района на 2023 год и на плановый период 2024 и 2025 годов» изложить в новой редакции (прилагается).</w:t>
      </w:r>
    </w:p>
    <w:p w14:paraId="2003233C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lastRenderedPageBreak/>
        <w:t>Приложение №2 «Прогнозируемые поступления налоговых, неналоговых доходов и безвозмездных поступлений в бюджет Тихвинского района по кодам видов доходов на 2023 год и на плановый период 2024 и 2025 годов» изложить в новой редакции (прилагается).</w:t>
      </w:r>
      <w:r>
        <w:rPr>
          <w:b/>
          <w:bCs/>
          <w:szCs w:val="26"/>
        </w:rPr>
        <w:t xml:space="preserve"> </w:t>
      </w:r>
    </w:p>
    <w:p w14:paraId="336B84E5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Приложение №3 «Межбюджетные трансферты, получаемые из других бюджетов бюджетной системы Российской Федерации на 2023 год и на плановый период 2024 и 2025 годов» изложить в новой редакции (прилагается).</w:t>
      </w:r>
    </w:p>
    <w:p w14:paraId="3ED625B3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 xml:space="preserve">Приложение №4 «Распределение бюджетных ассигнований по целевым статьям (муниципальным программам Тихвинского района и непрограммным направлениям деятельности), группам видов расходов, разделам и подразделам классификации расходов бюджетов на 2023 год и на плановый период 2024 и 2025 годов» изложить в новой редакции (прилагается). </w:t>
      </w:r>
    </w:p>
    <w:p w14:paraId="38711C12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Приложение №5 «Распределение бюджетных ассигнований по разделам, подразделам, целевым статьям (муниципальным программам Тихвинского района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</w:t>
      </w:r>
    </w:p>
    <w:p w14:paraId="664EA26C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Приложение №6 «Ведомственная структура расходов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</w:t>
      </w:r>
    </w:p>
    <w:p w14:paraId="71B9F8CD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В пункте 10 решения на 2025 год цифры «353,0» заменить цифрами «7 386,3»</w:t>
      </w:r>
    </w:p>
    <w:p w14:paraId="068ABC13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 xml:space="preserve">В пункте 11 решения на 2023 год цифры «38 662,0» заменить цифрами «49 628,3». </w:t>
      </w:r>
    </w:p>
    <w:p w14:paraId="135DD216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Приложение №8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чрезвычайных ситуаций, охрану окружающей среды и оказание дополнительной финансовой помощи на решение вопросов местного значения поселений на 2023 год и на плановый период 2024 и 2025 годов» изложить в новой редакции (прилагается).</w:t>
      </w:r>
    </w:p>
    <w:p w14:paraId="11515DC7" w14:textId="77777777" w:rsidR="00F946A8" w:rsidRDefault="00F946A8" w:rsidP="00F946A8">
      <w:pPr>
        <w:numPr>
          <w:ilvl w:val="1"/>
          <w:numId w:val="9"/>
        </w:numPr>
        <w:rPr>
          <w:szCs w:val="28"/>
        </w:rPr>
      </w:pPr>
      <w:r>
        <w:rPr>
          <w:szCs w:val="28"/>
        </w:rPr>
        <w:t>Пункт 26 решения изложить в новой редакции:</w:t>
      </w:r>
    </w:p>
    <w:p w14:paraId="79874F37" w14:textId="77777777" w:rsidR="00F946A8" w:rsidRDefault="00F946A8" w:rsidP="00F946A8">
      <w:pPr>
        <w:ind w:left="1260"/>
        <w:rPr>
          <w:szCs w:val="28"/>
        </w:rPr>
      </w:pPr>
      <w:r>
        <w:rPr>
          <w:szCs w:val="28"/>
        </w:rPr>
        <w:t>«</w:t>
      </w:r>
      <w:r>
        <w:rPr>
          <w:sz w:val="27"/>
          <w:szCs w:val="27"/>
        </w:rPr>
        <w:t>26. Установить верхний предел муниципального внутреннего долга Тихвинского района:</w:t>
      </w:r>
    </w:p>
    <w:p w14:paraId="56F6EC76" w14:textId="77777777" w:rsidR="00F946A8" w:rsidRDefault="00F946A8" w:rsidP="00F946A8">
      <w:pPr>
        <w:tabs>
          <w:tab w:val="left" w:pos="851"/>
        </w:tabs>
        <w:ind w:firstLine="1134"/>
        <w:rPr>
          <w:sz w:val="27"/>
          <w:szCs w:val="27"/>
        </w:rPr>
      </w:pPr>
      <w:r>
        <w:rPr>
          <w:sz w:val="27"/>
          <w:szCs w:val="27"/>
        </w:rPr>
        <w:t>- на 1 января 2024 года в сумме 10 000,0 тысяч рублей;</w:t>
      </w:r>
    </w:p>
    <w:p w14:paraId="59DA51E4" w14:textId="3D3FFE39" w:rsidR="00F946A8" w:rsidRDefault="00F946A8" w:rsidP="00F946A8">
      <w:pPr>
        <w:tabs>
          <w:tab w:val="left" w:pos="851"/>
        </w:tabs>
        <w:ind w:firstLine="1134"/>
        <w:rPr>
          <w:sz w:val="27"/>
          <w:szCs w:val="27"/>
        </w:rPr>
      </w:pPr>
      <w:r>
        <w:rPr>
          <w:sz w:val="27"/>
          <w:szCs w:val="27"/>
        </w:rPr>
        <w:lastRenderedPageBreak/>
        <w:t>- на 1 января 2025 года в сумме 0,0 тысяч рублей;</w:t>
      </w:r>
    </w:p>
    <w:p w14:paraId="27848EAB" w14:textId="6B761B9F" w:rsidR="00F946A8" w:rsidRDefault="00F946A8" w:rsidP="00F946A8">
      <w:pPr>
        <w:tabs>
          <w:tab w:val="left" w:pos="851"/>
        </w:tabs>
        <w:ind w:firstLine="1134"/>
        <w:rPr>
          <w:sz w:val="27"/>
          <w:szCs w:val="27"/>
        </w:rPr>
      </w:pPr>
      <w:r>
        <w:rPr>
          <w:sz w:val="27"/>
          <w:szCs w:val="27"/>
        </w:rPr>
        <w:t>- на 1 января 2026 года в сумме 0,0 тысяч рублей».</w:t>
      </w:r>
    </w:p>
    <w:p w14:paraId="2361ECBF" w14:textId="77777777" w:rsidR="00F946A8" w:rsidRDefault="00F946A8" w:rsidP="00F946A8">
      <w:pPr>
        <w:tabs>
          <w:tab w:val="left" w:pos="851"/>
        </w:tabs>
        <w:rPr>
          <w:sz w:val="27"/>
          <w:szCs w:val="27"/>
        </w:rPr>
      </w:pPr>
      <w:r>
        <w:rPr>
          <w:sz w:val="27"/>
          <w:szCs w:val="27"/>
        </w:rPr>
        <w:t xml:space="preserve">       1.17.  Приложение №10 «Программа муниципальных внутренних заимствований Тихвинского района на 2023 год и на плановый период 2024 и 2025 годов» изложить в новой редакции (прилагается).</w:t>
      </w:r>
    </w:p>
    <w:p w14:paraId="44DF4A69" w14:textId="77777777" w:rsidR="00F946A8" w:rsidRDefault="00F946A8" w:rsidP="00F946A8">
      <w:pPr>
        <w:numPr>
          <w:ilvl w:val="0"/>
          <w:numId w:val="9"/>
        </w:numPr>
        <w:tabs>
          <w:tab w:val="left" w:pos="851"/>
        </w:tabs>
        <w:jc w:val="left"/>
        <w:rPr>
          <w:szCs w:val="28"/>
        </w:rPr>
      </w:pPr>
      <w:r>
        <w:rPr>
          <w:szCs w:val="28"/>
        </w:rPr>
        <w:t>Настоящее решение вступает в силу с момента его принятия.</w:t>
      </w:r>
    </w:p>
    <w:p w14:paraId="5646C8FA" w14:textId="6BC057ED" w:rsidR="00F946A8" w:rsidRDefault="00F946A8" w:rsidP="00F946A8">
      <w:pPr>
        <w:numPr>
          <w:ilvl w:val="0"/>
          <w:numId w:val="9"/>
        </w:numPr>
        <w:tabs>
          <w:tab w:val="left" w:pos="851"/>
        </w:tabs>
        <w:jc w:val="left"/>
        <w:rPr>
          <w:szCs w:val="28"/>
        </w:rPr>
      </w:pPr>
      <w:r>
        <w:rPr>
          <w:szCs w:val="28"/>
        </w:rPr>
        <w:t>Опубликовать решение в газете «Трудовая Слава» и обнародовать путем размещения в сети Интернет на официальном сайте Тихвинского района.</w:t>
      </w:r>
    </w:p>
    <w:p w14:paraId="7498F79C" w14:textId="77777777" w:rsidR="00F946A8" w:rsidRDefault="00F946A8" w:rsidP="00F946A8">
      <w:pPr>
        <w:rPr>
          <w:szCs w:val="28"/>
        </w:rPr>
      </w:pPr>
    </w:p>
    <w:p w14:paraId="2B5FFEE1" w14:textId="77777777" w:rsidR="00F946A8" w:rsidRDefault="00F946A8" w:rsidP="00F946A8">
      <w:pPr>
        <w:rPr>
          <w:szCs w:val="28"/>
        </w:rPr>
      </w:pPr>
    </w:p>
    <w:p w14:paraId="4977A848" w14:textId="77777777" w:rsidR="00F946A8" w:rsidRDefault="00F946A8" w:rsidP="00F946A8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0E7FA8DA" w14:textId="77777777" w:rsidR="00F946A8" w:rsidRDefault="00F946A8" w:rsidP="00F946A8">
      <w:pPr>
        <w:rPr>
          <w:szCs w:val="28"/>
        </w:rPr>
      </w:pPr>
      <w:r>
        <w:rPr>
          <w:szCs w:val="28"/>
        </w:rPr>
        <w:t>Тихвинский муниципальный район</w:t>
      </w:r>
    </w:p>
    <w:p w14:paraId="527D6CBD" w14:textId="77777777" w:rsidR="00F946A8" w:rsidRDefault="00F946A8" w:rsidP="00F946A8">
      <w:pPr>
        <w:rPr>
          <w:szCs w:val="28"/>
        </w:rPr>
      </w:pPr>
      <w:r>
        <w:rPr>
          <w:szCs w:val="28"/>
        </w:rPr>
        <w:t>Ленинградской области                                                                А.В. Лазаревич</w:t>
      </w:r>
    </w:p>
    <w:p w14:paraId="30C17BAF" w14:textId="77777777" w:rsidR="00F946A8" w:rsidRDefault="00F946A8" w:rsidP="00F946A8">
      <w:pPr>
        <w:outlineLvl w:val="0"/>
        <w:rPr>
          <w:sz w:val="22"/>
          <w:szCs w:val="22"/>
        </w:rPr>
      </w:pPr>
    </w:p>
    <w:p w14:paraId="09B2A711" w14:textId="77777777" w:rsidR="00F946A8" w:rsidRDefault="00F946A8" w:rsidP="00F946A8">
      <w:pPr>
        <w:outlineLvl w:val="0"/>
        <w:rPr>
          <w:sz w:val="22"/>
          <w:szCs w:val="22"/>
        </w:rPr>
      </w:pPr>
    </w:p>
    <w:p w14:paraId="25BFFD63" w14:textId="77777777" w:rsidR="00F946A8" w:rsidRDefault="00F946A8" w:rsidP="00F946A8">
      <w:pPr>
        <w:outlineLvl w:val="0"/>
        <w:rPr>
          <w:sz w:val="22"/>
          <w:szCs w:val="22"/>
        </w:rPr>
      </w:pPr>
    </w:p>
    <w:p w14:paraId="51687A02" w14:textId="77777777" w:rsidR="00F946A8" w:rsidRDefault="00F946A8" w:rsidP="00F946A8">
      <w:pPr>
        <w:outlineLvl w:val="0"/>
        <w:rPr>
          <w:sz w:val="22"/>
          <w:szCs w:val="22"/>
        </w:rPr>
      </w:pPr>
    </w:p>
    <w:p w14:paraId="301D7DA9" w14:textId="77777777" w:rsidR="00F946A8" w:rsidRDefault="00F946A8" w:rsidP="00F946A8">
      <w:pPr>
        <w:outlineLvl w:val="0"/>
        <w:rPr>
          <w:sz w:val="22"/>
          <w:szCs w:val="22"/>
        </w:rPr>
      </w:pPr>
    </w:p>
    <w:p w14:paraId="766A9B8D" w14:textId="77777777" w:rsidR="00F946A8" w:rsidRDefault="00F946A8" w:rsidP="00F946A8">
      <w:pPr>
        <w:outlineLvl w:val="0"/>
        <w:rPr>
          <w:sz w:val="22"/>
          <w:szCs w:val="22"/>
        </w:rPr>
      </w:pPr>
    </w:p>
    <w:p w14:paraId="72DE6449" w14:textId="77777777" w:rsidR="00F946A8" w:rsidRDefault="00F946A8" w:rsidP="00F946A8">
      <w:pPr>
        <w:outlineLvl w:val="0"/>
        <w:rPr>
          <w:sz w:val="22"/>
          <w:szCs w:val="22"/>
        </w:rPr>
      </w:pPr>
    </w:p>
    <w:p w14:paraId="58BA2C4B" w14:textId="77777777" w:rsidR="00F946A8" w:rsidRDefault="00F946A8" w:rsidP="00F946A8">
      <w:pPr>
        <w:outlineLvl w:val="0"/>
        <w:rPr>
          <w:sz w:val="22"/>
          <w:szCs w:val="22"/>
        </w:rPr>
      </w:pPr>
    </w:p>
    <w:p w14:paraId="7942291C" w14:textId="77777777" w:rsidR="00F946A8" w:rsidRDefault="00F946A8" w:rsidP="00F946A8">
      <w:pPr>
        <w:outlineLvl w:val="0"/>
        <w:rPr>
          <w:sz w:val="22"/>
          <w:szCs w:val="22"/>
        </w:rPr>
      </w:pPr>
    </w:p>
    <w:p w14:paraId="7A301EA4" w14:textId="77777777" w:rsidR="00F946A8" w:rsidRDefault="00F946A8" w:rsidP="00F946A8">
      <w:pPr>
        <w:outlineLvl w:val="0"/>
        <w:rPr>
          <w:sz w:val="22"/>
          <w:szCs w:val="22"/>
        </w:rPr>
      </w:pPr>
    </w:p>
    <w:p w14:paraId="23146301" w14:textId="77777777" w:rsidR="00F946A8" w:rsidRDefault="00F946A8" w:rsidP="00F946A8">
      <w:pPr>
        <w:outlineLvl w:val="0"/>
        <w:rPr>
          <w:sz w:val="22"/>
          <w:szCs w:val="22"/>
        </w:rPr>
      </w:pPr>
    </w:p>
    <w:p w14:paraId="6026E6B7" w14:textId="77777777" w:rsidR="00F946A8" w:rsidRDefault="00F946A8" w:rsidP="00F946A8">
      <w:pPr>
        <w:outlineLvl w:val="0"/>
        <w:rPr>
          <w:sz w:val="22"/>
          <w:szCs w:val="22"/>
        </w:rPr>
      </w:pPr>
    </w:p>
    <w:p w14:paraId="4F6DF403" w14:textId="77777777" w:rsidR="00F946A8" w:rsidRDefault="00F946A8" w:rsidP="00F946A8">
      <w:pPr>
        <w:outlineLvl w:val="0"/>
        <w:rPr>
          <w:sz w:val="22"/>
          <w:szCs w:val="22"/>
        </w:rPr>
      </w:pPr>
    </w:p>
    <w:p w14:paraId="483708C2" w14:textId="77777777" w:rsidR="00F946A8" w:rsidRDefault="00F946A8" w:rsidP="00F946A8">
      <w:pPr>
        <w:outlineLvl w:val="0"/>
        <w:rPr>
          <w:sz w:val="22"/>
          <w:szCs w:val="22"/>
        </w:rPr>
      </w:pPr>
    </w:p>
    <w:p w14:paraId="0257C303" w14:textId="77777777" w:rsidR="00F946A8" w:rsidRDefault="00F946A8" w:rsidP="00F946A8">
      <w:pPr>
        <w:outlineLvl w:val="0"/>
        <w:rPr>
          <w:sz w:val="22"/>
          <w:szCs w:val="22"/>
        </w:rPr>
      </w:pPr>
    </w:p>
    <w:p w14:paraId="7BE0F6F8" w14:textId="77777777" w:rsidR="00F946A8" w:rsidRDefault="00F946A8" w:rsidP="00F946A8">
      <w:pPr>
        <w:outlineLvl w:val="0"/>
        <w:rPr>
          <w:sz w:val="22"/>
          <w:szCs w:val="22"/>
        </w:rPr>
      </w:pPr>
    </w:p>
    <w:p w14:paraId="006F80BC" w14:textId="77777777" w:rsidR="00F946A8" w:rsidRDefault="00F946A8" w:rsidP="00F946A8">
      <w:pPr>
        <w:outlineLvl w:val="0"/>
        <w:rPr>
          <w:sz w:val="22"/>
          <w:szCs w:val="22"/>
        </w:rPr>
      </w:pPr>
    </w:p>
    <w:p w14:paraId="50AA616C" w14:textId="77777777" w:rsidR="00F946A8" w:rsidRDefault="00F946A8" w:rsidP="00F946A8">
      <w:pPr>
        <w:outlineLvl w:val="0"/>
        <w:rPr>
          <w:sz w:val="22"/>
          <w:szCs w:val="22"/>
        </w:rPr>
      </w:pPr>
    </w:p>
    <w:p w14:paraId="33683DC2" w14:textId="77777777" w:rsidR="00F946A8" w:rsidRDefault="00F946A8" w:rsidP="00F946A8">
      <w:pPr>
        <w:outlineLvl w:val="0"/>
        <w:rPr>
          <w:sz w:val="22"/>
          <w:szCs w:val="22"/>
        </w:rPr>
      </w:pPr>
    </w:p>
    <w:p w14:paraId="41161265" w14:textId="77777777" w:rsidR="00F946A8" w:rsidRDefault="00F946A8" w:rsidP="00F946A8">
      <w:pPr>
        <w:outlineLvl w:val="0"/>
        <w:rPr>
          <w:sz w:val="22"/>
          <w:szCs w:val="22"/>
        </w:rPr>
      </w:pPr>
    </w:p>
    <w:p w14:paraId="06CC7B25" w14:textId="77777777" w:rsidR="00F946A8" w:rsidRDefault="00F946A8" w:rsidP="00F946A8">
      <w:pPr>
        <w:outlineLvl w:val="0"/>
        <w:rPr>
          <w:sz w:val="22"/>
          <w:szCs w:val="22"/>
        </w:rPr>
      </w:pPr>
    </w:p>
    <w:p w14:paraId="6D9CF4BC" w14:textId="77777777" w:rsidR="00F946A8" w:rsidRDefault="00F946A8" w:rsidP="00F946A8">
      <w:pPr>
        <w:outlineLvl w:val="0"/>
        <w:rPr>
          <w:sz w:val="22"/>
          <w:szCs w:val="22"/>
        </w:rPr>
      </w:pPr>
    </w:p>
    <w:p w14:paraId="3965B646" w14:textId="77777777" w:rsidR="00F946A8" w:rsidRDefault="00F946A8" w:rsidP="00F946A8">
      <w:pPr>
        <w:outlineLvl w:val="0"/>
        <w:rPr>
          <w:sz w:val="22"/>
          <w:szCs w:val="22"/>
        </w:rPr>
      </w:pPr>
    </w:p>
    <w:p w14:paraId="0E0E7D84" w14:textId="77777777" w:rsidR="00F946A8" w:rsidRDefault="00F946A8" w:rsidP="00F946A8">
      <w:pPr>
        <w:outlineLvl w:val="0"/>
        <w:rPr>
          <w:sz w:val="22"/>
          <w:szCs w:val="22"/>
        </w:rPr>
      </w:pPr>
    </w:p>
    <w:p w14:paraId="5CF1DB83" w14:textId="77777777" w:rsidR="00F946A8" w:rsidRDefault="00F946A8" w:rsidP="00F946A8">
      <w:pPr>
        <w:outlineLvl w:val="0"/>
        <w:rPr>
          <w:sz w:val="22"/>
          <w:szCs w:val="22"/>
        </w:rPr>
      </w:pPr>
    </w:p>
    <w:p w14:paraId="457F1106" w14:textId="77777777" w:rsidR="00F946A8" w:rsidRDefault="00F946A8" w:rsidP="00F946A8">
      <w:pPr>
        <w:outlineLvl w:val="0"/>
        <w:rPr>
          <w:sz w:val="22"/>
          <w:szCs w:val="22"/>
        </w:rPr>
      </w:pPr>
    </w:p>
    <w:p w14:paraId="36BCE441" w14:textId="77777777" w:rsidR="00F946A8" w:rsidRDefault="00F946A8" w:rsidP="00F946A8">
      <w:pPr>
        <w:outlineLvl w:val="0"/>
        <w:rPr>
          <w:sz w:val="22"/>
          <w:szCs w:val="22"/>
        </w:rPr>
      </w:pPr>
    </w:p>
    <w:p w14:paraId="078D59A0" w14:textId="77777777" w:rsidR="00F946A8" w:rsidRDefault="00F946A8" w:rsidP="00F946A8">
      <w:pPr>
        <w:outlineLvl w:val="0"/>
        <w:rPr>
          <w:sz w:val="22"/>
          <w:szCs w:val="22"/>
        </w:rPr>
      </w:pPr>
    </w:p>
    <w:p w14:paraId="54B3F197" w14:textId="77777777" w:rsidR="00F946A8" w:rsidRDefault="00F946A8" w:rsidP="00F946A8">
      <w:pPr>
        <w:outlineLvl w:val="0"/>
        <w:rPr>
          <w:sz w:val="22"/>
          <w:szCs w:val="22"/>
        </w:rPr>
      </w:pPr>
    </w:p>
    <w:p w14:paraId="16481CFA" w14:textId="77777777" w:rsidR="00F946A8" w:rsidRDefault="00F946A8" w:rsidP="00F946A8">
      <w:pPr>
        <w:outlineLvl w:val="0"/>
        <w:rPr>
          <w:sz w:val="22"/>
          <w:szCs w:val="22"/>
        </w:rPr>
      </w:pPr>
    </w:p>
    <w:p w14:paraId="678C649B" w14:textId="77777777" w:rsidR="00F946A8" w:rsidRDefault="00F946A8" w:rsidP="00F946A8">
      <w:pPr>
        <w:outlineLvl w:val="0"/>
        <w:rPr>
          <w:sz w:val="22"/>
          <w:szCs w:val="22"/>
        </w:rPr>
      </w:pPr>
    </w:p>
    <w:p w14:paraId="0FFC7A95" w14:textId="4CFA218C" w:rsidR="00F946A8" w:rsidRDefault="00F946A8" w:rsidP="00F946A8">
      <w:pPr>
        <w:outlineLvl w:val="0"/>
        <w:rPr>
          <w:sz w:val="22"/>
          <w:szCs w:val="22"/>
        </w:rPr>
      </w:pPr>
    </w:p>
    <w:p w14:paraId="32E5DAD7" w14:textId="370941EC" w:rsidR="00F946A8" w:rsidRDefault="00F946A8" w:rsidP="00F946A8">
      <w:pPr>
        <w:outlineLvl w:val="0"/>
        <w:rPr>
          <w:sz w:val="22"/>
          <w:szCs w:val="22"/>
        </w:rPr>
      </w:pPr>
    </w:p>
    <w:p w14:paraId="7932D013" w14:textId="2D6564D6" w:rsidR="00F946A8" w:rsidRDefault="00F946A8" w:rsidP="00F946A8">
      <w:pPr>
        <w:outlineLvl w:val="0"/>
        <w:rPr>
          <w:sz w:val="22"/>
          <w:szCs w:val="22"/>
        </w:rPr>
      </w:pPr>
    </w:p>
    <w:p w14:paraId="79155959" w14:textId="77777777" w:rsidR="00F946A8" w:rsidRDefault="00F946A8" w:rsidP="00F946A8">
      <w:pPr>
        <w:outlineLvl w:val="0"/>
        <w:rPr>
          <w:sz w:val="22"/>
          <w:szCs w:val="22"/>
        </w:rPr>
      </w:pPr>
    </w:p>
    <w:p w14:paraId="63F76BA9" w14:textId="77777777" w:rsidR="00F946A8" w:rsidRDefault="00F946A8" w:rsidP="00F946A8">
      <w:pPr>
        <w:outlineLvl w:val="0"/>
        <w:rPr>
          <w:sz w:val="22"/>
          <w:szCs w:val="22"/>
        </w:rPr>
      </w:pPr>
    </w:p>
    <w:p w14:paraId="25EA21D1" w14:textId="77777777" w:rsidR="00F946A8" w:rsidRDefault="00F946A8" w:rsidP="00F946A8">
      <w:pPr>
        <w:outlineLvl w:val="0"/>
        <w:rPr>
          <w:sz w:val="22"/>
          <w:szCs w:val="22"/>
        </w:rPr>
      </w:pPr>
      <w:r>
        <w:rPr>
          <w:sz w:val="22"/>
          <w:szCs w:val="22"/>
        </w:rPr>
        <w:t>Суворова Светлана Александровна</w:t>
      </w:r>
    </w:p>
    <w:p w14:paraId="2220063A" w14:textId="77777777" w:rsidR="00F946A8" w:rsidRDefault="00F946A8" w:rsidP="00F946A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52150</w:t>
      </w:r>
    </w:p>
    <w:p w14:paraId="1744E013" w14:textId="77777777" w:rsidR="00F946A8" w:rsidRDefault="00F946A8" w:rsidP="004E1010">
      <w:pPr>
        <w:rPr>
          <w:sz w:val="24"/>
          <w:szCs w:val="24"/>
        </w:rPr>
        <w:sectPr w:rsidR="00F946A8" w:rsidSect="008D0F16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4530C769" w14:textId="4311A71D" w:rsidR="008D0F16" w:rsidRDefault="008D0F16" w:rsidP="004E1010">
      <w:pPr>
        <w:rPr>
          <w:sz w:val="24"/>
          <w:szCs w:val="24"/>
        </w:rPr>
      </w:pPr>
    </w:p>
    <w:p w14:paraId="6946111D" w14:textId="50D4711D" w:rsidR="008D0F16" w:rsidRPr="0032311F" w:rsidRDefault="008D0F16" w:rsidP="004E1010">
      <w:pPr>
        <w:rPr>
          <w:b/>
          <w:sz w:val="24"/>
          <w:szCs w:val="24"/>
        </w:rPr>
      </w:pPr>
    </w:p>
    <w:p w14:paraId="08FEC46A" w14:textId="76A0F22F" w:rsidR="008D0F16" w:rsidRPr="004D3FD3" w:rsidRDefault="008D0F16" w:rsidP="008D0F16">
      <w:pPr>
        <w:ind w:left="112" w:firstLine="4850"/>
        <w:rPr>
          <w:sz w:val="24"/>
          <w:szCs w:val="24"/>
        </w:rPr>
      </w:pPr>
      <w:r w:rsidRPr="004D3FD3">
        <w:rPr>
          <w:sz w:val="24"/>
          <w:szCs w:val="24"/>
        </w:rPr>
        <w:t>УТВЕРЖД</w:t>
      </w:r>
      <w:r>
        <w:rPr>
          <w:sz w:val="24"/>
          <w:szCs w:val="24"/>
        </w:rPr>
        <w:t>Е</w:t>
      </w:r>
      <w:r w:rsidRPr="004D3FD3">
        <w:rPr>
          <w:sz w:val="24"/>
          <w:szCs w:val="24"/>
        </w:rPr>
        <w:t>Н</w:t>
      </w:r>
      <w:r w:rsidR="00F946A8">
        <w:rPr>
          <w:sz w:val="24"/>
          <w:szCs w:val="24"/>
        </w:rPr>
        <w:t>Ы</w:t>
      </w:r>
    </w:p>
    <w:p w14:paraId="30C1BAA0" w14:textId="0D463F13" w:rsidR="008D0F16" w:rsidRPr="004D3FD3" w:rsidRDefault="008D0F16" w:rsidP="008D0F16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</w:t>
      </w:r>
      <w:r w:rsidRPr="004D3FD3">
        <w:rPr>
          <w:sz w:val="24"/>
          <w:szCs w:val="24"/>
        </w:rPr>
        <w:t>овета депутатов</w:t>
      </w:r>
    </w:p>
    <w:p w14:paraId="28EBF41E" w14:textId="77777777" w:rsidR="008D0F16" w:rsidRDefault="008D0F16" w:rsidP="008D0F16">
      <w:pPr>
        <w:ind w:left="112" w:firstLine="4850"/>
        <w:rPr>
          <w:sz w:val="24"/>
          <w:szCs w:val="24"/>
        </w:rPr>
      </w:pPr>
      <w:r w:rsidRPr="004D3FD3">
        <w:rPr>
          <w:sz w:val="24"/>
          <w:szCs w:val="24"/>
        </w:rPr>
        <w:t xml:space="preserve">Тихвинского района </w:t>
      </w:r>
    </w:p>
    <w:p w14:paraId="00BC6427" w14:textId="0050CF84" w:rsidR="008D0F16" w:rsidRDefault="008D0F16" w:rsidP="008D0F16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от 21 февраля </w:t>
      </w:r>
      <w:r w:rsidRPr="004D3FD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4D3F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4D3FD3">
        <w:rPr>
          <w:sz w:val="24"/>
          <w:szCs w:val="24"/>
        </w:rPr>
        <w:t>№</w:t>
      </w:r>
      <w:r>
        <w:rPr>
          <w:sz w:val="24"/>
          <w:szCs w:val="24"/>
        </w:rPr>
        <w:t>01-16</w:t>
      </w:r>
      <w:r w:rsidR="00F946A8">
        <w:rPr>
          <w:sz w:val="24"/>
          <w:szCs w:val="24"/>
        </w:rPr>
        <w:t>8</w:t>
      </w:r>
    </w:p>
    <w:p w14:paraId="565AD3F4" w14:textId="0453D5C7" w:rsidR="008D0F16" w:rsidRDefault="008D0F16" w:rsidP="008D0F16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F946A8">
        <w:rPr>
          <w:sz w:val="24"/>
          <w:szCs w:val="24"/>
        </w:rPr>
        <w:t xml:space="preserve"> №1</w:t>
      </w:r>
      <w:r>
        <w:rPr>
          <w:sz w:val="24"/>
          <w:szCs w:val="24"/>
        </w:rPr>
        <w:t>)</w:t>
      </w:r>
    </w:p>
    <w:p w14:paraId="758222C9" w14:textId="01237335" w:rsidR="008D0F16" w:rsidRDefault="008D0F16" w:rsidP="00F946A8">
      <w:pPr>
        <w:ind w:firstLine="14"/>
        <w:rPr>
          <w:b/>
          <w:sz w:val="24"/>
          <w:szCs w:val="24"/>
        </w:rPr>
      </w:pPr>
    </w:p>
    <w:p w14:paraId="2C63E74D" w14:textId="77777777" w:rsidR="00F946A8" w:rsidRDefault="00F946A8" w:rsidP="00F946A8">
      <w:pPr>
        <w:jc w:val="right"/>
        <w:rPr>
          <w:sz w:val="24"/>
        </w:rPr>
      </w:pPr>
    </w:p>
    <w:p w14:paraId="0FAD2DD9" w14:textId="77777777" w:rsidR="00F946A8" w:rsidRDefault="00F946A8" w:rsidP="00F946A8">
      <w:pPr>
        <w:jc w:val="right"/>
      </w:pPr>
    </w:p>
    <w:p w14:paraId="01C48C24" w14:textId="77777777" w:rsidR="00F946A8" w:rsidRDefault="00F946A8" w:rsidP="00F946A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</w:t>
      </w:r>
    </w:p>
    <w:p w14:paraId="3DB57D9E" w14:textId="77777777" w:rsidR="00F946A8" w:rsidRDefault="00F946A8" w:rsidP="00F94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Тихвинского района на 2023 год </w:t>
      </w:r>
    </w:p>
    <w:p w14:paraId="6C40FE4B" w14:textId="42CC9679" w:rsidR="00F946A8" w:rsidRDefault="00F946A8" w:rsidP="00F94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2024 и 2025 годов</w:t>
      </w:r>
    </w:p>
    <w:p w14:paraId="14686C73" w14:textId="77777777" w:rsidR="00F946A8" w:rsidRDefault="00F946A8" w:rsidP="00F946A8">
      <w:pPr>
        <w:jc w:val="center"/>
        <w:rPr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728"/>
        <w:gridCol w:w="1091"/>
        <w:gridCol w:w="1276"/>
        <w:gridCol w:w="1276"/>
      </w:tblGrid>
      <w:tr w:rsidR="00F946A8" w:rsidRPr="00F946A8" w14:paraId="4B591CC1" w14:textId="77777777" w:rsidTr="00F946A8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33C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04E7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Наименование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DCEC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Сумма, тысяч рублей</w:t>
            </w:r>
          </w:p>
        </w:tc>
      </w:tr>
      <w:tr w:rsidR="00F946A8" w:rsidRPr="00F946A8" w14:paraId="536DA38B" w14:textId="77777777" w:rsidTr="00F946A8">
        <w:trPr>
          <w:trHeight w:val="4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BD8" w14:textId="77777777" w:rsidR="00F946A8" w:rsidRPr="00F946A8" w:rsidRDefault="00F946A8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5E3F" w14:textId="77777777" w:rsidR="00F946A8" w:rsidRPr="00F946A8" w:rsidRDefault="00F946A8">
            <w:pPr>
              <w:rPr>
                <w:b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4304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F022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F9B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2025 год</w:t>
            </w:r>
          </w:p>
        </w:tc>
      </w:tr>
      <w:tr w:rsidR="00F946A8" w:rsidRPr="00F946A8" w14:paraId="6F59D0F5" w14:textId="77777777" w:rsidTr="00F946A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D77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000 01 02 00 00 05 0000 000</w:t>
            </w:r>
          </w:p>
          <w:p w14:paraId="09337C46" w14:textId="77777777" w:rsidR="00F946A8" w:rsidRPr="00F946A8" w:rsidRDefault="00F946A8">
            <w:pPr>
              <w:rPr>
                <w:sz w:val="20"/>
              </w:rPr>
            </w:pPr>
          </w:p>
          <w:p w14:paraId="17334C32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93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  <w:p w14:paraId="3A3B08BA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580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10 000,0</w:t>
            </w:r>
          </w:p>
          <w:p w14:paraId="47D5FF61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</w:p>
          <w:p w14:paraId="77B308B2" w14:textId="77777777" w:rsidR="00F946A8" w:rsidRPr="00F946A8" w:rsidRDefault="00F946A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A6A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- 10 000,0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0D2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</w:tr>
      <w:tr w:rsidR="00F946A8" w:rsidRPr="00F946A8" w14:paraId="167A4657" w14:textId="77777777" w:rsidTr="00F946A8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CD4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000 01 02 00 00 05 0000 710</w:t>
            </w:r>
          </w:p>
          <w:p w14:paraId="456EBB86" w14:textId="77777777" w:rsidR="00F946A8" w:rsidRPr="00F946A8" w:rsidRDefault="00F946A8">
            <w:pPr>
              <w:rPr>
                <w:sz w:val="20"/>
              </w:rPr>
            </w:pPr>
          </w:p>
          <w:p w14:paraId="441CDCD8" w14:textId="77777777" w:rsidR="00F946A8" w:rsidRPr="00F946A8" w:rsidRDefault="00F946A8">
            <w:pPr>
              <w:rPr>
                <w:sz w:val="20"/>
              </w:rPr>
            </w:pPr>
          </w:p>
          <w:p w14:paraId="22512A28" w14:textId="77777777" w:rsidR="00F946A8" w:rsidRPr="00F946A8" w:rsidRDefault="00F946A8">
            <w:pPr>
              <w:rPr>
                <w:b/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F249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55F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10 000,0</w:t>
            </w:r>
          </w:p>
          <w:p w14:paraId="087E18F6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68905AF9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04FEF8D9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002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8E3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</w:t>
            </w:r>
          </w:p>
        </w:tc>
      </w:tr>
      <w:tr w:rsidR="00F946A8" w:rsidRPr="00F946A8" w14:paraId="2018A896" w14:textId="77777777" w:rsidTr="00F946A8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4454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000 01 02 00 00 05 0000 810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4AB7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697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712AEF49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B08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5D55F0F4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- 10 000,0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B2AE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</w:tr>
      <w:tr w:rsidR="00F946A8" w:rsidRPr="00F946A8" w14:paraId="400A19CD" w14:textId="77777777" w:rsidTr="00F946A8">
        <w:trPr>
          <w:trHeight w:val="4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121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000 01 03 00 00 05 0000 000</w:t>
            </w:r>
          </w:p>
          <w:p w14:paraId="70B7897E" w14:textId="77777777" w:rsidR="00F946A8" w:rsidRPr="00F946A8" w:rsidRDefault="00F946A8">
            <w:pPr>
              <w:rPr>
                <w:sz w:val="20"/>
              </w:rPr>
            </w:pPr>
          </w:p>
          <w:p w14:paraId="4C22A660" w14:textId="77777777" w:rsidR="00F946A8" w:rsidRPr="00F946A8" w:rsidRDefault="00F946A8">
            <w:pPr>
              <w:rPr>
                <w:sz w:val="20"/>
              </w:rPr>
            </w:pPr>
          </w:p>
          <w:p w14:paraId="68559799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9E9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  <w:p w14:paraId="113FB6C1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C0D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- 30 000,0</w:t>
            </w:r>
          </w:p>
          <w:p w14:paraId="076AE292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</w:p>
          <w:p w14:paraId="2A82B855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73E65EAE" w14:textId="77777777" w:rsidR="00F946A8" w:rsidRPr="00F946A8" w:rsidRDefault="00F946A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3630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CEBD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</w:tr>
      <w:tr w:rsidR="00F946A8" w:rsidRPr="00F946A8" w14:paraId="78EAA21C" w14:textId="77777777" w:rsidTr="00F946A8">
        <w:trPr>
          <w:trHeight w:val="7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21A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000 01 03 00 00 05 0000 710</w:t>
            </w:r>
          </w:p>
          <w:p w14:paraId="5699671C" w14:textId="77777777" w:rsidR="00F946A8" w:rsidRPr="00F946A8" w:rsidRDefault="00F946A8">
            <w:pPr>
              <w:rPr>
                <w:sz w:val="20"/>
              </w:rPr>
            </w:pPr>
          </w:p>
          <w:p w14:paraId="56158AF1" w14:textId="77777777" w:rsidR="00F946A8" w:rsidRPr="00F946A8" w:rsidRDefault="00F946A8">
            <w:pPr>
              <w:rPr>
                <w:sz w:val="20"/>
              </w:rPr>
            </w:pPr>
          </w:p>
          <w:p w14:paraId="13801D5D" w14:textId="77777777" w:rsidR="00F946A8" w:rsidRPr="00F946A8" w:rsidRDefault="00F946A8">
            <w:pPr>
              <w:rPr>
                <w:sz w:val="20"/>
              </w:rPr>
            </w:pPr>
          </w:p>
          <w:p w14:paraId="34F33C26" w14:textId="77777777" w:rsidR="00F946A8" w:rsidRPr="00F946A8" w:rsidRDefault="00F946A8">
            <w:pPr>
              <w:rPr>
                <w:b/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C98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54D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30 000,0</w:t>
            </w:r>
          </w:p>
          <w:p w14:paraId="33ECDBF9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20BFA07F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727CF516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3ED33BBD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71E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259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</w:t>
            </w:r>
          </w:p>
        </w:tc>
      </w:tr>
      <w:tr w:rsidR="00F946A8" w:rsidRPr="00F946A8" w14:paraId="4F894AA0" w14:textId="77777777" w:rsidTr="00F946A8">
        <w:trPr>
          <w:trHeight w:val="10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DF2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000 01 03 00 00 05 0000 810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DD6" w14:textId="77777777" w:rsidR="00F946A8" w:rsidRPr="00F946A8" w:rsidRDefault="00F946A8">
            <w:pPr>
              <w:rPr>
                <w:sz w:val="20"/>
              </w:rPr>
            </w:pPr>
            <w:r w:rsidRPr="00F946A8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3F3" w14:textId="77777777" w:rsidR="00F946A8" w:rsidRPr="00F946A8" w:rsidRDefault="00F946A8">
            <w:pPr>
              <w:jc w:val="center"/>
              <w:rPr>
                <w:sz w:val="20"/>
              </w:rPr>
            </w:pPr>
          </w:p>
          <w:p w14:paraId="75FD0DBB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- 60 000,0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B3E7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6DD" w14:textId="77777777" w:rsidR="00F946A8" w:rsidRPr="00F946A8" w:rsidRDefault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0</w:t>
            </w:r>
          </w:p>
        </w:tc>
      </w:tr>
      <w:tr w:rsidR="00F946A8" w:rsidRPr="00F946A8" w14:paraId="5C32661D" w14:textId="77777777" w:rsidTr="00F946A8">
        <w:trPr>
          <w:trHeight w:val="9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AC2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000 01 05 02 01 05 0000 000</w:t>
            </w:r>
          </w:p>
          <w:p w14:paraId="74098E1F" w14:textId="77777777" w:rsidR="00F946A8" w:rsidRPr="00F946A8" w:rsidRDefault="00F946A8">
            <w:pPr>
              <w:rPr>
                <w:b/>
                <w:sz w:val="20"/>
              </w:rPr>
            </w:pPr>
          </w:p>
          <w:p w14:paraId="2D9E3FD0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CE7A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F5D7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47 330,7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294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22 620,2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774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2 500,1</w:t>
            </w:r>
          </w:p>
        </w:tc>
      </w:tr>
      <w:tr w:rsidR="00F946A8" w:rsidRPr="00F946A8" w14:paraId="663015F5" w14:textId="77777777" w:rsidTr="00F946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2BC" w14:textId="77777777" w:rsidR="00F946A8" w:rsidRPr="00F946A8" w:rsidRDefault="00F946A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B4DD" w14:textId="77777777" w:rsidR="00F946A8" w:rsidRPr="00F946A8" w:rsidRDefault="00F946A8">
            <w:pPr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4F77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27 330,7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3F27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12 620,2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A7A" w14:textId="77777777" w:rsidR="00F946A8" w:rsidRPr="00F946A8" w:rsidRDefault="00F946A8">
            <w:pPr>
              <w:jc w:val="center"/>
              <w:rPr>
                <w:b/>
                <w:sz w:val="20"/>
              </w:rPr>
            </w:pPr>
            <w:r w:rsidRPr="00F946A8">
              <w:rPr>
                <w:b/>
                <w:sz w:val="20"/>
              </w:rPr>
              <w:t>2 500,1</w:t>
            </w:r>
          </w:p>
        </w:tc>
      </w:tr>
    </w:tbl>
    <w:p w14:paraId="5DC73776" w14:textId="77777777" w:rsidR="00F946A8" w:rsidRDefault="00F946A8" w:rsidP="00F946A8">
      <w:pPr>
        <w:rPr>
          <w:sz w:val="24"/>
          <w:szCs w:val="24"/>
        </w:rPr>
      </w:pPr>
    </w:p>
    <w:p w14:paraId="0ADA4DE4" w14:textId="5AEFF666" w:rsidR="00F946A8" w:rsidRDefault="00F946A8" w:rsidP="00F946A8">
      <w:pPr>
        <w:jc w:val="center"/>
        <w:rPr>
          <w:b/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  <w:r>
        <w:rPr>
          <w:b/>
          <w:sz w:val="24"/>
          <w:szCs w:val="24"/>
        </w:rPr>
        <w:t>___________</w:t>
      </w:r>
    </w:p>
    <w:p w14:paraId="5A261E04" w14:textId="1777E279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035A75B2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4061D2E7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03E4CC53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7B7F4EE9" w14:textId="27297B33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14:paraId="7D680A5F" w14:textId="1B62DD38" w:rsidR="00F946A8" w:rsidRDefault="00F946A8" w:rsidP="00F946A8">
      <w:pPr>
        <w:rPr>
          <w:sz w:val="24"/>
          <w:szCs w:val="24"/>
        </w:rPr>
      </w:pPr>
    </w:p>
    <w:p w14:paraId="3ACD66D0" w14:textId="74EE1F9D" w:rsidR="00F946A8" w:rsidRDefault="00F946A8" w:rsidP="00F946A8">
      <w:pPr>
        <w:rPr>
          <w:sz w:val="24"/>
          <w:szCs w:val="24"/>
        </w:rPr>
      </w:pPr>
    </w:p>
    <w:p w14:paraId="6E3FB302" w14:textId="1CC34000" w:rsidR="00F946A8" w:rsidRDefault="00F946A8" w:rsidP="00F946A8">
      <w:pPr>
        <w:rPr>
          <w:sz w:val="24"/>
          <w:szCs w:val="24"/>
        </w:rPr>
      </w:pPr>
    </w:p>
    <w:p w14:paraId="2D199BBA" w14:textId="77777777" w:rsidR="00F946A8" w:rsidRDefault="00F946A8" w:rsidP="00F946A8">
      <w:pPr>
        <w:jc w:val="center"/>
        <w:rPr>
          <w:b/>
          <w:bCs/>
          <w:sz w:val="26"/>
          <w:szCs w:val="26"/>
        </w:rPr>
      </w:pPr>
      <w:r w:rsidRPr="00F946A8">
        <w:rPr>
          <w:b/>
          <w:bCs/>
          <w:sz w:val="26"/>
          <w:szCs w:val="26"/>
        </w:rPr>
        <w:t xml:space="preserve">ПРОГНОЗИРУЕМЫЕ ПОСТУПЛЕНИЯ    </w:t>
      </w:r>
      <w:r w:rsidRPr="00F946A8">
        <w:rPr>
          <w:b/>
          <w:bCs/>
          <w:sz w:val="26"/>
          <w:szCs w:val="26"/>
        </w:rPr>
        <w:br/>
        <w:t xml:space="preserve">НАЛОГОВЫХ, НЕНАЛОГОВЫХ ДОХОДОВ И БЕЗВОЗМЕЗДНЫХ </w:t>
      </w:r>
    </w:p>
    <w:p w14:paraId="1776E16F" w14:textId="60264455" w:rsidR="00F946A8" w:rsidRPr="00F946A8" w:rsidRDefault="00F946A8" w:rsidP="00F946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ПОСТУПЛЕНИЙ </w:t>
      </w:r>
      <w:r w:rsidRPr="00F946A8">
        <w:rPr>
          <w:b/>
          <w:bCs/>
          <w:sz w:val="26"/>
          <w:szCs w:val="26"/>
        </w:rPr>
        <w:t xml:space="preserve">В БЮДЖЕТ ТИХВИНСКОГО РАЙОНА </w:t>
      </w:r>
    </w:p>
    <w:p w14:paraId="46B31EDD" w14:textId="77777777" w:rsidR="00F946A8" w:rsidRPr="00F946A8" w:rsidRDefault="00F946A8" w:rsidP="00F946A8">
      <w:pPr>
        <w:jc w:val="center"/>
        <w:rPr>
          <w:b/>
          <w:bCs/>
          <w:sz w:val="26"/>
          <w:szCs w:val="26"/>
        </w:rPr>
      </w:pPr>
      <w:r w:rsidRPr="00F946A8">
        <w:rPr>
          <w:b/>
          <w:bCs/>
          <w:sz w:val="26"/>
          <w:szCs w:val="26"/>
        </w:rPr>
        <w:t>по кодам видов доходов на 2023 год и на плановый период 2024 и 2025 годов</w:t>
      </w:r>
    </w:p>
    <w:p w14:paraId="69E91638" w14:textId="77777777" w:rsidR="00F946A8" w:rsidRPr="00F946A8" w:rsidRDefault="00F946A8" w:rsidP="00F946A8">
      <w:pPr>
        <w:jc w:val="left"/>
        <w:rPr>
          <w:sz w:val="20"/>
        </w:rPr>
      </w:pPr>
    </w:p>
    <w:p w14:paraId="2E065210" w14:textId="77777777" w:rsidR="00F946A8" w:rsidRPr="00F946A8" w:rsidRDefault="00F946A8" w:rsidP="00F946A8">
      <w:pPr>
        <w:jc w:val="left"/>
        <w:rPr>
          <w:sz w:val="20"/>
        </w:rPr>
      </w:pPr>
    </w:p>
    <w:tbl>
      <w:tblPr>
        <w:tblW w:w="1035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252"/>
        <w:gridCol w:w="1275"/>
        <w:gridCol w:w="1276"/>
        <w:gridCol w:w="1276"/>
        <w:gridCol w:w="11"/>
      </w:tblGrid>
      <w:tr w:rsidR="004E1010" w:rsidRPr="00F946A8" w14:paraId="7ED72A0C" w14:textId="77777777" w:rsidTr="004E1010"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57D60A25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14:paraId="49500FBF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  <w:hideMark/>
          </w:tcPr>
          <w:p w14:paraId="1F78F837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4E1010" w:rsidRPr="00F946A8" w14:paraId="172E5F3B" w14:textId="77777777" w:rsidTr="004E1010">
        <w:trPr>
          <w:gridAfter w:val="1"/>
          <w:wAfter w:w="11" w:type="dxa"/>
        </w:trPr>
        <w:tc>
          <w:tcPr>
            <w:tcW w:w="2269" w:type="dxa"/>
            <w:vMerge/>
            <w:vAlign w:val="center"/>
            <w:hideMark/>
          </w:tcPr>
          <w:p w14:paraId="1F7506EC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67974940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E1FAF6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65799F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7A2D3" w14:textId="77777777" w:rsidR="00F946A8" w:rsidRPr="00F946A8" w:rsidRDefault="00F946A8" w:rsidP="00F946A8">
            <w:pPr>
              <w:jc w:val="center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2025 год</w:t>
            </w:r>
          </w:p>
        </w:tc>
      </w:tr>
      <w:tr w:rsidR="004E1010" w:rsidRPr="00F946A8" w14:paraId="6E29E4BD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69082775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8DEA937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0E8A89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913 461,9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55E7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915 677,4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5097C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956 082,1</w:t>
            </w:r>
          </w:p>
        </w:tc>
      </w:tr>
      <w:tr w:rsidR="004E1010" w:rsidRPr="00F946A8" w14:paraId="70DD8864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583908E4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F16F1C4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5A50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854 693,4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7BEB3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857 884,6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BC0BA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897 973,3</w:t>
            </w:r>
          </w:p>
        </w:tc>
      </w:tr>
      <w:tr w:rsidR="004E1010" w:rsidRPr="00F946A8" w14:paraId="1C6A5156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7DC668F3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FB51F99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A0B06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567 646,7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5A1E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557 393,7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FC6CC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584 859,0</w:t>
            </w:r>
          </w:p>
        </w:tc>
      </w:tr>
      <w:tr w:rsidR="004E1010" w:rsidRPr="00F946A8" w14:paraId="5E7E591A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35BEFFD3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1 01 02000 01 0000 110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B69023D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87CE08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256 689,5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7C3BA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260 545,3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C809A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261 608,4</w:t>
            </w:r>
          </w:p>
        </w:tc>
      </w:tr>
      <w:tr w:rsidR="004E1010" w:rsidRPr="00F946A8" w14:paraId="226CE665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302D2D63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032FADE" w14:textId="5F5079CE" w:rsidR="00F946A8" w:rsidRPr="00F946A8" w:rsidRDefault="00F946A8" w:rsidP="004E1010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Налог на доходы физических лиц (по доп. нормативу 2023 г.- 18,11</w:t>
            </w:r>
            <w:proofErr w:type="gramStart"/>
            <w:r w:rsidRPr="00F946A8">
              <w:rPr>
                <w:sz w:val="20"/>
              </w:rPr>
              <w:t>%,  2024</w:t>
            </w:r>
            <w:proofErr w:type="gramEnd"/>
            <w:r w:rsidRPr="00F946A8">
              <w:rPr>
                <w:sz w:val="20"/>
              </w:rPr>
              <w:t xml:space="preserve"> г.- 17,03%,     2025 г - 18,47%.)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CEF090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310 957,2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F9CF3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296 848,4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511E9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323 250,6</w:t>
            </w:r>
          </w:p>
        </w:tc>
      </w:tr>
      <w:tr w:rsidR="004E1010" w:rsidRPr="00F946A8" w14:paraId="2A18467F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6CF86DC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2757B6B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0C7504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11 479,8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1D652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11 479,8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7E6A7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11 479,8</w:t>
            </w:r>
          </w:p>
        </w:tc>
      </w:tr>
      <w:tr w:rsidR="004E1010" w:rsidRPr="00F946A8" w14:paraId="5D5DF9AA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005547F7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1 03 02000 01 0000 110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2B674D4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CE404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11 479,8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B4225A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11 479,8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6B9AE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11 479,8</w:t>
            </w:r>
          </w:p>
        </w:tc>
      </w:tr>
      <w:tr w:rsidR="004E1010" w:rsidRPr="00F946A8" w14:paraId="345DB869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793FC419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E52EF04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830B6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266 276,7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61A22A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279 441,5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6FC66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291 777,0</w:t>
            </w:r>
          </w:p>
        </w:tc>
      </w:tr>
      <w:tr w:rsidR="004E1010" w:rsidRPr="00F946A8" w14:paraId="4F578039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0A786871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1 05 01000 01 0000 110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84B77CA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3F57D4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248 460,5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191285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260 557,8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83C21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271 761,8</w:t>
            </w:r>
          </w:p>
        </w:tc>
      </w:tr>
      <w:tr w:rsidR="004E1010" w:rsidRPr="00F946A8" w14:paraId="7BF14BB2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6ADEFA6C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1 05 02000 02 0000 110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739FAC6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562305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A4D49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3B485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</w:tr>
      <w:tr w:rsidR="004E1010" w:rsidRPr="00F946A8" w14:paraId="7E1600BF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72F1F5C1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1 05 03000 01 0000 110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76DE453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DD1DB1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73,6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8EB77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76,5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DF7BD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79,6</w:t>
            </w:r>
          </w:p>
        </w:tc>
      </w:tr>
      <w:tr w:rsidR="004E1010" w:rsidRPr="00F946A8" w14:paraId="1A806F2B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D279F97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1 05 04000 01 0000 110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422359A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6F354E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17 742,6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5CBB71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18 807,2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FAA2D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19 935,6</w:t>
            </w:r>
          </w:p>
        </w:tc>
      </w:tr>
      <w:tr w:rsidR="004E1010" w:rsidRPr="00F946A8" w14:paraId="4545022E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C3590E6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 xml:space="preserve">1 08 00000 00 0000 000  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E049DF3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2C375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9 290,2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2CF35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9 569,6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3E13F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9 857,5</w:t>
            </w:r>
          </w:p>
        </w:tc>
      </w:tr>
      <w:tr w:rsidR="004E1010" w:rsidRPr="00F946A8" w14:paraId="2D7A5DFB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037185D1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5275401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E833A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58 768,5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D323E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57 792,8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D5D2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58 108,8</w:t>
            </w:r>
          </w:p>
        </w:tc>
      </w:tr>
      <w:tr w:rsidR="004E1010" w:rsidRPr="00F946A8" w14:paraId="08865FE4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A74395B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7C9235C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E6F5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31 083,7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149AD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29 677,9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41DC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29 377,9</w:t>
            </w:r>
          </w:p>
        </w:tc>
      </w:tr>
      <w:tr w:rsidR="004E1010" w:rsidRPr="00F946A8" w14:paraId="0692E3E4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6195B29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1 11 05000 00 0000 120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5CB099D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3C9E15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28 783,7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9617F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27 377,9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E251E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27 377,9</w:t>
            </w:r>
          </w:p>
        </w:tc>
      </w:tr>
      <w:tr w:rsidR="004E1010" w:rsidRPr="00F946A8" w14:paraId="4A8D419C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C3D5C32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1 11 09000 00 0000 120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906D71C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</w:t>
            </w:r>
            <w:r w:rsidRPr="00F946A8">
              <w:rPr>
                <w:sz w:val="20"/>
              </w:rPr>
              <w:br/>
              <w:t>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772B0F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BBA8C7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6BB54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2 000,0</w:t>
            </w:r>
          </w:p>
        </w:tc>
      </w:tr>
      <w:tr w:rsidR="004E1010" w:rsidRPr="00F946A8" w14:paraId="003A0A8F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81ACB13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lastRenderedPageBreak/>
              <w:t>1 12 00000 00 0000 000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6ED63BB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ПЛАТЕЖИ ПРИ ПОЛЬЗОВАНИИ ПРИРОДНЫМИ  РЕСУРСАМИ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17CFE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8 347,4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8EC78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8 347,4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4E8B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8 347,4</w:t>
            </w:r>
          </w:p>
        </w:tc>
      </w:tr>
      <w:tr w:rsidR="004E1010" w:rsidRPr="00F946A8" w14:paraId="7EA7C864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DB3BE2E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1 12 01000 01 0000 120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393C754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52907F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8 347,4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E2DB5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8 347,4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AC3CDE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8 347,4</w:t>
            </w:r>
          </w:p>
        </w:tc>
      </w:tr>
      <w:tr w:rsidR="004E1010" w:rsidRPr="00F946A8" w14:paraId="2C6ECF8C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05BFA9EE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4E6BDD8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0DCBA7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14 257,4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AAAC0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14 687,5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53C7F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15 303,5</w:t>
            </w:r>
          </w:p>
        </w:tc>
      </w:tr>
      <w:tr w:rsidR="004E1010" w:rsidRPr="00F946A8" w14:paraId="41D1A722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321CFE8F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 xml:space="preserve">1 13 01 00 0 00 0 000 130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D5E7F7B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4D48C1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11 456,1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D015C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11 886,2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9F9D2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12 502,2</w:t>
            </w:r>
          </w:p>
        </w:tc>
      </w:tr>
      <w:tr w:rsidR="004E1010" w:rsidRPr="00F946A8" w14:paraId="7FA2C883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305A5E2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 xml:space="preserve">1 13 02 00 0 00 0 000 130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B9A379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C120AA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2 801,3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0EED14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2 801,3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A9F181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2 801,3</w:t>
            </w:r>
          </w:p>
        </w:tc>
      </w:tr>
      <w:tr w:rsidR="004E1010" w:rsidRPr="00F946A8" w14:paraId="0D3ACE9C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2F343F3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1 14 00000 00  0000 000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9828C94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57F8A9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1 580,0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B3EA3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1 580,0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EEBDA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1 580,0</w:t>
            </w:r>
          </w:p>
        </w:tc>
      </w:tr>
      <w:tr w:rsidR="004E1010" w:rsidRPr="00F946A8" w14:paraId="7358F0F2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414E3EE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1 14 02000 00 0000 410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078F036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A41DC9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77D84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6EE18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0,0</w:t>
            </w:r>
          </w:p>
        </w:tc>
      </w:tr>
      <w:tr w:rsidR="004E1010" w:rsidRPr="00F946A8" w14:paraId="5916AE3F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36207923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1 14 06000 00 0000 430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6D40C0F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DF54D8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1 580,0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6C18E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1 580,0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FC2B52" w14:textId="77777777" w:rsidR="00F946A8" w:rsidRPr="00F946A8" w:rsidRDefault="00F946A8" w:rsidP="00F946A8">
            <w:pPr>
              <w:jc w:val="right"/>
              <w:rPr>
                <w:sz w:val="20"/>
              </w:rPr>
            </w:pPr>
            <w:r w:rsidRPr="00F946A8">
              <w:rPr>
                <w:sz w:val="20"/>
              </w:rPr>
              <w:t>1 580,0</w:t>
            </w:r>
          </w:p>
        </w:tc>
      </w:tr>
      <w:tr w:rsidR="004E1010" w:rsidRPr="00F946A8" w14:paraId="00C7AFF6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56278F56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6B2B806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4A9997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326C6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3498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3 500,0</w:t>
            </w:r>
          </w:p>
        </w:tc>
      </w:tr>
      <w:tr w:rsidR="004E1010" w:rsidRPr="00F946A8" w14:paraId="3531992C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07B61888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FD7DAAB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ECBF7B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A9C64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E5F7A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0,0</w:t>
            </w:r>
          </w:p>
        </w:tc>
      </w:tr>
      <w:tr w:rsidR="004E1010" w:rsidRPr="00F946A8" w14:paraId="413260B0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ACDFC42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B53508F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465CF6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1 675 458,2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9092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1 640 562,9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9026EE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1 577 987,2</w:t>
            </w:r>
          </w:p>
        </w:tc>
      </w:tr>
      <w:tr w:rsidR="004E1010" w:rsidRPr="00F946A8" w14:paraId="22930254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44B40CE4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2 02 00000 00 0000 000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5F4F35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E8FED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1 675 458,2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4519D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1 640 562,9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BB7B1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1 577 987,2</w:t>
            </w:r>
          </w:p>
        </w:tc>
      </w:tr>
      <w:tr w:rsidR="004E1010" w:rsidRPr="00F946A8" w14:paraId="72B565C2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7CCD2242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2 02 10000 00 0000 150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4A844B2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05148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146 278,6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1B1138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87 301,5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077EC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77 609,9</w:t>
            </w:r>
          </w:p>
        </w:tc>
      </w:tr>
      <w:tr w:rsidR="004E1010" w:rsidRPr="00F946A8" w14:paraId="46C9056E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340DB931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2 02 20000 00 0000 150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D864E11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6D9DAA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114 525,3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68B81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143 996,0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29A5F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103 413,6</w:t>
            </w:r>
          </w:p>
        </w:tc>
      </w:tr>
      <w:tr w:rsidR="004E1010" w:rsidRPr="00F946A8" w14:paraId="3AD6B316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28E21B6A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2 02 30000 00 0000 150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5426BCE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2E7D73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1 396 251,1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F86C8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1 390 862,2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296FA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1 378 560,5</w:t>
            </w:r>
          </w:p>
        </w:tc>
      </w:tr>
      <w:tr w:rsidR="004E1010" w:rsidRPr="00F946A8" w14:paraId="0EAF4DEA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59A12AA8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2 02 40000 00 0000 150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6EE5CCE" w14:textId="77777777" w:rsidR="00F946A8" w:rsidRPr="00F946A8" w:rsidRDefault="00F946A8" w:rsidP="00F946A8">
            <w:pPr>
              <w:jc w:val="left"/>
              <w:rPr>
                <w:sz w:val="20"/>
              </w:rPr>
            </w:pPr>
            <w:r w:rsidRPr="00F946A8">
              <w:rPr>
                <w:sz w:val="2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6B0248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18 403,2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36DE2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18 403,2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DB35E4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18 403,2</w:t>
            </w:r>
          </w:p>
        </w:tc>
      </w:tr>
      <w:tr w:rsidR="004E1010" w:rsidRPr="00F946A8" w14:paraId="4DE01107" w14:textId="77777777" w:rsidTr="004E1010">
        <w:trPr>
          <w:gridAfter w:val="1"/>
          <w:wAfter w:w="11" w:type="dxa"/>
        </w:trPr>
        <w:tc>
          <w:tcPr>
            <w:tcW w:w="2269" w:type="dxa"/>
            <w:shd w:val="clear" w:color="auto" w:fill="auto"/>
            <w:vAlign w:val="center"/>
            <w:hideMark/>
          </w:tcPr>
          <w:p w14:paraId="764CB490" w14:textId="77777777" w:rsidR="00F946A8" w:rsidRPr="00F946A8" w:rsidRDefault="00F946A8" w:rsidP="00F946A8">
            <w:pPr>
              <w:jc w:val="center"/>
              <w:rPr>
                <w:sz w:val="20"/>
              </w:rPr>
            </w:pPr>
            <w:r w:rsidRPr="00F946A8">
              <w:rPr>
                <w:sz w:val="20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7B7FF1B" w14:textId="77777777" w:rsidR="00F946A8" w:rsidRPr="00F946A8" w:rsidRDefault="00F946A8" w:rsidP="00F946A8">
            <w:pPr>
              <w:jc w:val="lef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C2A651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2 588 920,1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366D7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2 556 240,3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3D11C8" w14:textId="77777777" w:rsidR="00F946A8" w:rsidRPr="00F946A8" w:rsidRDefault="00F946A8" w:rsidP="00F946A8">
            <w:pPr>
              <w:jc w:val="right"/>
              <w:rPr>
                <w:b/>
                <w:bCs/>
                <w:sz w:val="20"/>
              </w:rPr>
            </w:pPr>
            <w:r w:rsidRPr="00F946A8">
              <w:rPr>
                <w:b/>
                <w:bCs/>
                <w:sz w:val="20"/>
              </w:rPr>
              <w:t>2 534 069,3</w:t>
            </w:r>
          </w:p>
        </w:tc>
      </w:tr>
    </w:tbl>
    <w:p w14:paraId="097B059D" w14:textId="44BC9A0C" w:rsidR="00F946A8" w:rsidRDefault="004E1010" w:rsidP="004E101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55B4E334" w14:textId="177D1E0E" w:rsidR="00F946A8" w:rsidRDefault="00F946A8" w:rsidP="00F946A8">
      <w:pPr>
        <w:rPr>
          <w:sz w:val="24"/>
          <w:szCs w:val="24"/>
        </w:rPr>
      </w:pPr>
    </w:p>
    <w:p w14:paraId="0EA7948B" w14:textId="77777777" w:rsidR="00F946A8" w:rsidRDefault="00F946A8" w:rsidP="00F946A8">
      <w:pPr>
        <w:rPr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60BB5830" w14:textId="2622C946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4C55C8">
        <w:rPr>
          <w:sz w:val="24"/>
          <w:szCs w:val="24"/>
        </w:rPr>
        <w:t>Ы</w:t>
      </w:r>
    </w:p>
    <w:p w14:paraId="0E330C7F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57731C8E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761B6B2B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14EB4CEE" w14:textId="5A99C711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14:paraId="21F30720" w14:textId="77777777" w:rsidR="00F946A8" w:rsidRDefault="00F946A8" w:rsidP="00F946A8">
      <w:pPr>
        <w:ind w:firstLine="14"/>
        <w:jc w:val="center"/>
        <w:rPr>
          <w:b/>
          <w:sz w:val="24"/>
          <w:szCs w:val="24"/>
        </w:rPr>
      </w:pPr>
    </w:p>
    <w:p w14:paraId="35F6C299" w14:textId="5876C0F9" w:rsidR="00F946A8" w:rsidRDefault="00F946A8" w:rsidP="00F946A8">
      <w:pPr>
        <w:rPr>
          <w:sz w:val="24"/>
          <w:szCs w:val="24"/>
        </w:rPr>
      </w:pPr>
    </w:p>
    <w:p w14:paraId="635F5B82" w14:textId="77777777" w:rsidR="004E1010" w:rsidRDefault="004E1010" w:rsidP="004E1010">
      <w:pPr>
        <w:ind w:left="108"/>
        <w:jc w:val="center"/>
        <w:rPr>
          <w:b/>
          <w:bCs/>
          <w:sz w:val="22"/>
        </w:rPr>
      </w:pPr>
      <w:r w:rsidRPr="004E1010">
        <w:rPr>
          <w:b/>
          <w:bCs/>
          <w:sz w:val="22"/>
        </w:rPr>
        <w:t xml:space="preserve">МЕЖБЮДЖЕТНЫЕ ТРАНСФЕРТЫ, ПОЛУЧАЕМЫЕ ИЗ ДРУГИХ БЮДЖЕТОВ БЮДЖЕТНОЙ СИСТЕМЫ РОССИЙСКОЙ ФЕДЕРАЦИИ </w:t>
      </w:r>
    </w:p>
    <w:p w14:paraId="158B7598" w14:textId="7B51E0B2" w:rsidR="004E1010" w:rsidRPr="004E1010" w:rsidRDefault="004E1010" w:rsidP="004E1010">
      <w:pPr>
        <w:ind w:left="108"/>
        <w:jc w:val="center"/>
        <w:rPr>
          <w:b/>
          <w:bCs/>
          <w:sz w:val="22"/>
        </w:rPr>
      </w:pPr>
      <w:r w:rsidRPr="004E1010">
        <w:rPr>
          <w:b/>
          <w:bCs/>
          <w:sz w:val="22"/>
        </w:rPr>
        <w:t>НА 2023 ГОД И НА ПЛАНОВЫЙ ПЕРИОД 2024 И 2025 ГОДОВ</w:t>
      </w:r>
    </w:p>
    <w:p w14:paraId="12E0AB37" w14:textId="77777777" w:rsidR="004E1010" w:rsidRPr="004E1010" w:rsidRDefault="004E1010" w:rsidP="004E1010">
      <w:pPr>
        <w:tabs>
          <w:tab w:val="left" w:pos="15048"/>
          <w:tab w:val="left" w:pos="22088"/>
          <w:tab w:val="left" w:pos="26888"/>
          <w:tab w:val="left" w:pos="28488"/>
        </w:tabs>
        <w:ind w:left="108"/>
        <w:jc w:val="left"/>
        <w:rPr>
          <w:sz w:val="20"/>
        </w:rPr>
      </w:pPr>
    </w:p>
    <w:tbl>
      <w:tblPr>
        <w:tblW w:w="1034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1276"/>
        <w:gridCol w:w="1275"/>
        <w:gridCol w:w="1276"/>
      </w:tblGrid>
      <w:tr w:rsidR="004E1010" w:rsidRPr="004E1010" w14:paraId="71CBC928" w14:textId="77777777" w:rsidTr="004E1010"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C73A814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14:paraId="5C03EE11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1DD0E41C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4E1010" w:rsidRPr="004E1010" w14:paraId="1AA7B919" w14:textId="77777777" w:rsidTr="004E1010">
        <w:tc>
          <w:tcPr>
            <w:tcW w:w="2410" w:type="dxa"/>
            <w:vMerge/>
            <w:vAlign w:val="center"/>
            <w:hideMark/>
          </w:tcPr>
          <w:p w14:paraId="31F0EC35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2A27DA8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BB45B0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 xml:space="preserve">2023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D387F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 xml:space="preserve">2024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D3C86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 xml:space="preserve">2025 год </w:t>
            </w:r>
          </w:p>
        </w:tc>
      </w:tr>
      <w:tr w:rsidR="004E1010" w:rsidRPr="004E1010" w14:paraId="4E4F0C60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4B472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B3B5461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20D459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1 675 458,2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7F1C44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1 640 562,9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C56E9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1 577 987,2</w:t>
            </w:r>
          </w:p>
        </w:tc>
      </w:tr>
      <w:tr w:rsidR="004E1010" w:rsidRPr="004E1010" w14:paraId="14AE1AE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9A8FA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2 02 15001 05 0000 150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985A5CD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682C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146 278,6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4446A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87 301,5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56D17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77 609,9</w:t>
            </w:r>
          </w:p>
        </w:tc>
      </w:tr>
      <w:tr w:rsidR="004E1010" w:rsidRPr="004E1010" w14:paraId="20972BE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A8F2A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2 02 02000 00 0000  150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5634581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E3A74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114 525,3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C5771D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143 996,0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780DB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103 413,6</w:t>
            </w:r>
          </w:p>
        </w:tc>
      </w:tr>
      <w:tr w:rsidR="004E1010" w:rsidRPr="004E1010" w14:paraId="5F68665C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7CD8D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2 02 25 17 2 05 0 000 150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96D331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0F60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2 206,3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5AAA8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26 936,8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DDEC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1F24127A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2BD12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2 02 25 17 9 05 0 000 150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304B1EC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2A66E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5 030,1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BA804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4 958,6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8759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4 958,6</w:t>
            </w:r>
          </w:p>
        </w:tc>
      </w:tr>
      <w:tr w:rsidR="004E1010" w:rsidRPr="004E1010" w14:paraId="36F56B96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E5860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2 02 25213 05 0000  150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535465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973B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39293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10 613,7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E245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6578ACCB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2D19A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2 02 25519 05 0000  150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D3D21E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ABB1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2 213,0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F93D1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1 528,0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9C1B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1 528,0</w:t>
            </w:r>
          </w:p>
        </w:tc>
      </w:tr>
      <w:tr w:rsidR="004E1010" w:rsidRPr="004E1010" w14:paraId="7588C2DD" w14:textId="77777777" w:rsidTr="004E1010">
        <w:tc>
          <w:tcPr>
            <w:tcW w:w="2410" w:type="dxa"/>
            <w:shd w:val="clear" w:color="000000" w:fill="auto"/>
            <w:noWrap/>
            <w:vAlign w:val="center"/>
            <w:hideMark/>
          </w:tcPr>
          <w:p w14:paraId="6189CD7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000000" w:fill="auto"/>
            <w:vAlign w:val="center"/>
            <w:hideMark/>
          </w:tcPr>
          <w:p w14:paraId="7E9D7499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798F0E4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105 076,0</w:t>
            </w:r>
          </w:p>
        </w:tc>
        <w:tc>
          <w:tcPr>
            <w:tcW w:w="1275" w:type="dxa"/>
            <w:shd w:val="clear" w:color="000000" w:fill="auto"/>
            <w:vAlign w:val="center"/>
            <w:hideMark/>
          </w:tcPr>
          <w:p w14:paraId="002303C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99 959,0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5A5477E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96 927,0</w:t>
            </w:r>
          </w:p>
        </w:tc>
      </w:tr>
      <w:tr w:rsidR="004E1010" w:rsidRPr="004E1010" w14:paraId="5FF483F4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A8A0B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22AF6EE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дошкольного образования)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FEFD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1 461,6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B1BE3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1 477,9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BF28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1 477,9</w:t>
            </w:r>
          </w:p>
        </w:tc>
      </w:tr>
      <w:tr w:rsidR="004E1010" w:rsidRPr="004E1010" w14:paraId="2D1D9EA2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77101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CB12422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учреждений общего образования)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42E2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5 161,3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2A728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5 218,7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90E1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5 218,7</w:t>
            </w:r>
          </w:p>
        </w:tc>
      </w:tr>
      <w:tr w:rsidR="004E1010" w:rsidRPr="004E1010" w14:paraId="45FE2BF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5B7B6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498F981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дополнительного образования)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A8855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1 310,2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10D67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1 324,8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F737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1 324,8</w:t>
            </w:r>
          </w:p>
        </w:tc>
      </w:tr>
      <w:tr w:rsidR="004E1010" w:rsidRPr="004E1010" w14:paraId="79AAA706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EAA83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43D98A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FD464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432,0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7D955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D60C8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436,8</w:t>
            </w:r>
          </w:p>
        </w:tc>
      </w:tr>
      <w:tr w:rsidR="004E1010" w:rsidRPr="004E1010" w14:paraId="5A548E3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D67C2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66B2E0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организацию отдыха и оздоровления детей и подростков)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8FDC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9 287,5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5BF92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9 390,7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1584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9 390,7</w:t>
            </w:r>
          </w:p>
        </w:tc>
      </w:tr>
      <w:tr w:rsidR="004E1010" w:rsidRPr="004E1010" w14:paraId="08B2A7E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E06F1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5132F35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организацию работы школьных лесничеств)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06DA5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F356D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7F72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200,0</w:t>
            </w:r>
          </w:p>
        </w:tc>
      </w:tr>
      <w:tr w:rsidR="004E1010" w:rsidRPr="004E1010" w14:paraId="28E38EEC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E137D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3281FE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мониторинг деятельности субъектов малого и среднего предпринимательства Ленинградской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CB0D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207,9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FA073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3E6A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229,9</w:t>
            </w:r>
          </w:p>
        </w:tc>
      </w:tr>
      <w:tr w:rsidR="004E1010" w:rsidRPr="004E1010" w14:paraId="63FBE90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EEC4E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F03E114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E80F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06BFF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1 201,0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EB1E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1 044,0</w:t>
            </w:r>
          </w:p>
        </w:tc>
      </w:tr>
      <w:tr w:rsidR="004E1010" w:rsidRPr="004E1010" w14:paraId="034F09D3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27598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AA37646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FD458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51 427,8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612DA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51 999,2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2136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56398BF8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3887F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5C5F8CA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организацию отдыха детей в каникулярное время)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E61BD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5 995,0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C7CA9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5 995,0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3225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5 995,0</w:t>
            </w:r>
          </w:p>
        </w:tc>
      </w:tr>
      <w:tr w:rsidR="004E1010" w:rsidRPr="004E1010" w14:paraId="3DCF9A74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BB888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D7272CC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обеспечение уровня финансирования организаций, осуществляющих спортивную подготовку в соответствии  с требованиями федеральных стандартов спортивной подготовки)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AD36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7CE15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DDF6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599,2</w:t>
            </w:r>
          </w:p>
        </w:tc>
      </w:tr>
      <w:tr w:rsidR="004E1010" w:rsidRPr="004E1010" w14:paraId="4210EC2A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65248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379827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4D7B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3 520,7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64BFF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4D52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631CE3A7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40E24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A364BAF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25CC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AD2C5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A990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68B9C781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56562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342A3B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4C9E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02DD7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7E93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79329F0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277D6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80199BA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343D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E960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CF4FB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</w:tr>
      <w:tr w:rsidR="004E1010" w:rsidRPr="004E1010" w14:paraId="086F05A7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0CF26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9BBCE8D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проведение капитального ремонта спортивных площадок(стадионов)общеобразовательных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FEA7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0298A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22 070,7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6BB6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22 000,0</w:t>
            </w:r>
          </w:p>
        </w:tc>
      </w:tr>
      <w:tr w:rsidR="004E1010" w:rsidRPr="004E1010" w14:paraId="1F1B8E87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389ED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532DA19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субсидии бюджетам муниципальных районов (субсидии на реновацию дошкольных образовательных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5E72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E240A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D70D0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49 010,0</w:t>
            </w:r>
          </w:p>
        </w:tc>
      </w:tr>
      <w:tr w:rsidR="004E1010" w:rsidRPr="004E1010" w14:paraId="5FB25610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37815E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lastRenderedPageBreak/>
              <w:t>2 02 03000 00 0000 150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F6AF96C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F6AE5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1 396 251,1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491AF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1 390 862,2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5ACC9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1 378 560,5</w:t>
            </w:r>
          </w:p>
        </w:tc>
      </w:tr>
      <w:tr w:rsidR="004E1010" w:rsidRPr="004E1010" w14:paraId="6F2EB23F" w14:textId="77777777" w:rsidTr="004E1010">
        <w:tc>
          <w:tcPr>
            <w:tcW w:w="2410" w:type="dxa"/>
            <w:shd w:val="clear" w:color="000000" w:fill="auto"/>
            <w:noWrap/>
            <w:vAlign w:val="center"/>
            <w:hideMark/>
          </w:tcPr>
          <w:p w14:paraId="579C82B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2 02 30024 05 0000  150</w:t>
            </w:r>
          </w:p>
        </w:tc>
        <w:tc>
          <w:tcPr>
            <w:tcW w:w="4111" w:type="dxa"/>
            <w:shd w:val="clear" w:color="000000" w:fill="auto"/>
            <w:vAlign w:val="center"/>
            <w:hideMark/>
          </w:tcPr>
          <w:p w14:paraId="2A50B88C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75C4A08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1 224 001,1</w:t>
            </w:r>
          </w:p>
        </w:tc>
        <w:tc>
          <w:tcPr>
            <w:tcW w:w="1275" w:type="dxa"/>
            <w:shd w:val="clear" w:color="000000" w:fill="auto"/>
            <w:vAlign w:val="center"/>
            <w:hideMark/>
          </w:tcPr>
          <w:p w14:paraId="135075A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1 239 334,5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10BE4A2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1 225 075,9</w:t>
            </w:r>
          </w:p>
        </w:tc>
      </w:tr>
      <w:tr w:rsidR="004E1010" w:rsidRPr="004E1010" w14:paraId="1B77B2A3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79080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36F3F3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гражданам единовременной денежной выплаты на проведение капитального ремонта индивидуальных жилых домов)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399CA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781,0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B714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1 144,0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6B7D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1 125,0</w:t>
            </w:r>
          </w:p>
        </w:tc>
      </w:tr>
      <w:tr w:rsidR="004E1010" w:rsidRPr="004E1010" w14:paraId="6483F9A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0CD08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8A8EFE3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(по обеспечению </w:t>
            </w:r>
            <w:proofErr w:type="spellStart"/>
            <w:r w:rsidRPr="004E1010">
              <w:rPr>
                <w:sz w:val="20"/>
              </w:rPr>
              <w:t>постинтернатного</w:t>
            </w:r>
            <w:proofErr w:type="spellEnd"/>
            <w:r w:rsidRPr="004E1010">
              <w:rPr>
                <w:sz w:val="20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7A25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350,8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EAE8D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350,8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49EF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350,8</w:t>
            </w:r>
          </w:p>
        </w:tc>
      </w:tr>
      <w:tr w:rsidR="004E1010" w:rsidRPr="004E1010" w14:paraId="655D38D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0D0F7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1686D2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3EEA2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4 476,7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AA898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4 476,7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BD1D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4 476,7</w:t>
            </w:r>
          </w:p>
        </w:tc>
      </w:tr>
      <w:tr w:rsidR="004E1010" w:rsidRPr="004E1010" w14:paraId="0A8EF57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5A318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32ABBF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9EE3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668,4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B474A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BAE6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668,4</w:t>
            </w:r>
          </w:p>
        </w:tc>
      </w:tr>
      <w:tr w:rsidR="004E1010" w:rsidRPr="004E1010" w14:paraId="5E55896C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6CCC9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DF0E929" w14:textId="618DA6CE" w:rsidR="004E1010" w:rsidRPr="004E1010" w:rsidRDefault="004E1010" w:rsidP="005E4F4B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 выплате компенсации части родительской платы за присмотр и уход за ребенком в образовательных организациях,</w:t>
            </w:r>
            <w:r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реализующих образовательную программу дошкольного образования,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в Лени</w:t>
            </w:r>
            <w:r w:rsidR="005E4F4B">
              <w:rPr>
                <w:sz w:val="20"/>
              </w:rPr>
              <w:t>н</w:t>
            </w:r>
            <w:r w:rsidRPr="004E1010">
              <w:rPr>
                <w:sz w:val="20"/>
              </w:rPr>
              <w:t>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DA7D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16 209,6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8D4DD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16 209,6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0A77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16 209,6</w:t>
            </w:r>
          </w:p>
        </w:tc>
      </w:tr>
      <w:tr w:rsidR="004E1010" w:rsidRPr="004E1010" w14:paraId="39EBD59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85E47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59AF9E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органами местного самоуправления отдельных государственных полномочий Ленинградской области в сфере жилищных отношений)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20E1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228,0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93C69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6BC8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247,0</w:t>
            </w:r>
          </w:p>
        </w:tc>
      </w:tr>
      <w:tr w:rsidR="004E1010" w:rsidRPr="004E1010" w14:paraId="103A8EF7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6F064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950E9F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CCBE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980E1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1CE7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1 215,0</w:t>
            </w:r>
          </w:p>
        </w:tc>
      </w:tr>
      <w:tr w:rsidR="004E1010" w:rsidRPr="004E1010" w14:paraId="3EB5BB64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8B442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6C1EB93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</w:t>
            </w:r>
            <w:r w:rsidRPr="004E1010">
              <w:rPr>
                <w:sz w:val="20"/>
              </w:rPr>
              <w:lastRenderedPageBreak/>
              <w:t>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73FB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1 441,0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D43D1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1 441,0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38DE5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1 441,0</w:t>
            </w:r>
          </w:p>
        </w:tc>
      </w:tr>
      <w:tr w:rsidR="004E1010" w:rsidRPr="004E1010" w14:paraId="32A4EB9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E2CFB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4482210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F6D3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9 037,0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1DDA0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9 037,0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232D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9 037,0</w:t>
            </w:r>
          </w:p>
        </w:tc>
      </w:tr>
      <w:tr w:rsidR="004E1010" w:rsidRPr="004E1010" w14:paraId="77CC2D80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F00F3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384DD17" w14:textId="0C57ACA6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принятию решения об освобождении от оплаты за наем,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на  период пребывания их в организациях для детей-сирот и детей ,оставшихся без попечения родителей,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в иных образовательных организациях,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на военной службе по призыву,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отбывания срока наказания в виде лишения свободы,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а также на период пребывания у опекунов (попечителей), в приемных семьях)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29E0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3 914,0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15A19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3 914,0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E46A3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3 914,0</w:t>
            </w:r>
          </w:p>
        </w:tc>
      </w:tr>
      <w:tr w:rsidR="004E1010" w:rsidRPr="004E1010" w14:paraId="387A45C3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FA800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B0FA355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9AC4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805,9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53D73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805,9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36F1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805,9</w:t>
            </w:r>
          </w:p>
        </w:tc>
      </w:tr>
      <w:tr w:rsidR="004E1010" w:rsidRPr="004E1010" w14:paraId="5736CB7C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D3135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D99F813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 полномочий Ленинградской области в области архивного дела)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EDA5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1 350,9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9A91C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D80B5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1 350,9</w:t>
            </w:r>
          </w:p>
        </w:tc>
      </w:tr>
      <w:tr w:rsidR="004E1010" w:rsidRPr="004E1010" w14:paraId="2550E6B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29429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5EB8B72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51551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2 464,1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39B0B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2 609,5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E1FA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2 695,7</w:t>
            </w:r>
          </w:p>
        </w:tc>
      </w:tr>
      <w:tr w:rsidR="004E1010" w:rsidRPr="004E1010" w14:paraId="5D6662A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B0CCC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8ACF29E" w14:textId="4B9D5002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 общедоступного </w:t>
            </w:r>
            <w:r w:rsidRPr="004E1010">
              <w:rPr>
                <w:sz w:val="20"/>
              </w:rPr>
              <w:lastRenderedPageBreak/>
              <w:t>и бесплатного начального общего,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основного общего,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среднего общего образования в муниципальных общеобразовательных организациях)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468B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558 942,1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91519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570 791,8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3573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570 791,8</w:t>
            </w:r>
          </w:p>
        </w:tc>
      </w:tr>
      <w:tr w:rsidR="004E1010" w:rsidRPr="004E1010" w14:paraId="1263C945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E4646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3EDCB25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7159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24492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81ED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887,0</w:t>
            </w:r>
          </w:p>
        </w:tc>
      </w:tr>
      <w:tr w:rsidR="004E1010" w:rsidRPr="004E1010" w14:paraId="24E77AE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2D182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204AA4B" w14:textId="3F143C65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аренде жилых помещений для детей -сирот и детей,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оставшихся без попечения родителей,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и лиц из числа детей-сирот и детей,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оставшихся без попечения родителей,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на период до обеспечения их жилыми помещениями)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5F17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605,0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0C28A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605,0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FAB9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605,0</w:t>
            </w:r>
          </w:p>
        </w:tc>
      </w:tr>
      <w:tr w:rsidR="004E1010" w:rsidRPr="004E1010" w14:paraId="125DDAC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3CE9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2F906F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D0D9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16 460,6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4F4E3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17 488,7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897A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1 610,1</w:t>
            </w:r>
          </w:p>
        </w:tc>
      </w:tr>
      <w:tr w:rsidR="004E1010" w:rsidRPr="004E1010" w14:paraId="11DFE8C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9F9FB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7C041D8" w14:textId="14DD5135" w:rsidR="004E1010" w:rsidRPr="004E1010" w:rsidRDefault="004E1010" w:rsidP="005E4F4B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питания на бесплатной основе(с частичной компенсацией его стоимости)обучающимся в муниципальных образовательных организациях,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реализующих основные общеобразовательные программы,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а также в частных общеобразовательных организациях по имеющим государственную аккредитацию основным общеобразовательным программам,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расположенных на территории Ленинградской области)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AAE50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30 674,8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21AE3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30 674,8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2537F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30 674,8</w:t>
            </w:r>
          </w:p>
        </w:tc>
      </w:tr>
      <w:tr w:rsidR="004E1010" w:rsidRPr="004E1010" w14:paraId="7339C01C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F2C88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E04BF62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EFD9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121 906,3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C3BF1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123 841,5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757A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125 387,3</w:t>
            </w:r>
          </w:p>
        </w:tc>
      </w:tr>
      <w:tr w:rsidR="004E1010" w:rsidRPr="004E1010" w14:paraId="48572CE2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8BDF5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603FF78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C89E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326,0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F2CDD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06FA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326,0</w:t>
            </w:r>
          </w:p>
        </w:tc>
      </w:tr>
      <w:tr w:rsidR="004E1010" w:rsidRPr="004E1010" w14:paraId="19B8D292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61B92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70A2D2B" w14:textId="09812BA9" w:rsidR="004E1010" w:rsidRPr="004E1010" w:rsidRDefault="004E1010" w:rsidP="005E4F4B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подготовке граждан, желающих принять на воспитание в свою  семью ребенка, оставшегося без попечения родителей)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73B67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1 848,3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2AF58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1 848,3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9114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1 848,3</w:t>
            </w:r>
          </w:p>
        </w:tc>
      </w:tr>
      <w:tr w:rsidR="004E1010" w:rsidRPr="004E1010" w14:paraId="2823CE49" w14:textId="77777777" w:rsidTr="004E1010">
        <w:tc>
          <w:tcPr>
            <w:tcW w:w="2410" w:type="dxa"/>
            <w:shd w:val="clear" w:color="auto" w:fill="auto"/>
            <w:vAlign w:val="center"/>
            <w:hideMark/>
          </w:tcPr>
          <w:p w14:paraId="6272F59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 xml:space="preserve">2 02 30024 05 0000 150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F4497CA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 и бесплатного дошкольного образования)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01CD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449 408,5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DF32B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449 408,5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911F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449 408,5</w:t>
            </w:r>
          </w:p>
        </w:tc>
      </w:tr>
      <w:tr w:rsidR="004E1010" w:rsidRPr="004E1010" w14:paraId="54A0C220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AD82E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B840DEC" w14:textId="02F2A5DF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оставшихся без попечения родителей,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в семьях опекунов (попечителей) и приемных семьях)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16D21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25 797,3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6293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25 797,3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7D9F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25 797,3</w:t>
            </w:r>
          </w:p>
        </w:tc>
      </w:tr>
      <w:tr w:rsidR="004E1010" w:rsidRPr="004E1010" w14:paraId="05BAB2B1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441BB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2 02 30027 05 0000 150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DE8305E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организации выплаты вознаграждения, причитающегося приемным родителям)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946DC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15 711,6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4426D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15 711,6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3AF5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15 711,6</w:t>
            </w:r>
          </w:p>
        </w:tc>
      </w:tr>
      <w:tr w:rsidR="004E1010" w:rsidRPr="004E1010" w14:paraId="29AD956F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65DD1B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2 02 35082 05 0000 150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CE04679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C7ED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61 573,7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9B447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40 506,7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D756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41 220,3</w:t>
            </w:r>
          </w:p>
        </w:tc>
      </w:tr>
      <w:tr w:rsidR="004E1010" w:rsidRPr="004E1010" w14:paraId="7983CC6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4A92F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2 02 35120 05 0000 150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EF53784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FB3BA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7E98D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A921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8,5</w:t>
            </w:r>
          </w:p>
        </w:tc>
      </w:tr>
      <w:tr w:rsidR="004E1010" w:rsidRPr="004E1010" w14:paraId="5C9B8102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4681D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2 02 35303 05 0000  150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BEFBB8B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AA44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25 963,9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7E11E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26 150,2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10B4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26 150,2</w:t>
            </w:r>
          </w:p>
        </w:tc>
      </w:tr>
      <w:tr w:rsidR="004E1010" w:rsidRPr="004E1010" w14:paraId="4F08EC9F" w14:textId="77777777" w:rsidTr="004E1010">
        <w:tc>
          <w:tcPr>
            <w:tcW w:w="2410" w:type="dxa"/>
            <w:shd w:val="clear" w:color="auto" w:fill="auto"/>
            <w:vAlign w:val="center"/>
            <w:hideMark/>
          </w:tcPr>
          <w:p w14:paraId="54B1031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2 02 35304 05 0000  150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5D16420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AEB6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40 268,4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24B43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40 264,7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2830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41 394,1</w:t>
            </w:r>
          </w:p>
        </w:tc>
      </w:tr>
      <w:tr w:rsidR="004E1010" w:rsidRPr="004E1010" w14:paraId="74EFBC8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6A642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2 02 35930 05 0000 150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090340F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9F6C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2 926,8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ECBCC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3 088,6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4117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3 202,7</w:t>
            </w:r>
          </w:p>
        </w:tc>
      </w:tr>
      <w:tr w:rsidR="004E1010" w:rsidRPr="004E1010" w14:paraId="5369A37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216CC1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55E196" w14:textId="77777777" w:rsidR="004E1010" w:rsidRPr="004E1010" w:rsidRDefault="004E1010" w:rsidP="004E1010">
            <w:pPr>
              <w:jc w:val="left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BF72F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18 403,2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0688AF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18 403,2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68DC6" w14:textId="77777777" w:rsidR="004E1010" w:rsidRPr="004E1010" w:rsidRDefault="004E1010" w:rsidP="004E1010">
            <w:pPr>
              <w:jc w:val="center"/>
              <w:rPr>
                <w:b/>
                <w:bCs/>
                <w:sz w:val="20"/>
              </w:rPr>
            </w:pPr>
            <w:r w:rsidRPr="004E1010">
              <w:rPr>
                <w:b/>
                <w:bCs/>
                <w:sz w:val="20"/>
              </w:rPr>
              <w:t>18 403,2</w:t>
            </w:r>
          </w:p>
        </w:tc>
      </w:tr>
      <w:tr w:rsidR="004E1010" w:rsidRPr="004E1010" w14:paraId="45E0C78B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B20C5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78F4D5A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974BF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17 639,0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4912A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17 639,0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D49B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17 639,0</w:t>
            </w:r>
          </w:p>
        </w:tc>
      </w:tr>
      <w:tr w:rsidR="004E1010" w:rsidRPr="004E1010" w14:paraId="0BA62BC1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53FAD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CAA754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2153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3 202,4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748E5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3 202,4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54B4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3 202,4</w:t>
            </w:r>
          </w:p>
        </w:tc>
      </w:tr>
      <w:tr w:rsidR="004E1010" w:rsidRPr="004E1010" w14:paraId="30DC4769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E944B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2 02 40014 05 0071 150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FFEADED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31778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828A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D615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889,6</w:t>
            </w:r>
          </w:p>
        </w:tc>
      </w:tr>
      <w:tr w:rsidR="004E1010" w:rsidRPr="004E1010" w14:paraId="010F23B4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AC43D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2 02 40014 05 0072 150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4B34787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BD74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2 045,2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E21A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D9DE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2 045,2</w:t>
            </w:r>
          </w:p>
        </w:tc>
      </w:tr>
      <w:tr w:rsidR="004E1010" w:rsidRPr="004E1010" w14:paraId="60DFDA4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D95BC6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2 02 40014 05 0073 150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A29B49" w14:textId="31D21269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</w:t>
            </w:r>
            <w:r w:rsidRPr="004E1010">
              <w:rPr>
                <w:sz w:val="20"/>
              </w:rPr>
              <w:lastRenderedPageBreak/>
              <w:t>услуг в части создания специализированной службы,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осуществление полномочий Тихвинского городского поселения в части содержания мест захоронения)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C3B73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lastRenderedPageBreak/>
              <w:t>6 800,0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F19567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D562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6 800,0</w:t>
            </w:r>
          </w:p>
        </w:tc>
      </w:tr>
      <w:tr w:rsidR="004E1010" w:rsidRPr="004E1010" w14:paraId="781B3B6D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C6DA0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2 02 40014 05 0074 150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5A5E88D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725B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1 291,9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CDC12F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1 291,9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8DF4C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1 291,9</w:t>
            </w:r>
          </w:p>
        </w:tc>
      </w:tr>
      <w:tr w:rsidR="004E1010" w:rsidRPr="004E1010" w14:paraId="7ACB507E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C3B61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2 02 40014 05 0075 150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A2E5791" w14:textId="63191B0A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решению вопросов местного значения в части установления,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изменения и отмены местных налогов и сборов поселения)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23822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1 002,4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903DC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1 002,4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DE0F1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1 002,4</w:t>
            </w:r>
          </w:p>
        </w:tc>
      </w:tr>
      <w:tr w:rsidR="004E1010" w:rsidRPr="004E1010" w14:paraId="4970718A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DBF4E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2 02 40014 05 0076 150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54EF099" w14:textId="0F7AE140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владения,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пользования и распоряжения имуществом,</w:t>
            </w:r>
            <w:r w:rsidR="005E4F4B">
              <w:rPr>
                <w:sz w:val="20"/>
              </w:rPr>
              <w:t xml:space="preserve"> </w:t>
            </w:r>
            <w:r w:rsidRPr="004E1010">
              <w:rPr>
                <w:sz w:val="20"/>
              </w:rPr>
              <w:t>находящимся в муниципальной собственности поселения)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0FDA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2 407,5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BF512D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2 407,5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9E199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2 407,5</w:t>
            </w:r>
          </w:p>
        </w:tc>
      </w:tr>
      <w:tr w:rsidR="004E1010" w:rsidRPr="004E1010" w14:paraId="68A949F6" w14:textId="77777777" w:rsidTr="004E1010"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C0957E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2 02 49999 05 0000 150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C340539" w14:textId="77777777" w:rsidR="004E1010" w:rsidRPr="004E1010" w:rsidRDefault="004E1010" w:rsidP="004E1010">
            <w:pPr>
              <w:jc w:val="left"/>
              <w:rPr>
                <w:sz w:val="20"/>
              </w:rPr>
            </w:pPr>
            <w:r w:rsidRPr="004E1010">
              <w:rPr>
                <w:sz w:val="20"/>
              </w:rPr>
              <w:t>Прочие межбюджетные трансферты, передаваемые бюджетам муниципальных районов (на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B93EB0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764,2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A6BDD4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764,2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CD4A55" w14:textId="77777777" w:rsidR="004E1010" w:rsidRPr="004E1010" w:rsidRDefault="004E1010" w:rsidP="004E1010">
            <w:pPr>
              <w:jc w:val="center"/>
              <w:rPr>
                <w:sz w:val="20"/>
              </w:rPr>
            </w:pPr>
            <w:r w:rsidRPr="004E1010">
              <w:rPr>
                <w:sz w:val="20"/>
              </w:rPr>
              <w:t>764,2</w:t>
            </w:r>
          </w:p>
        </w:tc>
      </w:tr>
    </w:tbl>
    <w:p w14:paraId="5ED5FC94" w14:textId="524797BA" w:rsidR="00F946A8" w:rsidRDefault="00F946A8" w:rsidP="00F946A8">
      <w:pPr>
        <w:rPr>
          <w:sz w:val="24"/>
          <w:szCs w:val="24"/>
        </w:rPr>
      </w:pPr>
    </w:p>
    <w:p w14:paraId="1F948BDF" w14:textId="0A794ED6" w:rsidR="00F946A8" w:rsidRDefault="005E4F4B" w:rsidP="005E4F4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7F0A70C7" w14:textId="4E957289" w:rsidR="00F946A8" w:rsidRDefault="00F946A8" w:rsidP="00F946A8">
      <w:pPr>
        <w:rPr>
          <w:sz w:val="24"/>
          <w:szCs w:val="24"/>
        </w:rPr>
      </w:pPr>
    </w:p>
    <w:p w14:paraId="5657CF81" w14:textId="01C06A9F" w:rsidR="00F946A8" w:rsidRDefault="00F946A8" w:rsidP="00F946A8">
      <w:pPr>
        <w:rPr>
          <w:sz w:val="24"/>
          <w:szCs w:val="24"/>
        </w:rPr>
      </w:pPr>
    </w:p>
    <w:p w14:paraId="2B192340" w14:textId="77777777" w:rsidR="00F946A8" w:rsidRDefault="00F946A8" w:rsidP="00F946A8">
      <w:pPr>
        <w:rPr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60BBB19C" w14:textId="128F7FB4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4C55C8">
        <w:rPr>
          <w:sz w:val="24"/>
          <w:szCs w:val="24"/>
        </w:rPr>
        <w:t>О</w:t>
      </w:r>
    </w:p>
    <w:p w14:paraId="1B99A004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6F9C73F8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6019EBF9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5D7EAB76" w14:textId="1E7C268C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14:paraId="5F84BF4F" w14:textId="1BDF9A03" w:rsidR="00F946A8" w:rsidRDefault="00F946A8" w:rsidP="00F946A8">
      <w:pPr>
        <w:ind w:firstLine="14"/>
        <w:rPr>
          <w:b/>
          <w:sz w:val="24"/>
          <w:szCs w:val="24"/>
        </w:rPr>
      </w:pPr>
    </w:p>
    <w:p w14:paraId="21337AD2" w14:textId="7C188F76" w:rsidR="005E4F4B" w:rsidRPr="004C55C8" w:rsidRDefault="005E4F4B" w:rsidP="004C55C8">
      <w:pPr>
        <w:tabs>
          <w:tab w:val="left" w:pos="7861"/>
          <w:tab w:val="left" w:pos="11381"/>
        </w:tabs>
        <w:jc w:val="center"/>
        <w:rPr>
          <w:sz w:val="22"/>
        </w:rPr>
      </w:pPr>
      <w:r w:rsidRPr="004C55C8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плановый период 2024 и 2025 годов</w:t>
      </w:r>
    </w:p>
    <w:p w14:paraId="4EFBA16E" w14:textId="7B5367E2" w:rsidR="005E4F4B" w:rsidRPr="004C55C8" w:rsidRDefault="004C55C8" w:rsidP="005E4F4B">
      <w:pPr>
        <w:tabs>
          <w:tab w:val="left" w:pos="2029"/>
          <w:tab w:val="left" w:pos="2485"/>
          <w:tab w:val="left" w:pos="2821"/>
          <w:tab w:val="left" w:pos="3358"/>
          <w:tab w:val="left" w:pos="4215"/>
          <w:tab w:val="left" w:pos="4791"/>
          <w:tab w:val="left" w:pos="5251"/>
          <w:tab w:val="left" w:pos="5801"/>
          <w:tab w:val="left" w:pos="7861"/>
          <w:tab w:val="left" w:pos="11381"/>
        </w:tabs>
        <w:ind w:left="108"/>
        <w:jc w:val="left"/>
        <w:rPr>
          <w:b/>
          <w:bCs/>
          <w:color w:val="000000"/>
          <w:sz w:val="20"/>
          <w:szCs w:val="24"/>
        </w:rPr>
      </w:pP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Pr="004C55C8">
        <w:rPr>
          <w:sz w:val="16"/>
        </w:rPr>
        <w:tab/>
      </w:r>
      <w:r w:rsidR="005E4F4B" w:rsidRPr="004C55C8">
        <w:rPr>
          <w:sz w:val="16"/>
        </w:rPr>
        <w:tab/>
      </w:r>
      <w:r w:rsidR="005E4F4B" w:rsidRPr="004C55C8">
        <w:rPr>
          <w:b/>
          <w:bCs/>
          <w:color w:val="000000"/>
          <w:sz w:val="20"/>
          <w:szCs w:val="24"/>
        </w:rPr>
        <w:t xml:space="preserve"> </w:t>
      </w:r>
      <w:r>
        <w:rPr>
          <w:b/>
          <w:bCs/>
          <w:color w:val="000000"/>
          <w:sz w:val="20"/>
          <w:szCs w:val="24"/>
        </w:rPr>
        <w:t xml:space="preserve">    </w:t>
      </w:r>
      <w:r w:rsidR="005E4F4B" w:rsidRPr="004C55C8">
        <w:rPr>
          <w:b/>
          <w:bCs/>
          <w:color w:val="000000"/>
          <w:sz w:val="20"/>
          <w:szCs w:val="24"/>
        </w:rPr>
        <w:t>(тыс. руб.)</w:t>
      </w:r>
    </w:p>
    <w:tbl>
      <w:tblPr>
        <w:tblW w:w="107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96"/>
        <w:gridCol w:w="306"/>
        <w:gridCol w:w="457"/>
        <w:gridCol w:w="697"/>
        <w:gridCol w:w="486"/>
        <w:gridCol w:w="399"/>
        <w:gridCol w:w="466"/>
        <w:gridCol w:w="1188"/>
        <w:gridCol w:w="1209"/>
        <w:gridCol w:w="1281"/>
        <w:gridCol w:w="7"/>
      </w:tblGrid>
      <w:tr w:rsidR="005E4F4B" w:rsidRPr="004C55C8" w14:paraId="767AC90C" w14:textId="77777777" w:rsidTr="002F6599"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68D4096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207" w:type="dxa"/>
            <w:gridSpan w:val="7"/>
            <w:shd w:val="clear" w:color="auto" w:fill="auto"/>
            <w:vAlign w:val="center"/>
            <w:hideMark/>
          </w:tcPr>
          <w:p w14:paraId="297A6B4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14:paraId="58730E2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  <w:hideMark/>
          </w:tcPr>
          <w:p w14:paraId="50F2322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E4F4B" w:rsidRPr="004C55C8" w14:paraId="3D298A4C" w14:textId="77777777" w:rsidTr="002F6599">
        <w:trPr>
          <w:gridAfter w:val="1"/>
          <w:wAfter w:w="7" w:type="dxa"/>
        </w:trPr>
        <w:tc>
          <w:tcPr>
            <w:tcW w:w="3828" w:type="dxa"/>
            <w:vMerge/>
            <w:vAlign w:val="center"/>
            <w:hideMark/>
          </w:tcPr>
          <w:p w14:paraId="5F7FCB1E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shd w:val="clear" w:color="auto" w:fill="auto"/>
            <w:vAlign w:val="center"/>
            <w:hideMark/>
          </w:tcPr>
          <w:p w14:paraId="44A01E2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B2B43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BB84BD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55C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434B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88" w:type="dxa"/>
            <w:vMerge/>
            <w:vAlign w:val="center"/>
            <w:hideMark/>
          </w:tcPr>
          <w:p w14:paraId="58BD14BB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8D134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2024 год (П)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E876F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2025 год (П)</w:t>
            </w:r>
          </w:p>
        </w:tc>
      </w:tr>
      <w:tr w:rsidR="005E4F4B" w:rsidRPr="004C55C8" w14:paraId="05E6AB3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AB5CE6" w14:textId="001FA800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C55C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17D4D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74D54E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CBE49F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27E60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B0E3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1A453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7DE877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EFF4E9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1 722 532,1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780FA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1 741 583,1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FFDC7C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1 735 194,7</w:t>
            </w:r>
          </w:p>
        </w:tc>
      </w:tr>
      <w:tr w:rsidR="005E4F4B" w:rsidRPr="004C55C8" w14:paraId="643577F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420E40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29A7D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B18768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4875B2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7C0BF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857DB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351F6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502ECF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C4A8AB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B7678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10BFEA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5E4F4B" w:rsidRPr="004C55C8" w14:paraId="3A6D2A9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247AE52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F7621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7B188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6986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6A2A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F352D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3BDB37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F9B6A6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84E8AE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3469D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DCCF20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009423A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06CFA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557E3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7C060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A45B9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FEB26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3171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2E82C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0105D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ED878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820E6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6F0EB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2684AF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E29693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B6DD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36C4B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C9474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65558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4126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56F1B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28761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EB518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48A7F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39546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1CE6BE1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61195A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A692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5369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AFB87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9427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AABD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3D04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EEE95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7AB4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79E26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CEF218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7C8E37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B167395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5CFA1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4F216F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6681C2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E4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0D123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814A4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60AA4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14B95F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BC534D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7881B1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B83BBC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56BAB80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0CB426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0BEE1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D715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76776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3DAE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5602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AB63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41DFE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C156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26D41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5A219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B9D234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4327F7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4FF3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64CED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04659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D87C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36A4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44ABE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6AA2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D729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C6E8B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DE70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4100F88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66050AF" w14:textId="597CB94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Федеральный проект</w:t>
            </w:r>
            <w:r w:rsidR="004C55C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04326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40E515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452573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EВ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E9653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DD200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F22DB6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48BC7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73E3B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4F401A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FF04E8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5E4F4B" w:rsidRPr="004C55C8" w14:paraId="43B8D5B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4BB73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BFFD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C5B36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24602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2D3E4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ECEF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DADA7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9FD89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EA3BD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AA3E4A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C870AD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E4F4B" w:rsidRPr="004C55C8" w14:paraId="4585CAB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4EAC87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1A07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8E4F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989D5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C3EB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24D0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952B3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CC53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DB8944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1C49D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149C13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E4F4B" w:rsidRPr="004C55C8" w14:paraId="595CA88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8BEE516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675A9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0AB49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BBEA9A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C7EFFE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2BF63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490954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9BAEEB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642E2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1 690 606,2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4C7CC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1 671 106,8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25C48A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1 652 203,1</w:t>
            </w:r>
          </w:p>
        </w:tc>
      </w:tr>
      <w:tr w:rsidR="005E4F4B" w:rsidRPr="004C55C8" w14:paraId="6911744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2BB20BC" w14:textId="5544A391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4C55C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E39B4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9C8912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E74DB4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0D44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1373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148E22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419B2A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E6EC6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559 634,9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083FC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558 117,3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8381A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556 028,0</w:t>
            </w:r>
          </w:p>
        </w:tc>
      </w:tr>
      <w:tr w:rsidR="005E4F4B" w:rsidRPr="004C55C8" w14:paraId="1EFAEB2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A7946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0F4F2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083C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1204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94C40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6525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C4BAE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7CEB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96633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0DE31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2419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5E4F4B" w:rsidRPr="004C55C8" w14:paraId="73A1AF1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1C0C1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0793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3C314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DFC73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DE78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D3EC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212C7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729B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8CCC7E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1D85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E8A887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5E4F4B" w:rsidRPr="004C55C8" w14:paraId="22C90E5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CC612B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C8D3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76A5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6AE82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FC426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0C95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C234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971B6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6F844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318E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386D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5E4F4B" w:rsidRPr="004C55C8" w14:paraId="147A97E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638BD6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9C629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24239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1A36D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9BC8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6F0B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27D8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AA133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482E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D2A97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60477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5E4F4B" w:rsidRPr="004C55C8" w14:paraId="4CA9107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E22E8C4" w14:textId="4543DBB3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486B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146DA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319F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BA2D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7C45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F7E52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C278F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4AFE7E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B5FD4B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6F73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E4F4B" w:rsidRPr="004C55C8" w14:paraId="0ACB197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CEAB8F3" w14:textId="57503CB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C5E9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A9A53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D9528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396F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6B7F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0BC1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1B0F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A1CD5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F2A80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C9568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E4F4B" w:rsidRPr="004C55C8" w14:paraId="24BC80E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9D834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C26E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0961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200A5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DD695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21AA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2A66F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606FC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51D762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499D2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11F318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E4F4B" w:rsidRPr="004C55C8" w14:paraId="287D6ED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A91A5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86488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3E13F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34FA9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1C58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87DA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ACD06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6888F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FE3B7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E0410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D029E3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E4F4B" w:rsidRPr="004C55C8" w14:paraId="1DFBEB6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F12F2E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4FE0B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F99D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0EAE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5A423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AB43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F3801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2B156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607A1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37D25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8C35E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5E4F4B" w:rsidRPr="004C55C8" w14:paraId="4005A4C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481BEA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7B1C6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FCE7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524A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11FC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0926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1FD1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B299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EA60F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A570F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CEC4AF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5E4F4B" w:rsidRPr="004C55C8" w14:paraId="60302C8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38F2A41" w14:textId="5DAF00F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54CF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EB439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0E91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0DFB0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8AFB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ED9E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CE01A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6CBC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93459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6E23C4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5E4F4B" w:rsidRPr="004C55C8" w14:paraId="43F6D13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3289600" w14:textId="3494C20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0F53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2114B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C8F53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8250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45EF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90851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F1884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91CDF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98413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A0BDBA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408173A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C4F741" w14:textId="2F8782A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4E75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F981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EE8E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EBE0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06A5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0A1C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DE760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6C433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45C7A2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AC772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42B85C5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3E492C" w14:textId="482F9AD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D89FA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16447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1BA1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1D30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D180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442AD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094E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903E8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0C43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F83EA1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5E4F4B" w:rsidRPr="004C55C8" w14:paraId="4F383DA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5BBED6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8F09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B6B08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44144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6E476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A728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8C2AF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FE5C9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7628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90D89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60FF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5E4F4B" w:rsidRPr="004C55C8" w14:paraId="4194770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BA123E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EC1E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04D9C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C8B0D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D9FAD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C571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E8DBC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8C66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B4C21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B350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43508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5E4F4B" w:rsidRPr="004C55C8" w14:paraId="6553E5E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7A862BF" w14:textId="65532974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4C55C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E1339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8531F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DA080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73AD3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C916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37718A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AF98E9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2E115F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934 233,3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14AB8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928 740,9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4052B1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911 351,3</w:t>
            </w:r>
          </w:p>
        </w:tc>
      </w:tr>
      <w:tr w:rsidR="005E4F4B" w:rsidRPr="004C55C8" w14:paraId="2D8B950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A7BE1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3527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6312A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2661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66AE7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3624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E340F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E3866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4BD6A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BA6EC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838290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5E4F4B" w:rsidRPr="004C55C8" w14:paraId="3B3C80A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E0844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3EAE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DBCD6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70AD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C383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AA64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3DCD2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984EF1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BD516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D5C1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B6B377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5E4F4B" w:rsidRPr="004C55C8" w14:paraId="7AAEE76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20D3D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6B05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CCE2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20D6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C623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54FE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9AF42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9CC6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080A1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78 117,5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1AEE3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D665A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5E4F4B" w:rsidRPr="004C55C8" w14:paraId="638355F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2F0B80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D1D6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17A4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FFB9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675F9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E035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6898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1A380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93A22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C0CC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97B8A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5E4F4B" w:rsidRPr="004C55C8" w14:paraId="43CF352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8636D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F249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ECDA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74DA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6DDA4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0AE6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D449C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C4391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73477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D7D9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DC042C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5E4F4B" w:rsidRPr="004C55C8" w14:paraId="57A53ED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F37B82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7A031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78A19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80EAF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68257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5254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E9011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F02E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427BEE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D450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31C819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5E4F4B" w:rsidRPr="004C55C8" w14:paraId="2768A14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968EA5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F3E2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F3E83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C51A2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C4F6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4275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5A3D7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98FDF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7D6D8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9E02A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D0917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E4F4B" w:rsidRPr="004C55C8" w14:paraId="5DE0D3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3FFD29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3FEF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D70E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05264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E5DB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3264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C574F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C9505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0ABC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E55F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49D34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E4F4B" w:rsidRPr="004C55C8" w14:paraId="623449D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518ADA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CB0C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EA3D2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DE23F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B9F7B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43F8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A9D8F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9A7C2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3CD559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58E03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9E62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E4F4B" w:rsidRPr="004C55C8" w14:paraId="305F12B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00C7E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0258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D19DA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F29E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DA76F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764C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637B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776E2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6E4AF3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22D34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1046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E4F4B" w:rsidRPr="004C55C8" w14:paraId="6C83617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5DCF32" w14:textId="7B1AD00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поддержку талантливой м</w:t>
            </w:r>
            <w:r w:rsidRPr="004C55C8">
              <w:rPr>
                <w:color w:val="000000"/>
                <w:sz w:val="18"/>
                <w:szCs w:val="18"/>
              </w:rPr>
              <w:t>олодежи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E28D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D5772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EDFAA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8FC1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F01D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4A1BD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C0070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7E081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AC2C19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C895B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5E4F4B" w:rsidRPr="004C55C8" w14:paraId="29682C1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73E17BA" w14:textId="205DAEEA" w:rsidR="005E4F4B" w:rsidRPr="004C55C8" w:rsidRDefault="005E4F4B" w:rsidP="004C55C8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поддержку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20EE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75D2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2273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9AA63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C5E4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AD582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0C5C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4ECA0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A942A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70332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0FC2D29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C6FAFDE" w14:textId="7A38BA53" w:rsidR="005E4F4B" w:rsidRPr="004C55C8" w:rsidRDefault="005E4F4B" w:rsidP="004C55C8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3BA9EC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9693A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F2C8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FD08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362E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7A2BB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F146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B3770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F272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82287D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5E4F4B" w:rsidRPr="004C55C8" w14:paraId="2908F2E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15081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E497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9A247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1AA94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1815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F46A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1A995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1D13C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3168D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19 790,4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33FE34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4FE40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5E4F4B" w:rsidRPr="004C55C8" w14:paraId="4D3D2C7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75B807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5CAC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A441F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7427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1FF9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A97F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77F43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855DA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09F3B8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7BB5B5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9AC2C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E492B8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EDFE15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D3C5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04FA0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DA75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E44D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7FC5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9B5ACB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9AF3A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25A805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15 880,0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F97FD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A926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5E4F4B" w:rsidRPr="004C55C8" w14:paraId="0A5EC22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1874D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4689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6257F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799DC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4BD07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E020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B3A8C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03A8A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0D660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4CE1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F7F86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E4F4B" w:rsidRPr="004C55C8" w14:paraId="05B8C22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4B8FF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DEAD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2C15E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F5696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CA50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81E7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89BA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CF7B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DBEC6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AC7CA2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A2483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E4F4B" w:rsidRPr="004C55C8" w14:paraId="7B2DBE7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FDA5F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D5C7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60FA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374B1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D686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0310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B9A40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99ED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74883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DDEB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3A850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E4F4B" w:rsidRPr="004C55C8" w14:paraId="289D9BD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4F0E5B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A8D1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7175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A428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B45E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A86C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C687B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F4CF8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6F8678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A8CF0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11A4A3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E4F4B" w:rsidRPr="004C55C8" w14:paraId="5A86F20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71212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1109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B44E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431C8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4E2B7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AFCC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B346C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254A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B6CD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076A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8C683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1A44DF4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5FFCD8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17CD6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31CB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A6AF5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464E4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ABA9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804F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7F78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B49147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A3704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17131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FBD323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F378DC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146C7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372ED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B07A7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A546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8534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B47B3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ADE3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20AF70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B31F9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D05E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5E4F4B" w:rsidRPr="004C55C8" w14:paraId="443F48C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83B535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F862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EBAA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035F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16BB9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C019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9233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3DD0D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5B4A9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48E5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E8FF8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B15CE5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D821C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93E8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539BC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F982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09BE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E713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CE5FF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E8ADE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08AB4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30FFB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CE155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5E4F4B" w:rsidRPr="004C55C8" w14:paraId="6B07076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E991B9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C38C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2F4C9C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3ECCF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E4FC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AFC6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F655B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6ADF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1EAE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51FA8D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A9D2E5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5E4F4B" w:rsidRPr="004C55C8" w14:paraId="6930E95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7B4182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0F04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22E8F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F4432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51AB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1D8E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6F8B1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BFB1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E01E3B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88B56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CA4CB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5E4F4B" w:rsidRPr="004C55C8" w14:paraId="33E3B1C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474941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60DB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9BFF5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43785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FFF7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D881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ADB53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183F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C55E6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8372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C01B4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5E4F4B" w:rsidRPr="004C55C8" w14:paraId="7AF4119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2845EF" w14:textId="6D50F88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10FBA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3713C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A2AC9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71B2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E074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7E55A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4DC79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2939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92DD9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64B1F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5E4F4B" w:rsidRPr="004C55C8" w14:paraId="6592E0F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0549B97" w14:textId="565B9FAC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E1A4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371C3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6538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2BBE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3EBB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298EC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FA794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B06CB2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ADAF4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2B060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5E4F4B" w:rsidRPr="004C55C8" w14:paraId="7CAE525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ECDDDFE" w14:textId="72EFB644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4C55C8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4C55C8" w:rsidRPr="004C55C8">
              <w:rPr>
                <w:color w:val="000000"/>
                <w:sz w:val="18"/>
                <w:szCs w:val="18"/>
              </w:rPr>
              <w:t>аккредитацию</w:t>
            </w:r>
            <w:r w:rsidRPr="004C55C8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4C55C8">
              <w:rPr>
                <w:color w:val="000000"/>
                <w:sz w:val="18"/>
                <w:szCs w:val="18"/>
              </w:rPr>
              <w:t>м</w:t>
            </w:r>
            <w:r w:rsidRPr="004C55C8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CA26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84046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DA41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41281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0EBB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149B6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DF7C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FC74A2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73FE9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BFB245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5E4F4B" w:rsidRPr="004C55C8" w14:paraId="7AD95DF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996537" w14:textId="78993B63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2F6599" w:rsidRPr="004C55C8">
              <w:rPr>
                <w:color w:val="000000"/>
                <w:sz w:val="18"/>
                <w:szCs w:val="18"/>
              </w:rPr>
              <w:t>аккредитацию</w:t>
            </w:r>
            <w:r w:rsidRPr="004C55C8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2F6599">
              <w:rPr>
                <w:color w:val="000000"/>
                <w:sz w:val="18"/>
                <w:szCs w:val="18"/>
              </w:rPr>
              <w:t>м</w:t>
            </w:r>
            <w:r w:rsidRPr="004C55C8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CCBC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7506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8D15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D7517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0A25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03E46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01F2C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6E960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238A0D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7F472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1C4CB7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FF77CF0" w14:textId="6661333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2F6599" w:rsidRPr="004C55C8">
              <w:rPr>
                <w:color w:val="000000"/>
                <w:sz w:val="18"/>
                <w:szCs w:val="18"/>
              </w:rPr>
              <w:t>аккредитацию</w:t>
            </w:r>
            <w:r w:rsidRPr="004C55C8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2F6599">
              <w:rPr>
                <w:color w:val="000000"/>
                <w:sz w:val="18"/>
                <w:szCs w:val="18"/>
              </w:rPr>
              <w:t>м</w:t>
            </w:r>
            <w:r w:rsidRPr="004C55C8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80EE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5288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655C0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2C45E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6F2D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E2F11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EC155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0150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82B8D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4FA4F6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3B120C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5BEF5D7" w14:textId="0B45FFA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2F6599" w:rsidRPr="004C55C8">
              <w:rPr>
                <w:color w:val="000000"/>
                <w:sz w:val="18"/>
                <w:szCs w:val="18"/>
              </w:rPr>
              <w:t>аккредитацию</w:t>
            </w:r>
            <w:r w:rsidRPr="004C55C8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2F6599">
              <w:rPr>
                <w:color w:val="000000"/>
                <w:sz w:val="18"/>
                <w:szCs w:val="18"/>
              </w:rPr>
              <w:t>м</w:t>
            </w:r>
            <w:r w:rsidRPr="004C55C8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EA0F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372A4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0278B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1622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2B7D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37AC2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925B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CFCE3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2746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4D829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5E4F4B" w:rsidRPr="004C55C8" w14:paraId="6E0915B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4271F0" w14:textId="5509EF04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2F6599" w:rsidRPr="004C55C8">
              <w:rPr>
                <w:color w:val="000000"/>
                <w:sz w:val="18"/>
                <w:szCs w:val="18"/>
              </w:rPr>
              <w:t>аккредитацию</w:t>
            </w:r>
            <w:r w:rsidRPr="004C55C8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2F6599">
              <w:rPr>
                <w:color w:val="000000"/>
                <w:sz w:val="18"/>
                <w:szCs w:val="18"/>
              </w:rPr>
              <w:t>м</w:t>
            </w:r>
            <w:r w:rsidRPr="004C55C8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. полномочия)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919FE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49EB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EDF9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79551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7558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EE155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A4EA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2B9426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29 077,6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3532C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E9A91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5E4F4B" w:rsidRPr="004C55C8" w14:paraId="13B4F43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D942F47" w14:textId="3EE1EE5A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8E6B0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50A31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323F7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DDDE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B855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9AF4E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61EC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C8DEF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558 942,1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1F375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19A337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5E4F4B" w:rsidRPr="004C55C8" w14:paraId="5527E64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00973E4" w14:textId="3B2D6B4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2F6599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AFC0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27D33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3BB2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3297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FDDB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5DE14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3C1D0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D75B9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6D491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39924D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5E4F4B" w:rsidRPr="004C55C8" w14:paraId="411AD9A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6BA5AC1" w14:textId="1C4B52AB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388E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2D115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A3C9B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22B35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AC4F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3761C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3FF4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18C30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1F02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2B8A83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5E4F4B" w:rsidRPr="004C55C8" w14:paraId="15B1C47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E1C4C3C" w14:textId="128569F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A563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9EAE1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2DC2A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4DCA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5A42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C1C8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C4622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97694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465 812,2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AFCD2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35DEF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5E4F4B" w:rsidRPr="004C55C8" w14:paraId="198DE49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FCB209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ADF1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204B8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A1CF1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66A0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21F6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90813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ECED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D69BA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2EA6C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4C0F5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1 610,1</w:t>
            </w:r>
          </w:p>
        </w:tc>
      </w:tr>
      <w:tr w:rsidR="005E4F4B" w:rsidRPr="004C55C8" w14:paraId="6141FFA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386E8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98F24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38623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C1E10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5F3B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7018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737C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C6A34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17738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C6B0F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7F1B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E4F4B" w:rsidRPr="004C55C8" w14:paraId="51AE939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BF8E0D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D673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F203F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33531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B3B9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F30C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3D2C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F00C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B1C9D5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CDAC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46D56F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1 210,1</w:t>
            </w:r>
          </w:p>
        </w:tc>
      </w:tr>
      <w:tr w:rsidR="005E4F4B" w:rsidRPr="004C55C8" w14:paraId="4C37580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61728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73A1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901BA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2544C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6F57A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6149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94399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16981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9E69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4FE0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A564F9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5E4F4B" w:rsidRPr="004C55C8" w14:paraId="53F64AD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237DF2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799FC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8F2AA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07927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FC58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D09E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F69FF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8E3F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2C28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52B0E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FDFB3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3117D0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A1A79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A740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95D41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9ED0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B990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E032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4F99D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1B8D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714ABA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F09396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EBC5D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5E4F4B" w:rsidRPr="004C55C8" w14:paraId="77A64B3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0F6710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5ADA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71F3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7A00F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6E84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E391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95B24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885D4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30CD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84D44C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551F8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5E4F4B" w:rsidRPr="004C55C8" w14:paraId="769BA68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9F5A8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9611B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D650B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88622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F912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5093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034DA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6B9A27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A9B76F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92FDCF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C3D4C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5E4F4B" w:rsidRPr="004C55C8" w14:paraId="26571F8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C50630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F409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20BD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E24C4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8BF6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6ED5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5FE13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F4021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A631D1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75F4BC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DEADE1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5E4F4B" w:rsidRPr="004C55C8" w14:paraId="557EADE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7614B9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9DDF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5A691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224E1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EBD7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B60C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01CD2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CCCDF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A2030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45AC9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A00A3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5E4F4B" w:rsidRPr="004C55C8" w14:paraId="314756D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7E3833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2DA3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7DAF4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5CFBC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8A06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1A89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C26D3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87E3A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D8AE27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1E83F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1BA40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E4F4B" w:rsidRPr="004C55C8" w14:paraId="54AF49D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8DA5E0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550A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745A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BD13C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0E6E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BCC7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30C4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7E149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8CFBA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2FF2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E8022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E4F4B" w:rsidRPr="004C55C8" w14:paraId="48AC3A3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3B1A83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8EDB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9842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C2DD1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D713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0092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31398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1DE8B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9E3BB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E65616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566D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5460C9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2422F4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1BAC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0B772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8A49A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D6F5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96B1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22D43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D8DF1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985DEC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FBFF9B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2DBCC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50E0213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5DB70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4253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C7890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5AF7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CE57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ECC2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7E488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5494D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381D6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BCCFF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264D2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0BD4D91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669059" w14:textId="233F2FF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BC729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685A11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F80CD3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4D67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9260D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1999FD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D95305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6BD5D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196 738,0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F866D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28DFAA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184 823,8</w:t>
            </w:r>
          </w:p>
        </w:tc>
      </w:tr>
      <w:tr w:rsidR="005E4F4B" w:rsidRPr="004C55C8" w14:paraId="7C68C28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F982E3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3150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AE01B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96CF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EB1A6C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5726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A7C88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69101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3FE82D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5ED5CF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1591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5E4F4B" w:rsidRPr="004C55C8" w14:paraId="6C00631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9FCB0B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13D1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95D67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F4FD0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F34A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84F5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2D334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9B06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55681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ADFDE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7F2E32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5E4F4B" w:rsidRPr="004C55C8" w14:paraId="136B395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5E78FF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8A48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70C2D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3CF0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1D82E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6B41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6BAB0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0CED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EDE8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EED2C7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D0C6E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5E4F4B" w:rsidRPr="004C55C8" w14:paraId="6E6DE29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38301F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F022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E72D3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6392E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C054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8302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0055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D83E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F22D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15 115,5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D63A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B80920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5E4F4B" w:rsidRPr="004C55C8" w14:paraId="204AB95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99A2F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0E239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E79333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AAEEE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40DA5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A2EC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76568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85F04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3000A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C95B3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01DB6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5E4F4B" w:rsidRPr="004C55C8" w14:paraId="0F409F2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DB4030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E63D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4DFA1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235F7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58B1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AD86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01323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9405B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0FEB4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C292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96EEB2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5E4F4B" w:rsidRPr="004C55C8" w14:paraId="5571263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D26361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DF50C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DB71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995EA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4DD5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FAA0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CE5E3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A64D4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93A47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BD5575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28438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5E4F4B" w:rsidRPr="004C55C8" w14:paraId="186490E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D3B4AA" w14:textId="56D0053F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C6CF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A1EB0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66B03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26F5E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971E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16E63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DF3D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959024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BA081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9D4EB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5E4F4B" w:rsidRPr="004C55C8" w14:paraId="4CD8154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51775DC" w14:textId="3CCBF781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0115C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51683B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C744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6A5EB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52B2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A4C1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49E01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A25E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C085B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9A130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5E4F4B" w:rsidRPr="004C55C8" w14:paraId="4C0D8A8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8B5580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FEDB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F360C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8360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0CCB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E9C5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A3A56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B1441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31C6BB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9 853,7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5D51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AF9611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5E4F4B" w:rsidRPr="004C55C8" w14:paraId="0FDF4B8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E87AC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EE3C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F9E18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19E7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FCE39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742B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4A3371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84F9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C6161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9 853,7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D602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32F7D1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5E4F4B" w:rsidRPr="004C55C8" w14:paraId="198DEE3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4604D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D867B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484C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A4F8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6EC72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EBE3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F8D1C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39146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73945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2F04F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5DEA5D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5E4F4B" w:rsidRPr="004C55C8" w14:paraId="4A530AF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4F8B98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F157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9B917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CB796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2077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8827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4FF3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A366E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380D9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6D3AB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372131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5E4F4B" w:rsidRPr="004C55C8" w14:paraId="44ED20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D83C4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8D89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8EE0E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B673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57799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44FF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9FA63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B4F4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A205B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6ACC3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A28A92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62D460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7FEA32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C567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61BE3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6E562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0459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F7EA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FFDFF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47DE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625539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10510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A547C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498EBFD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E47FC4" w14:textId="77E2EF78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6065A8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CCC664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7BAAD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561B9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6CC10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435EF3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275B3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E30A0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0549A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6E63BB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78 033,0</w:t>
            </w:r>
          </w:p>
        </w:tc>
      </w:tr>
      <w:tr w:rsidR="005E4F4B" w:rsidRPr="004C55C8" w14:paraId="416A984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4627074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80C1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98637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D09C82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50AC2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E842A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9520A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6DEBD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FEA4C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E03325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BAE1BB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24 175,8</w:t>
            </w:r>
          </w:p>
        </w:tc>
      </w:tr>
      <w:tr w:rsidR="005E4F4B" w:rsidRPr="004C55C8" w14:paraId="5CFFEA6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615A6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D5DD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9158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C0245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E36C2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CEAB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48A42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7280D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69D2E3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0208A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413F73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E4F4B" w:rsidRPr="004C55C8" w14:paraId="52F173E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0D10B3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A869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DDD19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2AEB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794AC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BBAF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4450D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204C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A326ED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D307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9E4A09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E4F4B" w:rsidRPr="004C55C8" w14:paraId="3505945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3F77368" w14:textId="0A01C8D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713092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5271E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5E9BF1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5459A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FF368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DBA5F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7BF0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B3B51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138672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BD993B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53 857,1</w:t>
            </w:r>
          </w:p>
        </w:tc>
      </w:tr>
      <w:tr w:rsidR="005E4F4B" w:rsidRPr="004C55C8" w14:paraId="22AB7BC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21805C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A169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4C8F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1237B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93C62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A071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2308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1708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F9ED22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F0A33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B263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E4F4B" w:rsidRPr="004C55C8" w14:paraId="08B3AEF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7B74B2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CA8E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EC8B5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4E653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1386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0895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74CDD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AE926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732E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CE086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262D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E4F4B" w:rsidRPr="004C55C8" w14:paraId="7532053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4B7D56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143D0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755DC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9C66C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1FA9F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C797F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1D733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D8C2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5A93AC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3FE1B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C22C8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</w:tr>
      <w:tr w:rsidR="005E4F4B" w:rsidRPr="004C55C8" w14:paraId="0C87F98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AFFCDBA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84270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2D9CB7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5FC6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5FA0D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A9EC6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9DF5A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A3935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658892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92BCD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6360D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</w:tr>
      <w:tr w:rsidR="005E4F4B" w:rsidRPr="004C55C8" w14:paraId="09DBF03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77D1BB1" w14:textId="01836B9B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9C391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47988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6B427A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62D22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24950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0771C1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7D8EA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D7410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FE6ED5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92BA16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26 673,7</w:t>
            </w:r>
          </w:p>
        </w:tc>
      </w:tr>
      <w:tr w:rsidR="005E4F4B" w:rsidRPr="004C55C8" w14:paraId="0C015CE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9B5B3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40793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B11C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9CD73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F953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103B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EB67D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9FF22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BEB748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9 589,9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2E1384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9 766,3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537E2B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9 766,3</w:t>
            </w:r>
          </w:p>
        </w:tc>
      </w:tr>
      <w:tr w:rsidR="005E4F4B" w:rsidRPr="004C55C8" w14:paraId="705F2F9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B54C16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8CB0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953C3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8E3C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4C012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A45CE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78DF0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3FEC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E4ED4A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41247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B21F2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E4F4B" w:rsidRPr="004C55C8" w14:paraId="30BCB2E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EB0CF4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0DA0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5C3EB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822D0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AAA86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0270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799BB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FCCD5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02F7E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9 494,9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256C2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9 671,3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B383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9 671,3</w:t>
            </w:r>
          </w:p>
        </w:tc>
      </w:tr>
      <w:tr w:rsidR="005E4F4B" w:rsidRPr="004C55C8" w14:paraId="3568F1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22872D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CA15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9CD5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6C66F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BE11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A6E0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7F66B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38786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3F339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AAFA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A6A270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5E4F4B" w:rsidRPr="004C55C8" w14:paraId="5206095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5FF8BB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9FE8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9490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A7B87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0F34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4DE87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1DCDB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E174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496A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F88A96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D72DD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5E4F4B" w:rsidRPr="004C55C8" w14:paraId="2F1D1AA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CA0201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FC375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E42A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730CA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D423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7410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B15A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7E2FD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A34CD9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BFAE7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294BCD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5E4F4B" w:rsidRPr="004C55C8" w14:paraId="2C60184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9492B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0CD88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7E9CB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26E5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4EFF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AD96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D6F44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0A6E2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D4058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8B4E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346560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5E4F4B" w:rsidRPr="004C55C8" w14:paraId="0592C9D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901050" w14:textId="29C3B7F5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CED9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C8B458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5F6D2C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01503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6E6C9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148182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5D32DF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9827F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151 864,0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42F00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131 160,0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3FEEB3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131 854,6</w:t>
            </w:r>
          </w:p>
        </w:tc>
      </w:tr>
      <w:tr w:rsidR="005E4F4B" w:rsidRPr="004C55C8" w14:paraId="66E4653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B5618AA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FD30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C3EBE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E1CD2D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D22BA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E13E1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1800F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AE9492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2A79C0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1AA4E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035B16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1 524,5</w:t>
            </w:r>
          </w:p>
        </w:tc>
      </w:tr>
      <w:tr w:rsidR="005E4F4B" w:rsidRPr="004C55C8" w14:paraId="2B541DB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30B8E73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64B6B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C20A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E2A29B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9063B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4D7F4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0198C6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F2D41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637FBF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CCADCD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D88272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1 524,5</w:t>
            </w:r>
          </w:p>
        </w:tc>
      </w:tr>
      <w:tr w:rsidR="005E4F4B" w:rsidRPr="004C55C8" w14:paraId="4D3FB69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043DE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C6E9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FF800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373E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6A9F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72D2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08BB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90515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050BB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9EE7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232AD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E4F4B" w:rsidRPr="004C55C8" w14:paraId="2331DEC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04CF95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406CF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45371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396C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09D8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B12F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268D8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5500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70CF3B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EEB0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DFA378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E4F4B" w:rsidRPr="004C55C8" w14:paraId="487AD11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B3B9DB4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1DEB7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BDE1AD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B8FE0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F539E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BB9FC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FED39C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CE991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4666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90 290,3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69E6E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90 653,3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CBB8B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90 634,3</w:t>
            </w:r>
          </w:p>
        </w:tc>
      </w:tr>
      <w:tr w:rsidR="005E4F4B" w:rsidRPr="004C55C8" w14:paraId="5C73888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B48CE4" w14:textId="5474F0A5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8DD46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B19670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8915C3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B8B956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F0629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024B0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4067E5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82A1ED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2EEA16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B3EC0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5E4F4B" w:rsidRPr="004C55C8" w14:paraId="5E0B2CE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74ACDF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CD15E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CF66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98BC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7B22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E05E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E9490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89FA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6623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56B8C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9FA2F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5E4F4B" w:rsidRPr="004C55C8" w14:paraId="53C1CCA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DC701F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A375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E6BE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A2DAF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A8A0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1FA4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E77B3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C6F04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A034DE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BD0E03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737D3B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5E4F4B" w:rsidRPr="004C55C8" w14:paraId="26B934D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CD4ECD9" w14:textId="2540C99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8F13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EFC55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1743F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BEEE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D891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6270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88D5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865A6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AEE0C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F297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E4F4B" w:rsidRPr="004C55C8" w14:paraId="6E33320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2C9BA8" w14:textId="41826758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5C52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CD2E3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7394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27B7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BC6F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81932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9BD13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B1F73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66A2F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86EC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E4F4B" w:rsidRPr="004C55C8" w14:paraId="0BAB3F9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D12BCFD" w14:textId="486BE739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оставшимся без попечения родителей,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а также гражданам,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E9015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E6234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AE33F9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0C636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4EE3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E7E5BB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91745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2906E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BFB52F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3ABAA2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</w:tr>
      <w:tr w:rsidR="005E4F4B" w:rsidRPr="004C55C8" w14:paraId="4E1B571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3B21CE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0C90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22C1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46DEC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04E0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1F90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BF079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70EF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E93569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6F1F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3166B3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5E4F4B" w:rsidRPr="004C55C8" w14:paraId="590A502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E83BB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4682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172D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535AF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9878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6279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FDA1A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D3A65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455A3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739C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357D0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5E4F4B" w:rsidRPr="004C55C8" w14:paraId="25C1D1D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BB0F2F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6674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B98F2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5AEB1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DF09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88D1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7C89A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E350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8B23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0F047E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D02213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5E4F4B" w:rsidRPr="004C55C8" w14:paraId="08F1307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79CE7A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7089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6723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8C15C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FAB8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7DC0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843A7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685F7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C877C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D160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70E43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5E4F4B" w:rsidRPr="004C55C8" w14:paraId="4F4B048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7DDD89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CB07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BD865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7B29D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3DF0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2E0D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2B62F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46C5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1312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6ACD9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023FA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E4F4B" w:rsidRPr="004C55C8" w14:paraId="3B8DF4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F8D20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9F53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4C9B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E709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5B40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D3F2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E0E6D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A8463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3E898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1E4A6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E18E1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AC6757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FD7CF6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3C0C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AB83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DD20A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E089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09BE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E07A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B7E3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1A9F79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1 438,2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08C8C2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AE9EA1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E4F4B" w:rsidRPr="004C55C8" w14:paraId="6F75A9B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94E22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Назначение и выплата денежных средств на содержание детей-сирот и детей, оставшихся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без попечения родителей, в семьях опекунов (попечителей) и приемных семьях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B47A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2D746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7BBD2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992B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33B6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E6FC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68ED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5F0EA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C2889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2FFEEB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5E4F4B" w:rsidRPr="004C55C8" w14:paraId="056BDDF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FFD878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455E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C4806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2343B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8EB54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1694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852EF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0A846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A33C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B5DD06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9113D5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5E4F4B" w:rsidRPr="004C55C8" w14:paraId="588DF76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62E597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2C02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26F80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AAB91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2F8F0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408F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C9C5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DAA6E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E62F9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61D67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189EB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5E4F4B" w:rsidRPr="004C55C8" w14:paraId="1D8D826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958D5F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14B9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61FFE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6A43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AF6C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E999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3B907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4F12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08F11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A380E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A95529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5E4F4B" w:rsidRPr="004C55C8" w14:paraId="0E08F71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D0A1A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D758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E5D45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B388E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B495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D40D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F0B18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7AEF8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E7FDA0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DD349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6372EB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5E4F4B" w:rsidRPr="004C55C8" w14:paraId="7D51ECD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FC969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2AA3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C7CF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7E13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C584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8391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6703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B0811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F8D93E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704E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06E2A1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5E4F4B" w:rsidRPr="004C55C8" w14:paraId="05A7421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F7627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F8A881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94A2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12C78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15B8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4D65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2446A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5A4B0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128CD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4B2DDA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EDB0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5E4F4B" w:rsidRPr="004C55C8" w14:paraId="29EBCC0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CA029F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7734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32D07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194D2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6511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4BCD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40F07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F9C59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24739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72CA2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C349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5E4F4B" w:rsidRPr="004C55C8" w14:paraId="0B4F316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FEE0A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FDB5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927A3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0A5DC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6001A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1145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AA6FD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5CF2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FD444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D606F8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7A335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5E4F4B" w:rsidRPr="004C55C8" w14:paraId="465D3BB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827D49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12EB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D463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1EBBD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D7B9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F87E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280BC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579D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43AFA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B184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62CF91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5E4F4B" w:rsidRPr="004C55C8" w14:paraId="1FC15E1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C83964" w14:textId="6E924AC0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4E72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1864D1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848BDD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9A750A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CCBF1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3CC0C0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F662C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837436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B21B69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666F1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5E4F4B" w:rsidRPr="004C55C8" w14:paraId="572DA07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44495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BD66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13AC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4C2FC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765FB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7DBD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8E2CA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F8247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06EB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82EFF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23DC7F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E4F4B" w:rsidRPr="004C55C8" w14:paraId="173F56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C716BC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64102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70C5A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073A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53E6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BD95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2814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9788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15E6D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E897D4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9827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E4F4B" w:rsidRPr="004C55C8" w14:paraId="7D35827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3D442A6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0DE10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C7E93C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F8D32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CA25B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15921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E91F6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B3729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F402B6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CED84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4AFF6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39 695,8</w:t>
            </w:r>
          </w:p>
        </w:tc>
      </w:tr>
      <w:tr w:rsidR="005E4F4B" w:rsidRPr="004C55C8" w14:paraId="72BABC5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DBCE5B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881D8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E26F4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4D4EF7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7F339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F05B8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7F426F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C8741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E788D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79575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18066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39 695,8</w:t>
            </w:r>
          </w:p>
        </w:tc>
      </w:tr>
      <w:tr w:rsidR="005E4F4B" w:rsidRPr="004C55C8" w14:paraId="118F4C3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0D839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1F48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3BFA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912EF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72F2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BABD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117AA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02C8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C796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F813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00EC45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E4F4B" w:rsidRPr="004C55C8" w14:paraId="01C2E69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6AE70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2E52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1C4F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2594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C05F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235F1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904D19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EAA4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C0C6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A79E2E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1032C2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E4F4B" w:rsidRPr="004C55C8" w14:paraId="33AAFD0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D15B8DA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61564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38569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5E7C1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1CADF1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DE18E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96E26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1CF26F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315F92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04A5A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65345D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5E4F4B" w:rsidRPr="004C55C8" w14:paraId="1A8AEC3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B9F106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605A3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C7173B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771838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D0C86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A443B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4C6EE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AE98D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B2B360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C5231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CDFA35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</w:tr>
      <w:tr w:rsidR="005E4F4B" w:rsidRPr="004C55C8" w14:paraId="0344B59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95EEF9" w14:textId="7D4A87CE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FDA83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62C079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22B5CF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499F2A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FECD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27495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035503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5438D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161DB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57E245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5E4F4B" w:rsidRPr="004C55C8" w14:paraId="5B8505D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F6F3C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F269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FC5D5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3A30B9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1006D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6689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A506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E40A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860F1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A0B6E9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39E508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E4F4B" w:rsidRPr="004C55C8" w14:paraId="23DBF8B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93CFF8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2418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BD04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6AE2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90A7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7192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BFABD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D3563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43C524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92D8DD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3A74A5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E4F4B" w:rsidRPr="004C55C8" w14:paraId="130A766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8E09FA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58AA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09571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30CF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883B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615A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5C795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4B21E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055C28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144C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D8B7A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5E4F4B" w:rsidRPr="004C55C8" w14:paraId="4527DF4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36D4D7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41DE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090D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36857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E9F7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D8CF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E8F20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D4E3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915A0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BD902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C50DC7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5E4F4B" w:rsidRPr="004C55C8" w14:paraId="7D46BC9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5ADC3C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3C24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56C4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AE04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ED4B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792F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712C2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C0B3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CB478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909E3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12E77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5E4F4B" w:rsidRPr="004C55C8" w14:paraId="1FD5475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DBE9A98" w14:textId="2F48E4F2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3D7EA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319B4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81F946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E8C9BB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3F929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8E7075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2116AB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137238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5BBFD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9DBC9B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5E4F4B" w:rsidRPr="004C55C8" w14:paraId="22AE7EA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41DDB3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86FE9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63A4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1AE88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AD02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486B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448BD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AC7C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532321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B972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2585B2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E4F4B" w:rsidRPr="004C55C8" w14:paraId="04729D7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3D941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667A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7E81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47FA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5898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CE48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FBB44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50C9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3E39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A3BBF1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1EC4D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E4F4B" w:rsidRPr="004C55C8" w14:paraId="21BD5F1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C0F8F89" w14:textId="1A83DC2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02422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DB1962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0DA664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91B0C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37314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D6A8E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E7657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2D171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DCC86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0187A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</w:tr>
      <w:tr w:rsidR="005E4F4B" w:rsidRPr="004C55C8" w14:paraId="783A5AD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8F5DE4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5C48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E6349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1FD30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92F17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AE16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7A24E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89EAD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A696F5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E0C5C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0F479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E4F4B" w:rsidRPr="004C55C8" w14:paraId="54D3149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1BB2AD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6854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18A01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661F0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66550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C6726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31F26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D1C2F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D4E0A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018F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4EAF55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E4F4B" w:rsidRPr="004C55C8" w14:paraId="37448C8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CB07EE" w14:textId="4FA27008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7FC0C1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68343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A7A00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B3376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609A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71B6E5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63D03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3705E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BEA2C6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1B77D0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5E4F4B" w:rsidRPr="004C55C8" w14:paraId="75822F4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BCFCABE" w14:textId="07D881F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A1C1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18CFDF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8F808C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E76AE6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0CE6D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C011FB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29DC1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AED0B7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DD953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9B1652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5E4F4B" w:rsidRPr="004C55C8" w14:paraId="61A456B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E5DC5A1" w14:textId="17FF09FF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7377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EB289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25F1B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A09D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D943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F600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870A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1A4372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E45F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2BFD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E4F4B" w:rsidRPr="004C55C8" w14:paraId="400F784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89F9AA5" w14:textId="2E2F3BA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FCA8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0E93E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163D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4707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FB9A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D647E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51AF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FC68E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4281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671E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E4F4B" w:rsidRPr="004C55C8" w14:paraId="406BB7E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8641EB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9B8D1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80987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655F9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11590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9169D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096202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A5CDAE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7469C4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6 023,6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AE5E06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FDF9BD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5E4F4B" w:rsidRPr="004C55C8" w14:paraId="25A8A43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F7A85A8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668A7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ADA20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D1F21E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6477C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5302F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A5FED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12D9B8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DB355D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F0F8D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88155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</w:tr>
      <w:tr w:rsidR="005E4F4B" w:rsidRPr="004C55C8" w14:paraId="428251C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1B1CA58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AC7A6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FE13CA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EE0AE1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А2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83262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5CA8A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3BEBE8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7A0DD5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157722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C3E49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025503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</w:tr>
      <w:tr w:rsidR="005E4F4B" w:rsidRPr="004C55C8" w14:paraId="2F06EA7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C87067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30F19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543FF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CA9C1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А2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78171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F76A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DC2CC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31E9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6D9999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E722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22776D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E4F4B" w:rsidRPr="004C55C8" w14:paraId="4B91297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75E120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EE669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8781C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2EB27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А2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50BB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444B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D153A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8054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31DF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4A09A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60E7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E4F4B" w:rsidRPr="004C55C8" w14:paraId="3EB0726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AF1D4EA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81DE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33F48D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D9B43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E2D19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8F1EC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9D072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28EA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3A67CC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4 912,5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0E02F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4 239,7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9560D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4 239,7</w:t>
            </w:r>
          </w:p>
        </w:tc>
      </w:tr>
      <w:tr w:rsidR="005E4F4B" w:rsidRPr="004C55C8" w14:paraId="0A08E55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2223EB4" w14:textId="650F479C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CC2BF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1BFCC3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60A553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574D74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73C1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9E6092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8F951B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FC0B6B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F2D7CA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137F5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</w:tr>
      <w:tr w:rsidR="005E4F4B" w:rsidRPr="004C55C8" w14:paraId="0FE2769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2528E4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27F2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96F2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D696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B5F1F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5785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79A52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653F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41203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E7D78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E9331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5E4F4B" w:rsidRPr="004C55C8" w14:paraId="53F7FC6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ECB86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D6A31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EDD1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7AF9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D3F2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FA23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B2868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83763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FE8E2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44AFE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C18F19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5E4F4B" w:rsidRPr="004C55C8" w14:paraId="64627F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B9BB6A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BA91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371EE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4E917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3961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56A2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F94FB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6F68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A02331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6F95C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0D206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5E4F4B" w:rsidRPr="004C55C8" w14:paraId="76255E1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B60A2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B0A9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6EEE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5B999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3927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B8F7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E0872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264D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9701C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D08D7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750E9C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5E4F4B" w:rsidRPr="004C55C8" w14:paraId="56B2FEC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297A0A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FAE9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E574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6A82E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0090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B726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24DDB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FF1D6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B5B4A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E1A78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E45C3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5E4F4B" w:rsidRPr="004C55C8" w14:paraId="58156CF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BE4ECB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5ADD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0E9FB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B5FF7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AD17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7A45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FBE42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107E5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07FA3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17A6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E6C34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5E4F4B" w:rsidRPr="004C55C8" w14:paraId="70FEB5D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9028AA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8D64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5797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35C8D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0AA78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D277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32FDE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8583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313913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B67CD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3DF1A4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462A87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692892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A3FF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7F28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D3D86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5723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0BF1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2A97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F74A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0F0369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69E4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6D8A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6081911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E4E4F8" w14:textId="163B0763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30E9D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687BE9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0A7666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1100B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9ED30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B11D7E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694B38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B715A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C5C36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8E6922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580,2</w:t>
            </w:r>
          </w:p>
        </w:tc>
      </w:tr>
      <w:tr w:rsidR="005E4F4B" w:rsidRPr="004C55C8" w14:paraId="7E287E5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5A7548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61A1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F6DF3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218B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00B9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D7EC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860A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4DC1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D01F5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31EC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4B05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E4F4B" w:rsidRPr="004C55C8" w14:paraId="44357E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2850AB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F98A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41CB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2F7A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77F15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723C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7DFA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9EDC0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1094A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C86FF9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077C3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E4F4B" w:rsidRPr="004C55C8" w14:paraId="4AC03BA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330E540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D7BB1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03232D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D4F36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8B01C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CFE1D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918F2C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D2713D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F31CF0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4DF9C1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746E8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5E4F4B" w:rsidRPr="004C55C8" w14:paraId="6AEE517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BBC777D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840D4B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2E712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B8209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C619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BA8D1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DC36EA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D7867C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318A0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89988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BADF07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5E4F4B" w:rsidRPr="004C55C8" w14:paraId="5C6FCB8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3B7BBA3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A636A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58B87B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4E2A2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93BB7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8CCD1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7A45F4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E890B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004BFD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4011D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F844A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5E4F4B" w:rsidRPr="004C55C8" w14:paraId="4F26B02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E0183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0DE0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76FF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38A8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9258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5DD9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7936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282E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780A01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C8A2BC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BD7B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E4F4B" w:rsidRPr="004C55C8" w14:paraId="3D33A4F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A40FA3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CB40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56A13C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184B4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0591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B105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35F0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150FF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77499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A500B6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BD2B34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E4F4B" w:rsidRPr="004C55C8" w14:paraId="4E64D51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4CAE9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D196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48535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56294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D91F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8F2C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C9A4C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67BCA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60652E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BA7CF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D6CC3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5E4F4B" w:rsidRPr="004C55C8" w14:paraId="4873206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D50746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8F70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ED4E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E5B8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ECCC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74F4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0D56C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6BCEB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891B95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9814A1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003AF9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5E4F4B" w:rsidRPr="004C55C8" w14:paraId="3869B79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3AEB0E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C5BB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FC65D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0DC1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2C1A6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0DD5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C2FB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38CE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5C97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723C0D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A9568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5E4F4B" w:rsidRPr="004C55C8" w14:paraId="6941EB4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B4CBF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0167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E77A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85497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36EA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D16F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B9FA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FCB55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68A53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AC5A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201E9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E4F4B" w:rsidRPr="004C55C8" w14:paraId="3A2BA89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0EC08F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21B7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9B41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2692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FDAA7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54E7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E458F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D9F27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AE9E9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F08193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4BC62E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E4F4B" w:rsidRPr="004C55C8" w14:paraId="236E352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7EF6CD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2E5E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8DCCC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9A05D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40D8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B0C5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A828E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DAD4D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C8AB63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07CAB2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9BDDA5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E4F4B" w:rsidRPr="004C55C8" w14:paraId="62BBC6A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F9716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7F85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0233C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D88B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7A14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8350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EA4BF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4F90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6E613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9954E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01DE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E4F4B" w:rsidRPr="004C55C8" w14:paraId="60AEF49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C1226D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529FE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0CDB88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F2E3D0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E767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81D5B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AF0438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5AF2B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21E7FE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71D421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7E4F2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5E4F4B" w:rsidRPr="004C55C8" w14:paraId="581D03A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2EB1163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06E1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603D47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FBA5D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15E83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799D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A5DBE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F281F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66FBD9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7C9F95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A6E64C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5E4F4B" w:rsidRPr="004C55C8" w14:paraId="1746F34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C2203F1" w14:textId="7197210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FE326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E185C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7D6A2E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3334F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835CB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588BDC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9E591A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712628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5AB66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E1358E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5E4F4B" w:rsidRPr="004C55C8" w14:paraId="5457B44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7EEF42F" w14:textId="4DDAEEFF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1A74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2ECCE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1B10E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8C90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8CE1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6AD8E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B3686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D32C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704C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C35BB1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E4F4B" w:rsidRPr="004C55C8" w14:paraId="115B894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3ABEDD8" w14:textId="630F846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D060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610BB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EC44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18D3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6769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500A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FA8A8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43163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B9328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D4FF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E4F4B" w:rsidRPr="004C55C8" w14:paraId="3603260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FAE3B3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A227F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87B84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5A8F4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BB03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80CD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A4C85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4BAA6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99CD1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5D975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B83AF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E4F4B" w:rsidRPr="004C55C8" w14:paraId="27E061B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D7698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F96C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EC6B3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7DEDB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A33A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18DF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5461B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D8CF1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15C70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81ED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49088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E4F4B" w:rsidRPr="004C55C8" w14:paraId="3D59F28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61200A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B0BA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5E035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56AFF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D5FA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09FE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A713D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5755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27D0E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A23F0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55808E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E4F4B" w:rsidRPr="004C55C8" w14:paraId="7D83250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EB97AB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A559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E76DF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5D20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B12C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F847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6CECC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79FE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131F9F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5012C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BEC90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E4F4B" w:rsidRPr="004C55C8" w14:paraId="3F75E8C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B31808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1D5B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49DD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B26E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48ED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C910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9AC2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189B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11EFF8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3E1DB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3069B0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E4F4B" w:rsidRPr="004C55C8" w14:paraId="557A746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971067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1114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A4EA7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7486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F61FE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5D94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A2015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BE350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90CD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027621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1E9E81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E4F4B" w:rsidRPr="004C55C8" w14:paraId="3E57F1C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CF90E4" w14:textId="65564B9C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F66B0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6738F4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4B898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EE8D7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9AEF4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3D9CD6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5AAEAF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052F8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253 210,4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FCCBB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2039D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5E4F4B" w:rsidRPr="004C55C8" w14:paraId="54A78AF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EE4399C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8304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14A624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AA4F5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B2598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216E3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F8E8D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D166D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E6372A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253 210,4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32C9C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F74F35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5E4F4B" w:rsidRPr="004C55C8" w14:paraId="548AE98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A8C3C4B" w14:textId="3A9F9FB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F1D30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83A705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4F4928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A6CFA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7884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9876A6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0974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C10AA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CC30C8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C458A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5E4F4B" w:rsidRPr="004C55C8" w14:paraId="537C2E4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2E6DA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30CE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6FA9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B6E3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3BA6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6850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D439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9F52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A29A0A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A04C8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496AD1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5E4F4B" w:rsidRPr="004C55C8" w14:paraId="5B751B8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08B75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F6EFC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CCDC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14192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939EA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3A2F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83D42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30E6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07FDE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A3E68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D077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5E4F4B" w:rsidRPr="004C55C8" w14:paraId="6628CB2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6ADB4A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F938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EFBC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13DF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86945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A53E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34F08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9F30F6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A240E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7A196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D183E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5E4F4B" w:rsidRPr="004C55C8" w14:paraId="036BB8F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05CD3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9E86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8B8C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F9825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DF52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74BA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1EDF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47C76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5E144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E12AB7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D49631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5E4F4B" w:rsidRPr="004C55C8" w14:paraId="3BE616F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6A45B9C" w14:textId="18BF664F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5B551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DD843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2618D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94727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F7D7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11C09F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B7D57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68657E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E63E8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DFADC6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20 735,8</w:t>
            </w:r>
          </w:p>
        </w:tc>
      </w:tr>
      <w:tr w:rsidR="005E4F4B" w:rsidRPr="004C55C8" w14:paraId="7420D23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50CAAE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204FB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3F43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A1F76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1224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1E9D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C8504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6194C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39CD5D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2C4526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09AF7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5E4F4B" w:rsidRPr="004C55C8" w14:paraId="5CD8B87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2CFC3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D4B6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6660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9FCB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C5431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EB0E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89911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321E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BFC7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65DC4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ABFD8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5E4F4B" w:rsidRPr="004C55C8" w14:paraId="509269C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2A830F" w14:textId="01C49FF9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F27C4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96F24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CDA945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78DC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B1704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2E0F9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319EB7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6B815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60 601,3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B4C934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3BC0ED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</w:tr>
      <w:tr w:rsidR="005E4F4B" w:rsidRPr="004C55C8" w14:paraId="65072A9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F1EEE9" w14:textId="6F39BA9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6729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BA75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F3CC6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9C62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8756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613E1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C51B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CF7B9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C569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68B57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07C9C4E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F8D251" w14:textId="14B745D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A95E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EA944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EBB00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1B6F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9CDA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67532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91EAE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1ADFC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70730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E8171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53FDC99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2940166" w14:textId="55FF0892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068F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DB56B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3DF3E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602C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A529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53C5E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80B35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0D7C5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4 299,3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6855C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6B049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5D8B660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2A99E4" w14:textId="33F89D1C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5E8D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9799A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93AEC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483F4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4052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B306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1CE1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112D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08A8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354B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D2EF13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D59393" w14:textId="63B00D5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8B4C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5FD5D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3E8CB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D54F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6980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877BE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CABE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0663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1AE2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B68591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6E44259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CE8C2B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82CA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9A0A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C8664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AC972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315B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98815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B747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64C85F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0BCDDD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896DA5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5BFFAF4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62B26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61E0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EB57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760E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C2064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AEA0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340FC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F1E13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FCC3F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9B72E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387637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17DE22D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AF4624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6C1B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A6A12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2639B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25C11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0B33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5B070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CD5E5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E0D23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EE3E6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1DD0A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5E4F4B" w:rsidRPr="004C55C8" w14:paraId="5161037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EC89A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697E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25A1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0A8F8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64AD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5BD6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03FCC4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8D98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32F4C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EE572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3647EC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5E4F4B" w:rsidRPr="004C55C8" w14:paraId="49C8947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1CFD922" w14:textId="73FDB2F3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C9B77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E8FCFA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1D424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859D0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E6D91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E22E0E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1AFBC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3AA0F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53D23A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58E93C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5E4F4B" w:rsidRPr="004C55C8" w14:paraId="5ED3569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EF431C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279B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92E9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0AAA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E35BB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7A11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F11E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2AD3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0E78D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3E82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91CBE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E4F4B" w:rsidRPr="004C55C8" w14:paraId="17E7FA3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CAE740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A593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0611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D7E1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FEA0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5316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8CF2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4106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A708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FC21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28D0AE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E4F4B" w:rsidRPr="004C55C8" w14:paraId="0218082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976CF98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06DC3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83B670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9EC35B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D63DF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152B2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225C7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6ABE8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01CD46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0D618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564AB9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5E4F4B" w:rsidRPr="004C55C8" w14:paraId="258E5FF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FD14B5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1056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D22DF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139ED4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6510F3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C0A6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FBDF62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98D3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2E417A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6CE57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3AB169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5E4F4B" w:rsidRPr="004C55C8" w14:paraId="70821D5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2048103" w14:textId="66C71261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1D63AB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97442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01ED64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A0E2AB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8A9E8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CF0834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1E8F3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0CD160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D2927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4A82A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5E4F4B" w:rsidRPr="004C55C8" w14:paraId="453D239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AABD3E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ECAA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5492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D92F6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162A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70CC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55E47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F5B9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DEF86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EC79F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01087F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E4F4B" w:rsidRPr="004C55C8" w14:paraId="708017D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8C14E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09C3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39320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442A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83025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2285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955A7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FA15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60D23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0FCA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CC7A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E4F4B" w:rsidRPr="004C55C8" w14:paraId="133A598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1F277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3AA9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88450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09E0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EC29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F752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2D27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C5E82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0CEC8E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7FEFC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C37C98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E4F4B" w:rsidRPr="004C55C8" w14:paraId="03E0EB4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89F0C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E5EB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D9B14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16EC9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247FE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F762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39720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D3B4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FCB9DA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6CA5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01EAD0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E4F4B" w:rsidRPr="004C55C8" w14:paraId="2B5FB9C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6AF587D" w14:textId="2156BB62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Обучение,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E28E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18B1F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3DFA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B001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3C07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1E993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8D785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F228B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B5F0D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8A6A04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E4F4B" w:rsidRPr="004C55C8" w14:paraId="01BFCE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267F0FA" w14:textId="40B405BA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Обучение,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9451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D1415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98D0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92F8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478A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78AB4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F4732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95A05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9316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D08D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E4F4B" w:rsidRPr="004C55C8" w14:paraId="437530F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65BB64C" w14:textId="554C98A5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6D618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A4308F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BC3A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26F9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3C638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9C2249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021E0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45D6E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52C4F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05A4E2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</w:tr>
      <w:tr w:rsidR="005E4F4B" w:rsidRPr="004C55C8" w14:paraId="03B308D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E55FA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9392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6D52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404EC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E544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9401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051E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17CA7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628FB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5367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3BBB8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E4F4B" w:rsidRPr="004C55C8" w14:paraId="132EC27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667BDF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EF38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84E87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7BEBF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CF88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B6C5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BE84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FCB4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B31ED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FB2B31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58D27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E4F4B" w:rsidRPr="004C55C8" w14:paraId="1B87B75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3E618D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545F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CF59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59EE8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42B0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86B3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BA3B9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31E14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FBA13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65474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36D19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E4F4B" w:rsidRPr="004C55C8" w14:paraId="579BA2F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9076B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263D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027E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1BE20A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F83A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FAFB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7ED8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53D6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6A41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C711C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A5AC74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E4F4B" w:rsidRPr="004C55C8" w14:paraId="516C493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C6E194" w14:textId="7688D73E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0C89F1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B8B20C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751E5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F1A350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71B26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3D4DC5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171DF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9E6B8A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46794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1A7120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5E4F4B" w:rsidRPr="004C55C8" w14:paraId="3A79471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241FB0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Приобретение методических материалов по гражданской обороне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4733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8BA8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EC52A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0512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ABB4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43C1B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F09B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99272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33191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D57558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E4F4B" w:rsidRPr="004C55C8" w14:paraId="7B9CB9C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9A9A49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1BD6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0C34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52EE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688DD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B252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230F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30FF8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6B107D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0871BC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A4246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E4F4B" w:rsidRPr="004C55C8" w14:paraId="3531ED9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8FC39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501A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0451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B82B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60A2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3E37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EC2A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2BBFA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3640B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015A4C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95ECED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2EA2059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77396E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7059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92D52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AC421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15702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F59A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6338B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27B26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97F2D8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F0136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C96C2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4F16343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8BE3686" w14:textId="54844579" w:rsidR="005E4F4B" w:rsidRPr="004C55C8" w:rsidRDefault="005E4F4B" w:rsidP="00230C7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экстремизма на территории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3E680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929BAF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0F6A18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A04F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1A955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3DF447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52E66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25E788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D41BA5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D966E6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</w:tr>
      <w:tr w:rsidR="005E4F4B" w:rsidRPr="004C55C8" w14:paraId="44D583A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1DF0BA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CF23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99BFA1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FD5D6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98C91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C47E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D4870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F0248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A9FE0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82C71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51C2C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E4F4B" w:rsidRPr="004C55C8" w14:paraId="6F6C008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E28176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158D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EEAA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052D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A18F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FD93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B03EE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D523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BE74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483998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A4FC3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E4F4B" w:rsidRPr="004C55C8" w14:paraId="002AB09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D5DFAC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969E7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D2B4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6CCB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CDAA9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A4EE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160CF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9F5C2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273F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B3FF4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45446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E4F4B" w:rsidRPr="004C55C8" w14:paraId="61384C6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0C5F78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B59D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35F38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079E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67EF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53CE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34AE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1B6F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19E44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FB3E1B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2E6F45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E4F4B" w:rsidRPr="004C55C8" w14:paraId="681142B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D7D7F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E861D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A2811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E22D2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8DF1F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BF68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41F30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B8ECA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FF8C0B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0615C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57D6ED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5E4F4B" w:rsidRPr="004C55C8" w14:paraId="5B6B77C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939F50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7AA3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E047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2AF6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2CD1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6BBB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E0B13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9F98A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4208D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5910F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0EDBC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E4F4B" w:rsidRPr="004C55C8" w14:paraId="1004171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4E026E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422D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3C785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86970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144A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745C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C00CD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E395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6D7F9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9C5D5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B5442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5E4F4B" w:rsidRPr="004C55C8" w14:paraId="219E1BB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7F75495" w14:textId="104833F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Эксплуатация,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748F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0B4E4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6A084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12A8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D23B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94CE1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7562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35343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C3FEC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54DC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E4F4B" w:rsidRPr="004C55C8" w14:paraId="42E1185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99AE791" w14:textId="6173F03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Эксплуатация,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B291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B877D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7E4CF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EC5A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4745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E3DEE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F9A1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BB029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03CAB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297569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E4F4B" w:rsidRPr="004C55C8" w14:paraId="56C8B60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06FEB18" w14:textId="37D2713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9ACC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A8752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2A35C5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01B5E1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F546F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0B0247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73753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64C19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C633B9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5F2984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</w:tr>
      <w:tr w:rsidR="005E4F4B" w:rsidRPr="004C55C8" w14:paraId="35E1A38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CFB38E0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C1D48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02E8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1AEBA9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3A162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71302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350715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18695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8E604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0FB78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E00203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1 432,7</w:t>
            </w:r>
          </w:p>
        </w:tc>
      </w:tr>
      <w:tr w:rsidR="005E4F4B" w:rsidRPr="004C55C8" w14:paraId="25EC308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4BEE1A" w14:textId="1F4E875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 xml:space="preserve">"Совершенствование системы стратегического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управления социально-экономическим развитием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FA36C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14809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968E2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D851D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C7D57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54C02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5B3E3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B6E1BA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28539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1C04A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352,7</w:t>
            </w:r>
          </w:p>
        </w:tc>
      </w:tr>
      <w:tr w:rsidR="005E4F4B" w:rsidRPr="004C55C8" w14:paraId="37A1731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10D553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8A4FE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02945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A5D7E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BA68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4A0D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CE22E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C3186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F896D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BEF85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A4AEE3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0E40E1A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C8512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DD45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5CB38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3C3E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360A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44F4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664C8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36487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29D616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AAE6CE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95CF5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05D627C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A1D865A" w14:textId="22AB53E6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B829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9179D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11FE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F628A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79A7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0170D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F7E27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B28AC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83819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0F2A4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E4F4B" w:rsidRPr="004C55C8" w14:paraId="5C38B82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3C107C4" w14:textId="21BE6DFB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5391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3F203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68152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549DE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3BB5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CB8CE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E2B4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2B53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32F0D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4D72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E4F4B" w:rsidRPr="004C55C8" w14:paraId="7DB9B3C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6FE4A34" w14:textId="5F63265F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"Инфраструктурная,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7154A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ACA5B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3815B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2A6ADE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696FD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AF3B86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F5736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D59DEB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C0C15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CC6B27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5E4F4B" w:rsidRPr="004C55C8" w14:paraId="50F28B2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33DC9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8A2AF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43A4E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BDD7A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A372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720D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7798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2260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5CDE47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6C1ADD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364B4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E4F4B" w:rsidRPr="004C55C8" w14:paraId="37378F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3D239E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0342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F10B4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EFA3D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11310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75AE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4A5D3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8ADA3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86F760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70EF7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42F575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E4F4B" w:rsidRPr="004C55C8" w14:paraId="45455EC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97CD656" w14:textId="03B7344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37A0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1125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E7AE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2E10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2B13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96E4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D23A7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91ADC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67998B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E5BB0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E4F4B" w:rsidRPr="004C55C8" w14:paraId="6700FE4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152B518" w14:textId="3FAC1FDB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FA0C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B68A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8E7DC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200CB2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7E1A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7BBC1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F7F0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AC995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767B4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664E06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E4F4B" w:rsidRPr="004C55C8" w14:paraId="18D040A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2781C6" w14:textId="13FD51E6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AA41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8942B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493B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7DCD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45C7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803F7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43A6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D5B9B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E5C9B1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B571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E4F4B" w:rsidRPr="004C55C8" w14:paraId="5F6BA68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4CF188" w14:textId="39EA1C81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DA9D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FEBB3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051FF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B0AA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8B86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BC29D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433BF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048CA2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38142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0EF17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E4F4B" w:rsidRPr="004C55C8" w14:paraId="55B257F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DF8339" w14:textId="312E38A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B9EB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39856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6428C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1EBAC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EF54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B89C3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F14B8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8F62A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B795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BFF8C3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E4F4B" w:rsidRPr="004C55C8" w14:paraId="4E7F31E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5E59DF6" w14:textId="484A19F6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(тренинги,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конкурсы,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семинары,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4E9AA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3268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FF0FB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AF249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E836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67EFBA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890F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535FF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892F4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0E7FA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E4F4B" w:rsidRPr="004C55C8" w14:paraId="6A1C94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0AAC3B1" w14:textId="15B5EFC0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21FD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CF675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18E6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4ADE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3DDE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B89C7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FA4EE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4F026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31C3B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D106C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E4F4B" w:rsidRPr="004C55C8" w14:paraId="0BBFF8E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573F2BF" w14:textId="6A571CA0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Предоставление субсидий организациям,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3470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BDE3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CD6C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CC5E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593A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124A7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635AD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508D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151A6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47E48E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E4F4B" w:rsidRPr="004C55C8" w14:paraId="102773C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EBD4D40" w14:textId="2AF20FC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49701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F5DBBA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F5EB3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4C564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9679F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0D2F8D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A020D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219042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4C0B4B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FE1AFE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5E4F4B" w:rsidRPr="004C55C8" w14:paraId="448606B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490D721" w14:textId="015B4E36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230C7E">
              <w:rPr>
                <w:color w:val="000000"/>
                <w:sz w:val="18"/>
                <w:szCs w:val="18"/>
              </w:rPr>
              <w:t xml:space="preserve">, </w:t>
            </w:r>
            <w:r w:rsidRPr="004C55C8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99FE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BCDC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958C5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D8E6D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0060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7A24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9E9C3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7F5F5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E0C67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72AEA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E4F4B" w:rsidRPr="004C55C8" w14:paraId="10E2DC2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4BC5872" w14:textId="3EDB2376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230C7E">
              <w:rPr>
                <w:color w:val="000000"/>
                <w:sz w:val="18"/>
                <w:szCs w:val="18"/>
              </w:rPr>
              <w:t xml:space="preserve">, </w:t>
            </w:r>
            <w:r w:rsidRPr="004C55C8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899EF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888B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6D05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834E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62A3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32AA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CD08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CBE94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0C1D7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7757A5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E4F4B" w:rsidRPr="004C55C8" w14:paraId="7781C81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A23C23D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DF9FB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FEE52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A8FEE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489F1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0B284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414916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1B921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0C106A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28FD4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8940A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5E4F4B" w:rsidRPr="004C55C8" w14:paraId="5AAB6A3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8E60581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B6DF61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4877E9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11433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4BC02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17CD6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7306A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7A0CE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04EA70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6B9E7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FAA7DD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5E4F4B" w:rsidRPr="004C55C8" w14:paraId="4FB0F11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D15AAA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407B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BD909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5E05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FAD3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80F7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A54F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E166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631375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924C3E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27CFAD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E4F4B" w:rsidRPr="004C55C8" w14:paraId="0B6CFD2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21DBC0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9C3F7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DED17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B1AA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9EE7B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1715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9A7E2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97A9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4B5D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F4F5D2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B596F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E4F4B" w:rsidRPr="004C55C8" w14:paraId="46F6A35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F38E4A9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A9254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07726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BCA50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013953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506E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AAAC5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625D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A8B8E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FC98C5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219E86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7 458,8</w:t>
            </w:r>
          </w:p>
        </w:tc>
      </w:tr>
      <w:tr w:rsidR="005E4F4B" w:rsidRPr="004C55C8" w14:paraId="256CD4F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EE54992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4467B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44CA7B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C9BF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5BA58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EBDCE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8635E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6CEAA4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167F51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C33024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EBF04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5E4F4B" w:rsidRPr="004C55C8" w14:paraId="22B0790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B31E79B" w14:textId="77EC2896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8F1F2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1AA8F4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7468F0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E9ADE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C2214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D83AC3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F7354E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68D43B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6A970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2F893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5E4F4B" w:rsidRPr="004C55C8" w14:paraId="2101861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720885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1A65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DBFD2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FA28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F0875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853A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92D79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936D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CB12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38A86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45D0E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1 716,0</w:t>
            </w:r>
          </w:p>
        </w:tc>
      </w:tr>
      <w:tr w:rsidR="005E4F4B" w:rsidRPr="004C55C8" w14:paraId="1C1B51A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281C81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E518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E42F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EF696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508DD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2C75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492AF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A650F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21967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A583C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FBD4C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E4F4B" w:rsidRPr="004C55C8" w14:paraId="09FC63F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F1795A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6D443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82552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AD17D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1CA60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DDD1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7CC3E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9605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36B3F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63B0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F72964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E4F4B" w:rsidRPr="004C55C8" w14:paraId="6A38006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292938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3180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229D0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1DFD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E96AF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E112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67F14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4B1B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7782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3CEF8E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63068F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E4F4B" w:rsidRPr="004C55C8" w14:paraId="4E1E251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7386F9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0DA9F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F3F3D3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81BE79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9003F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F5D7F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E6B6E5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A757F6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8A5BDA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968A53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E967BF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5E4F4B" w:rsidRPr="004C55C8" w14:paraId="50C383D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581E14F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 xml:space="preserve">Мероприятия, направленные на достижение цели федерального проекта "Содействие развитию инфраструктуры субъектов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Российской Федерации (муниципальных образований)"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AD7A8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41626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B69FF4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C74626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EECD4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F45CC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3C11F5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BEBB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9EE1A7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E7A9C1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5E4F4B" w:rsidRPr="004C55C8" w14:paraId="47AE0AB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7A676C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275A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C11E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3C015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FA06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E355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049E7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E4486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5D5AB4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18B79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4895F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E4F4B" w:rsidRPr="004C55C8" w14:paraId="5E571E3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ADDA3C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E039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C1605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3D90B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9C9B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F52D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ADE36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9CD5C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66E25E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AAFD0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DCAF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E4F4B" w:rsidRPr="004C55C8" w14:paraId="2F89419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F2F50D7" w14:textId="39DE0C5C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53D23A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58E2F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AC561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3529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98BCD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190FCC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23DA65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227DB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3CD5D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E475D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5E4F4B" w:rsidRPr="004C55C8" w14:paraId="032FC1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A6A562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2384C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A9C0E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359318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CD23C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E2D4D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80D5CB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3AA629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A954F1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06FD9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3B6F7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5E4F4B" w:rsidRPr="004C55C8" w14:paraId="780DF94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A0D2E77" w14:textId="168D07A8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BC7C4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F8DA1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0D412A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DB75A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3CF5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A4644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A7097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9243EF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E8FED2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8AF60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5E4F4B" w:rsidRPr="004C55C8" w14:paraId="0F139A6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B203D1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ED41B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3E6A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9B6D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0C323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444A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BF1A3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026620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B8B0C3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6189B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ED9F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E4F4B" w:rsidRPr="004C55C8" w14:paraId="1827078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E17082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A0BC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79B4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90549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E57B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D00A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83F88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85EBA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1C86D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6CB7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FCF20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E4F4B" w:rsidRPr="004C55C8" w14:paraId="6546D67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58102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712A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58495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5606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352E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44AA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549D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1A76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3E515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5C29E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63B8A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E4F4B" w:rsidRPr="004C55C8" w14:paraId="5FA3001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99F8B9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8BB2E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FA37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3F74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65EAB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E390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3A9D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CC477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82BFB6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5940D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D1953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E4F4B" w:rsidRPr="004C55C8" w14:paraId="6E6C214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46B392" w14:textId="3B6B7087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6393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115B6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149B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9FEE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9BD6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58F1E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91E7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E5D5D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EE034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A51C7D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F3719D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5466888" w14:textId="23C8C33C" w:rsidR="005E4F4B" w:rsidRPr="004C55C8" w:rsidRDefault="005E4F4B" w:rsidP="00230C7E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924F0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91A7A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E0B8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0C4F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62EF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09152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0E62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CD2B60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A9CFE9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3DF79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D550D4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E73D0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1DDD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C4D0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A847A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4EA61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47D4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1ADE3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6FE31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0BBAAE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96F94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CE6624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E4F4B" w:rsidRPr="004C55C8" w14:paraId="6838D9D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2EBC56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FFA0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EB005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DAC6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0EC35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C15E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4712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9FB7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4F117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5D36E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B110D5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E4F4B" w:rsidRPr="004C55C8" w14:paraId="499D09A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80A82F1" w14:textId="78A0BF8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"Муниципальное имущество,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64E565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52BB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E6149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AFA66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8F082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3847B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24DE6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974C67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1 481,0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FEFCF0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DE51D2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5E4F4B" w:rsidRPr="004C55C8" w14:paraId="3859D29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88868B8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2629E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72201D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AE8D0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64DDD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9E95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7D79C7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9B471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033BD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1 381,0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1B4B9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62FF1B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5E4F4B" w:rsidRPr="004C55C8" w14:paraId="594CB78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8F129D8" w14:textId="49E1773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DF43C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E36CF0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B114C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F783E2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F5997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30E2E2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0D243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D32927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28D1B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0148A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</w:tr>
      <w:tr w:rsidR="005E4F4B" w:rsidRPr="004C55C8" w14:paraId="0639D8E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F28E0D9" w14:textId="62B03FE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регистрации прав,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46D0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DC81E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15581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8464A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923C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41BFB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8252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9F8A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8349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0A071C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E4F4B" w:rsidRPr="004C55C8" w14:paraId="174C37D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442E830" w14:textId="5F7B188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регистрации прав,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230C7E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D264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5B3F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E98B5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828B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364E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86519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9A1BF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4F540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5697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FF78F9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E4F4B" w:rsidRPr="004C55C8" w14:paraId="6820606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2065452" w14:textId="1067DB3E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DDB03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EBF2E4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5F98B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72510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9CAF9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3086F7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A8487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F11E8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42DE3D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8A4FB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</w:tr>
      <w:tr w:rsidR="005E4F4B" w:rsidRPr="004C55C8" w14:paraId="6583509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D1EB8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959D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CC4BC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27AC8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6B91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C806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C9B47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C02A7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E58B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2785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04015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E4F4B" w:rsidRPr="004C55C8" w14:paraId="5AA513D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9B68D4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5715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6E8F2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A8736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5FCD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6C98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513F9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A55D9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A83990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922DE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3F7F60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E4F4B" w:rsidRPr="004C55C8" w14:paraId="1028DC2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F842DB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29942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25E97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B7A951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B717F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1EE21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D4DFF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A06BA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44FDC7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C9641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710F23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600C7D8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91C804" w14:textId="7B528CD9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B2F5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D8ABEB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C31E8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77667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A3481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105D4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2D8952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9E0251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FB7DE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919061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3993C8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A38423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B51FF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CBFC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39CDF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43B58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S4620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BE6D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B8378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DAD90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68018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B3831A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D691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468FA8C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B332F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B75C1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54AB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150DD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4795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S4620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4F06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9C8A9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1CFE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D5F5FB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EE8A5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E29041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3886EEB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04A7E69" w14:textId="72316E1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23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E04AC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BA081F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A6AEE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8FD8F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832C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84C7AB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90C70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45F82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04D0B5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6B7E98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087588F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B80699A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5FF63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4764BF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94D196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DD5242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D8661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CD1B1E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A40A6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72FA62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A06CBE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1C89E8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48DF50E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013435F" w14:textId="43C770B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0C58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AA6AF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AB97E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EF38C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613B0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D22392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F6B30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73F000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6F15A1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41947A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65609EB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A2E6E7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5114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B9194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B0059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6B02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59FC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A4526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9DD6D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EADF04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E6C79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D843E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2F033B5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B6614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BE7F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02051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2D842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8AAF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88BF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5349B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3137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12FFD1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0E5B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6E2347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3637FDD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07E2A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8EF2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5E84D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BF279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2449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1A10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1E9CE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1B44D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D1063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CAFAE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08E4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AF3EF1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D11AC4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0AAF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6F6ED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093D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8632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5893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1707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8F30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313E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946F8A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BE55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DBF271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B283ED0" w14:textId="553CE73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FE9C4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FBD82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571D2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06013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6A511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B671B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36664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EFFA7E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4 172,7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D96CD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0321E3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5E4F4B" w:rsidRPr="004C55C8" w14:paraId="50650A6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94A51EE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35C5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D4151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3965F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08F24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43168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EC54F8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88D75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6B9203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4 172,7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7156CA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BF6A6A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5E4F4B" w:rsidRPr="004C55C8" w14:paraId="59024A0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F4DA754" w14:textId="1C7EF9AE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119100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989374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019C0E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70A6DA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1CA22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85F59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2B242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17C46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D5F55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831C93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</w:tr>
      <w:tr w:rsidR="005E4F4B" w:rsidRPr="004C55C8" w14:paraId="5683819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DEEE1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6008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284A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5CB4B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1C7F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4CE5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C13C7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DD99F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0D2FE5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751FA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D4C63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E4F4B" w:rsidRPr="004C55C8" w14:paraId="5DBB2AE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E0E615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8B8C2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30CC9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C8CE7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4955F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8788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7893C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6ED51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969A41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4C99B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55D0CA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E4F4B" w:rsidRPr="004C55C8" w14:paraId="5A6A6D7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69974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Предоставление транспортных услуг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DDD4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2335A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290E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2BDA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5BCD0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D633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9115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6F2DC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E0B27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CF97E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E4F4B" w:rsidRPr="004C55C8" w14:paraId="010C367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F68EB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CE52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367B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3C23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1DB8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365A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03883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31F9F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F31C31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1669C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E4E40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E4F4B" w:rsidRPr="004C55C8" w14:paraId="4D6E651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C91172A" w14:textId="51093729" w:rsidR="005E4F4B" w:rsidRPr="004C55C8" w:rsidRDefault="005E4F4B" w:rsidP="00DD5E45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 ,осуществляющих социальную поддержку и защиту ветеранов войны,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труда,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Вооруженных сил,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DD5E45" w:rsidRPr="004C55C8">
              <w:rPr>
                <w:color w:val="000000"/>
                <w:sz w:val="18"/>
                <w:szCs w:val="18"/>
              </w:rPr>
              <w:t>фашистских</w:t>
            </w:r>
            <w:r w:rsidRPr="004C55C8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3294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06899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7DCD2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8AF3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A2546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C8E08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FD6EF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3A91E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FEF1B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48BACB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E4F4B" w:rsidRPr="004C55C8" w14:paraId="605AA5B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F27FC91" w14:textId="464739B8" w:rsidR="005E4F4B" w:rsidRPr="004C55C8" w:rsidRDefault="005E4F4B" w:rsidP="00DD5E45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 ,осуществляющих социальную поддержку и защиту ветеранов войны,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труда,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Вооруженных сил,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DD5E45" w:rsidRPr="004C55C8">
              <w:rPr>
                <w:color w:val="000000"/>
                <w:sz w:val="18"/>
                <w:szCs w:val="18"/>
              </w:rPr>
              <w:t>фашистских</w:t>
            </w:r>
            <w:r w:rsidRPr="004C55C8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1113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6308F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00237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008BB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15F1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E791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CB6DA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F7BF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472FDF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A858C0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E4F4B" w:rsidRPr="004C55C8" w14:paraId="4F15E47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09432E7" w14:textId="38028159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участие в сохранении,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0717E1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FF1EB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249E4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7C5D3E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5DF87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F10C62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18E2AA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607C8F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3B6C79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61497F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5E4F4B" w:rsidRPr="004C55C8" w14:paraId="13F071B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5E9D8D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73041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13BF8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4B60E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74E28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62B9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26916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480CA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BEBCE0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04B961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EC9EF5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E4F4B" w:rsidRPr="004C55C8" w14:paraId="26C5B75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4661E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26A3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A4DC6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C67E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FEB3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423B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EC59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35EA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78402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E5799D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1B563E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E4F4B" w:rsidRPr="004C55C8" w14:paraId="42A5AA0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1716BE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D03FD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A2E7D5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8A4E3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E75A0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76051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AE9DA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5E1BB2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FD65BB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89D91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C5B38FA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</w:tr>
      <w:tr w:rsidR="005E4F4B" w:rsidRPr="004C55C8" w14:paraId="0077796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877EAB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7530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9D632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95E24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BA3E9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4C53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D2D52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D197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99D67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A225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7C669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671,7</w:t>
            </w:r>
          </w:p>
        </w:tc>
      </w:tr>
      <w:tr w:rsidR="005E4F4B" w:rsidRPr="004C55C8" w14:paraId="6B26504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2785AA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3984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F9E94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1AE60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A853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9561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2DC84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0D4AD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A1E14E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14E62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FCEC9F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5E4F4B" w:rsidRPr="004C55C8" w14:paraId="5634774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7E3C93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 xml:space="preserve">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ABB0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DAD76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2A48F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29EC5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5DB5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004A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538A9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9DD18A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208D50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7E062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E4F4B" w:rsidRPr="004C55C8" w14:paraId="740D3AF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5CFDE5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9289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AA832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A8C8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11A6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1D00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EB52A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2ED1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A38FF8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AF33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4B6FD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5E4F4B" w:rsidRPr="004C55C8" w14:paraId="17FA5E4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A9B8BE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5371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412D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86B5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F40A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3D34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2602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64D3E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C6F6D0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B7949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CD45C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E4F4B" w:rsidRPr="004C55C8" w14:paraId="12F0509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AFF76C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7B93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E955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26F10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D827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81C3C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140D1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AF59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17DC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66BBF2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E91302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E4F4B" w:rsidRPr="004C55C8" w14:paraId="073F4BB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85041D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FB9E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EACE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F107B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716D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7D0A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119D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ED3EA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E1AA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655F7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A0D31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E4F4B" w:rsidRPr="004C55C8" w14:paraId="5B9E094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247C60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84D6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12AC1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04A10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6957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525D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AE471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DBD1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405862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F81AE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32DB5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E4F4B" w:rsidRPr="004C55C8" w14:paraId="64C1CD2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8D5D0B0" w14:textId="53290A3F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B3D41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6DD571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63FA0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7BE0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5F341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85DF75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E601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DE75B1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F9F72A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FF3C8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</w:tr>
      <w:tr w:rsidR="005E4F4B" w:rsidRPr="004C55C8" w14:paraId="104BBC5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9E911C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D5C2F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486CA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22052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D1C15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713F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8B0B6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E472A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B46053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42B71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275E7D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673,0</w:t>
            </w:r>
          </w:p>
        </w:tc>
      </w:tr>
      <w:tr w:rsidR="005E4F4B" w:rsidRPr="004C55C8" w14:paraId="582BFA2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485D11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B243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DC62D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CDFE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9D8F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9E56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F7257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09542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934050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BB20C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A1F4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5E4F4B" w:rsidRPr="004C55C8" w14:paraId="231658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27A4B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Организация проведения диспансеризации муниципальных служащих в соответствующих медицинских учреждениях (Закупка товаров,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E713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EF0A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69C3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79DA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C8CD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486C0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086B0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A367C2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45C0E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A073F5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E4F4B" w:rsidRPr="004C55C8" w14:paraId="23CC512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B41B98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780B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F6686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377C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AEB9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11F5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80F72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9CAE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EE730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BF22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99CEA1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E4F4B" w:rsidRPr="004C55C8" w14:paraId="56BDFE6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527A9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3503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7CED5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4EE3E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2DD7A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A781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620EC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811C6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FCE1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68B59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0BC62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E4F4B" w:rsidRPr="004C55C8" w14:paraId="73463E5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1D61B7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E7D6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223AB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D68C3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717DC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850B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00606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3B1E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1F0CA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35E56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AE357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E4F4B" w:rsidRPr="004C55C8" w14:paraId="60DB732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8D38D1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D794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7753F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81A19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C5FDB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6552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E2590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22BA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95E97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CDDF15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7F39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E4F4B" w:rsidRPr="004C55C8" w14:paraId="4ECEEA6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DDAE5B" w14:textId="185D4564" w:rsidR="005E4F4B" w:rsidRPr="004C55C8" w:rsidRDefault="00DD5E45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="005E4F4B" w:rsidRPr="004C55C8">
              <w:rPr>
                <w:b/>
                <w:bCs/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F4B" w:rsidRPr="004C55C8">
              <w:rPr>
                <w:b/>
                <w:bCs/>
                <w:color w:val="000000"/>
                <w:sz w:val="18"/>
                <w:szCs w:val="18"/>
              </w:rPr>
              <w:t>юбилейных и памятных дат,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F4B" w:rsidRPr="004C55C8">
              <w:rPr>
                <w:b/>
                <w:bCs/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76B75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1638B9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EF390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6AE60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08893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085E76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C0BA9D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67EAEB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024D3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4593EE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</w:tr>
      <w:tr w:rsidR="005E4F4B" w:rsidRPr="004C55C8" w14:paraId="79AC723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3042E8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794C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274EC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A945A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86A6C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D662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C9A79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D2EEB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1C03A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C62E7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F12F3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E4F4B" w:rsidRPr="004C55C8" w14:paraId="112D0E6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7A5CA9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5B1A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80A86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CD3B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6756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6A77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4895B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7617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18386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DCF8A2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DF4BE1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E4F4B" w:rsidRPr="004C55C8" w14:paraId="34BD146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8DAEE1" w14:textId="4D3BCB85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E7AA91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2B55F1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30D2A9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273EF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A77A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30D546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6B52A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D4F823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E43D19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ACBBA7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</w:tr>
      <w:tr w:rsidR="005E4F4B" w:rsidRPr="004C55C8" w14:paraId="5643FD9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4C4EE4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F667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4E0D8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0CF44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A82A6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37A6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F0C7B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CF2E1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B7BF1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02BD9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D461F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E4F4B" w:rsidRPr="004C55C8" w14:paraId="1076511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65A8E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0CC4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0CA6B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07BEE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697E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253E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6E502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AAFDF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81571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9C131F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3A5F3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E4F4B" w:rsidRPr="004C55C8" w14:paraId="33906E1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610AC94" w14:textId="101E2AFC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"Организация мероприятий,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8B9747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DB5FD1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9BBC2A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279CA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B22CB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69D47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609130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2CC58C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1A34DF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0F21EB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764FD94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DBBFD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5AAA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C59B66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8B675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D3816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187D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9A0CC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8D0DA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F69C7E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8278E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0A35DB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27ECF7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04E51E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A9DD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AA9CA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ECE5B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DA66E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F82F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036230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EB2D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42DD2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CE6D31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3DC36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6049BDC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5E8E75B" w14:textId="0A681B7D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3008EF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7850D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DC26F7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3C43B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FF730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BEC33A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F854C6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7D1E07E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9E150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099331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5E4F4B" w:rsidRPr="004C55C8" w14:paraId="1F36829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801DBD4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5AFC6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F91D19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8223CF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8A730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6C9BF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7A7BE8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9440CB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2A7B420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6B5F09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CDB96D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5E4F4B" w:rsidRPr="004C55C8" w14:paraId="0F0E9FF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3D5F9C" w14:textId="56F35231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899B5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419573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B34719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F66AB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681B6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9EF6DF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159B3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4C213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A32801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42785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5E4F4B" w:rsidRPr="004C55C8" w14:paraId="50FFB2D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1C30E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8C19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4C012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7A2D4F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CD174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7231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9F3FF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0B061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993AEB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1A331A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CB46E7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E4F4B" w:rsidRPr="004C55C8" w14:paraId="26A1E74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C7BA3A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E4188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31A5E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5BAD0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AE347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4443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D4D8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D7F8F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1C0ADF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DED22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A30A1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E4F4B" w:rsidRPr="004C55C8" w14:paraId="25B86B1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322712" w14:textId="4FA4FC1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11B1B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0DA5FB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497B558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14C91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731BD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0018F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CCB94D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1A3B18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E5A07F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EF19A4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5E4F4B" w:rsidRPr="004C55C8" w14:paraId="409EC14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EF0136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2591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B54DD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1BE4E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D454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C785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9550A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76E0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18742B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D17131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94329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E4F4B" w:rsidRPr="004C55C8" w14:paraId="307392E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56A52B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F4AC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794DD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FF93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BBB84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D00D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B19D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C06318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4A5BF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AC02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2DC173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E4F4B" w:rsidRPr="004C55C8" w14:paraId="2D08FA1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CD6FC9C" w14:textId="0767D37A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 xml:space="preserve">"Озеленение территории </w:t>
            </w:r>
            <w:proofErr w:type="spellStart"/>
            <w:r w:rsidRPr="004C55C8">
              <w:rPr>
                <w:b/>
                <w:bCs/>
                <w:color w:val="000000"/>
                <w:sz w:val="18"/>
                <w:szCs w:val="18"/>
              </w:rPr>
              <w:t>г.Тихвина</w:t>
            </w:r>
            <w:proofErr w:type="spellEnd"/>
            <w:r w:rsidRPr="004C55C8">
              <w:rPr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EA5C6F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8CEA07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EF9C1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43557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3200B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52EB9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25AC3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B4DA80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D33144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B9D4FB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5E4F4B" w:rsidRPr="004C55C8" w14:paraId="1E3040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C6F754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F25F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F48D1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789EE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8686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D89C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0F288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7325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7B28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D622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0007FB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5E4F4B" w:rsidRPr="004C55C8" w14:paraId="2867CE8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C1567B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4C55C8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4C55C8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38DE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CBCBA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4ABC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27AC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105C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0AECE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32E0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CE11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8FF4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49522E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5E4F4B" w:rsidRPr="004C55C8" w14:paraId="52C54BE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6A109E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0C4A8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B92E6D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DADC35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2C556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D4EDB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B0602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D653D0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FE37B0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191 042,9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4F49A6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191 368,3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D55FB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191 575,4</w:t>
            </w:r>
          </w:p>
        </w:tc>
      </w:tr>
      <w:tr w:rsidR="005E4F4B" w:rsidRPr="004C55C8" w14:paraId="72F5DC3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5FD38F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7EBB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E3C6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5038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7A076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EC1E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6CF5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0394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15A4E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078337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E5BCD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5E4F4B" w:rsidRPr="004C55C8" w14:paraId="10FBF63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0D517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FC14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BB802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5226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88F9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CD68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2844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E9B7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B1E791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18CF3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1D12E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5E4F4B" w:rsidRPr="004C55C8" w14:paraId="64382B9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D223E41" w14:textId="74F42704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DD5E45" w:rsidRPr="004C55C8">
              <w:rPr>
                <w:color w:val="000000"/>
                <w:sz w:val="18"/>
                <w:szCs w:val="18"/>
              </w:rPr>
              <w:t>контрольно</w:t>
            </w:r>
            <w:r w:rsidRPr="004C55C8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BB11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48892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660A7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F76D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255F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C006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D68EE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3642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AC07C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0B4694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E4F4B" w:rsidRPr="004C55C8" w14:paraId="2FE8295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9ED861D" w14:textId="21C2ED5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DD5E45" w:rsidRPr="004C55C8">
              <w:rPr>
                <w:color w:val="000000"/>
                <w:sz w:val="18"/>
                <w:szCs w:val="18"/>
              </w:rPr>
              <w:t>контрольно</w:t>
            </w:r>
            <w:r w:rsidRPr="004C55C8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3EF8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C4AB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DF121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9E3E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BE84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AE893E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7E5CD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5BC2A7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B64E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F72F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E4F4B" w:rsidRPr="004C55C8" w14:paraId="738452A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8869E68" w14:textId="12C4E54B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DD5E45" w:rsidRPr="004C55C8">
              <w:rPr>
                <w:color w:val="000000"/>
                <w:sz w:val="18"/>
                <w:szCs w:val="18"/>
              </w:rPr>
              <w:t>контрольно</w:t>
            </w:r>
            <w:r w:rsidRPr="004C55C8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77F7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640B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2553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1245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06F0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3AFC1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E61D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9150F9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802E4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202E12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E4F4B" w:rsidRPr="004C55C8" w14:paraId="4C23B22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664E25C" w14:textId="73EA35F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DD5E45" w:rsidRPr="004C55C8">
              <w:rPr>
                <w:color w:val="000000"/>
                <w:sz w:val="18"/>
                <w:szCs w:val="18"/>
              </w:rPr>
              <w:t>контрольно</w:t>
            </w:r>
            <w:r w:rsidRPr="004C55C8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4CB4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BDD3C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17175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C68E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60DF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6A54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3635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7C1002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2F8D3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4967E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E4F4B" w:rsidRPr="004C55C8" w14:paraId="19174EF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075721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A65E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76E5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55A7E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B7BC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C668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0AB16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781E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1258B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69533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BAAF8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5E4F4B" w:rsidRPr="004C55C8" w14:paraId="0F09E90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E3D8E6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8C1C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4027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44B03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C6CA1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44AD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CB6C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11625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99D61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B90F6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78FB4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5E4F4B" w:rsidRPr="004C55C8" w14:paraId="7AD3016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3CADA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DF5E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84A64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8F87C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CE2A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4E9E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263B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D2FA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3EE632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5F711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7816A2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E4F4B" w:rsidRPr="004C55C8" w14:paraId="7FE8E7D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E8FFE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AEA2D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AA96B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085F2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BA41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73FB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577D0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913D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EF633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2023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9FA3C5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E4F4B" w:rsidRPr="004C55C8" w14:paraId="39D9321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512D29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268A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A7DC6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DBF0D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777B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BDDD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ECCA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1E76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3A236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1909D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9AE8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E4F4B" w:rsidRPr="004C55C8" w14:paraId="26895E8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C6331E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7F83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EA71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F1A31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AF782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5101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B466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DC9F0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71E880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95615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967EC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E4F4B" w:rsidRPr="004C55C8" w14:paraId="4AB35A6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EFCEFA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83E9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A9BC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5B3CB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85BE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E965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AEE746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8F3F2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1A622B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152 169,0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8FB30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152 169,0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CD3215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152 169,0</w:t>
            </w:r>
          </w:p>
        </w:tc>
      </w:tr>
      <w:tr w:rsidR="005E4F4B" w:rsidRPr="004C55C8" w14:paraId="2B9D692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DA0F49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D536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88F21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61156B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37E0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B04A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A1530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9E556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E271E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C59E5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5882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5E4F4B" w:rsidRPr="004C55C8" w14:paraId="389BE76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0D7CFB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4965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4D8B8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9199AF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65B21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2298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736D4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D9217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896C0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61ACD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031266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5E4F4B" w:rsidRPr="004C55C8" w14:paraId="7477CB1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009696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1C9D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E493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EEF0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92FF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551A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5F0F0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73BBF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A26D7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F29CE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1DADD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5E4F4B" w:rsidRPr="004C55C8" w14:paraId="6DEE6AF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2B6C12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81D4E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6075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A7665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12B0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FCAA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6166A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FDE6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B85CB8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DE3C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6B7A2D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5E4F4B" w:rsidRPr="004C55C8" w14:paraId="3CA5B42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8B732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6CD9A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89E9A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92BD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6BEC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4A7A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4B20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F1A58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B40B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25925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A6B97A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5E4F4B" w:rsidRPr="004C55C8" w14:paraId="2EE654F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BFD889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6D36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D6C1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C13F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B467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F468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F657A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32048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898367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6DD6C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AD4C06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5E4F4B" w:rsidRPr="004C55C8" w14:paraId="5ABA849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555380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15351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46166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7AD1E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76EF69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F7AB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6828A2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8FAE6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C72C21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98BE51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E1425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5E4F4B" w:rsidRPr="004C55C8" w14:paraId="1862057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7D097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7E103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3F0E5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41633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2B4B8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1711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1FB66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4A99C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9F4D9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48FB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7DDF0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5E4F4B" w:rsidRPr="004C55C8" w14:paraId="204BC50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377D77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9267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8DB7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B2E3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AD737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6BB2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7A22E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3DBB1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E3B84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C5F8F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90E9A8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5E4F4B" w:rsidRPr="004C55C8" w14:paraId="41F09C6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5D3558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859C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DE10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13109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4E9C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E15C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9FDA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69903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7260FB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A34ECF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B74912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5E4F4B" w:rsidRPr="004C55C8" w14:paraId="5795E30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AD916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B0292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026DBD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DCC7C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CF54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EC329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45DA49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8132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279DCB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1632D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6AA8AA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E4F4B" w:rsidRPr="004C55C8" w14:paraId="392C2A3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C33BD3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EEC4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E0342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E2D51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A9FA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0485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F93364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D9555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4F61DD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0E3F4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4270D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5E4F4B" w:rsidRPr="004C55C8" w14:paraId="7FFFBA1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E5CB4A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8A82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DB270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18E82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2878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9121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4B827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E245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E9371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73C48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9467B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5E4F4B" w:rsidRPr="004C55C8" w14:paraId="5DA7DA5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09443E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FDCC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9B7E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3EB4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D9E6F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23CB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51697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84764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5EA48A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F1DB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486423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5E4F4B" w:rsidRPr="004C55C8" w14:paraId="77911CC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6F9CF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E558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06F6D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DBCF0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6DE5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0746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17A7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F905B4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00B566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FEF83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867D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5E4F4B" w:rsidRPr="004C55C8" w14:paraId="25CD0C2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5092B6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D3AC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284AB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6ADB4A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F8E7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CF47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60525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E76EA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318A7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E7A4E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AED2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5E4F4B" w:rsidRPr="004C55C8" w14:paraId="354F556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58F83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37E0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09E0C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A586B7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2067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3B62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43A69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FE57F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24D4F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F731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3DC8D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5E4F4B" w:rsidRPr="004C55C8" w14:paraId="5324D0F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8CDE3C" w14:textId="7B25860B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3681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80002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5C25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2820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8351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7D89B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D4EE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2BB7E8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DF18C3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9CA9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5E4F4B" w:rsidRPr="004C55C8" w14:paraId="607C73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6728700" w14:textId="6994461C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B1E5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DCFFB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EFD29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1C5E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6F41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F3A9FA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0B53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8916D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E318E9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38B4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5E4F4B" w:rsidRPr="004C55C8" w14:paraId="3E5A8F2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15BCF22" w14:textId="141F3C85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D5E45" w:rsidRPr="004C55C8">
              <w:rPr>
                <w:color w:val="000000"/>
                <w:sz w:val="18"/>
                <w:szCs w:val="18"/>
              </w:rPr>
              <w:t>составления</w:t>
            </w:r>
            <w:r w:rsidRPr="004C55C8">
              <w:rPr>
                <w:color w:val="000000"/>
                <w:sz w:val="18"/>
                <w:szCs w:val="18"/>
              </w:rPr>
              <w:t>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A2604E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F96B2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33FA6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E2365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4A8A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6AC8E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4E297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E8E6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8D823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CAD50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E4F4B" w:rsidRPr="004C55C8" w14:paraId="084D201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331EA49" w14:textId="4DF97780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D5E45" w:rsidRPr="004C55C8">
              <w:rPr>
                <w:color w:val="000000"/>
                <w:sz w:val="18"/>
                <w:szCs w:val="18"/>
              </w:rPr>
              <w:t>составления</w:t>
            </w:r>
            <w:r w:rsidRPr="004C55C8">
              <w:rPr>
                <w:color w:val="000000"/>
                <w:sz w:val="18"/>
                <w:szCs w:val="18"/>
              </w:rPr>
              <w:t>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F5D1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D79CD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DD4B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8A057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54E5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E244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6C08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F834A7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CDA5E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E6373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E4F4B" w:rsidRPr="004C55C8" w14:paraId="225E529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1D49E0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BFF2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2CF7E2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D2825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23CB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4B9FC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03C41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2B9C4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BC426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056F4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E8C2B1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E4F4B" w:rsidRPr="004C55C8" w14:paraId="0F13469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7937C5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16F2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B583B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EB69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4415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ED754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B910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0B97FB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766860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31551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69A78A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E4F4B" w:rsidRPr="004C55C8" w14:paraId="5BB81BC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1887B07" w14:textId="766A43EF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E4A9C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517F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78892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7A57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7DD64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B9226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0E1ABC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C8907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FF686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F9C56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5E4F4B" w:rsidRPr="004C55C8" w14:paraId="60685C8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10D6A18" w14:textId="65BD313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AABF0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2E0AF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68906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77DE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AC8C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F937B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7FE51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288BD6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2D679C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0A6F9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5E4F4B" w:rsidRPr="004C55C8" w14:paraId="65A4437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EB1C0D8" w14:textId="59F9C5A9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3FDB3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0CA728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9958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DE3E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0F65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0A372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96A3C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B8DED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EE58B5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7201A7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5E4F4B" w:rsidRPr="004C55C8" w14:paraId="6738D38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9BCE5D9" w14:textId="2D1CE835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CAA9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E1BE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243B2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2DC0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4769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6B67D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FCC5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942C8A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19870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85E5D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5E4F4B" w:rsidRPr="004C55C8" w14:paraId="104083E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A17B6F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D1E7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A39E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05C9A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151A0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935D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6694A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06B60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25F0DA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9B107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D36E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5E4F4B" w:rsidRPr="004C55C8" w14:paraId="210178B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611C84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3D39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EE486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007CB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6146E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E832F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EF797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B80BE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5294FD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CE9628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07559C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5E4F4B" w:rsidRPr="004C55C8" w14:paraId="686F275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07FD286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2BC4F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D4950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8FEE8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BE0C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FFEB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1F2B6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458C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23D94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2 926,8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78E79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3 088,6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C59B48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3 202,6</w:t>
            </w:r>
          </w:p>
        </w:tc>
      </w:tr>
      <w:tr w:rsidR="005E4F4B" w:rsidRPr="004C55C8" w14:paraId="2DB4D99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B45D47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 xml:space="preserve"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F547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CBC4B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EA59B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547C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26CE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1C3E9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3E5D6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36385D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2 514,8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C12FEB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2 676,6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FC2C2B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2 917,5</w:t>
            </w:r>
          </w:p>
        </w:tc>
      </w:tr>
      <w:tr w:rsidR="005E4F4B" w:rsidRPr="004C55C8" w14:paraId="75F177D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E0B8FE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9B7C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00A1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41D3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4B2C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EDCE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F0C35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26A41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1555BE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B3CD9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6E1F7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5E4F4B" w:rsidRPr="004C55C8" w14:paraId="47BD49C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B907D0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1864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FE209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D828D0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69C9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5E8E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B9B6F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1EE7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DA888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577DA3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1FAA5F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E4F4B" w:rsidRPr="004C55C8" w14:paraId="467F050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3C4EDE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E691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C5F2D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A53F00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12C4B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6AC2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9C5F9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AFD1B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B1F642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E5120B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961582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E4F4B" w:rsidRPr="004C55C8" w14:paraId="4472D44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1F03D2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67AF3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CB93F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9B865C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22650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F96E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0A54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567C0D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85ECF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856CC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4ED737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5E4F4B" w:rsidRPr="004C55C8" w14:paraId="5C77477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447596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3E81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8EA34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E09B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C338A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61A2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AA50D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91330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02E350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7B629F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2748DF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5E4F4B" w:rsidRPr="004C55C8" w14:paraId="3399B45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6FEBC4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892A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2150D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B27D5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243BC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9301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1A82C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B367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C8C14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03282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528A6F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5E4F4B" w:rsidRPr="004C55C8" w14:paraId="7C33DC5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A8FF78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5D74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C49B2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25F22D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C7B3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2BB3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59C34B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9FAB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C777F0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2 464,1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50C53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A9FBF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5E4F4B" w:rsidRPr="004C55C8" w14:paraId="73082EC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C97E1F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9C5D4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6587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31339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A18A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537DF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9149E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0189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10ADFC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2 350,8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938995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B6028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5E4F4B" w:rsidRPr="004C55C8" w14:paraId="7C64546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F7911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386D31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65CCCC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127F9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8F37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46538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F00643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11BF4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CE458F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F35E8D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231D27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5E4F4B" w:rsidRPr="004C55C8" w14:paraId="291F8C9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006FBB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F35E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17EC3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2975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8D58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8B54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D34565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BE1EE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85825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E58E1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A89877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5E4F4B" w:rsidRPr="004C55C8" w14:paraId="396B02C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A626AC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A83F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DA347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C0378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C2F968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ADD9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089B9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E930C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A4ED52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552DC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CA5D5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5E4F4B" w:rsidRPr="004C55C8" w14:paraId="0B16550D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95787E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04A3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3115EC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C6D4A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CA9E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2A21B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25B36E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5701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4E94DE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5E65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177C6E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5E4F4B" w:rsidRPr="004C55C8" w14:paraId="4E728C2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2C991F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9F26E9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488EB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3B894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272D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FFD62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9C771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34ECC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10196B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FEFEE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851B3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5E4F4B" w:rsidRPr="004C55C8" w14:paraId="55BB30C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776A9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40119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7EEE0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21A61B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241EC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BE461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947D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9AF0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D1A2D6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04BEEA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C0F65A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5E4F4B" w:rsidRPr="004C55C8" w14:paraId="4FE4822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4B00D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6CC5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0D22D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A234E7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85BA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42D6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F2D2F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7E1A4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7C247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334EE1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09FDCC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5E4F4B" w:rsidRPr="004C55C8" w14:paraId="5FA7CD1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C61C1D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5583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49773F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14A05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FC125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CEA6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5D567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6E695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713A91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84A2C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91424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E4F4B" w:rsidRPr="004C55C8" w14:paraId="1083C99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373F9D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45B1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3B2E0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5AAD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BAC5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48AF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07073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02E6F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B63AE2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A1DFEB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C285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E4F4B" w:rsidRPr="004C55C8" w14:paraId="3BA3020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AD92FD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0C6B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794A3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41FD1E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C55DA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A74A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E5DBD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62FEE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7EBAF1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A8C32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54433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E4F4B" w:rsidRPr="004C55C8" w14:paraId="6B7B1C1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7917BB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450E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B59768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22505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146DA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29718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EF54B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365B0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F220C6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843547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A0B384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E4F4B" w:rsidRPr="004C55C8" w14:paraId="346AAAF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CF07FF4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169B47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F3C36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3F7687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6F6A5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4F15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AED02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1895C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DADBDA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D51FA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06AE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5E4F4B" w:rsidRPr="004C55C8" w14:paraId="63C3CBF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B2D3D4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941F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A84F01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8FC1F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B4462B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8B62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33DF5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FB3D7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372C78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5DDE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D3C779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5E4F4B" w:rsidRPr="004C55C8" w14:paraId="316A442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975B2B3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557EA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1E8AF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6A74B1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F9B99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5244E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4292F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B1D75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427D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5E05C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B50AF8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5E4F4B" w:rsidRPr="004C55C8" w14:paraId="06731CF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4C566E8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09AAD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EC152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8F38C1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2517CC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2BFFB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1FEA04C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585BA5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8C07D9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79 607,2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B9E748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77 477,7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E9A532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71 256,5</w:t>
            </w:r>
          </w:p>
        </w:tc>
      </w:tr>
      <w:tr w:rsidR="005E4F4B" w:rsidRPr="004C55C8" w14:paraId="3BDCA36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92A491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4263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C0139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603A2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7F99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419E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66B4A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1DB4E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7B2EAA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DFBFA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3C79C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5E4F4B" w:rsidRPr="004C55C8" w14:paraId="711C5BF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A75050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4DAA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8E8C8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3B2EF5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94A89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143D0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F7570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76DE65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E297C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9A3AD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D09CC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5E4F4B" w:rsidRPr="004C55C8" w14:paraId="0D3A615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801A18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9E56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26AC33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CF57E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16C84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2109F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D87FD5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50E78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72FB43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214CB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487EA7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5E4F4B" w:rsidRPr="004C55C8" w14:paraId="0CD35C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3B55AD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69C25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751693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93DFB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9F106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884E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E3E8BB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8237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EA5A0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12F28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F011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5E4F4B" w:rsidRPr="004C55C8" w14:paraId="1E88CC1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38441EE" w14:textId="4904FBB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E20C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2081C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C38F79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8041F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6E70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EDBD01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CA57D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A99E04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C3EBF1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E35BC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5E4F4B" w:rsidRPr="004C55C8" w14:paraId="280592A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109D20B" w14:textId="5F3979BD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CB9B0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E06593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9A89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A71A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9D7FD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53E2F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D9EE3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396270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263D07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A40EE5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5E4F4B" w:rsidRPr="004C55C8" w14:paraId="70193FF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8D79F93" w14:textId="3B0034D5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311D0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D6E04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0ACD51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78B2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6945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7A09FA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19C1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F14D0B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96B4A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C9D0D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5E4F4B" w:rsidRPr="004C55C8" w14:paraId="4C0138A1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3B74B4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D0DD4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CC4F2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A92950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6D07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C7F21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29FEA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C0715C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6DB1E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F2933C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AB4FAA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E4F4B" w:rsidRPr="004C55C8" w14:paraId="7D6571F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5E64F6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81173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665131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9A3F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E7C81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8FAB6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7B00C6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7D9824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E68692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96412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D4E3C2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E4F4B" w:rsidRPr="004C55C8" w14:paraId="22BD4E2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7D2D2F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F563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9FB7C3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FD91F5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9388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F0E57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19FF2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1E64C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90D5F7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13458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5EE67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E4F4B" w:rsidRPr="004C55C8" w14:paraId="5C2F8BF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536D35D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B67D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F870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EEE46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BC58A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A192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6DBE7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30B3B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B6B879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3E6FD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1559B3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E4F4B" w:rsidRPr="004C55C8" w14:paraId="3557D36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718F1B9" w14:textId="11F79BCF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FE17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8CA2D6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F3D594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980AB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DFA7E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D3852A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C8C5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54566D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86764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B757D6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E4F4B" w:rsidRPr="004C55C8" w14:paraId="3DA9B92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556A044" w14:textId="6321122A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4F15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0068BD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30692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4030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8BC5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C1E498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F6F53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D29210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E50DA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7492F5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E4F4B" w:rsidRPr="004C55C8" w14:paraId="2B42826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330EEE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48DB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125D5F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8E34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70CA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218ED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0570A81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EC5A3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F4E83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0EAEE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57CC3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E4F4B" w:rsidRPr="004C55C8" w14:paraId="11B3258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92404B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2B94A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9677E9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2700EB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FF1749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12DD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7CAAED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A2133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5C73BA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4780D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D2724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E4F4B" w:rsidRPr="004C55C8" w14:paraId="185FE99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0B249F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2CD220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29EA24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AC492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2A8E6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A56B9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61C805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73EAA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FFE2E8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54D03C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696F5C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E4F4B" w:rsidRPr="004C55C8" w14:paraId="140F7F9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2917ACF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21241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C71D4A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5F8E0A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CECDB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B6D30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7CA7C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1517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A336D8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1FDC0B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ED6087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E4F4B" w:rsidRPr="004C55C8" w14:paraId="682278C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19FA7B1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F0FC3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092F7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76F8F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F03AF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1278A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3ABB2F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CFD000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0F6C7D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5C440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CAB06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E4F4B" w:rsidRPr="004C55C8" w14:paraId="4BCF511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0D809429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8C093E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F6E8C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14DB8D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B81A8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DF209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CF0F48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2E1AC1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692FDE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22D50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352D55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E4F4B" w:rsidRPr="004C55C8" w14:paraId="2D86FCC7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B67653A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A35BE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E09943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088FA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0FE96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793B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0F71FB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388112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6062FE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6686FA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F8F74F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E4F4B" w:rsidRPr="004C55C8" w14:paraId="1EF14094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E9C17FD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51198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34C46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0387D4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22AE72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F2DC9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A0699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A3F7A9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04FD8C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3C8B9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C4AB6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E4F4B" w:rsidRPr="004C55C8" w14:paraId="27BD110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8472849" w14:textId="77033565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Учебно-методические кабинеты,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централизованные бухгалтерии,</w:t>
            </w:r>
            <w:r w:rsidR="00DD5E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b/>
                <w:bCs/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CE14D0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A554E4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5A8C4D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695792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55945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129099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E6228A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6BF0C26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41FA7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031F627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</w:tr>
      <w:tr w:rsidR="005E4F4B" w:rsidRPr="004C55C8" w14:paraId="2BC50618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1B442C97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6F62E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9327E7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12AF57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18E7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77BA9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23E907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53A16D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08B844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5F9FB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6801C2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5E4F4B" w:rsidRPr="004C55C8" w14:paraId="27D209D6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0879F5C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F961B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2591E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5B132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7FA768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A26EE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884E3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D21AB5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FB809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54DAF8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C613243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5E4F4B" w:rsidRPr="004C55C8" w14:paraId="5F412F5F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FD013E2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97A75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0FB46B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2D598D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755B50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0E41C7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3FE5BA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0E6F1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4C83D9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3 201,7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EE9B5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CCA7D9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5E4F4B" w:rsidRPr="004C55C8" w14:paraId="1CB88F5C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2C33E2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354F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334742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E5872C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3907A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E6673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42122D2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E5BF7C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93D84BB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819C1F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32036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5E4F4B" w:rsidRPr="004C55C8" w14:paraId="18D1E9AB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F607E35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D6A386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C4C37A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2FFD1B1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1C4CD7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BCB04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CC30A94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1799C7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175679D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014C3B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7A4D02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5E4F4B" w:rsidRPr="004C55C8" w14:paraId="52445D0E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FE10E0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DA2D5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50AB69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70B20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E546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BC8E3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AA9216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747B6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0AF4E0E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052199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ABCF8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6E1F75F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3B2D01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E581F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8B857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30355C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FE647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6049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3E6DBF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A906F2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205641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DDAB49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A00DCB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4F4B" w:rsidRPr="004C55C8" w14:paraId="2A5BFE29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7FCCA96" w14:textId="5124665E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7F4B8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1248A973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89963F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9DB82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AD8DF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7D2B738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6FBCA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485FD9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35DC2FA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F0DAABD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5E4F4B" w:rsidRPr="004C55C8" w14:paraId="77D933B5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26323B25" w14:textId="7C77F598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 xml:space="preserve">осуществление полномочий Тихвинского городского поселения в части содержания мест захоронения </w:t>
            </w:r>
            <w:r w:rsidRPr="004C55C8">
              <w:rPr>
                <w:color w:val="000000"/>
                <w:sz w:val="18"/>
                <w:szCs w:val="1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13C28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11A5E7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BA7596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E1D40D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4C9CEB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3D2CBB0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810360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0F5FB72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BC07C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3831C16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5E4F4B" w:rsidRPr="004C55C8" w14:paraId="28485583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62A19E0A" w14:textId="2115B312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D5E45">
              <w:rPr>
                <w:color w:val="000000"/>
                <w:sz w:val="18"/>
                <w:szCs w:val="18"/>
              </w:rPr>
              <w:t xml:space="preserve"> </w:t>
            </w:r>
            <w:r w:rsidRPr="004C55C8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38C61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6134B4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D3A9E69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CDBD28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292BB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E7FB445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433A744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CA49A45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BF163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AC525C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5E4F4B" w:rsidRPr="004C55C8" w14:paraId="1D612960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7A0537DC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3CF8B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F1F7ABE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B4D68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974E5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A624B9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68DB860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8B0A210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B462784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66B56B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4A81C5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5E4F4B" w:rsidRPr="004C55C8" w14:paraId="54473C0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37D144E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80B24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445162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96EC7E2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9F6DF0D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D7C72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2700A778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F25812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CD9B2B4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A979F0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EB797CC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E4F4B" w:rsidRPr="004C55C8" w14:paraId="4CC8546A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4BD5FCD5" w14:textId="77777777" w:rsidR="005E4F4B" w:rsidRPr="004C55C8" w:rsidRDefault="005E4F4B" w:rsidP="005E4F4B">
            <w:pPr>
              <w:jc w:val="lef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5144A1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7C2B8BF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4362C5C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50AF5E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64A35A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5EDBBDB6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F09DF70" w14:textId="77777777" w:rsidR="005E4F4B" w:rsidRPr="004C55C8" w:rsidRDefault="005E4F4B" w:rsidP="005E4F4B">
            <w:pPr>
              <w:jc w:val="center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8CD89E1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02F4D6F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BA8D37" w14:textId="77777777" w:rsidR="005E4F4B" w:rsidRPr="004C55C8" w:rsidRDefault="005E4F4B" w:rsidP="005E4F4B">
            <w:pPr>
              <w:jc w:val="right"/>
              <w:rPr>
                <w:color w:val="000000"/>
                <w:sz w:val="18"/>
                <w:szCs w:val="18"/>
              </w:rPr>
            </w:pPr>
            <w:r w:rsidRPr="004C55C8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E4F4B" w:rsidRPr="004C55C8" w14:paraId="72783062" w14:textId="77777777" w:rsidTr="002F6599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center"/>
            <w:hideMark/>
          </w:tcPr>
          <w:p w14:paraId="3C5B53C1" w14:textId="77777777" w:rsidR="005E4F4B" w:rsidRPr="004C55C8" w:rsidRDefault="005E4F4B" w:rsidP="005E4F4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A8E683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689FE96F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9CB29D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118AED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0B942B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54008F2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A3DECA" w14:textId="77777777" w:rsidR="005E4F4B" w:rsidRPr="004C55C8" w:rsidRDefault="005E4F4B" w:rsidP="005E4F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2DA6D209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2 616 250,8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3D47743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2 543 470,5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8F036EF" w14:textId="77777777" w:rsidR="005E4F4B" w:rsidRPr="004C55C8" w:rsidRDefault="005E4F4B" w:rsidP="005E4F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55C8">
              <w:rPr>
                <w:b/>
                <w:bCs/>
                <w:color w:val="000000"/>
                <w:sz w:val="18"/>
                <w:szCs w:val="18"/>
              </w:rPr>
              <w:t>2 485 111,4</w:t>
            </w:r>
          </w:p>
        </w:tc>
      </w:tr>
    </w:tbl>
    <w:p w14:paraId="1416FDDB" w14:textId="51158616" w:rsidR="00F946A8" w:rsidRDefault="00F946A8" w:rsidP="00F946A8">
      <w:pPr>
        <w:ind w:firstLine="14"/>
        <w:rPr>
          <w:b/>
          <w:sz w:val="24"/>
          <w:szCs w:val="24"/>
        </w:rPr>
      </w:pPr>
    </w:p>
    <w:p w14:paraId="0659544F" w14:textId="0EA62A9F" w:rsidR="00F946A8" w:rsidRDefault="00DD5E45" w:rsidP="00DD5E45">
      <w:pPr>
        <w:ind w:firstLine="14"/>
        <w:jc w:val="center"/>
        <w:rPr>
          <w:b/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  <w:r>
        <w:rPr>
          <w:b/>
          <w:sz w:val="24"/>
          <w:szCs w:val="24"/>
        </w:rPr>
        <w:t>_______________</w:t>
      </w:r>
    </w:p>
    <w:p w14:paraId="6A466D47" w14:textId="33AA6A66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E82F63">
        <w:rPr>
          <w:sz w:val="24"/>
          <w:szCs w:val="24"/>
        </w:rPr>
        <w:t>О</w:t>
      </w:r>
    </w:p>
    <w:p w14:paraId="2ADB24F2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4251DD3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0EF5ED30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0B99137F" w14:textId="0C413B92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№5)</w:t>
      </w:r>
    </w:p>
    <w:p w14:paraId="0A8DA670" w14:textId="77777777" w:rsidR="00F946A8" w:rsidRDefault="00F946A8" w:rsidP="00F946A8">
      <w:pPr>
        <w:ind w:firstLine="14"/>
        <w:jc w:val="center"/>
        <w:rPr>
          <w:b/>
          <w:sz w:val="24"/>
          <w:szCs w:val="24"/>
        </w:rPr>
      </w:pPr>
    </w:p>
    <w:p w14:paraId="5395BEFB" w14:textId="166BD502" w:rsidR="00E82F63" w:rsidRPr="00C017E4" w:rsidRDefault="00E82F63" w:rsidP="00C017E4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C017E4">
        <w:rPr>
          <w:b/>
          <w:bCs/>
          <w:color w:val="000000"/>
          <w:sz w:val="24"/>
          <w:szCs w:val="28"/>
        </w:rPr>
        <w:t>Распределение бюджетных ассигнований по разделам,</w:t>
      </w:r>
      <w:r w:rsidR="00C017E4" w:rsidRPr="00C017E4">
        <w:rPr>
          <w:b/>
          <w:bCs/>
          <w:color w:val="000000"/>
          <w:sz w:val="24"/>
          <w:szCs w:val="28"/>
        </w:rPr>
        <w:t xml:space="preserve"> </w:t>
      </w:r>
      <w:r w:rsidRPr="00C017E4">
        <w:rPr>
          <w:b/>
          <w:bCs/>
          <w:color w:val="000000"/>
          <w:sz w:val="24"/>
          <w:szCs w:val="28"/>
        </w:rPr>
        <w:t>подразделам,</w:t>
      </w:r>
      <w:r w:rsidR="00C017E4" w:rsidRPr="00C017E4">
        <w:rPr>
          <w:b/>
          <w:bCs/>
          <w:color w:val="000000"/>
          <w:sz w:val="24"/>
          <w:szCs w:val="28"/>
        </w:rPr>
        <w:t xml:space="preserve"> </w:t>
      </w:r>
      <w:r w:rsidRPr="00C017E4">
        <w:rPr>
          <w:b/>
          <w:bCs/>
          <w:color w:val="000000"/>
          <w:sz w:val="24"/>
          <w:szCs w:val="28"/>
        </w:rPr>
        <w:t>целевым статьям</w:t>
      </w:r>
      <w:r w:rsidR="00C017E4" w:rsidRPr="00C017E4">
        <w:rPr>
          <w:b/>
          <w:bCs/>
          <w:color w:val="000000"/>
          <w:sz w:val="24"/>
          <w:szCs w:val="28"/>
        </w:rPr>
        <w:t xml:space="preserve"> </w:t>
      </w:r>
      <w:r w:rsidRPr="00C017E4">
        <w:rPr>
          <w:b/>
          <w:bCs/>
          <w:color w:val="000000"/>
          <w:sz w:val="24"/>
          <w:szCs w:val="28"/>
        </w:rPr>
        <w:t>(муниципальным программам и непрограммным направлениям деятельности)</w:t>
      </w:r>
      <w:r w:rsidR="00C017E4">
        <w:rPr>
          <w:b/>
          <w:bCs/>
          <w:color w:val="000000"/>
          <w:sz w:val="24"/>
          <w:szCs w:val="28"/>
        </w:rPr>
        <w:t xml:space="preserve"> </w:t>
      </w:r>
      <w:r w:rsidRPr="00C017E4">
        <w:rPr>
          <w:b/>
          <w:bCs/>
          <w:color w:val="000000"/>
          <w:sz w:val="24"/>
          <w:szCs w:val="28"/>
        </w:rPr>
        <w:t>группам видов расходов классификации расходов бюджетов на 2023 год и плановый период 2024 и 2025 годов</w:t>
      </w:r>
    </w:p>
    <w:p w14:paraId="32CC7E86" w14:textId="42CB904E" w:rsidR="00E82F63" w:rsidRPr="00E82F63" w:rsidRDefault="00E82F63" w:rsidP="00E82F63">
      <w:pPr>
        <w:tabs>
          <w:tab w:val="left" w:pos="2029"/>
          <w:tab w:val="left" w:pos="2489"/>
          <w:tab w:val="left" w:pos="3039"/>
          <w:tab w:val="left" w:pos="4702"/>
          <w:tab w:val="left" w:pos="5278"/>
          <w:tab w:val="left" w:pos="8438"/>
          <w:tab w:val="left" w:pos="14158"/>
        </w:tabs>
        <w:ind w:left="108"/>
        <w:jc w:val="left"/>
        <w:rPr>
          <w:sz w:val="20"/>
        </w:rPr>
      </w:pPr>
    </w:p>
    <w:p w14:paraId="6A1E9E43" w14:textId="77777777" w:rsidR="00E82F63" w:rsidRPr="00C017E4" w:rsidRDefault="00E82F63" w:rsidP="00C017E4">
      <w:pPr>
        <w:tabs>
          <w:tab w:val="left" w:pos="2029"/>
          <w:tab w:val="left" w:pos="2489"/>
          <w:tab w:val="left" w:pos="3039"/>
          <w:tab w:val="left" w:pos="4702"/>
          <w:tab w:val="left" w:pos="5278"/>
          <w:tab w:val="left" w:pos="8438"/>
          <w:tab w:val="left" w:pos="14158"/>
        </w:tabs>
        <w:ind w:left="108"/>
        <w:jc w:val="right"/>
        <w:rPr>
          <w:color w:val="000000"/>
          <w:sz w:val="20"/>
          <w:szCs w:val="28"/>
        </w:rPr>
      </w:pPr>
      <w:r w:rsidRPr="00E82F63">
        <w:rPr>
          <w:sz w:val="20"/>
        </w:rPr>
        <w:tab/>
      </w:r>
      <w:r w:rsidRPr="00E82F63">
        <w:rPr>
          <w:sz w:val="20"/>
        </w:rPr>
        <w:tab/>
      </w:r>
      <w:r w:rsidRPr="00E82F63">
        <w:rPr>
          <w:sz w:val="20"/>
        </w:rPr>
        <w:tab/>
      </w:r>
      <w:r w:rsidRPr="00E82F63">
        <w:rPr>
          <w:sz w:val="20"/>
        </w:rPr>
        <w:tab/>
      </w:r>
      <w:r w:rsidRPr="00E82F63">
        <w:rPr>
          <w:sz w:val="20"/>
        </w:rPr>
        <w:tab/>
      </w:r>
      <w:r w:rsidRPr="00E82F63">
        <w:rPr>
          <w:sz w:val="20"/>
        </w:rPr>
        <w:tab/>
      </w:r>
      <w:r w:rsidRPr="00C017E4">
        <w:rPr>
          <w:sz w:val="14"/>
        </w:rPr>
        <w:tab/>
      </w:r>
      <w:r w:rsidRPr="00C017E4">
        <w:rPr>
          <w:color w:val="000000"/>
          <w:sz w:val="20"/>
          <w:szCs w:val="28"/>
        </w:rPr>
        <w:t xml:space="preserve"> (тыс. руб.)</w:t>
      </w:r>
    </w:p>
    <w:tbl>
      <w:tblPr>
        <w:tblW w:w="105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0"/>
        <w:gridCol w:w="550"/>
        <w:gridCol w:w="1317"/>
        <w:gridCol w:w="576"/>
        <w:gridCol w:w="1208"/>
        <w:gridCol w:w="1131"/>
        <w:gridCol w:w="1075"/>
        <w:gridCol w:w="11"/>
      </w:tblGrid>
      <w:tr w:rsidR="00E82F63" w:rsidRPr="00C017E4" w14:paraId="21CAACD0" w14:textId="77777777" w:rsidTr="00E72ECD"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670DF872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03" w:type="dxa"/>
            <w:gridSpan w:val="4"/>
            <w:shd w:val="clear" w:color="auto" w:fill="auto"/>
            <w:vAlign w:val="center"/>
            <w:hideMark/>
          </w:tcPr>
          <w:p w14:paraId="1E0120BB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14:paraId="2C516E5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  <w:hideMark/>
          </w:tcPr>
          <w:p w14:paraId="4B01DEBC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E82F63" w:rsidRPr="00C017E4" w14:paraId="56F4F4A1" w14:textId="77777777" w:rsidTr="00E72ECD">
        <w:trPr>
          <w:gridAfter w:val="1"/>
          <w:wAfter w:w="11" w:type="dxa"/>
        </w:trPr>
        <w:tc>
          <w:tcPr>
            <w:tcW w:w="4253" w:type="dxa"/>
            <w:vMerge/>
            <w:vAlign w:val="center"/>
            <w:hideMark/>
          </w:tcPr>
          <w:p w14:paraId="77546B38" w14:textId="77777777" w:rsidR="00E82F63" w:rsidRPr="00C017E4" w:rsidRDefault="00E82F63" w:rsidP="00E82F6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A2445E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17E4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825C24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9A3E68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59134B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08" w:type="dxa"/>
            <w:vMerge/>
            <w:vAlign w:val="center"/>
            <w:hideMark/>
          </w:tcPr>
          <w:p w14:paraId="3F45F339" w14:textId="77777777" w:rsidR="00E82F63" w:rsidRPr="00C017E4" w:rsidRDefault="00E82F63" w:rsidP="00E82F6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990966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AE7500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E82F63" w:rsidRPr="00C017E4" w14:paraId="74F2990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E599C28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C871F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AC7E20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135DD5D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A79F792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1BA47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252 181,0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81FA0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236 958,5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625F66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239 855,6</w:t>
            </w:r>
          </w:p>
        </w:tc>
      </w:tr>
      <w:tr w:rsidR="00E82F63" w:rsidRPr="00C017E4" w14:paraId="7A8FA2B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E4AA1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5EB9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1043D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AC902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6322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228936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ACD5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886B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E82F63" w:rsidRPr="00C017E4" w14:paraId="2A5040E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63768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C68C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1B49B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E86E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F2E0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8DB1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E50E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723B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E82F63" w:rsidRPr="00C017E4" w14:paraId="37CE9F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D5EBC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C3FF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2123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679A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9D67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9F24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3F75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9575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E82F63" w:rsidRPr="00C017E4" w14:paraId="1A0C9B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D3185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596C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AB86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5EA7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50D6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3A1E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B17F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8576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E82F63" w:rsidRPr="00C017E4" w14:paraId="4441061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BF954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CE82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784E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782A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06E8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00F0E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BBE9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03FE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E82F63" w:rsidRPr="00C017E4" w14:paraId="3389E64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93092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D204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0163B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FE6EC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0FAF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D479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3CD64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3F470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E82F63" w:rsidRPr="00C017E4" w14:paraId="120C9D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53319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A24F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3DE9B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DF657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8FD8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F6528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6C589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33C79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E82F63" w:rsidRPr="00C017E4" w14:paraId="771317C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90DA31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35EA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662E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122D4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3B1D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E8A1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5767E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DECF8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E82F63" w:rsidRPr="00C017E4" w14:paraId="79210C2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8559E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D60C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EA44C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0E53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B842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E5FB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E93E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196A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E82F63" w:rsidRPr="00C017E4" w14:paraId="316BF37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DC548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A31A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A4441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93E07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F1632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9E53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20257C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EE92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E82F63" w:rsidRPr="00C017E4" w14:paraId="630E1DE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66F70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1F1A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4607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78EA7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6C5B5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CA56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57A2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F794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E82F63" w:rsidRPr="00C017E4" w14:paraId="1101526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9F492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C6CD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BF55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51F8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A855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FE0A3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7EEA0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83BD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E82F63" w:rsidRPr="00C017E4" w14:paraId="192651A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C29AF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C10C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FE83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CFE36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76BC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2018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123 417,6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F5A89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123 417,6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4A86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123 417,6</w:t>
            </w:r>
          </w:p>
        </w:tc>
      </w:tr>
      <w:tr w:rsidR="00E82F63" w:rsidRPr="00C017E4" w14:paraId="6FCB391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E17C970" w14:textId="0337C99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97AF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4789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637E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F9602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EA75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B1994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524F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E82F63" w:rsidRPr="00C017E4" w14:paraId="74D3909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592EB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6238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D1540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3451B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D47DB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B952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ABDA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D9C7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E82F63" w:rsidRPr="00C017E4" w14:paraId="32AAAFA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5FC24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AC35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87EA3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4CA8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F3BD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B0FE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E168C3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20E89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E82F63" w:rsidRPr="00C017E4" w14:paraId="62772FB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2052E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 xml:space="preserve">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1886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FDBE5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1F140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F3448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CCA0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C3F9D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7B91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E82F63" w:rsidRPr="00C017E4" w14:paraId="26CD2B3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6ED44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D27C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F4FE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E126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9FC5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5BBF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CA1E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80945F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E82F63" w:rsidRPr="00C017E4" w14:paraId="5C53F0A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0059DD" w14:textId="0E3D7EE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44E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C633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BF96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50DB1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4F21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BD4B2C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DC1D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E82F63" w:rsidRPr="00C017E4" w14:paraId="1A13FC2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447B4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3A44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66EB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A578F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18EB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1523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EDE1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DF35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E82F63" w:rsidRPr="00C017E4" w14:paraId="51DF507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BDA59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8531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CF5B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AEFF9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5164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8105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C1EB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E7ECF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E82F63" w:rsidRPr="00C017E4" w14:paraId="38703F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F1F7C0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6610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2260C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8B126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F1B22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159C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122 351,8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B25A6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122 351,8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E7ACF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122 351,8</w:t>
            </w:r>
          </w:p>
        </w:tc>
      </w:tr>
      <w:tr w:rsidR="00E82F63" w:rsidRPr="00C017E4" w14:paraId="0A9ADF3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54B779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3845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D426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E537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958D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60C8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50242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2B526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112 190,6</w:t>
            </w:r>
          </w:p>
        </w:tc>
      </w:tr>
      <w:tr w:rsidR="00E82F63" w:rsidRPr="00C017E4" w14:paraId="7212E9E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715B2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C2C6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5091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E86B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5EC7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0EEF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F538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C757B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E82F63" w:rsidRPr="00C017E4" w14:paraId="7A0EBED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AA5316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64B2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2A5F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9A71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102D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B2CE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AAF46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26FE7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E82F63" w:rsidRPr="00C017E4" w14:paraId="5F42286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2BBB09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7382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729C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F0BBB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5E176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0B570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98E9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5155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54DDB60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15424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9B5F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B056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FF53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395C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8C46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56700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B8F55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E82F63" w:rsidRPr="00C017E4" w14:paraId="15EA964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9E2ED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7712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E00DA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1C4B9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2FF27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97F4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7BBD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0F38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E82F63" w:rsidRPr="00C017E4" w14:paraId="7033A19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93CE4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5E35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4179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D42B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85F1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A96C3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DA1D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AF25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E82F63" w:rsidRPr="00C017E4" w14:paraId="794BE1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CC272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06ED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AD78A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F061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CCA9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954F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60E0D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18DF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E82F63" w:rsidRPr="00C017E4" w14:paraId="66ABFE0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F16B9F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E880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83B9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79B9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C445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B3F8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A4DE0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A9D7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E82F63" w:rsidRPr="00C017E4" w14:paraId="116444C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F3DAA2F" w14:textId="683902C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B6C4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D8F3E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B568D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8BE7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2F23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7F18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DC74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E82F63" w:rsidRPr="00C017E4" w14:paraId="14958B4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EAEEFAA" w14:textId="6E2BC3D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2D2C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80343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486B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60B3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D6A1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0E63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14A89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E82F63" w:rsidRPr="00C017E4" w14:paraId="495B787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0C8FB0" w14:textId="2004D02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F120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17B15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9E333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4C82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E34CD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ACD3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3528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E82F63" w:rsidRPr="00C017E4" w14:paraId="291B32B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295BE6" w14:textId="73B1E86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B76B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D9AA1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36C7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8972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40CA0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37C43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14758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E82F63" w:rsidRPr="00C017E4" w14:paraId="739037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748460" w14:textId="600D255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070E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B8F9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506C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7051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7FC80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CDF40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AB3E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E82F63" w:rsidRPr="00C017E4" w14:paraId="7A44DB0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B8D1B0" w14:textId="23C9A6C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514B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CFB2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AFC4C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0403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F941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5626C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EC10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E82F63" w:rsidRPr="00C017E4" w14:paraId="2E27613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94610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5B4B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6DF2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0E64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62769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FB8D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6FC4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D56F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82F63" w:rsidRPr="00C017E4" w14:paraId="2974FC7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C9D8B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8AEA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D4D2F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1D58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1DBB5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D1AE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2A00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6B89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82F63" w:rsidRPr="00C017E4" w14:paraId="798C6DE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05D45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B004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AA1F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96EC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0D5F8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158B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A659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BA7E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82F63" w:rsidRPr="00C017E4" w14:paraId="56DCB80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61CCA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F5EF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30034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F845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9B4C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DB41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A6611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8B946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82F63" w:rsidRPr="00C017E4" w14:paraId="4FA9BCF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C8DA54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0BB8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B934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12D14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7601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35AB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29 042,2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FC9BD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29 048,0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F3DE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29 048,0</w:t>
            </w:r>
          </w:p>
        </w:tc>
      </w:tr>
      <w:tr w:rsidR="00E82F63" w:rsidRPr="00C017E4" w14:paraId="43698B4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DC32BBE" w14:textId="0A10953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71F3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5A8F9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7231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DB62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623D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DC7C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901B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82F63" w:rsidRPr="00C017E4" w14:paraId="5B69B82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10CAF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46DA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73044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1C304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8FB7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16E5B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1C44E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2F3BB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82F63" w:rsidRPr="00C017E4" w14:paraId="65D3DBE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1CAD0E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BC9D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E227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10AF0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C849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C9B11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D9A9F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DB94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5339E3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A7252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48F7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84DA0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0F9A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2B4C5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F7BF5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7340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6FB9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7A6D92C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ECCD5F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3858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3B7E5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E26C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641A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63385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974BC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76B0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E82F63" w:rsidRPr="00C017E4" w14:paraId="4AD5670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A444E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F4AB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561A6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47F7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FD7F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20A2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1448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21F5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E82F63" w:rsidRPr="00C017E4" w14:paraId="431B86F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DE64DC" w14:textId="3939F05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D04C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1958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6696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BABD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01D8C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E771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A023E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82F63" w:rsidRPr="00C017E4" w14:paraId="0C1619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21506C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B296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D52F6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BDDE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9003D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3244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88C37C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645BA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82F63" w:rsidRPr="00C017E4" w14:paraId="402697B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6DCD08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3908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714D7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592A6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08F2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4C1F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5F37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DE10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82F63" w:rsidRPr="00C017E4" w14:paraId="2BB2366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397FA2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64E2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1464F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1719D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A12E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8820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28 832,2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962FC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28 838,0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716E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28 838,0</w:t>
            </w:r>
          </w:p>
        </w:tc>
      </w:tr>
      <w:tr w:rsidR="00E82F63" w:rsidRPr="00C017E4" w14:paraId="309106D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EDEF7C5" w14:textId="70FE31F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C017E4" w:rsidRPr="00C017E4">
              <w:rPr>
                <w:color w:val="000000"/>
                <w:sz w:val="18"/>
                <w:szCs w:val="18"/>
              </w:rPr>
              <w:t>контрольно</w:t>
            </w:r>
            <w:r w:rsidRPr="00C017E4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D42A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673E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BC6A1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26B4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DE2CA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6F16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C92B5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E82F63" w:rsidRPr="00C017E4" w14:paraId="06AAF24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6C05C91" w14:textId="79DA3EA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C017E4" w:rsidRPr="00C017E4">
              <w:rPr>
                <w:color w:val="000000"/>
                <w:sz w:val="18"/>
                <w:szCs w:val="18"/>
              </w:rPr>
              <w:t>контрольно</w:t>
            </w:r>
            <w:r w:rsidRPr="00C017E4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AC07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9C6E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3938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4440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60B6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23EA1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D522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E82F63" w:rsidRPr="00C017E4" w14:paraId="3FF9510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71CDC57" w14:textId="040F797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C017E4" w:rsidRPr="00C017E4">
              <w:rPr>
                <w:color w:val="000000"/>
                <w:sz w:val="18"/>
                <w:szCs w:val="18"/>
              </w:rPr>
              <w:t>контрольно</w:t>
            </w:r>
            <w:r w:rsidRPr="00C017E4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3DD3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3F892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1268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4C24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3402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6068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82D3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E82F63" w:rsidRPr="00C017E4" w14:paraId="428003D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AA69731" w14:textId="66A7385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C017E4" w:rsidRPr="00C017E4">
              <w:rPr>
                <w:color w:val="000000"/>
                <w:sz w:val="18"/>
                <w:szCs w:val="18"/>
              </w:rPr>
              <w:t>контрольно</w:t>
            </w:r>
            <w:r w:rsidRPr="00C017E4">
              <w:rPr>
                <w:color w:val="000000"/>
                <w:sz w:val="18"/>
                <w:szCs w:val="18"/>
              </w:rPr>
              <w:t xml:space="preserve">-счетной палаты Тихвинского района (Расходы на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0313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505B5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71EF4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842C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B1A5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1618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BA92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E82F63" w:rsidRPr="00C017E4" w14:paraId="00814A9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41FE98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4FCB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B2B6D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100C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EC760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C43A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F258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F47CC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E82F63" w:rsidRPr="00C017E4" w14:paraId="427BF2D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B17A5D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416C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9DD7F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6F8D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F8365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D2D1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C3DB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BD3A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E82F63" w:rsidRPr="00C017E4" w14:paraId="1FE710F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1FDDC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8AD8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A855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AF5F5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DC53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7E98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EB6C4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4A52E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E82F63" w:rsidRPr="00C017E4" w14:paraId="681E419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83767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6410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DEC93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7E17E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CFA71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48DD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B67D0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C8BD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E82F63" w:rsidRPr="00C017E4" w14:paraId="3DC1244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BC721BC" w14:textId="1DFDCEC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C017E4" w:rsidRPr="00C017E4">
              <w:rPr>
                <w:color w:val="000000"/>
                <w:sz w:val="18"/>
                <w:szCs w:val="18"/>
              </w:rPr>
              <w:t>составления</w:t>
            </w:r>
            <w:r w:rsidRPr="00C017E4">
              <w:rPr>
                <w:color w:val="000000"/>
                <w:sz w:val="18"/>
                <w:szCs w:val="18"/>
              </w:rPr>
              <w:t>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6608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4DFE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3BBD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FD800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96A2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DB8D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C990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E82F63" w:rsidRPr="00C017E4" w14:paraId="0B25BF2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5999E4C" w14:textId="583E83F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C017E4" w:rsidRPr="00C017E4">
              <w:rPr>
                <w:color w:val="000000"/>
                <w:sz w:val="18"/>
                <w:szCs w:val="18"/>
              </w:rPr>
              <w:t>составления</w:t>
            </w:r>
            <w:r w:rsidRPr="00C017E4">
              <w:rPr>
                <w:color w:val="000000"/>
                <w:sz w:val="18"/>
                <w:szCs w:val="18"/>
              </w:rPr>
              <w:t>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5A8F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4666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DA96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BA8F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D18EB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02BB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D345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E82F63" w:rsidRPr="00C017E4" w14:paraId="66EA6E2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2229D1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F28E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4AB4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4F6F0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6A34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7DB5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2AABE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B53BF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E82F63" w:rsidRPr="00C017E4" w14:paraId="4E1410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A90CDF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3B84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63A7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0AEA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D0CE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8E58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DDE08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9FE5BC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E82F63" w:rsidRPr="00C017E4" w14:paraId="27FE829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CBC59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681F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B9D9A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83CB3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D186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29EE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BFC8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F8623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E82F63" w:rsidRPr="00C017E4" w14:paraId="599AB0C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E5311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988B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3279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5DE3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2F3FA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4DFCE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014E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1B3A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E82F63" w:rsidRPr="00C017E4" w14:paraId="09E5B1D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E7C24C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9B84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2551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ABDC5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4549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62722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64318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CC6F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1597992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E55FF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9EC0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3887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5C0BD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E3ECB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2204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6057F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FF8B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5129111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DC079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1B5D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3CCD2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3B257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BDD2F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79D76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49A4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4349AF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1B4B685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81EE7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A5DA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3B9F6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01FF6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54FFA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5CE4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C52F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DCC8D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2DAF387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6EF865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006C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488E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7CC5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A2899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85CF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6CE9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4B60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E82F63" w:rsidRPr="00C017E4" w14:paraId="48A47BE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616244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7B1C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0BB5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C399E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706C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F7A6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FAF15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CEBFE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E82F63" w:rsidRPr="00C017E4" w14:paraId="5D5D239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31F9D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4BDF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2CE70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C5E3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C613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D5C1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E72D4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559C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E82F63" w:rsidRPr="00C017E4" w14:paraId="1F1165A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2BE08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Резервные фонды местных администраций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507D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EFFE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052D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A14D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B35E3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D71A79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3602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E82F63" w:rsidRPr="00C017E4" w14:paraId="68B232E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75004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9934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8125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957A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7CFE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844A1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77 833,9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FB32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72 255,1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D126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72 376,1</w:t>
            </w:r>
          </w:p>
        </w:tc>
      </w:tr>
      <w:tr w:rsidR="00E82F63" w:rsidRPr="00C017E4" w14:paraId="3B0D4AB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758E9A5" w14:textId="2C8B534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Тихвинского района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082B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6ED9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CA3EB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95E2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2ADC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34E18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FF37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82F63" w:rsidRPr="00C017E4" w14:paraId="701A069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F8C0C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093C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5A7E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8BDA1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DF63B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575B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45F129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5864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82F63" w:rsidRPr="00C017E4" w14:paraId="038D0D0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17B202D" w14:textId="78070E8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8E32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22A5B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13C2F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F823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68961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6E35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F448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82F63" w:rsidRPr="00C017E4" w14:paraId="65EA290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39421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A985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6B10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75DC1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88754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0918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1F878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2D38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82F63" w:rsidRPr="00C017E4" w14:paraId="3E78E38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35EA9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7530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8D50D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7C9D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BB6D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56DA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1BFEB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0888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82F63" w:rsidRPr="00C017E4" w14:paraId="0409201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BCA0AF" w14:textId="41C455C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6D24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26D4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B41A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6AA4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4609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1 888,4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2F72C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74EF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E82F63" w:rsidRPr="00C017E4" w14:paraId="2952BBB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D1FE9E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5DA9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411D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05DD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512A2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EB2E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1 888,4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728C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7F93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E82F63" w:rsidRPr="00C017E4" w14:paraId="094500F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F7DBA1" w14:textId="241BE1A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B197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804D5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7153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9CCF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E2B2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F664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2754E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E82F63" w:rsidRPr="00C017E4" w14:paraId="5AC49D7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43F8A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A6D3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FE05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233D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FB50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5DB1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7713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225F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E82F63" w:rsidRPr="00C017E4" w14:paraId="7A29451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D8D12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DC2A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6289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B5453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D04DC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7C61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C000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4CF27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E82F63" w:rsidRPr="00C017E4" w14:paraId="3B93B7F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C4D375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4FC0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3997A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00EF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F51E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8F6F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FBC499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5F14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E82F63" w:rsidRPr="00C017E4" w14:paraId="21CEE5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04416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4D4C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7FAC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18B2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A95BB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345E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248E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8EA7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E82F63" w:rsidRPr="00C017E4" w14:paraId="2EEAA53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439A7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8A10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9621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96E6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056D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53CFDF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E73A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CE71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82F63" w:rsidRPr="00C017E4" w14:paraId="5749024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D082D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3899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59EF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420C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F59C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74AB1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6D51F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1F77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82F63" w:rsidRPr="00C017E4" w14:paraId="1094528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E98B0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8763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D0435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80937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A541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D450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22E82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D63969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82F63" w:rsidRPr="00C017E4" w14:paraId="741E62F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52DF52F" w14:textId="5CAC912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23C9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E845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B8FD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2EAFB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ADEED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AFEA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D60F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82F63" w:rsidRPr="00C017E4" w14:paraId="574A707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C69A8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232B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240DE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B4D5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6330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4AB8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A9C10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31F3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82F63" w:rsidRPr="00C017E4" w14:paraId="329B5C3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DC9F52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CEA4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D7CFF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4FAD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EB042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F3AE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7726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FE58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82F63" w:rsidRPr="00C017E4" w14:paraId="2C74237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2CFB74" w14:textId="53481ECB" w:rsidR="00E82F63" w:rsidRPr="00C017E4" w:rsidRDefault="00C017E4" w:rsidP="00E82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="00E82F63" w:rsidRPr="00C017E4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82F63" w:rsidRPr="00C017E4">
              <w:rPr>
                <w:color w:val="000000"/>
                <w:sz w:val="18"/>
                <w:szCs w:val="18"/>
              </w:rPr>
              <w:t>юбилейных и памятных дат,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82F63" w:rsidRPr="00C017E4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B74C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FF845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298AD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4B47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058C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F36E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1E86B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E82F63" w:rsidRPr="00C017E4" w14:paraId="4BCC488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80B0F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11EA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6939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C9EFB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FEE8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274B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7542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D73BA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E82F63" w:rsidRPr="00C017E4" w14:paraId="26A6A60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080AD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9408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0EA4D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D7DC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2E0E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DFFF2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0C55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72C39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E82F63" w:rsidRPr="00C017E4" w14:paraId="5D78DC1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3C8C7F" w14:textId="6A99C2C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E6CD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5A77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9D3F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ABDA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EFC5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807B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12D4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FF011E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A0080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605A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8F9E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5BDFD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BA97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54F24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83D29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D5AD02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ACB7C4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EBAB6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1C4C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B4F3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ECE5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307E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780B1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94D2D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D15C3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6072FC7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B6A8E0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D74F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C1D3A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4F72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F6E7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2A30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15 171,9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918E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15 345,7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2160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15 466,8</w:t>
            </w:r>
          </w:p>
        </w:tc>
      </w:tr>
      <w:tr w:rsidR="00E82F63" w:rsidRPr="00C017E4" w14:paraId="1164CF3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64CD0A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EC71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8BAD5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2A7C7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A3FA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DD85E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67A1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A3D6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E82F63" w:rsidRPr="00C017E4" w14:paraId="6E3E61F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6E217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0673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8402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51D1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E97E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A52D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0BEA17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4641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E82F63" w:rsidRPr="00C017E4" w14:paraId="439943B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4110A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29B5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3279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77DF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C901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471D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9526F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A7CDF8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E82F63" w:rsidRPr="00C017E4" w14:paraId="51DE745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C8C53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4285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1120E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C28E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EF1F8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E2E7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2D627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AADC9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E82F63" w:rsidRPr="00C017E4" w14:paraId="14CF0F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E22DAE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3445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24CD6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8DA8D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643B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5C85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2 926,8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76E67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3 088,6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7404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3 202,6</w:t>
            </w:r>
          </w:p>
        </w:tc>
      </w:tr>
      <w:tr w:rsidR="00E82F63" w:rsidRPr="00C017E4" w14:paraId="5D8830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926D1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7062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8D07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7715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8B29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C860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2 514,8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2426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2 676,6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E1CD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2 917,5</w:t>
            </w:r>
          </w:p>
        </w:tc>
      </w:tr>
      <w:tr w:rsidR="00E82F63" w:rsidRPr="00C017E4" w14:paraId="1D495F9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BB73D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5767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A24D1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18B7A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EC94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1A66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0E94E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183ED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E82F63" w:rsidRPr="00C017E4" w14:paraId="3B0133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2E462E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B2B2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87795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AFFD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8FF2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D5D96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A53AF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816B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E82F63" w:rsidRPr="00C017E4" w14:paraId="29DCE4E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17A49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132C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08F87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D570A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30C9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DA6CA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B016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863DB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E82F63" w:rsidRPr="00C017E4" w14:paraId="5E8D90D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A4666B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DFF4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FB72A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F30F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A212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BCA6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33925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266D8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E82F63" w:rsidRPr="00C017E4" w14:paraId="1929677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FAE4E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2CF0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A1426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2597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734E7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B23CC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D345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29FF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E82F63" w:rsidRPr="00C017E4" w14:paraId="6FBDC62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47220D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6364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50D8E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426CB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5BB8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B30CD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00B2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C438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E82F63" w:rsidRPr="00C017E4" w14:paraId="306E3EA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E682A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29AF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349D0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1D8F1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BEEA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28C1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B8A25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DCA2E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E82F63" w:rsidRPr="00C017E4" w14:paraId="0B0FA17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0674EC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4649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9148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D8400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1C48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41E85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1ED89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CAB1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E82F63" w:rsidRPr="00C017E4" w14:paraId="12B461A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B1A3E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EA8B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EEADD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49C7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7353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6368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BB0B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DBDBAC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E82F63" w:rsidRPr="00C017E4" w14:paraId="61A8FC0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1418D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08E4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2507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9327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573F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24BC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85E60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9D1E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E82F63" w:rsidRPr="00C017E4" w14:paraId="4067CBC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D89FF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7E56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C638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7F4E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1E5CA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98F07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4D22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220D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E82F63" w:rsidRPr="00C017E4" w14:paraId="373FA04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00931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172D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489C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B84D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78772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24E13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60 623,6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83E9F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82D5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E82F63" w:rsidRPr="00C017E4" w14:paraId="340A94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EF5BC9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5172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9724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58C8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0B4D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9DD7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66DC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2B31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E82F63" w:rsidRPr="00C017E4" w14:paraId="0E1DD46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02A19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FE55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82E96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E5FF8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2C5A0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B4CC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D153F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299A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E82F63" w:rsidRPr="00C017E4" w14:paraId="0135CA7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96B2D7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BB2B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8888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EBAC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480F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8BEB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CA18D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2764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E82F63" w:rsidRPr="00C017E4" w14:paraId="772FD2A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A53A9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C529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ED870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716D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A817D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A9D0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B653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A9EBF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E82F63" w:rsidRPr="00C017E4" w14:paraId="05204E7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B1A565" w14:textId="27D1668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22BA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68238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26E2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5BA22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C686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27DE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37E73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E82F63" w:rsidRPr="00C017E4" w14:paraId="7E2723F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6DC6A0" w14:textId="2757A2B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69BA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31DE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838E7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0A3A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661E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9A5169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5F5A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E82F63" w:rsidRPr="00C017E4" w14:paraId="20E9137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9BE20C" w14:textId="6809ED2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3BB1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0490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8218E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518B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69AC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211F7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63DEE3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E82F63" w:rsidRPr="00C017E4" w14:paraId="6F1F346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9D9C3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7FDD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68FA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35C6F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2BB9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7895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04AC7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588C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E82F63" w:rsidRPr="00C017E4" w14:paraId="3B24E49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2AEEC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17E0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415FB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A4BBD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AE7A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8F15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22C68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CB086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E82F63" w:rsidRPr="00C017E4" w14:paraId="3E0EB65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61897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E428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FB10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B13F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D9E8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AC5A6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7FC1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1FB2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E82F63" w:rsidRPr="00C017E4" w14:paraId="0739EE5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76983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B9BF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0315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58AA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9D05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DCDB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D603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438B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E82F63" w:rsidRPr="00C017E4" w14:paraId="026C24E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479C5D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A8A0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3379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BC60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C489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6E3A9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E343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7A8D1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82F63" w:rsidRPr="00C017E4" w14:paraId="2A66FAF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9CF743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A9A5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54553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92BE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B989B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915A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39AB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7144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82F63" w:rsidRPr="00C017E4" w14:paraId="6F3AE6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B6128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F154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4E35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66E10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7A0D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63EB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4589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C2D39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E82F63" w:rsidRPr="00C017E4" w14:paraId="6F68D3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BC9A8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8026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64E0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F9DD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A68F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EDCC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C649F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0FEF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E82F63" w:rsidRPr="00C017E4" w14:paraId="40C8C3C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37A171A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D50B4D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1F4E0F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9025B0E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A6C1E78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0D9E17F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18 604,2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1ACA14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6B4CA7B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E82F63" w:rsidRPr="00C017E4" w14:paraId="2E1FB4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0B5CC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F2C3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38D4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44B3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9B22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8023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CE9D6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1CC1A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E82F63" w:rsidRPr="00C017E4" w14:paraId="0B9ECD9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5C5C9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5972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587FB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CBA86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ACF17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BB43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0DAC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3980F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E82F63" w:rsidRPr="00C017E4" w14:paraId="2A521C1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4227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EB4C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7D84C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FF3E9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5C86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975B5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4979F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C060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E82F63" w:rsidRPr="00C017E4" w14:paraId="1E3459A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0D662B" w14:textId="5FDB73C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154D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83B8A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4BA8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48E79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8D602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1D4F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86CB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E82F63" w:rsidRPr="00C017E4" w14:paraId="426E3CB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5FE4E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DC99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E877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440BC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29E12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543BF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043B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74DDC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82F63" w:rsidRPr="00C017E4" w14:paraId="40F12A9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A1C35B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4468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666B5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5386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6B57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147E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4FBB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7CBCF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82F63" w:rsidRPr="00C017E4" w14:paraId="28048A8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FAF7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E6BF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485D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25B4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83CBB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2BE7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60E5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6072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E82F63" w:rsidRPr="00C017E4" w14:paraId="123CD9E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144530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3163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BDFF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07DE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EFF32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3EC9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6C34E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94D85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E82F63" w:rsidRPr="00C017E4" w14:paraId="4294EDD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811BC9" w14:textId="00F5F3F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13BA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F2EB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31EB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E297F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119B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37811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55B1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E82F63" w:rsidRPr="00C017E4" w14:paraId="132A8F9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74E4F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8090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2F99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0D84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B1F9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C2546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A2DC9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9C7B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82F63" w:rsidRPr="00C017E4" w14:paraId="2B3E1B4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D3B88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5BB6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C6750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846A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CFBEC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7B252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0D39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950C9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82F63" w:rsidRPr="00C017E4" w14:paraId="7288447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A9D3C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2F4B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F6584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A578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119A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60C4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4F8A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90DD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1A8BCCE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B8999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E863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389A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99CD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5C51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BAE82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CE3F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68E7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6256A2F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41A99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13EB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1428C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11F6C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D9A41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CA31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4CB762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7FEA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E82F63" w:rsidRPr="00C017E4" w14:paraId="1AF6CA0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B6422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14D8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9BD4D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5FF3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159F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9B94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5A763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9FCF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E82F63" w:rsidRPr="00C017E4" w14:paraId="6C605F8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B20A0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365B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5191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3FC1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EDB6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7345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5048E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0ACC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E82F63" w:rsidRPr="00C017E4" w14:paraId="133224E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3D32E1" w14:textId="769BF2B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D5B9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82DF2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BFDB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5D3E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3CE6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6390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A843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E82F63" w:rsidRPr="00C017E4" w14:paraId="1BE2F13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5BE432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2300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CD5B2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1FF1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90418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2E8F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F3AF8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5FD7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82F63" w:rsidRPr="00C017E4" w14:paraId="3E0708C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C4D1A0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 xml:space="preserve">Организация и обеспечение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EB93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C8DEC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C640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A7F5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7025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E5B61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A77A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82F63" w:rsidRPr="00C017E4" w14:paraId="26DBF76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EE7D05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309F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A7521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8A0E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58A5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CC05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A0B15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4D84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E82F63" w:rsidRPr="00C017E4" w14:paraId="2A1B6D1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AEB11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CC79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527C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6E1F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C783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FF03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3DBB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93CBC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E82F63" w:rsidRPr="00C017E4" w14:paraId="437C416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348715" w14:textId="3F5FA35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Обучение,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2F23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68E4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91706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6996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4CA83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835B0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D2AE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82F63" w:rsidRPr="00C017E4" w14:paraId="714EBF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0E515E2" w14:textId="61477AD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Обучение,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854B4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A6BE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2F106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3A63B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44A5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38121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DD3B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82F63" w:rsidRPr="00C017E4" w14:paraId="29E731E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16EFC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F91B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EB138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CAB1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DFCE4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E3FAD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17 149,2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A1B42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2D329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16 685,2</w:t>
            </w:r>
          </w:p>
        </w:tc>
      </w:tr>
      <w:tr w:rsidR="00E82F63" w:rsidRPr="00C017E4" w14:paraId="34ECDF8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5721F4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2758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86F1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F97E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363DA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C567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81C11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E9F1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E82F63" w:rsidRPr="00C017E4" w14:paraId="340AE1D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47B9B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ABCD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F136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D154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90A7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6DD4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6C52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A70F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E82F63" w:rsidRPr="00C017E4" w14:paraId="229A80E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86D95D" w14:textId="329DD2D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4D79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73F31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61E2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3B90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2597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125F3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EB8D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E82F63" w:rsidRPr="00C017E4" w14:paraId="5B0601D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C50C5A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BBBB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A1EF9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5F8F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A147C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E8FE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7882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3897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82F63" w:rsidRPr="00C017E4" w14:paraId="4E0639B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08268D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FC7C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38CC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004A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E38EF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59DF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7EF2A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4D00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82F63" w:rsidRPr="00C017E4" w14:paraId="27CCBB2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E2393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BAC5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4078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5580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B310D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D7C3F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85029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C229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E82F63" w:rsidRPr="00C017E4" w14:paraId="44E079F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435C0E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356A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44A1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EF9B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33C7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669A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33E32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3233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E82F63" w:rsidRPr="00C017E4" w14:paraId="197C7C2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B2DD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DEE4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BE26D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8EB0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51997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1E172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F1BE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31FB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E82F63" w:rsidRPr="00C017E4" w14:paraId="32FB30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7B3C98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47D0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15E9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8AFC0D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86CB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2C94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47CE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BF67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E82F63" w:rsidRPr="00C017E4" w14:paraId="47594D5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824CF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CE8A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A324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9B7E1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4EF4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0982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5D392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A7FB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E82F63" w:rsidRPr="00C017E4" w14:paraId="23D9B69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7F9F414" w14:textId="13AF594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Эксплуатация,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157B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23F48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CF17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D1C1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107D8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5166C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84D2D8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E82F63" w:rsidRPr="00C017E4" w14:paraId="272D85D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3EB16B" w14:textId="58A1C26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Эксплуатация,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294B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D485A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BC6A9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F7435C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4048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53D24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5ACF4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E82F63" w:rsidRPr="00C017E4" w14:paraId="7EBADB4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74FFD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87E0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C70D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6E42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0A1A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0B88D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3 351,1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0B155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3D6E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E82F63" w:rsidRPr="00C017E4" w14:paraId="365E769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17AE06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0080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5DE6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5E9D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BAC1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9C43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2 464,1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D84B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1E26C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E82F63" w:rsidRPr="00C017E4" w14:paraId="57083A1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F834F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1454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E84C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D696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C530B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DCFF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2 350,8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3AB1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CB3D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E82F63" w:rsidRPr="00C017E4" w14:paraId="5D36AB5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A9F7F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99EC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C1133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01C2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8B78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A99CD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75C6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58F1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E82F63" w:rsidRPr="00C017E4" w14:paraId="7EF1EB2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575C7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839F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B8C6E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57A66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C2B9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53EA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5DB9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94AE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E82F63" w:rsidRPr="00C017E4" w14:paraId="3B99C4F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1D7B2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D875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1D92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2801E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1E12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C6EC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E5B606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8F396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E82F63" w:rsidRPr="00C017E4" w14:paraId="5FCD831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24FE9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477A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2D17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F5DB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EAE0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BA46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830A8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C2A8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E82F63" w:rsidRPr="00C017E4" w14:paraId="12D0BE2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2AAA3F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D2292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807C3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2AA17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819F2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C3B991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80 826,0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B2C912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D85F68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E82F63" w:rsidRPr="00C017E4" w14:paraId="5E09646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D1C69F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19E3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2FE2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1E55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B5AD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CC37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8376E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76222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7 786,0</w:t>
            </w:r>
          </w:p>
        </w:tc>
      </w:tr>
      <w:tr w:rsidR="00E82F63" w:rsidRPr="00C017E4" w14:paraId="1B908DC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95E61C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DA8B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F23B6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2CA1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45F0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296A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8EA42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144B1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E82F63" w:rsidRPr="00C017E4" w14:paraId="2D05E31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9C444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F4B6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314DF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2D726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FA5B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A679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29215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94527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E82F63" w:rsidRPr="00C017E4" w14:paraId="2B672FF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E55161" w14:textId="50AB1C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6FCB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D669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8F37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D53DF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9F636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B58D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0290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E82F63" w:rsidRPr="00C017E4" w14:paraId="59A620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A80DF1" w14:textId="4F6FEC8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2BB0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0C5E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A97CD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C43C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5357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50630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F4C1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E82F63" w:rsidRPr="00C017E4" w14:paraId="31F169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4C9653" w14:textId="13D1D51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C017E4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2FD7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5CD2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810A7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EBDC8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077B7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CB6E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518F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E82F63" w:rsidRPr="00C017E4" w14:paraId="1F4475D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740E4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546D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F961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1886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F536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43ACD2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EDC92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EF104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82F63" w:rsidRPr="00C017E4" w14:paraId="7E8B50A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69663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830C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8EA6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8921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CE65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3078F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4234F8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AFF6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82F63" w:rsidRPr="00C017E4" w14:paraId="7C18BC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A32FE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7275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E1B70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BAE2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588FD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68EA4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EF7D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A319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E82F63" w:rsidRPr="00C017E4" w14:paraId="6655096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BF7BE6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5118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208D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FE2B4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2938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5A93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EB45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E9044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E82F63" w:rsidRPr="00C017E4" w14:paraId="453F3B7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757964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2E03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589F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8E79D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8FB0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8322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CBAC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B89B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E82F63" w:rsidRPr="00C017E4" w14:paraId="11262A4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5D9B6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318F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44857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4477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97AE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1B8A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8E0E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D0B1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E82F63" w:rsidRPr="00C017E4" w14:paraId="6062AD3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31A4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7970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CEA07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929C2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2A15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7F86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4E6B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8542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E82F63" w:rsidRPr="00C017E4" w14:paraId="3FAAB8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49AFE4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19BC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64BB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280DF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5052A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441F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7078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D634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E82F63" w:rsidRPr="00C017E4" w14:paraId="270F746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851C5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9BF6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E3C9F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6C7A4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3EC0F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2142C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AEBE81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327D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E82F63" w:rsidRPr="00C017E4" w14:paraId="2CCE8E8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6F1C06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6FFF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A9A32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89AE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509E3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5CAD4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96F7F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56D4A7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E82F63" w:rsidRPr="00C017E4" w14:paraId="0DFF381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3E759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32AD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3F7A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3A61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9CE57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0321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2A4A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885A5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E82F63" w:rsidRPr="00C017E4" w14:paraId="35CFB83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188F5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3F0E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095F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8F9C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816D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558F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56CE9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4A5C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E82F63" w:rsidRPr="00C017E4" w14:paraId="1EA9FFA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DA22D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767E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EB2E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4528F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5EA9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09982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C31EF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C4B0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E82F63" w:rsidRPr="00C017E4" w14:paraId="2CA99EC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C2A92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E009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5C8D1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1B07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C0162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38BA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66F4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3C94D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E82F63" w:rsidRPr="00C017E4" w14:paraId="1BABD95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23E439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B4C4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ED47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E887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B42E2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5B3C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49 628,3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2BD1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125D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E82F63" w:rsidRPr="00C017E4" w14:paraId="5441DAD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BD7922" w14:textId="1F6E6B7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DCCC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9902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0C2A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C6DE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6496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5F268E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B094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00740B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D7576D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5C34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616B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6E38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88CA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BD559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E2AA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C6C1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3E248F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4A0CF0" w14:textId="6A1CC1B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DF1A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1A76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3C62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A413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9B22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86CC0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4E38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3FA2225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1674C4" w14:textId="6C415AE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8A52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7F73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7BBF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6937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17FB5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5646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E538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3AAFC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A0BD18C" w14:textId="2248672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72CA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C852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1E5A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8FE3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1436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872C9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BAB4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53A8B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19BD8D4" w14:textId="4EAAB92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D9EB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33EB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BE6F8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6CF1D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A3C9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6B56A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E892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E82F63" w:rsidRPr="00C017E4" w14:paraId="0A32459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20677F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35A0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D663F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6A29E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B057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30990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0210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2FA7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E82F63" w:rsidRPr="00C017E4" w14:paraId="6B12353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5A46029" w14:textId="068E19E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09E8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2853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0B00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162F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3108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0D9C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446C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E82F63" w:rsidRPr="00C017E4" w14:paraId="072B60A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48FE59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6748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86607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4599B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227BA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93748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EC2A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1838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30AB444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27D24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BA4E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58B5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25CE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6429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9096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DE59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1E2C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0257C90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566D0D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660C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9FEB4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58FD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0D11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5A34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AAB9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9B92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82F63" w:rsidRPr="00C017E4" w14:paraId="1FA06C7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C6D50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E720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DF26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6C1FB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ADE64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0B681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490BD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C264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82F63" w:rsidRPr="00C017E4" w14:paraId="52CA987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86D48EC" w14:textId="1483D197" w:rsidR="00E82F63" w:rsidRPr="00C017E4" w:rsidRDefault="00E82F63" w:rsidP="00E72ECD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937B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E54C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6B8EC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F48EB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8E3B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822E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F43B0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28BF77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472F0C" w14:textId="200C4335" w:rsidR="00E82F63" w:rsidRPr="00C017E4" w:rsidRDefault="00E82F63" w:rsidP="00E72ECD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Ремонт искусственных сооружений на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E4AC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C760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CF5C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2E00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C836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E09D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081E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1F749F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A2003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EF83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A85EB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B57E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B1CE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5D47D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9933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6085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82F63" w:rsidRPr="00C017E4" w14:paraId="4C4515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6DCC22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1101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D7723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9D76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9D154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B1DF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8D73DC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6B1D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82F63" w:rsidRPr="00C017E4" w14:paraId="40C9712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49F00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8B36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3B02E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8EC13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BA36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D311D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5FE70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2FD3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3 982,4</w:t>
            </w:r>
          </w:p>
        </w:tc>
      </w:tr>
      <w:tr w:rsidR="00E82F63" w:rsidRPr="00C017E4" w14:paraId="1E93446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06087C" w14:textId="117B085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803C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9B61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70358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6EB9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E0D6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7FA5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F1B4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E82F63" w:rsidRPr="00C017E4" w14:paraId="44C6789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2B5276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B53C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CDFA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A1554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5F18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47CF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3FD0A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800E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E82F63" w:rsidRPr="00C017E4" w14:paraId="1F9B5F4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0C356F" w14:textId="37FAF0E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6AA6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E782D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7682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71DF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F9335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67F3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F8D1F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E82F63" w:rsidRPr="00C017E4" w14:paraId="441A0AF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A2CDF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C4EF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43607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7DD05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304B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CDD63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A04F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1C98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7C672E9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623E26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B14B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9C16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1004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98DA9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0700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B529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7FBA7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446E19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D72D609" w14:textId="30F7BF5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89CA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3992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9C193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4909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075C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06F71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6785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E82F63" w:rsidRPr="00C017E4" w14:paraId="07B2229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EE53A24" w14:textId="2B73E05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F454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6972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A4E80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A802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8582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DD4C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8D0A76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E82F63" w:rsidRPr="00C017E4" w14:paraId="2787EEB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7E68380" w14:textId="744A3D6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"Инфраструктурная,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4FB4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9D0F9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025C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9549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4052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2AA95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54873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E82F63" w:rsidRPr="00C017E4" w14:paraId="2933F23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4DD67B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E119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29AF4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AA44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0A3C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AE73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939D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1C4F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E82F63" w:rsidRPr="00C017E4" w14:paraId="28B8E0F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E133F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93D6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9A22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1771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5EDD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87518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3233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E2A3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E82F63" w:rsidRPr="00C017E4" w14:paraId="43E8BC8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79A6FD1" w14:textId="736FE0BE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C07E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CED6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B1132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D125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B9D80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44783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8769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82F63" w:rsidRPr="00C017E4" w14:paraId="1B3AEDD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296834E" w14:textId="0B48C10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381A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5DB8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7D02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C3074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FC09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204C5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0DDF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82F63" w:rsidRPr="00C017E4" w14:paraId="426EDF5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C375E0" w14:textId="57E1D0C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8DD6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6191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196D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7DE5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CC33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DBC4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0FB3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82F63" w:rsidRPr="00C017E4" w14:paraId="0AD9541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7B7868" w14:textId="07B03FC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C6F9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D5169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4516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8922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80022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83056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16FD8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82F63" w:rsidRPr="00C017E4" w14:paraId="3F42C2A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E7B18D8" w14:textId="1C1DEF3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74FC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9FFC3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02BC6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02C5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62E3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5B443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84A8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82F63" w:rsidRPr="00C017E4" w14:paraId="603211F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F313DB3" w14:textId="7362915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конкурсы,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семинары,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190A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EB35C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1F49D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4331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C220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594B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A788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82F63" w:rsidRPr="00C017E4" w14:paraId="74D6323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BE7D30B" w14:textId="4B17C1D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образующим инфраструктуру подд</w:t>
            </w:r>
            <w:r w:rsidR="00E72ECD">
              <w:rPr>
                <w:color w:val="000000"/>
                <w:sz w:val="18"/>
                <w:szCs w:val="18"/>
              </w:rPr>
              <w:t>ержки субъектов малого и средне</w:t>
            </w:r>
            <w:r w:rsidRPr="00C017E4">
              <w:rPr>
                <w:color w:val="000000"/>
                <w:sz w:val="18"/>
                <w:szCs w:val="18"/>
              </w:rPr>
              <w:t>го предпринимательства Тихвинского района для возмещения части затрат,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9854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F022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C6C3A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EFCB3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799C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7D55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42D4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82F63" w:rsidRPr="00C017E4" w14:paraId="1B3BAA4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50FE9C" w14:textId="40E5A1C0" w:rsidR="00E82F63" w:rsidRPr="00C017E4" w:rsidRDefault="00E82F63" w:rsidP="00E72ECD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447B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33FC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16D62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6C87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9C3C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B79A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CB9B4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82F63" w:rsidRPr="00C017E4" w14:paraId="3033ACA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AFF97A4" w14:textId="447B1BD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695D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733BE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714A3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C446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D7E1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FEE4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6993F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E82F63" w:rsidRPr="00C017E4" w14:paraId="01B8D40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973FC7B" w14:textId="5E64A08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E72ECD">
              <w:rPr>
                <w:color w:val="000000"/>
                <w:sz w:val="18"/>
                <w:szCs w:val="18"/>
              </w:rPr>
              <w:t xml:space="preserve">, </w:t>
            </w:r>
            <w:r w:rsidRPr="00C017E4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A9C4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8EF45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4A7B0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A5F53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603DA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EE83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549F7E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E82F63" w:rsidRPr="00C017E4" w14:paraId="6BDB4AA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A9F7D7" w14:textId="1F43D53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E72ECD">
              <w:rPr>
                <w:color w:val="000000"/>
                <w:sz w:val="18"/>
                <w:szCs w:val="18"/>
              </w:rPr>
              <w:t xml:space="preserve">, </w:t>
            </w:r>
            <w:r w:rsidRPr="00C017E4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95C5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D614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E6B7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18D5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D0D7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EAF1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4EFA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E82F63" w:rsidRPr="00C017E4" w14:paraId="7DA202C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6CB5CD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B516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82EB1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4B48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3369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86386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1AB2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3198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E82F63" w:rsidRPr="00C017E4" w14:paraId="3C30C56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5296D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728A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72CD8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7FC6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F680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AF15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E0DB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953BA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E82F63" w:rsidRPr="00C017E4" w14:paraId="014691B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612A05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9F11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8774B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39C67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22868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33280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8191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A782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E82F63" w:rsidRPr="00C017E4" w14:paraId="5536568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4FEC5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29E8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6C551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D5A0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8087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E22D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FA40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7B1D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E82F63" w:rsidRPr="00C017E4" w14:paraId="17E9111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A20A0E" w14:textId="2C287B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6877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BC6C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9EE4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C12C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D69F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A52A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5026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E82F63" w:rsidRPr="00C017E4" w14:paraId="0FC953C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409EE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1DDD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C9B3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1FD0A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398B4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568D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8BFC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56DF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E82F63" w:rsidRPr="00C017E4" w14:paraId="1242E5E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9A07D38" w14:textId="2815600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F0AB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7EE60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F417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3813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40A9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A425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E3354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E82F63" w:rsidRPr="00C017E4" w14:paraId="7029BCC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79BB89" w14:textId="06AC473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регистрации прав,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1C45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FA6B5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98835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7980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4E80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FA774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2478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E82F63" w:rsidRPr="00C017E4" w14:paraId="71FAE26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3C2564" w14:textId="29CD5C0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регистрации прав,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7333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9E2F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8D48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2DC3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A92B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E824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C072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E82F63" w:rsidRPr="00C017E4" w14:paraId="6D500F8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0CD828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1588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01FA2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A802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6EF1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B3CCC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69093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3793E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C6B54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71CFEB" w14:textId="465002E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направленные на достижение отраслевого проекта "Регистрация права собственности и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постановка на кадастровый учет земельных участков и объектов недвижимого имущества"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4244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50DC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2874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0EA1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967A4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2CBE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8E62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44A66F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9EE01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073E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E449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6F59E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DC1E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28B51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5B8A6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7DAE9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9C1E1D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55C63C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6D7C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3CCA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3636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C3F6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CBB0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4971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593FF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FC71F0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0274C3" w14:textId="2F00B7D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462D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24812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0AA7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DBD23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0B76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ED894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B65AD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0525AF7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4FE293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80A6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38191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A5FA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78D6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DBB6E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0532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E6F76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2422EF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C92094" w14:textId="4999006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F398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B1BD1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54F8B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A62F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7038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52981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44B9F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0C2F638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B4AD98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886D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D911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792B7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8A04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E143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DEAE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DEBE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650588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091BF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828C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6345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6ADD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CA24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EE12C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5462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25D01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2F63" w:rsidRPr="00C017E4" w14:paraId="5FF2643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5D31A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46BB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836E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32A0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36E3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CF89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E23C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32BF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C137B8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FA7DE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BDA3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A38F3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5F492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B028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B0D82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5ADC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D26F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3A844A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775DB5" w14:textId="0DB0643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52DD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DFF64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CFAF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7FBA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2824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079D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43D02F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82F63" w:rsidRPr="00C017E4" w14:paraId="6D0F192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5EA2F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9ED7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CEF5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4BA29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4CE39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66F5A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8E806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857D8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82F63" w:rsidRPr="00C017E4" w14:paraId="59A778D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452FE7" w14:textId="4300E5F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4BB4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7553E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4494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F91C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B4B6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CAE9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7C17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82F63" w:rsidRPr="00C017E4" w14:paraId="6B96F0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D2A48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FE5D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06179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67989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AB2C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E425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7E65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1B0B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82F63" w:rsidRPr="00C017E4" w14:paraId="0E2BF5E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A8392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A4A6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9D95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7384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9BE6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E078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A7B27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B7AB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82F63" w:rsidRPr="00C017E4" w14:paraId="49DCD01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784DF74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7D44C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C34AE6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1D2887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A8AE1D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2C7E07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77 090,2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EBB72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64 287,7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DEEAA6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12 888,5</w:t>
            </w:r>
          </w:p>
        </w:tc>
      </w:tr>
      <w:tr w:rsidR="00E82F63" w:rsidRPr="00C017E4" w14:paraId="6018C9E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2746C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D37D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8A902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2C8E4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FEC8B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B4CD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45C5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B09A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E82F63" w:rsidRPr="00C017E4" w14:paraId="465AEA2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06B44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3EF0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963C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8F61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A19B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DA76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DF373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FA41F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E82F63" w:rsidRPr="00C017E4" w14:paraId="22F0A18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D54E55" w14:textId="14844FF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2AD1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C30E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1C2C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E372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B34A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94514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A394A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E82F63" w:rsidRPr="00C017E4" w14:paraId="7E900B6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470D9B6" w14:textId="32FB7E0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5CDA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D3D3A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0E992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BAD55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A5FD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EB3B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6465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E82F63" w:rsidRPr="00C017E4" w14:paraId="6C63D2C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124E9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5F32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3272B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BBB5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41C6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75D95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67 744,5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205B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A5726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153E9C3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99C820" w14:textId="751EDC8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9F57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5ECCE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8BDA7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D5B2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2109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9697F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4E2D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BA0544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DFC701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6497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61A49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97E60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56C8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5550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FD2A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E57DC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3904A9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CE04EE" w14:textId="3C004A1E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9FEF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4C0A2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1D9C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10D6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F5EF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02B7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4F70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846E7C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8B4D1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184B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713AF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4F25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6071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AF8E9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A28A5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53A7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EE516D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379CC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8681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E1FBA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4CC3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5EE23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BE77C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AA85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AE0D8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21183C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A97C6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16A7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1A49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75BC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8BD33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D75D5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8346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3E24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2E79162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4F8F9A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8D76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16E0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A68F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CEC87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1C3A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AFB3D7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7304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10239E9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653ACA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12B4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989B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9002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B873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E3B447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BD4F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9397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7BFD920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87B05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85D1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CC97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CF9C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ABBD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7F1F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DA817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6A5A6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34FA5AC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9D87BF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18E0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68FD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0DFFB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AEED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DC242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8647F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288CB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E82F63" w:rsidRPr="00C017E4" w14:paraId="2A524E2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79DCB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1415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E8D30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99C8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BBC84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3153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533ED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19EF60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A8702C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8D0A8E" w14:textId="7228379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DAC2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5160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2F89A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4D40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BEB9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E5F5B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0F6A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4CDDA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8395D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174B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C64E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BB90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F9318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32BE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BAD3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53C5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AA8411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40A61E" w14:textId="0BE97BC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319A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07A7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A467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31B4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EC07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1EC0A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4FC79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68BA90C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D53452" w14:textId="173DD4D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44ED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0460B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A2390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15BF1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F56A8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A7D79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AA220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39A4826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512857" w14:textId="3A1BE0C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8569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535A9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6A38F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D430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488B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81422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83E2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9D7F2F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2B4BA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026C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0D6A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C7E5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B9C9C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57F04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4DD87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941AE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E82F63" w:rsidRPr="00C017E4" w14:paraId="75480D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8FF32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6FCC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0FF60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2502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E1EF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B8FF6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82B3E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F684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E82F63" w:rsidRPr="00C017E4" w14:paraId="4FA9B8F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83736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2396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54728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F90D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7830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DB36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CF8E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99E9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142FC4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D293DA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3042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079157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3893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701A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B084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6E1CA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3361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2388C2B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1D41F2F" w14:textId="5A8AF88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BD12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6F7E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95BD6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406E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D161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9112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889A4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E82F63" w:rsidRPr="00C017E4" w14:paraId="620F831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A36755" w14:textId="206C27E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C01B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FE015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2A761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4789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64C7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4188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1FE7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E82F63" w:rsidRPr="00C017E4" w14:paraId="2EB4864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252031" w14:textId="7043CE3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ванной службы,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509D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B98C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41C0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87B6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17FC02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CFAD5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DEB15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E82F63" w:rsidRPr="00C017E4" w14:paraId="0080A10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E911F13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61F359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C14FD5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20888E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A238035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FA5C2D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5AF0BE8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6889F0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E82F63" w:rsidRPr="00C017E4" w14:paraId="23E58AF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1AEE95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3B11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098E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B7B3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6560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3D2A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B9328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8351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E82F63" w:rsidRPr="00C017E4" w14:paraId="0110106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105A94" w14:textId="744AF32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6FB2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1F2D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5186A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CC30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6847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37FC96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5DC9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E82F63" w:rsidRPr="00C017E4" w14:paraId="0FA702C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53001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381C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29E90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81256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29CA4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6362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D683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6E4D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E82F63" w:rsidRPr="00C017E4" w14:paraId="65A69B4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2140DE" w14:textId="7A5E79E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C232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0CDF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8E790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A494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D68A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95A4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E3A11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82F63" w:rsidRPr="00C017E4" w14:paraId="42E62AA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A0FDE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38E5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CEF8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2524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202F2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141F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1599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A7DD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82F63" w:rsidRPr="00C017E4" w14:paraId="60872A0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2FF789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C27D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5FAF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DDBA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473A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A3CC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DDC5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E6EF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82F63" w:rsidRPr="00C017E4" w14:paraId="6201D9A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C64339F" w14:textId="15786ED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1D35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A8A7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32B94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D9C5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8AED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6C981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B6DE5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30F917E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07444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D3B1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D4609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DCD4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D607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E39E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C4AFA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83C3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51D24B7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15F3F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3E4E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5B84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6ED7E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1D49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8889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19B1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CE20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82F63" w:rsidRPr="00C017E4" w14:paraId="4B679EB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A6CC29" w14:textId="483FE2D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"Озеленение территории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F2FA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C8FC6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CF8A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F127B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093A7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41391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C8CC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E82F63" w:rsidRPr="00C017E4" w14:paraId="62DA8B5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1408BF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45CF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2FB2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DF51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F4A8C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9F2CD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2BC39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9F7CF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E82F63" w:rsidRPr="00C017E4" w14:paraId="653BC2C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201B5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C59B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F778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CBC7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AB74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9B84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341A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E481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E82F63" w:rsidRPr="00C017E4" w14:paraId="4E6E4CF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0AC582F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BFE1A3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3FE689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87BD1B7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2918F3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0AECFF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1 682 416,6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D6DC8BE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1 698 562,0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7BB1055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1 706 922,8</w:t>
            </w:r>
          </w:p>
        </w:tc>
      </w:tr>
      <w:tr w:rsidR="00E82F63" w:rsidRPr="00C017E4" w14:paraId="0DACD36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88A9F0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02C0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B137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ABAB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EF8F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5BF5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593 729,5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D4966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592 212,0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9B3E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643 979,9</w:t>
            </w:r>
          </w:p>
        </w:tc>
      </w:tr>
      <w:tr w:rsidR="00E82F63" w:rsidRPr="00C017E4" w14:paraId="6224F88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A372A41" w14:textId="4C697E2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5CC1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7A12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13F9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5670A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CF98D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592 874,5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BF26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C28BE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643 124,9</w:t>
            </w:r>
          </w:p>
        </w:tc>
      </w:tr>
      <w:tr w:rsidR="00E82F63" w:rsidRPr="00C017E4" w14:paraId="72AF57F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F5E4F8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1E69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9CDC3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5CA35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61B9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0A70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592 874,5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C91A1E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9FDA4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589 267,7</w:t>
            </w:r>
          </w:p>
        </w:tc>
      </w:tr>
      <w:tr w:rsidR="00E82F63" w:rsidRPr="00C017E4" w14:paraId="5C5A172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CED209" w14:textId="061AA14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5C70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4FC2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F222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204A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E091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544 820,3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4253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543 302,7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92B5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541 213,4</w:t>
            </w:r>
          </w:p>
        </w:tc>
      </w:tr>
      <w:tr w:rsidR="00E82F63" w:rsidRPr="00C017E4" w14:paraId="397005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36BC5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E302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4EAC1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02A2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917AB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C07DD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CBD0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A1818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E82F63" w:rsidRPr="00C017E4" w14:paraId="341054A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A2BCE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3616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FACD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9810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ABED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B8C0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C1E1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8FFB0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E82F63" w:rsidRPr="00C017E4" w14:paraId="778AC6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8D7F2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5339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C1AC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0A3E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14D2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E0AC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4A42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2D59A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E82F63" w:rsidRPr="00C017E4" w14:paraId="2644CF7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1F3491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46A9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DCBB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10EAE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5481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EAB1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DABEF8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1204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E82F63" w:rsidRPr="00C017E4" w14:paraId="4D222CE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D7DDF3" w14:textId="46AA5C4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6A85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D8997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737A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3AD8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8117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A7B73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0DFF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E82F63" w:rsidRPr="00C017E4" w14:paraId="74B4C73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218956" w14:textId="10A2620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9E85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83CA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0448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6928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3DDC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4722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0A14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E82F63" w:rsidRPr="00C017E4" w14:paraId="34F20C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64B135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Компенсация отдельным категориям граждан за содержание ребенка(детей) дошкольного возраста в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муниципальных дошкольных образовательных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310D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D90F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34A6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DE80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E30C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6070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ACFE7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82F63" w:rsidRPr="00C017E4" w14:paraId="51D170B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4E67C4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3A48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F44E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66C866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6D4A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E140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6871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D9926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82F63" w:rsidRPr="00C017E4" w14:paraId="28517B5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DF439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313A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9357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8060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1042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DC57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091F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098C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E82F63" w:rsidRPr="00C017E4" w14:paraId="6EC474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F4CE8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A323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8D0A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D0E5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104C5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26D0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0E21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C26FC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E82F63" w:rsidRPr="00C017E4" w14:paraId="606A4A1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1B7AAE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2503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F17D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7733D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0EC5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B27B6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34CCC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6A198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E82F63" w:rsidRPr="00C017E4" w14:paraId="629316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8A9EF4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4D98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E2AC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FB8D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6121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4ED3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03E3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2A6C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E82F63" w:rsidRPr="00C017E4" w14:paraId="1851DF4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FC92B21" w14:textId="4096E79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886C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3B096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7B37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FF35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BFA5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2FC5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8B4BA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E82F63" w:rsidRPr="00C017E4" w14:paraId="06F0D53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7EEC7B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7057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E14B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2A1A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4136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CBFD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2D7BA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928A2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E82F63" w:rsidRPr="00C017E4" w14:paraId="502684A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30583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B57A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1E85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ED5F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757A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DEE6E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0369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010B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E82F63" w:rsidRPr="00C017E4" w14:paraId="6448A2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BB208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DBC7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B82D3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4FB6B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4856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E3123D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3849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70D9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E82F63" w:rsidRPr="00C017E4" w14:paraId="26B0D7A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1904007" w14:textId="783FE8F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Мероприятия,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F539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BB3ED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0BAC1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7A25F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431F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92BE3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C70F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E82F63" w:rsidRPr="00C017E4" w14:paraId="0B10192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4F0FC4" w14:textId="72DDEB1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1CBF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DB12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6DD0B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EDC3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6DC0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761B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302BC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E82F63" w:rsidRPr="00C017E4" w14:paraId="2288A68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A182E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277E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3E48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47CE6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9CDA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8717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ACCB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F61B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E82F63" w:rsidRPr="00C017E4" w14:paraId="0B2C57F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F69845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082F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B24EF8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305A4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A856F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019B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BBACE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EE3FB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E82F63" w:rsidRPr="00C017E4" w14:paraId="591F918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F388CE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826D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B97E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2E12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8204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F815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4AF8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32623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82F63" w:rsidRPr="00C017E4" w14:paraId="1F492AC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1F5D6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5040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ABF56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5FFA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07E8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6066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15828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E09F6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82F63" w:rsidRPr="00C017E4" w14:paraId="02B9712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4FA1B22" w14:textId="1962803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EFCC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79D3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B237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2FF57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C769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3836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940CB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82F63" w:rsidRPr="00C017E4" w14:paraId="4F43364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35908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F62B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EF3D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F243C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2CC5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935AC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0F66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CFC8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82F63" w:rsidRPr="00C017E4" w14:paraId="35337C9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85ACD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4386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09714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F04F9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F2E0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906F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C1833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6B94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82F63" w:rsidRPr="00C017E4" w14:paraId="16C7633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3FEBE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4A9D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78D8A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172F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7377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BD766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821 884,1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73E0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853 917,7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70BB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809 935,3</w:t>
            </w:r>
          </w:p>
        </w:tc>
      </w:tr>
      <w:tr w:rsidR="00E82F63" w:rsidRPr="00C017E4" w14:paraId="034A06B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36DFDE" w14:textId="468FB54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3737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4B44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597AB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9815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83127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821 079,1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66829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853 112,7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50F33F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809 130,3</w:t>
            </w:r>
          </w:p>
        </w:tc>
      </w:tr>
      <w:tr w:rsidR="00E82F63" w:rsidRPr="00C017E4" w14:paraId="47E2BE4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9F06ED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D968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9A50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052A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A43D6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7AF7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3655F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023C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E82F63" w:rsidRPr="00C017E4" w14:paraId="36396AA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AA08F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2723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67F62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FE181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93EC4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14F4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EC85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DC08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A187D5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3BDF34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2A6D0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A603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AE8FF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AD65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248E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F7F71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3227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007B8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8E650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C77E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56CC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0011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A032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C437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98521D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6F4D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6FB16B6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5098C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00EB9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5B18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CCE6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8BB57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62976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FA908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BCCA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36E517E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4719B7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6610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99AA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D20E7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6CF4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E29C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8AA347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AB9E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2044665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D23B7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4093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95E1F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AFC60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FBDF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A9DE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2C9C5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1A489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EF83FD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B179D5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FB96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5D966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47A2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237F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DDC9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977C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88B0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66DDFB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4B65A2D" w14:textId="122A575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Федеральный проект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AE2A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EAF5B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4956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7F50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4AFF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49A0F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2B1B4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E82F63" w:rsidRPr="00C017E4" w14:paraId="04F4DE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02C3B2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E658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EED7A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79183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7D27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70A8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00F4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8A2B4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E82F63" w:rsidRPr="00C017E4" w14:paraId="267038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0DD82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2A07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67B9B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F0464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88C1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67C8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7323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267C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E82F63" w:rsidRPr="00C017E4" w14:paraId="3D068A1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A398BD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B7CE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287E0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1CA12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466C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8C394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789 153,1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237A9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5BE9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E82F63" w:rsidRPr="00C017E4" w14:paraId="5CAD40C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EBFC61" w14:textId="7D6633D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3DEA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51AC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488E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9839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EC863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789 153,1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E4E0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95460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E82F63" w:rsidRPr="00C017E4" w14:paraId="69ECB87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D9B0D3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582C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BDE1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76E1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C49D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DD0D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4D7B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949A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E82F63" w:rsidRPr="00C017E4" w14:paraId="11CF23A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96CDB6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2A178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D4408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BB2E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DF070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0676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EA37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5249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E82F63" w:rsidRPr="00C017E4" w14:paraId="42CCEA5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297E71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88DE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CEC3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3B78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89BF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B8C3E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78 117,5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5997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2815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E82F63" w:rsidRPr="00C017E4" w14:paraId="0487B45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A4729E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2061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057ED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3D20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076E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14F8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7C1D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B8691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E82F63" w:rsidRPr="00C017E4" w14:paraId="4891E1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1E17D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8664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BF26D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40C0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1549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2AFDB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9600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89649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E82F63" w:rsidRPr="00C017E4" w14:paraId="3E5CFB0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84B57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3207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5E08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D73A3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4D11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FA522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D24DD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3F02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E82F63" w:rsidRPr="00C017E4" w14:paraId="4C9D347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016035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8C1B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FD06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9F580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A629D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38F3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7F0C9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B80F0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E82F63" w:rsidRPr="00C017E4" w14:paraId="3631BE0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5F2DEE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5DE8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A6E9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05338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9DFF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6BD1F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663A15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3062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E82F63" w:rsidRPr="00C017E4" w14:paraId="11C44BA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538F79" w14:textId="29D467C1" w:rsidR="00E82F63" w:rsidRPr="00C017E4" w:rsidRDefault="00E82F63" w:rsidP="00E72ECD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B3DD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44A97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9EEE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82367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3419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C84E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780E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E82F63" w:rsidRPr="00C017E4" w14:paraId="774539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97432D" w14:textId="2AAB9200" w:rsidR="00E82F63" w:rsidRPr="00C017E4" w:rsidRDefault="00E82F63" w:rsidP="00E72ECD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E72ECD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поддержку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F8D2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AA27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C989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B5A9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2E69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9A55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D81F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8CED0E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5C529CE" w14:textId="12CF6EF8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E1A0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5D242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5BF6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16BF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B4ED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2 343,0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FFD62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6C403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E82F63" w:rsidRPr="00C017E4" w14:paraId="346F9A2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13116D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4535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11502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02EB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03CB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9C03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19 790,4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145B3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F5C4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E82F63" w:rsidRPr="00C017E4" w14:paraId="58F2819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7A1CD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B241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492FE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62A56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4D00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219D2F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BE65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A4BCC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A527EE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61F47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ED44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6C2A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FA335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4CA8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E7D4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15 880,0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ED66C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FEF6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E82F63" w:rsidRPr="00C017E4" w14:paraId="1A9D6C6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9DBBB0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A334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931DD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906D3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EC48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4B5FF1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50702A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8FD5B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82F63" w:rsidRPr="00C017E4" w14:paraId="305070A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453C7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122E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D8E56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A733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7DFF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B623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B6F4E0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811720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82F63" w:rsidRPr="00C017E4" w14:paraId="62A76E4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FF798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E64A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CC64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847F4B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84FC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D9C4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48D90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DBACF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E82F63" w:rsidRPr="00C017E4" w14:paraId="231B8C5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C3DD01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63D9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3A8F9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8223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901D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6BC45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FB0025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E57A32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E82F63" w:rsidRPr="00C017E4" w14:paraId="368C1AF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E4297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17B3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63E52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F937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6D74DC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CD00A5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2A4C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C3E0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6131D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F4016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E592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03E5F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D14A9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2861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3208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96F9C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9C1AC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2E55EF8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65F431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9E8F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0EC0F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1AB6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D27E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432C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13F73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D0044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E82F63" w:rsidRPr="00C017E4" w14:paraId="005ECD3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1D26DA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C64D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9FD3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88758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B5929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8B3F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142A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B9FE6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0FC743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FF4331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59C1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6E49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FF9E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5FAC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B657D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9422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EF22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E82F63" w:rsidRPr="00C017E4" w14:paraId="09DEC01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047A31" w14:textId="0CB921D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D07E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7A4C4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0A57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C881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129A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558 942,1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1C60FA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65299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E82F63" w:rsidRPr="00C017E4" w14:paraId="1D33E6A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7C1350" w14:textId="698B303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FDBF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AA55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A84B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724D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16CB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58627C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6B1C7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E82F63" w:rsidRPr="00C017E4" w14:paraId="7F80544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B24DA67" w14:textId="583568C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DB88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16ED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A7D7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13FB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1B11E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2FC50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4A16A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E82F63" w:rsidRPr="00C017E4" w14:paraId="48F5CE5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2DC0BE" w14:textId="62C0D75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4825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9D719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01CE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48DE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287AC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465 812,2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F035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4C30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E82F63" w:rsidRPr="00C017E4" w14:paraId="01D0F49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FAEFF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D404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B06C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3733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B2BB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DCB19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4960CE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7AD1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E82F63" w:rsidRPr="00C017E4" w14:paraId="56638A6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44AD6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BE4D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8C221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A862F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DE9E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6F26D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30D4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4D66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E82F63" w:rsidRPr="00C017E4" w14:paraId="4904660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C2970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296F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9C72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FD75F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6A68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14865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754B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BE4F1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E82F63" w:rsidRPr="00C017E4" w14:paraId="2598B59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CB9E0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7A00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17140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BBDC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09EC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B3DFE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A1EEF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598D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E82F63" w:rsidRPr="00C017E4" w14:paraId="66B2C2C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E7C1BE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466A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6C6E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DD94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969C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0B89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9DF98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7990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661C8E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E75E5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1C06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B4296B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9D35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E102C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8A94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86F42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6164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0782E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065FD0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A889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A62D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92591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3E9A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C29A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9A74A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1DA58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6221B12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9C8E29" w14:textId="1B110F3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0694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97942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F878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43C2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08802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DCAB6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8A94D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E82F63" w:rsidRPr="00C017E4" w14:paraId="56D4B0B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195577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4962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575B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56E41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CA30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4AA1F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7636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B05568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E82F63" w:rsidRPr="00C017E4" w14:paraId="2AB7885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8D11A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EA5E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4873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795C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E616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0172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81FA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6E12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E82F63" w:rsidRPr="00C017E4" w14:paraId="1B5374B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DF54E1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C27B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E0273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F0487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C662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B1E2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7593C2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65BEB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E82F63" w:rsidRPr="00C017E4" w14:paraId="454CD19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BB237D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155A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462B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FC9B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DD28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6ECF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1AC9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A94F1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82F63" w:rsidRPr="00C017E4" w14:paraId="7BF14E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1187B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8F52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B4E00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A8718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C9CF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3025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23B4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CF5B6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82F63" w:rsidRPr="00C017E4" w14:paraId="5D1ED02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59F87E" w14:textId="7880EA0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9EFE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A0B5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57BD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FFBE4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74219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3A8A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ECDE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82F63" w:rsidRPr="00C017E4" w14:paraId="0DB2D75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2240AA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B8D7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D422D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CEA6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E1C2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00616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A696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EA4D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82F63" w:rsidRPr="00C017E4" w14:paraId="7416EAD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0FCEBB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ECB3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0AF7A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6EC75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7741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13F1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1AAA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40D7A3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82F63" w:rsidRPr="00C017E4" w14:paraId="0BEDDA9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E3C504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DFF4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CB2D9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45CE2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6C31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AC87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197 380,6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DFD7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184 884,7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25041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185 460,1</w:t>
            </w:r>
          </w:p>
        </w:tc>
      </w:tr>
      <w:tr w:rsidR="00E82F63" w:rsidRPr="00C017E4" w14:paraId="26EB6C6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EE8907A" w14:textId="049EC18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FB71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B3202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8D13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344B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C467B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196 738,0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F3AB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0293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E82F63" w:rsidRPr="00C017E4" w14:paraId="72A5FEB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AB10C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AF55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A7D18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C12BF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4720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BC6E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196 738,0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4FA2B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56A28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E82F63" w:rsidRPr="00C017E4" w14:paraId="47695E4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28AA7C" w14:textId="5971EC6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213D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3A70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012F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9989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4434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196 738,0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964D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2CD8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E82F63" w:rsidRPr="00C017E4" w14:paraId="06EC25E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520DA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E192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6BB87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5BC7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0DD3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6D2F4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BBED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3A047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E82F63" w:rsidRPr="00C017E4" w14:paraId="3EF6079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C77C4E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C970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FE1C9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0DCB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3615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D7C3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7CA8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66BC1C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E82F63" w:rsidRPr="00C017E4" w14:paraId="38A89F1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F8F432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108B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3C002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2AB31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2483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8CF9D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DD5C6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A2FD9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E82F63" w:rsidRPr="00C017E4" w14:paraId="7998B92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EB739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BD6F7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6946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5B7E2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767B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5DE9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15 115,5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DDE31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5CB5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E82F63" w:rsidRPr="00C017E4" w14:paraId="51ED814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05276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C560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12FB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553B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D5C5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FCFD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490E62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DB1C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E82F63" w:rsidRPr="00C017E4" w14:paraId="71330EC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85443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9751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12A2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3FAE4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0EEF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0BAF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6A13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E89A2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E82F63" w:rsidRPr="00C017E4" w14:paraId="2E234DE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EC9F3A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94488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AEF8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8A91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4F635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7733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0736C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BCDB8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E82F63" w:rsidRPr="00C017E4" w14:paraId="3C40EFA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70E6D9" w14:textId="03E3BC48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54C8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9632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2ABE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EC48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AAB5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9F49E9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875DA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E82F63" w:rsidRPr="00C017E4" w14:paraId="2778304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237CA8B" w14:textId="646B8248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61F2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598D8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3C100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331B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C4E3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1696F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D982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E82F63" w:rsidRPr="00C017E4" w14:paraId="6A32A10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E1A59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9A14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8FF34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9391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43D8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E28B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9 853,7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06984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0BF7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E82F63" w:rsidRPr="00C017E4" w14:paraId="7872203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594FC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5680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82F3D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BD22C3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F820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1280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9 853,7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ADA84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0BB6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E82F63" w:rsidRPr="00C017E4" w14:paraId="46F571B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D4A83B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ACFE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B970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2725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E12D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A2B67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3DF0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3C9A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E82F63" w:rsidRPr="00C017E4" w14:paraId="2F6BBE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1197B9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A71A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AA17E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74AA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B8F1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27DA2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E854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F0EA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E82F63" w:rsidRPr="00C017E4" w14:paraId="09A545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36E243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704E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66F8D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A206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EB53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EA0A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5AC2E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986F6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5A6E1B1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467BD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Поддержка развития общественной инфраструктуры муниципального значения Тихвинского района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CE6F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977D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C108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7760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BD94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3FF33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6B96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E39F0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D11FEC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68AF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2F0C9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D0216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42EC7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AECC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F1D5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9BD4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E82F63" w:rsidRPr="00C017E4" w14:paraId="4CCC4E1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CC0C3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FD1F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6AC62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4EC5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09CA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A611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001D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85A9B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E82F63" w:rsidRPr="00C017E4" w14:paraId="0FB70C4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4DD5B57" w14:textId="0B71E5F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060A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C4E7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039B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75A8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C6A31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A6C3CC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565068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E82F63" w:rsidRPr="00C017E4" w14:paraId="04296E7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5FE1D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6765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AE81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3ACB6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EA89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797F0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E289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C8C48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E82F63" w:rsidRPr="00C017E4" w14:paraId="35246E6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47F1D2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8E1F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671C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CB735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7E39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64A6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48E2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24FD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E82F63" w:rsidRPr="00C017E4" w14:paraId="317A2E7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1AD15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1527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91496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6BACB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0D174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43D3C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20DF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18BF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82F63" w:rsidRPr="00C017E4" w14:paraId="17A7089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5455D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6D89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A3BD5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8626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909C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BD5A55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3557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78C8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82F63" w:rsidRPr="00C017E4" w14:paraId="2009447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01F57A" w14:textId="2B8F039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333A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46AC4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F01D6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81FD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9F159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0B91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DCBB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82F63" w:rsidRPr="00C017E4" w14:paraId="0D7A710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E9499D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DEBC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F8FE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7383F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DC69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9B9F14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6A05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771A2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82F63" w:rsidRPr="00C017E4" w14:paraId="0CC656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4F23D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1F94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949E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813F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75BF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3E575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9A9D0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2B31F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82F63" w:rsidRPr="00C017E4" w14:paraId="5D4F93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F3220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6E74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6C2E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E2DAA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F90E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AD4C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45E2B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BB36C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1E56039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DC7B89" w14:textId="2889F58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57C25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6B7FE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BA22A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52D7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175A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E4D0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18D2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644EFE5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4D5B20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1B39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8106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F2B0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6602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85A8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A485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D9626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120AE6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57F6E20" w14:textId="4F9BFF1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B08F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47A2A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C5DF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2BCC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48A9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9932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290E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052137C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73B78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8389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43A87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47CD3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CBD2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6057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40313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52204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7BDEAFD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6493B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82F06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94E5A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F265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3BDF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E7EB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3EC2C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C34F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82F63" w:rsidRPr="00C017E4" w14:paraId="147AFD3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90D669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245B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7D66E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4F7A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0E9E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F506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1892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B882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E82F63" w:rsidRPr="00C017E4" w14:paraId="7D7AAA6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D503DD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61DA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06F4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D520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B3D72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F4BE4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D97AA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8272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E82F63" w:rsidRPr="00C017E4" w14:paraId="14AB886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E8881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B99D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D31B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CF5F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E92F2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71FA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DA2EF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ED6E21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E82F63" w:rsidRPr="00C017E4" w14:paraId="499091A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9CDCB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CC37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C7F5C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D03F7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3A859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241C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7351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301DD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E82F63" w:rsidRPr="00C017E4" w14:paraId="2F6D112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A3155A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AF4C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D1573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0C5C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4E36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8A817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9556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7241CA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E82F63" w:rsidRPr="00C017E4" w14:paraId="2A6B6A1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63906F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CD62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4AFB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5A1A7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A640D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6133A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B051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9353C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E82F63" w:rsidRPr="00C017E4" w14:paraId="3F2B4D0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D2668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B3FE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B4747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9F1E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6882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6636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3D9C8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AA09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E82F63" w:rsidRPr="00C017E4" w14:paraId="2D03D19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B36328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3D0E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6709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9D644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12AD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9019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39ABD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182AB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E82F63" w:rsidRPr="00C017E4" w14:paraId="7072244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68D97A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00BC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5280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C0758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E2B8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CE38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65409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FEF7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E82F63" w:rsidRPr="00C017E4" w14:paraId="37E3C28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E7DC1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F24B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3E80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4DEAB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73C36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1D28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B14D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EB9C9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82F63" w:rsidRPr="00C017E4" w14:paraId="08A61DD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7AB3F5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A9B5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99B2D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6E638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ED1D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8890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26B1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85B60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82F63" w:rsidRPr="00C017E4" w14:paraId="49DDB2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7D28F8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D8F5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419B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E82E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52A0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ADD59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8D0E2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92C6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82F63" w:rsidRPr="00C017E4" w14:paraId="500FF68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0900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5B6E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BAF4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64D54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FA053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4A37D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F1CF7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3CFF0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82F63" w:rsidRPr="00C017E4" w14:paraId="563CB62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F7143C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410B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5546D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E9FA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3ADC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1AE4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68 284,2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B27E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66 409,4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BB4B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66 409,4</w:t>
            </w:r>
          </w:p>
        </w:tc>
      </w:tr>
      <w:tr w:rsidR="00E82F63" w:rsidRPr="00C017E4" w14:paraId="781F08A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223E4BB" w14:textId="2E9551F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0AC4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62087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90ADE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0E1F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D9F90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9 585,1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633C2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AAD5E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E82F63" w:rsidRPr="00C017E4" w14:paraId="7AD703B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9CD49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94E6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B51D1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E315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BDBD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01403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9 585,1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E928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C35D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E82F63" w:rsidRPr="00C017E4" w14:paraId="3E89190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5B72F1F" w14:textId="3177722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977A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14069F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F2EBF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8825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20E6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49C2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C83AE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FAACCC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C91B1E1" w14:textId="58C6AE2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61CF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5480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C25D9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8DAA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DE236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0047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B7B5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502F72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7DF80F" w14:textId="09BECC9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A219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AC1F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35B1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DB20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7846D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61C6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81126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3042D60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CF7945" w14:textId="49371F2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6BFC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B8CE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4E49C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166C8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18AB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80BD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E794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32B9F61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F18C40D" w14:textId="659611D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25D8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AEE8B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5E02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9022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785D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8 820,3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AB3B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0924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E82F63" w:rsidRPr="00C017E4" w14:paraId="2E1FFBF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322E6F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0348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128D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C9B3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E5A7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6232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33504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3F662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E82F63" w:rsidRPr="00C017E4" w14:paraId="06426D4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C12C48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09F1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77AF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84AC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D0AA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374F5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5EC07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AEBE1C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E82F63" w:rsidRPr="00C017E4" w14:paraId="57760CE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D674E01" w14:textId="08D822B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2856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9C99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7B0C2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326AC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DBA04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5890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A134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47F0788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D9D51B" w14:textId="45B067A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D148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0E37C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2192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EC62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99EB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F2AC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DA33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710141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F4CD0C5" w14:textId="26E55C1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F20D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0946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D01D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9F8A4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D3E48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5F23B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8EFC2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120267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456C1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51D2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00FFD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735B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98F2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AAC31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AF23A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C121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</w:tr>
      <w:tr w:rsidR="00E82F63" w:rsidRPr="00C017E4" w14:paraId="630B216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7036F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F866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77E0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E67F2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6A942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6822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FE97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90EAC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</w:tr>
      <w:tr w:rsidR="00E82F63" w:rsidRPr="00C017E4" w14:paraId="407D9A3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D0E762B" w14:textId="4809E72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D817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FB25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CFE1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0659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97CE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26 570,5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5D5B1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FE367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26 673,7</w:t>
            </w:r>
          </w:p>
        </w:tc>
      </w:tr>
      <w:tr w:rsidR="00E82F63" w:rsidRPr="00C017E4" w14:paraId="737EB5F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917E4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A73F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461C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BA23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3E358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B6A0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9 589,9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3CFE2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9 766,3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EEF0A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9 766,3</w:t>
            </w:r>
          </w:p>
        </w:tc>
      </w:tr>
      <w:tr w:rsidR="00E82F63" w:rsidRPr="00C017E4" w14:paraId="48BEACC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16A16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3A2D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F82AF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794C7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1AEE5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95F9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9665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CB3B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E82F63" w:rsidRPr="00C017E4" w14:paraId="01103F4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5F72B3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414C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291F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9A6C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443E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21CB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9 494,9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8E59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9 671,3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1BA8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9 671,3</w:t>
            </w:r>
          </w:p>
        </w:tc>
      </w:tr>
      <w:tr w:rsidR="00E82F63" w:rsidRPr="00C017E4" w14:paraId="1F1B991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757B08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1CE8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20E06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1B3E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338A5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2223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C6E4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3AB4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E82F63" w:rsidRPr="00C017E4" w14:paraId="11F94A4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CDE7A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3D67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CC43E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9033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10F8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80E60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A142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77DD8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E82F63" w:rsidRPr="00C017E4" w14:paraId="35CC312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3A2873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2B11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838A8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0B1E0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F1EE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4FAC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8D40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0339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E82F63" w:rsidRPr="00C017E4" w14:paraId="3A21822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8779C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5830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4B2F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A6CBD2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A1FF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9CA11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1E2B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8824F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E82F63" w:rsidRPr="00C017E4" w14:paraId="742088A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8B90DA" w14:textId="3EF550A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40BDE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C153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0BCA5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2E9E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74E5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A8308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E5F6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E82F63" w:rsidRPr="00C017E4" w14:paraId="462B30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2897F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5A91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49C4D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53D2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AEFD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94555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E03A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3A5D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E82F63" w:rsidRPr="00C017E4" w14:paraId="692A462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1E69BC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F318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705A6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EC0E4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0A3F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3096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7FD81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34DC27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82F63" w:rsidRPr="00C017E4" w14:paraId="7C7EFA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D1B70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6793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95A7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4C7F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C69A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1CE6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D430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4412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82F63" w:rsidRPr="00C017E4" w14:paraId="117F4EC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E6D1F9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 xml:space="preserve">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6238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1014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DCC8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A16EB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5453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A23A1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FE654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82F63" w:rsidRPr="00C017E4" w14:paraId="4D43B7B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BFCD0F3" w14:textId="64240B2E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E8D2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EA96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ABCC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CD2C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3268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FE768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B9850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82F63" w:rsidRPr="00C017E4" w14:paraId="575952C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9EB11B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1267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1D50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2A7B6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2127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DFD89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2861F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6803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82F63" w:rsidRPr="00C017E4" w14:paraId="22795BA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C8993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ABC5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BC01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1A1848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6552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20D2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306A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680A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82F63" w:rsidRPr="00C017E4" w14:paraId="39B2B73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4BEF3A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965E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FC2B8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2639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6B16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5D938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F1243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0736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E82F63" w:rsidRPr="00C017E4" w14:paraId="2D573BD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2CA9C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7A12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23D4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BA38C9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55C4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701E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53F7DC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C9D7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E82F63" w:rsidRPr="00C017E4" w14:paraId="07FB374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69E635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5502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950AD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238B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A6F7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77C5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EE7F31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6580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E82F63" w:rsidRPr="00C017E4" w14:paraId="06F57C3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85369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8B88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076E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3658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F8A1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C5322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70F75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CE3C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E82F63" w:rsidRPr="00C017E4" w14:paraId="7D4718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2AAE3AF" w14:textId="53859E0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ED6F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FE1A4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E6AD1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2E5E7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E69E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25BA3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9DB5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E82F63" w:rsidRPr="00C017E4" w14:paraId="201B430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85CB4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D3B4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2CE4ED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B440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0F4B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CA94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A97C8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1A7C3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E82F63" w:rsidRPr="00C017E4" w14:paraId="1B3F35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E7850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E6AE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8C688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36780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B41E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019B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1AF3A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A6336E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E82F63" w:rsidRPr="00C017E4" w14:paraId="423B4F4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FF140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AFDF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C2D83D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27068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3136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FF2F9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3 201,7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65CA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71B02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E82F63" w:rsidRPr="00C017E4" w14:paraId="45177E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85C1BE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A806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FFC7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A5A1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3DC8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45E1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F88E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E77CD9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E82F63" w:rsidRPr="00C017E4" w14:paraId="79220F8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15E35B2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3EC509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1995CE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94C7C4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C0926F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BE52D6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64 529,6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7CC385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58 679,6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658EBF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56 684,5</w:t>
            </w:r>
          </w:p>
        </w:tc>
      </w:tr>
      <w:tr w:rsidR="00E82F63" w:rsidRPr="00C017E4" w14:paraId="2F56BFD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BA753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2FFB2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1C1D8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9344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B051B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3C54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58 393,8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798C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52 543,8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2165F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50 548,7</w:t>
            </w:r>
          </w:p>
        </w:tc>
      </w:tr>
      <w:tr w:rsidR="00E82F63" w:rsidRPr="00C017E4" w14:paraId="45AF599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E09A71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5D13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CF3F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C4F3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C851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AFA476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5 436,9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9247B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4 758,4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CD6C0C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4 758,4</w:t>
            </w:r>
          </w:p>
        </w:tc>
      </w:tr>
      <w:tr w:rsidR="00E82F63" w:rsidRPr="00C017E4" w14:paraId="215E71A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0C6C3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9F5D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C2BA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8C0C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ECA16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D898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55CEE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9392C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E82F63" w:rsidRPr="00C017E4" w14:paraId="26678EC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F39C69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8462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FD3F0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0B651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05.1.А2.00000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5037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96C9E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70D79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B0E15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E82F63" w:rsidRPr="00C017E4" w14:paraId="01F0BDC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DDE17D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44F3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C3243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6358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05.1.А2.S5190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14206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D0271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1D53E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DB3E4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E82F63" w:rsidRPr="00C017E4" w14:paraId="76FD304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AE282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465E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DB161A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8FCCC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05.1.А2.S5190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4117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3827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4F60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43ED8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E82F63" w:rsidRPr="00C017E4" w14:paraId="1E0A6CA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332AB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FB0E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601C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27B3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5281FC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56CF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5FAD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1950C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3 659,5</w:t>
            </w:r>
          </w:p>
        </w:tc>
      </w:tr>
      <w:tr w:rsidR="00E82F63" w:rsidRPr="00C017E4" w14:paraId="0BFDA2F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0F6AE84" w14:textId="480C065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91B6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1CB1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D070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577E1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0526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AA8E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1E06F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3 659,5</w:t>
            </w:r>
          </w:p>
        </w:tc>
      </w:tr>
      <w:tr w:rsidR="00E82F63" w:rsidRPr="00C017E4" w14:paraId="0ADB5A8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C61E64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CAFD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05E2A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8D0F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A309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BDD1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249F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F0C6DC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E82F63" w:rsidRPr="00C017E4" w14:paraId="4ED805B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C2D06F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704F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D9B36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938B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556E7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0381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81D8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56C5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E82F63" w:rsidRPr="00C017E4" w14:paraId="3301286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5F8B8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77A7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6C8E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9B25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0A5F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107E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CDAA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C1A963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E82F63" w:rsidRPr="00C017E4" w14:paraId="09B4109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E78A7C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C950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71DD0A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DAD6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F604D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77686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ECD1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3650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E82F63" w:rsidRPr="00C017E4" w14:paraId="259C53C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BEC35A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D45E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3866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CE83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95AC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149A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27EF8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13FB4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E82F63" w:rsidRPr="00C017E4" w14:paraId="177E145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47942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0B43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D37F3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674B5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5D55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5B042E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60283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6F8C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E82F63" w:rsidRPr="00C017E4" w14:paraId="3014FF9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ADE7EC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B295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1297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4AD8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5CA5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3BC3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B550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E166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C671FE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9D981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E0CD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48C4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9AA46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6128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4C2C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583B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2E529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2356CCD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B4040CE" w14:textId="1FD2200D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02EEC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A8F67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A85EC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EC0E4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FFE2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B96B98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57CC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E82F63" w:rsidRPr="00C017E4" w14:paraId="0CB401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3FC83C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5874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171EC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7EB4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ECA0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D08D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CCCEF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1FEC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E82F63" w:rsidRPr="00C017E4" w14:paraId="4A9D493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BD34FA" w14:textId="5B245BE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A654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904B2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3176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88C71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E097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16B8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B01E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E82F63" w:rsidRPr="00C017E4" w14:paraId="31327DD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F0DEA7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E9A9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62243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B96B9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4891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1356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DD69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129D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E82F63" w:rsidRPr="00C017E4" w14:paraId="2D8DACA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1373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33BB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DA3B4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6011B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94160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1E23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4968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2C53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E82F63" w:rsidRPr="00C017E4" w14:paraId="4192AD4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253C24" w14:textId="1CE77EB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80F0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7A178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88C42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E1B3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AD29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30 998,8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286E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81ED30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E82F63" w:rsidRPr="00C017E4" w14:paraId="61E455D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0F432F" w14:textId="77F4463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911E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4204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4C28D0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A9E6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010C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64566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6A73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0F7BC10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FBEEB1C" w14:textId="71364D6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4E53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9DCEC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73A9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F495A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1D312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6F4617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4AFA9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6616A16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9A90B6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272A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93D1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3CA62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2684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AA05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AA4D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F65F93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E82F63" w:rsidRPr="00C017E4" w14:paraId="5C606DF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D3BA26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D1E7B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B233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D6D1E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E3C6A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D5D3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C154A7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D75E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E82F63" w:rsidRPr="00C017E4" w14:paraId="0F19B54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66FFA8" w14:textId="4B441C7E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6ABD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05FF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184A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F025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4CF7D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1BDEC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3D3B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82F63" w:rsidRPr="00C017E4" w14:paraId="2DA9BEE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84B007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5E83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ED08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64C7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5286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F3344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2A96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ACDA1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82F63" w:rsidRPr="00C017E4" w14:paraId="4580D51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40E868D" w14:textId="46B49A9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участие в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сохранении,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4CC4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0C4D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B116C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68E22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BF78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D9092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3F82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82F63" w:rsidRPr="00C017E4" w14:paraId="1364CC7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A7C643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1E8CE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C0FF6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B60EC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697E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34D10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4302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CBBE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82F63" w:rsidRPr="00C017E4" w14:paraId="5A8C36E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D05D2D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757BF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D2247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100C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C3A9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64123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F59C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8ED4F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82F63" w:rsidRPr="00C017E4" w14:paraId="55BFA60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2256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562F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6C05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C1DC2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B4A4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90FCF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E9DFD8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14F9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6 135,8</w:t>
            </w:r>
          </w:p>
        </w:tc>
      </w:tr>
      <w:tr w:rsidR="00E82F63" w:rsidRPr="00C017E4" w14:paraId="4B7D0F8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452419A" w14:textId="199B42E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AB74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A538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877A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623D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DE769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77B0D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5C898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E82F63" w:rsidRPr="00C017E4" w14:paraId="01F6347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7CA40E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27DB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1B5B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8CF7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054E4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29801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742A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F95D4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E82F63" w:rsidRPr="00C017E4" w14:paraId="62DC149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D47CFA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F762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B8E08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EB17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FE934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89F2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1E88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5D7E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82F63" w:rsidRPr="00C017E4" w14:paraId="698EE7E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0F607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F48D1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D6BA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C06AD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CFF1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777AC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6AED5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321C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82F63" w:rsidRPr="00C017E4" w14:paraId="42A8D7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62980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6E1C1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3905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083F4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14F78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D1A1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53B0B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25B54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82F63" w:rsidRPr="00C017E4" w14:paraId="19984E7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6B1641" w14:textId="7461C27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41AC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F81CD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1A685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57F5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6344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4EC93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589FC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82F63" w:rsidRPr="00C017E4" w14:paraId="5E4FBF9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07758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34F3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5EAF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8EBC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7DAED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D825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29FD1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CDF51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82F63" w:rsidRPr="00C017E4" w14:paraId="622C6FE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474D37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E1B2D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9662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3E7FA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B3E09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BBE02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E9386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CAADE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82F63" w:rsidRPr="00C017E4" w14:paraId="49CA647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DCCE1F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0537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B40CE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4E5B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1505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851C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9B555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126D5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E82F63" w:rsidRPr="00C017E4" w14:paraId="40DC04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47D2C8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213F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80C9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C8E4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ED44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56EF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2DBA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555C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E82F63" w:rsidRPr="00C017E4" w14:paraId="67F3B4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3B06E6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8962E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BA321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41D0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DB5D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8DC9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802C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B4A2ED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E82F63" w:rsidRPr="00C017E4" w14:paraId="5664C6B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B61E216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2B1233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0660ED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65304B4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9E81747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D1C6E0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254 403,7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5C74F2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236 562,0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A3535FC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222 507,4</w:t>
            </w:r>
          </w:p>
        </w:tc>
      </w:tr>
      <w:tr w:rsidR="00E82F63" w:rsidRPr="00C017E4" w14:paraId="5CAF0CF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327F68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288A2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48EB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580B9C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6645E1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7B4F5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9E5C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243C3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E82F63" w:rsidRPr="00C017E4" w14:paraId="02AC333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290496D" w14:textId="656F7FA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5DA63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BDD6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8EB519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A5BB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F0DD6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D8987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5E09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E82F63" w:rsidRPr="00C017E4" w14:paraId="5925C04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3353CC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6969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F522D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145EC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9430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A0E4A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15297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87C71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E82F63" w:rsidRPr="00C017E4" w14:paraId="6C49512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4D32E4" w14:textId="01809A0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A60D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17100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725AD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8DD4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B1791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22767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ACCD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E82F63" w:rsidRPr="00C017E4" w14:paraId="467A7B3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3BA47E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64B4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E74D3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2DCF0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0318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EE0C97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9DB3F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0F13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E82F63" w:rsidRPr="00C017E4" w14:paraId="78A5D52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D5330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14B6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BD01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BEA5D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1F1A7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947D9E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7FE22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9143E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E82F63" w:rsidRPr="00C017E4" w14:paraId="7205CB0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EFFFB5" w14:textId="3DA119F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318D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DFB5FC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96AF1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2C8A0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B705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9623B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890B1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E82F63" w:rsidRPr="00C017E4" w14:paraId="6077E0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4B8D49" w14:textId="686EE1E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7802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AF7B42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C77D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3429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1E7A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58DC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F1269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E82F63" w:rsidRPr="00C017E4" w14:paraId="794C664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EE676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0291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7871C7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55C14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88150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FB72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93 113,3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679DA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95 573,9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2184C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80 805,7</w:t>
            </w:r>
          </w:p>
        </w:tc>
      </w:tr>
      <w:tr w:rsidR="00E82F63" w:rsidRPr="00C017E4" w14:paraId="52F11EE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2FCC2DC" w14:textId="00DCCB1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5CC2F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53EFA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C22E8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23F79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2AEA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642A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AB8E9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E82F63" w:rsidRPr="00C017E4" w14:paraId="5E5974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3B464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04F5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14FEC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22D90E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91D95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006B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E37DFD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934F6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E82F63" w:rsidRPr="00C017E4" w14:paraId="40347B2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E22B8C" w14:textId="3168BE8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D5C4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0B8B4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E513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2F46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B576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89B8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D64D4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E82F63" w:rsidRPr="00C017E4" w14:paraId="5FDE98D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8659947" w14:textId="4F0C8C9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B61A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1AD5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D76F8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8381D7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CE82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C74D5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2D09D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E82F63" w:rsidRPr="00C017E4" w14:paraId="107416E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99ABBAF" w14:textId="7582437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F16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3A62B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8EF512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081D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5CDE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FBE4B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5D4D8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E82F63" w:rsidRPr="00C017E4" w14:paraId="4245251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9E5941" w14:textId="0CDE6A2C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6C90" w:rsidRPr="00C017E4">
              <w:rPr>
                <w:color w:val="000000"/>
                <w:sz w:val="18"/>
                <w:szCs w:val="18"/>
              </w:rPr>
              <w:t>аккредитацию</w:t>
            </w:r>
            <w:r w:rsidRPr="00C017E4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6C90">
              <w:rPr>
                <w:color w:val="000000"/>
                <w:sz w:val="18"/>
                <w:szCs w:val="18"/>
              </w:rPr>
              <w:t>м</w:t>
            </w:r>
            <w:r w:rsidRPr="00C017E4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D2F0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855A9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94E86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8A24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29415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29 077,6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6171D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FDBE7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E82F63" w:rsidRPr="00C017E4" w14:paraId="37BAB8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AC3B4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6A99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F7FC4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AABE0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49F88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D10E9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28A6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8162D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1 610,1</w:t>
            </w:r>
          </w:p>
        </w:tc>
      </w:tr>
      <w:tr w:rsidR="00E82F63" w:rsidRPr="00C017E4" w14:paraId="29AB3AA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4A24D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7383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E941E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60E6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77128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E0F1C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4CF3C8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510E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82F63" w:rsidRPr="00C017E4" w14:paraId="630D764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F64F1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46170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EF2F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09C2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816C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B3BF7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69B15D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6A215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1 210,1</w:t>
            </w:r>
          </w:p>
        </w:tc>
      </w:tr>
      <w:tr w:rsidR="00E82F63" w:rsidRPr="00C017E4" w14:paraId="3F55ED0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68029C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CEE3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0402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5D873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D6AC0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93BD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DD840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1FCF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E82F63" w:rsidRPr="00C017E4" w14:paraId="2EF159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E72E2D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74F5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FCD2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3236B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0D6B41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C8C7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959E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DCE2B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18FBA3F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13805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302A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9CE073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F6A1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96807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CAC3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BCB0C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1D73A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E82F63" w:rsidRPr="00C017E4" w14:paraId="07FEF0C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CEC75A" w14:textId="4B9BCD0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C2822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076C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BDF36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D34063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DE38D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6 782,7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36EB3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EB75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E82F63" w:rsidRPr="00C017E4" w14:paraId="1CB6B53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A67969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094E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03A30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925C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6E3FE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952F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6 782,7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D4498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B96A1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E82F63" w:rsidRPr="00C017E4" w14:paraId="68EF435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526881" w14:textId="08CB77D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детям,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а также гражданам,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7FE3D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153C9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66BE7E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AC79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7C7F67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464D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1CE7A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E82F63" w:rsidRPr="00C017E4" w14:paraId="6377DA3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DF816E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92BC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5A84B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CA2247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5CD3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B2019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72F3F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0741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E82F63" w:rsidRPr="00C017E4" w14:paraId="16C11B0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FC2D2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5D06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D2850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64643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AA668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2CE07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8AB82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6BD49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E82F63" w:rsidRPr="00C017E4" w14:paraId="08A123F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9362AC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1371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F717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43DBF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E750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818C1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8CC11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BF80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E82F63" w:rsidRPr="00C017E4" w14:paraId="4180AD9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8EE2E5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73ED5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E64C5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EC12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D8FA9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B5604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DEE47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32EB7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E82F63" w:rsidRPr="00C017E4" w14:paraId="5853604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9066E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C784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2891A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682D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A46B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C45A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EC1EB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689C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E82F63" w:rsidRPr="00C017E4" w14:paraId="04B09D1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1A233E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AEEFA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02CAA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90A3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3E4014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1214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A586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31B9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E82F63" w:rsidRPr="00C017E4" w14:paraId="5E05288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6879C8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8CB5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024230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56136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78E1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17B69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8EEA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3C6004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E82F63" w:rsidRPr="00C017E4" w14:paraId="7220638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6F0147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4CE74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85159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3E05A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0756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881D7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DF8A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3E20D2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E82F63" w:rsidRPr="00C017E4" w14:paraId="33DB406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97B06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5812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2D7F31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956E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CB0B6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5EB3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0B67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8DE01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E82F63" w:rsidRPr="00C017E4" w14:paraId="617A281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D428C0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02D5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0D359B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725F1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A856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5FAC4A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5846B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9EA0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E82F63" w:rsidRPr="00C017E4" w14:paraId="54FD47D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609ED9" w14:textId="00C1648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BAAF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FB8F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CCF60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AAAAA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6709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BF3F3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C4124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E82F63" w:rsidRPr="00C017E4" w14:paraId="7A6FE79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B8EE9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A63C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C7DEA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5A107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A2ED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7DDB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6090A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9926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E82F63" w:rsidRPr="00C017E4" w14:paraId="54C3FF2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21572C3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E07F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E77EC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9C224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F1614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2EBA3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5AA91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9E58D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E82F63" w:rsidRPr="00C017E4" w14:paraId="12C6F07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21934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1CDA0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E4E5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3711B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5B01E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92FA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118 527,4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1B0142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98 225,2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B0325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98 938,8</w:t>
            </w:r>
          </w:p>
        </w:tc>
      </w:tr>
      <w:tr w:rsidR="00E82F63" w:rsidRPr="00C017E4" w14:paraId="53D2712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031B47" w14:textId="163B28D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3A79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54627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F70E4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90DCD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8216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9FF4C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7E42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E82F63" w:rsidRPr="00C017E4" w14:paraId="12BE1A0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4C872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E947F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D7AD1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BC0543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C6C1F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B1434E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3E75C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38666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E82F63" w:rsidRPr="00C017E4" w14:paraId="3FB55E9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1F82BFF" w14:textId="769AEC70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BC9F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49082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CA88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E82E6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48FBD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FF11E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2FAA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E82F63" w:rsidRPr="00C017E4" w14:paraId="267828A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F98E9C" w14:textId="74FBBBC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E0C5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10F5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EB0D4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CFD9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CAF0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487D2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9A97EF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E82F63" w:rsidRPr="00C017E4" w14:paraId="508CC5F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ABC1FE6" w14:textId="663D4D4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C017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017E4">
              <w:rPr>
                <w:color w:val="000000"/>
                <w:sz w:val="18"/>
                <w:szCs w:val="18"/>
              </w:rPr>
              <w:t>.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20B2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761C4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CCB41A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CA2BA4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9D0ED0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F2187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52337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E82F63" w:rsidRPr="00C017E4" w14:paraId="379DE46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393E3AF" w14:textId="712652A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927E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0EAA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B4215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713F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A3091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0A065A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68E82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E82F63" w:rsidRPr="00C017E4" w14:paraId="7B8A89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F4FEF8D" w14:textId="58CB2FD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A5CD8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BCAEE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328424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8370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7A80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9900CA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4336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E82F63" w:rsidRPr="00C017E4" w14:paraId="5430F86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D3420D" w14:textId="05F7B6D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99A2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3F412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57990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B6FA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AC2BA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114099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8C121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E82F63" w:rsidRPr="00C017E4" w14:paraId="3FF9A1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B7AED6" w14:textId="0B2DCDCB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BB32E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9C251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4738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497E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C78B9F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103 082,6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E83FE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8C245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E82F63" w:rsidRPr="00C017E4" w14:paraId="295E3D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6B5766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8D26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F828F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4775F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84C1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1FB28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3BC8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F96DB0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82F63" w:rsidRPr="00C017E4" w14:paraId="59A77C4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73687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7B207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98D4B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9252A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D874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FF1BB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D6B2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92E6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82F63" w:rsidRPr="00C017E4" w14:paraId="51A223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9582B2E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7D46B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F0E035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A2F0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01A9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D0D2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1F661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9BD7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82F63" w:rsidRPr="00C017E4" w14:paraId="2A42F58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43E130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6D0C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E872D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DFDAB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D6C95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F607A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90B31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932506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82F63" w:rsidRPr="00C017E4" w14:paraId="341AD0E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5D216C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C0CF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ADA8C0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39FB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7032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5352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81CD5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AE91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E82F63" w:rsidRPr="00C017E4" w14:paraId="0CD6183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CD6A24" w14:textId="3A215CBE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детям,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а также гражданам,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6DA5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B6CF8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8B4C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0D0D5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C497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FC55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5B18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E82F63" w:rsidRPr="00C017E4" w14:paraId="2BFCC4A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C6B39A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9000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761D5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5684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2087A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01D1E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DEBE3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8345D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E82F63" w:rsidRPr="00C017E4" w14:paraId="33196E3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10D57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DB1D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40DC2E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EFAB7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62D5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A59D0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98667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2BE5B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E82F63" w:rsidRPr="00C017E4" w14:paraId="4D13656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1A5CC5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9CB3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6B1EC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2C3BF7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A95D8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91C86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0C0E8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B40A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E82F63" w:rsidRPr="00C017E4" w14:paraId="3AD490B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27368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63C5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9A6B94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1DF6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8BA70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92986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ED3C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248A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E82F63" w:rsidRPr="00C017E4" w14:paraId="0C7DC6B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C0D68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F30A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5EB998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6EB8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BB00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51D51B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D59A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99B33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E82F63" w:rsidRPr="00C017E4" w14:paraId="7A2920E2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03DEE2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E5BEB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2D2FC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31E48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C246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1F0EA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D81FD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E31F0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E82F63" w:rsidRPr="00C017E4" w14:paraId="0B2B335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6DF6EC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AA42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2D0AEB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ACCC92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4DA8F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59119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045DE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592C8B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E82F63" w:rsidRPr="00C017E4" w14:paraId="489F8CC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35CFA5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FD2A8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567DF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02AB09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C463A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92EA66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DB284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A0D1D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E82F63" w:rsidRPr="00C017E4" w14:paraId="30E83AE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BE8C6C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1E65E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538562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D4E5D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27070E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A972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59454A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7FD3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2 612,5</w:t>
            </w:r>
          </w:p>
        </w:tc>
      </w:tr>
      <w:tr w:rsidR="00E82F63" w:rsidRPr="00C017E4" w14:paraId="432CD94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827E24B" w14:textId="2CEFC05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212A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C5C76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3D473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3E18E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1FD5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5682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EBA5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E82F63" w:rsidRPr="00C017E4" w14:paraId="2236A95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A989DD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ECE0A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7452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E85F45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3FB99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39D3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62552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E69217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E82F63" w:rsidRPr="00C017E4" w14:paraId="3F28A62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60ACB2B" w14:textId="3CC31ECA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детям,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а также гражданам,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20E75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56FF3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888E2C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71B0C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98C2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7CB9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D6E55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E82F63" w:rsidRPr="00C017E4" w14:paraId="51DF448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57AE975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5AE55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51C875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2817E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CE2E44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5BC4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67BB9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9979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E82F63" w:rsidRPr="00C017E4" w14:paraId="39F83A31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D551A8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88AC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821FD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AF935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743D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64C6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0166E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A0AC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2F63" w:rsidRPr="00C017E4" w14:paraId="2CE6279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2DD393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E92E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B9F3D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1438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DCFEB7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C89162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1 438,2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2240C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F68F5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E82F63" w:rsidRPr="00C017E4" w14:paraId="643F03E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489B907" w14:textId="2480F4E4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8C0DF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200C7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EF5C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3B8573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F6F8F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AB991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1F9F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82F63" w:rsidRPr="00C017E4" w14:paraId="3A4C457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8669D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97800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21655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DDAA6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29D40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B7C91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0AB3C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44465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82F63" w:rsidRPr="00C017E4" w14:paraId="0F5F91F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128EE0" w14:textId="023F899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FFDF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025473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12ABB9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F6B4DD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295538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5B1F42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6F13A8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82F63" w:rsidRPr="00C017E4" w14:paraId="715F9E7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06F24F7" w14:textId="40483665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Вооруженных сил,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0C6C90" w:rsidRPr="00C017E4">
              <w:rPr>
                <w:color w:val="000000"/>
                <w:sz w:val="18"/>
                <w:szCs w:val="18"/>
              </w:rPr>
              <w:t>фашистских</w:t>
            </w:r>
            <w:r w:rsidRPr="00C017E4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EA04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AB3FC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2BA2D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7065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1F4111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413F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1AEF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82F63" w:rsidRPr="00C017E4" w14:paraId="09FB435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4FC0E0" w14:textId="62E4B8B7" w:rsidR="00E82F63" w:rsidRPr="00C017E4" w:rsidRDefault="00E82F63" w:rsidP="000C6C90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труда,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Вооруженных сил,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0C6C90" w:rsidRPr="00C017E4">
              <w:rPr>
                <w:color w:val="000000"/>
                <w:sz w:val="18"/>
                <w:szCs w:val="18"/>
              </w:rPr>
              <w:t>фашистских</w:t>
            </w:r>
            <w:r w:rsidRPr="00C017E4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A75C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19AD9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C91F5C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8E3B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98947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282B08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ABB997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82F63" w:rsidRPr="00C017E4" w14:paraId="5F2E309B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527995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0F05F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564E7D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1E05E8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D582FA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0E87A9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774C3D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B4A516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E82F63" w:rsidRPr="00C017E4" w14:paraId="43108D9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A0B8E9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6905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004DB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5660C8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FB6C1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6E680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49A8F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878F30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E82F63" w:rsidRPr="00C017E4" w14:paraId="2C2F001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D14B437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52A46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37AF2F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C6DF5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73EE7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0912D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C854D1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0EAD6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E82F63" w:rsidRPr="00C017E4" w14:paraId="4B91B67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22406D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2749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42A7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12B31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1D45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073F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11D9E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7E086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E82F63" w:rsidRPr="00C017E4" w14:paraId="67C33D8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012269C" w14:textId="2D5BA2ED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6002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553255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1CCAF4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46C4E5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06580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6B675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6794C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E82F63" w:rsidRPr="00C017E4" w14:paraId="538D003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81D5151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C57D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E67836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28AA6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1D52A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F7F34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3DEB1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371105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82F63" w:rsidRPr="00C017E4" w14:paraId="0D3D5949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34F4986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C4954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7A0ECA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A3FE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5690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F2F69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7EAC22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426BD6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82F63" w:rsidRPr="00C017E4" w14:paraId="6B56DC2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5970DFB" w14:textId="461D9D69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официа</w:t>
            </w:r>
            <w:r w:rsidR="000C6C90">
              <w:rPr>
                <w:color w:val="000000"/>
                <w:sz w:val="18"/>
                <w:szCs w:val="18"/>
              </w:rPr>
              <w:t>льных физкультурных мероприятий</w:t>
            </w:r>
            <w:r w:rsidRPr="00C017E4">
              <w:rPr>
                <w:color w:val="000000"/>
                <w:sz w:val="18"/>
                <w:szCs w:val="18"/>
              </w:rPr>
              <w:t>, участие в официальных и других физкультурных мероприятиях различного уровня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FFFC1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7721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E4C095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0FBF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26EA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10DB46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CE6DC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E82F63" w:rsidRPr="00C017E4" w14:paraId="775D820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E49F64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AD24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0E27D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C03291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4BBB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45308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08A894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DC2059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E82F63" w:rsidRPr="00C017E4" w14:paraId="20C366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51CB0A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E7149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90D325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A51969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09F36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CC394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BEE1E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ECB40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E82F63" w:rsidRPr="00C017E4" w14:paraId="3D75B2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3C72F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13E0C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2A3D5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23881E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DCD8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66E4E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96915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F5AE7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06ED4FE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74A173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69BE9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C0D1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26ED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6746B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410143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7E3B3D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576BAE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46674F4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91EB01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5699D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A593A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19C57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B916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E8F2CC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5B518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76AA1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5351C7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4592F5D" w14:textId="792C96F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7AAA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8F44DE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F5E6B5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447E3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F6819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FD5A57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238AD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28C095DF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68AFB4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29312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15092A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B1785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6D83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44EE09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0BE3D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31922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30FE7DC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F424C39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731A1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3BD00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C663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E4737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2EF5E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09C45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29145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E82F63" w:rsidRPr="00C017E4" w14:paraId="7667D4E6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E2B7D1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6B316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53FA6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CBA89D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4745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84C345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E7FBF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5D8BA1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E82F63" w:rsidRPr="00C017E4" w14:paraId="24583C0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85F85E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9FA1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E1089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B6B558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FBD994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7AEF6B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E3B98EE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F66C31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E82F63" w:rsidRPr="00C017E4" w14:paraId="12F702A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803A23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7247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1229D7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7FE9BC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AB86E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86207D4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D342A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AB0FD6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E82F63" w:rsidRPr="00C017E4" w14:paraId="353E550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92CD7FF" w14:textId="3EA8690F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670E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A90A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40F81C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1F1C6E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68FE3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DEE2D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5666BB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E82F63" w:rsidRPr="00C017E4" w14:paraId="279A67A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35073F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7E7C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F70128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982FED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772A1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967FB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AF1EC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3D52B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E82F63" w:rsidRPr="00C017E4" w14:paraId="7F295AC4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9876E9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A9CF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C8564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477E40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73FA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A5EA4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BDF301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C4506F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E82F63" w:rsidRPr="00C017E4" w14:paraId="27795A8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08C0903" w14:textId="5DD32A81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42A30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2748BB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2105A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E3DD6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B054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8A0446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6C0E9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E82F63" w:rsidRPr="00C017E4" w14:paraId="3F2B3480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593B1EE" w14:textId="2845E3D8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Мероприятия,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1DE81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C5D216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BD759F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FA321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4E39F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411903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0D67A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E82F63" w:rsidRPr="00C017E4" w14:paraId="029E1E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789ED50" w14:textId="1C428D85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620110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CF84F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F2D2D3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32C2D0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C8FEF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EA799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47553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E82F63" w:rsidRPr="00C017E4" w14:paraId="5976998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717A63B" w14:textId="403BD5B3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 xml:space="preserve">осуществляющих спортивную подготовку в соответствии с требованиями федеральных стандартов спортивной подготовки (Предоставление субсидий </w:t>
            </w:r>
            <w:r w:rsidRPr="00C017E4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50E28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70E3A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7F0EF2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13254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68A449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1759A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7A9001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E82F63" w:rsidRPr="00C017E4" w14:paraId="068B0B2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35ED8C77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328DB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F729EB0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B3E8241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817D9EC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60FF234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CCB6298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19259C8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25AD19F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F3875B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07F7E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0BECC6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2B5A4E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D83FEF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D8594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5E546E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7DD73B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47D2E23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CCA9E9A" w14:textId="5281F836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3373C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4ED80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6C19B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2480E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F716FC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D969E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8BF8EB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54B29A8C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03E1D40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F4C09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8E59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901B02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D0B1D9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43A33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AD8E5C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F3954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2C291B68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62DFD592" w14:textId="5F1C14B2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128F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D5E61C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8D9F06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E8627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16D1F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81BCE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F39EC40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0934211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00D3B8C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B250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1D0253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92FD46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F3E96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4CFB3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4D4F2F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E3836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21B747E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FE73F8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7E2B9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45BF7A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737D44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D753C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6B5C4A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646CA23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C5576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82F63" w:rsidRPr="00C017E4" w14:paraId="287BB317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F4E9DA6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02A146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DF1EE92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55A1F59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7157AC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3D401F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8D1A89F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E3EC0EA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E82F63" w:rsidRPr="00C017E4" w14:paraId="62E58EF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C924A4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38663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5B6902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7C4A37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BF529B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D110BA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27B725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4DDFAA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E82F63" w:rsidRPr="00C017E4" w14:paraId="2BC8A8B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BAB8B34" w14:textId="5352CBC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08171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469C47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8A2C22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70013F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0B8A0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BA31F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1A9B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E82F63" w:rsidRPr="00C017E4" w14:paraId="68B1957E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4BFE5132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DD2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06B17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FD43FC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C9EE186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3EA8AB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CD9A3E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471B17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E82F63" w:rsidRPr="00C017E4" w14:paraId="1FDAF2D5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7FC0E141" w14:textId="2A60665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6C90">
              <w:rPr>
                <w:color w:val="000000"/>
                <w:sz w:val="18"/>
                <w:szCs w:val="18"/>
              </w:rPr>
              <w:t xml:space="preserve"> </w:t>
            </w:r>
            <w:r w:rsidRPr="00C017E4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8E7CB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6652525D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F2E9F3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9FBEC1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65B2A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1828D06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8690468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E82F63" w:rsidRPr="00C017E4" w14:paraId="088605D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2DA2A22F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349F8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4D87EDF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87E46A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528137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033D22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F1109D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B34C6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E82F63" w:rsidRPr="00C017E4" w14:paraId="4BEE2A0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189A284D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08D1B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663093E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066516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04D0FD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6592E1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EC0B189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167888C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E82F63" w:rsidRPr="00C017E4" w14:paraId="51A35DB3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ACFB0E8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C25DA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8F409C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AE66F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B08704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387F45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77333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6F5755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E82F63" w:rsidRPr="00C017E4" w14:paraId="16B2ACBD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034E86BB" w14:textId="77777777" w:rsidR="00E82F63" w:rsidRPr="00C017E4" w:rsidRDefault="00E82F63" w:rsidP="00E82F63">
            <w:pPr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935A38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DF90F95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6D78DA3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6617D22" w14:textId="77777777" w:rsidR="00E82F63" w:rsidRPr="00C017E4" w:rsidRDefault="00E82F63" w:rsidP="00E82F63">
            <w:pPr>
              <w:jc w:val="center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50A4FCD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7A44C22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50973F7" w14:textId="77777777" w:rsidR="00E82F63" w:rsidRPr="00C017E4" w:rsidRDefault="00E82F63" w:rsidP="00E82F63">
            <w:pPr>
              <w:jc w:val="right"/>
              <w:rPr>
                <w:color w:val="000000"/>
                <w:sz w:val="18"/>
                <w:szCs w:val="18"/>
              </w:rPr>
            </w:pPr>
            <w:r w:rsidRPr="00C017E4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E82F63" w:rsidRPr="00C017E4" w14:paraId="1B6B6FCA" w14:textId="77777777" w:rsidTr="00E72ECD">
        <w:trPr>
          <w:gridAfter w:val="1"/>
          <w:wAfter w:w="11" w:type="dxa"/>
        </w:trPr>
        <w:tc>
          <w:tcPr>
            <w:tcW w:w="4253" w:type="dxa"/>
            <w:shd w:val="clear" w:color="auto" w:fill="auto"/>
            <w:vAlign w:val="center"/>
            <w:hideMark/>
          </w:tcPr>
          <w:p w14:paraId="5F99989D" w14:textId="77777777" w:rsidR="00E82F63" w:rsidRPr="00C017E4" w:rsidRDefault="00E82F63" w:rsidP="00E82F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80A397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3C10A88E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1F1B1D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6004F8" w14:textId="77777777" w:rsidR="00E82F63" w:rsidRPr="00C017E4" w:rsidRDefault="00E82F63" w:rsidP="00E82F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8AB8B57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2 616 250,8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80D5BFF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2 543 470,5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38F4C36" w14:textId="77777777" w:rsidR="00E82F63" w:rsidRPr="00C017E4" w:rsidRDefault="00E82F63" w:rsidP="00E82F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17E4">
              <w:rPr>
                <w:b/>
                <w:bCs/>
                <w:color w:val="000000"/>
                <w:sz w:val="18"/>
                <w:szCs w:val="18"/>
              </w:rPr>
              <w:t>2 485 111,4</w:t>
            </w:r>
          </w:p>
        </w:tc>
      </w:tr>
    </w:tbl>
    <w:p w14:paraId="4DC718AC" w14:textId="6A0A6031" w:rsidR="00F946A8" w:rsidRDefault="00F946A8" w:rsidP="00F946A8">
      <w:pPr>
        <w:rPr>
          <w:sz w:val="24"/>
          <w:szCs w:val="24"/>
        </w:rPr>
      </w:pPr>
    </w:p>
    <w:p w14:paraId="5E033AC7" w14:textId="2B5E0CD7" w:rsidR="00F946A8" w:rsidRDefault="000C6C90" w:rsidP="00F946A8">
      <w:pPr>
        <w:ind w:firstLine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14:paraId="22BBF049" w14:textId="3D970B02" w:rsidR="00F946A8" w:rsidRDefault="00F946A8" w:rsidP="00F946A8">
      <w:pPr>
        <w:ind w:firstLine="14"/>
        <w:rPr>
          <w:b/>
          <w:sz w:val="24"/>
          <w:szCs w:val="24"/>
        </w:rPr>
      </w:pPr>
    </w:p>
    <w:p w14:paraId="668E23B1" w14:textId="75FC2094" w:rsidR="00F946A8" w:rsidRDefault="00F946A8" w:rsidP="00F946A8">
      <w:pPr>
        <w:ind w:firstLine="14"/>
        <w:rPr>
          <w:b/>
          <w:sz w:val="24"/>
          <w:szCs w:val="24"/>
        </w:rPr>
      </w:pPr>
    </w:p>
    <w:p w14:paraId="647AC174" w14:textId="545C6A5D" w:rsidR="00F946A8" w:rsidRDefault="00F946A8" w:rsidP="00F946A8">
      <w:pPr>
        <w:ind w:firstLine="14"/>
        <w:rPr>
          <w:b/>
          <w:sz w:val="24"/>
          <w:szCs w:val="24"/>
        </w:rPr>
      </w:pPr>
    </w:p>
    <w:p w14:paraId="3988BF9F" w14:textId="77777777" w:rsidR="00F946A8" w:rsidRDefault="00F946A8" w:rsidP="00F946A8">
      <w:pPr>
        <w:ind w:firstLine="14"/>
        <w:rPr>
          <w:b/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0690C07E" w14:textId="37B26481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761CB">
        <w:rPr>
          <w:sz w:val="24"/>
          <w:szCs w:val="24"/>
        </w:rPr>
        <w:t>А</w:t>
      </w:r>
    </w:p>
    <w:p w14:paraId="7A35638F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6D396836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4E5FD9AD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4E2E97A4" w14:textId="26AEDB2A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№6)</w:t>
      </w:r>
    </w:p>
    <w:p w14:paraId="18D718FA" w14:textId="77777777" w:rsidR="00F6697A" w:rsidRDefault="00F6697A" w:rsidP="00F6697A">
      <w:pPr>
        <w:tabs>
          <w:tab w:val="left" w:pos="10368"/>
          <w:tab w:val="left" w:pos="16088"/>
          <w:tab w:val="left" w:pos="17208"/>
          <w:tab w:val="left" w:pos="18328"/>
          <w:tab w:val="left" w:pos="20048"/>
          <w:tab w:val="left" w:pos="21168"/>
          <w:tab w:val="left" w:pos="23908"/>
          <w:tab w:val="left" w:pos="26648"/>
        </w:tabs>
        <w:ind w:left="108"/>
        <w:jc w:val="center"/>
        <w:rPr>
          <w:b/>
          <w:bCs/>
          <w:color w:val="000000"/>
          <w:sz w:val="22"/>
          <w:szCs w:val="28"/>
        </w:rPr>
      </w:pPr>
    </w:p>
    <w:p w14:paraId="40BBCA73" w14:textId="19B03B13" w:rsidR="00593AE5" w:rsidRPr="00F6697A" w:rsidRDefault="00593AE5" w:rsidP="00F6697A">
      <w:pPr>
        <w:tabs>
          <w:tab w:val="left" w:pos="10368"/>
          <w:tab w:val="left" w:pos="16088"/>
          <w:tab w:val="left" w:pos="17208"/>
          <w:tab w:val="left" w:pos="18328"/>
          <w:tab w:val="left" w:pos="20048"/>
          <w:tab w:val="left" w:pos="21168"/>
          <w:tab w:val="left" w:pos="23908"/>
          <w:tab w:val="left" w:pos="26648"/>
        </w:tabs>
        <w:ind w:left="108"/>
        <w:jc w:val="center"/>
        <w:rPr>
          <w:b/>
          <w:bCs/>
          <w:color w:val="000000"/>
          <w:sz w:val="22"/>
          <w:szCs w:val="28"/>
        </w:rPr>
      </w:pPr>
      <w:r w:rsidRPr="00F6697A">
        <w:rPr>
          <w:b/>
          <w:bCs/>
          <w:color w:val="000000"/>
          <w:sz w:val="22"/>
          <w:szCs w:val="28"/>
        </w:rPr>
        <w:t>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плановый период 2024 и 2025 годов</w:t>
      </w:r>
    </w:p>
    <w:p w14:paraId="190042DE" w14:textId="1BEA5BB1" w:rsidR="00593AE5" w:rsidRPr="00593AE5" w:rsidRDefault="00593AE5" w:rsidP="00F6697A">
      <w:pPr>
        <w:tabs>
          <w:tab w:val="left" w:pos="10368"/>
          <w:tab w:val="left" w:pos="16088"/>
          <w:tab w:val="left" w:pos="17208"/>
          <w:tab w:val="left" w:pos="18328"/>
          <w:tab w:val="left" w:pos="20048"/>
          <w:tab w:val="left" w:pos="21168"/>
          <w:tab w:val="left" w:pos="23908"/>
          <w:tab w:val="left" w:pos="26648"/>
        </w:tabs>
        <w:ind w:left="108"/>
        <w:jc w:val="right"/>
        <w:rPr>
          <w:color w:val="000000"/>
          <w:sz w:val="18"/>
          <w:szCs w:val="28"/>
        </w:rPr>
      </w:pPr>
      <w:r w:rsidRPr="00593AE5">
        <w:rPr>
          <w:sz w:val="12"/>
        </w:rPr>
        <w:tab/>
      </w:r>
      <w:r w:rsidRPr="00593AE5">
        <w:rPr>
          <w:color w:val="000000"/>
          <w:sz w:val="18"/>
          <w:szCs w:val="28"/>
        </w:rPr>
        <w:t xml:space="preserve"> (тыс. руб.)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43"/>
        <w:gridCol w:w="559"/>
        <w:gridCol w:w="562"/>
        <w:gridCol w:w="1302"/>
        <w:gridCol w:w="486"/>
        <w:gridCol w:w="1044"/>
        <w:gridCol w:w="1016"/>
        <w:gridCol w:w="992"/>
      </w:tblGrid>
      <w:tr w:rsidR="00F6697A" w:rsidRPr="00593AE5" w14:paraId="6C08CC82" w14:textId="77777777" w:rsidTr="00F6697A"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5E6B9D9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52" w:type="dxa"/>
            <w:gridSpan w:val="5"/>
            <w:shd w:val="clear" w:color="auto" w:fill="auto"/>
            <w:vAlign w:val="center"/>
            <w:hideMark/>
          </w:tcPr>
          <w:p w14:paraId="6189A48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78791CB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594E89B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716F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26FD328" w14:textId="77777777" w:rsidTr="00F6697A">
        <w:tc>
          <w:tcPr>
            <w:tcW w:w="3828" w:type="dxa"/>
            <w:vMerge/>
            <w:vAlign w:val="center"/>
            <w:hideMark/>
          </w:tcPr>
          <w:p w14:paraId="289A7BB5" w14:textId="77777777" w:rsidR="000C6C90" w:rsidRPr="00593AE5" w:rsidRDefault="000C6C90" w:rsidP="000C6C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88988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517C9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93AE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249F9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D0C3B2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4711D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Align w:val="center"/>
            <w:hideMark/>
          </w:tcPr>
          <w:p w14:paraId="7683BBBE" w14:textId="77777777" w:rsidR="000C6C90" w:rsidRPr="00593AE5" w:rsidRDefault="000C6C90" w:rsidP="000C6C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6C65E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25C6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593AE5" w:rsidRPr="00593AE5" w14:paraId="21B8053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7046333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5E61C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5DB2A9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FD243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63318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6F5F2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A16E7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344 618,4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16F62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320 722,4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F630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263 126,1</w:t>
            </w:r>
          </w:p>
        </w:tc>
      </w:tr>
      <w:tr w:rsidR="00593AE5" w:rsidRPr="00593AE5" w14:paraId="5E1A710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BAC4BB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BE0C12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5EFF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6ADE7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E6B35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7BA8C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06209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188 572,2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1D6CA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186 643,9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EA2D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184 154,7</w:t>
            </w:r>
          </w:p>
        </w:tc>
      </w:tr>
      <w:tr w:rsidR="00593AE5" w:rsidRPr="00593AE5" w14:paraId="1A25420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76E8EE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6D15B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EE64F7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826C9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8D45E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BEC53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99FDDB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08909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9EC62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</w:tr>
      <w:tr w:rsidR="00593AE5" w:rsidRPr="00593AE5" w14:paraId="586080E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61E6CC" w14:textId="501369E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DFF0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0942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369A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C29A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B116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9B44F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53CC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DC81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593AE5" w:rsidRPr="00593AE5" w14:paraId="41F50C4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3F399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9093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7EDE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2E39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57F3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354E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1BB1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788F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14AB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593AE5" w:rsidRPr="00593AE5" w14:paraId="1F46CB5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E56FC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FE6A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42F4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9BA1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9CED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44C8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DBCD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6135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4AB6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93AE5" w:rsidRPr="00593AE5" w14:paraId="168D97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F3E02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EC56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4C018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8765E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19D7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710B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DE0B3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4ECD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2347F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93AE5" w:rsidRPr="00593AE5" w14:paraId="361177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003E0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1589A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F304D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1936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4736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074B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E3850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725D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6B15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93AE5" w:rsidRPr="00593AE5" w14:paraId="0FA36AC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1B41DB" w14:textId="5E58F54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BA49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4AEE0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DE8E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1C49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3A6F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E6DA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5F3D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96D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3AE5" w:rsidRPr="00593AE5" w14:paraId="0F5E671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454B6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69D3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2EA95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6F66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B06C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34B2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AC0D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9868C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F865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3AE5" w:rsidRPr="00593AE5" w14:paraId="19C24C9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A696C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F348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4196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745BC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6261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4727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B459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C845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109F7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3AE5" w:rsidRPr="00593AE5" w14:paraId="328DF6F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01AEF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A175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274A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6059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46F1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B7C1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90F95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120 577,7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BBAF5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120 577,7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E8F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120 577,7</w:t>
            </w:r>
          </w:p>
        </w:tc>
      </w:tr>
      <w:tr w:rsidR="00593AE5" w:rsidRPr="00593AE5" w14:paraId="2647A4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494F3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7165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5FE0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2B0F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2FBC5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D1D7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056F1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8536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7DD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110 416,5</w:t>
            </w:r>
          </w:p>
        </w:tc>
      </w:tr>
      <w:tr w:rsidR="00593AE5" w:rsidRPr="00593AE5" w14:paraId="7F2CA1F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5712D2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DD37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EA0AA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C326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A20C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D2F0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5647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100 828,8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0575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100 828,8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3BD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100 828,8</w:t>
            </w:r>
          </w:p>
        </w:tc>
      </w:tr>
      <w:tr w:rsidR="00593AE5" w:rsidRPr="00593AE5" w14:paraId="457DF12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4E531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D5F1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3A6F6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4705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BB97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A00B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BD68B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9 487,7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AC20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9 487,7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9938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9 487,7</w:t>
            </w:r>
          </w:p>
        </w:tc>
      </w:tr>
      <w:tr w:rsidR="00593AE5" w:rsidRPr="00593AE5" w14:paraId="416A968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98F46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E402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3584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22FC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44A1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073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4D15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3D99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2556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2275E64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1D017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CD54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3ADC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2B90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5137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DD9E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2314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D6DC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A7E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593AE5" w:rsidRPr="00593AE5" w14:paraId="2D3EB2D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00F36B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B1C7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2EBB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E7A5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C524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1046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25BFA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DA2E6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8C5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593AE5" w:rsidRPr="00593AE5" w14:paraId="5AF46A7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95FEA6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B034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D73C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2935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E4B6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28B6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DC62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C112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592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593AE5" w:rsidRPr="00593AE5" w14:paraId="397FB3F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A5F71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059B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279B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F7628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058A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A0AC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D0A22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DE50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50C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593AE5" w:rsidRPr="00593AE5" w14:paraId="13A8073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28321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17A0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82EA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67E4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A9CC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1E98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CEB1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8B1D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F838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593AE5" w:rsidRPr="00593AE5" w14:paraId="5EB4567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02A5EE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производства,созданию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871F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CAA7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F81D6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145A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D9E8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BC92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4ACB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2730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593AE5" w:rsidRPr="00593AE5" w14:paraId="5DCD24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67166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производства,созданию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D29C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B948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1211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3750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1AB3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6233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6D7C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7EA8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593AE5" w:rsidRPr="00593AE5" w14:paraId="4440F7D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0D359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 xml:space="preserve">сти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установления,изменения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и отмены местных налогов и сборов поселения 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FCDB7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213D3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B63D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59DB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4AAB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926C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C638C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0350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593AE5" w:rsidRPr="00593AE5" w14:paraId="3EFF583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709B4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установления,изменения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A0167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E5E3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85096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98F8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7CF5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F0A5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1B61D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5A4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593AE5" w:rsidRPr="00593AE5" w14:paraId="171037C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E89E1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владения,пользования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и распоряжения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имуществом,находящимся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в муниципальной собственности поселения(средства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0667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B881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3E8B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8450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1F2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6458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AFD86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D29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593AE5" w:rsidRPr="00593AE5" w14:paraId="792D57A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37E27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владения,пользования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и распоряжения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имуществом,находящимся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F708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60E15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5EAB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BD30F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1679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510F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BF4D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FE8A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593AE5" w:rsidRPr="00593AE5" w14:paraId="5252FBD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87E38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31824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5E858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3643D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6D4A1B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4C957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0EC19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264D2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B601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8,5</w:t>
            </w:r>
          </w:p>
        </w:tc>
      </w:tr>
      <w:tr w:rsidR="00593AE5" w:rsidRPr="00593AE5" w14:paraId="736824B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93857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7459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C8D4A7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6DB5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C5CD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57E5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00DD4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8368B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9432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593AE5" w:rsidRPr="00593AE5" w14:paraId="4595E6D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5601B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8C6C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2FF0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3B3D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C432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C1CF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444D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5C57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8DD7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593AE5" w:rsidRPr="00593AE5" w14:paraId="0BE2D6C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C6D97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190BB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7572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B33B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0631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9840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F5AD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FAB1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5163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593AE5" w:rsidRPr="00593AE5" w14:paraId="3740DAC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855BDF3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64D53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5472D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C5EC4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075C8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74977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5E422A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C111EE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B686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5259B8F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1620A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1F01D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9C5E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E156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B966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8FA7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5E2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2A7B7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4A24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113FBC8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19E2E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2285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6726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3762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BC43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6863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DC080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1FCB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BBF8A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7BECD30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30129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45B6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D8738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924C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7F30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7B60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4026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1D4D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60F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26E6B55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684A8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00ADB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14D23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D1838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B00CC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E6878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EB300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66 666,3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9E1D2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61 387,5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0A21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61 508,5</w:t>
            </w:r>
          </w:p>
        </w:tc>
      </w:tr>
      <w:tr w:rsidR="00593AE5" w:rsidRPr="00593AE5" w14:paraId="5C05344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BC8209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программаТихвинского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района"Муниципальное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имущество,земельные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9784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CE39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7881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13DA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A24A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1C2E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32CB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7D7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3AE5" w:rsidRPr="00593AE5" w14:paraId="2DFFA4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B2A15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E561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BD56B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8ECB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2075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39AE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D724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A8E5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67E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3AE5" w:rsidRPr="00593AE5" w14:paraId="77EEDAB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64F68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мероприятий"Проведение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независимой оценки(определение рыночной стоимости)"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5241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AD8E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49D8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F634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544D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3B72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AA049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7F47B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3AE5" w:rsidRPr="00593AE5" w14:paraId="5B1E92F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48C6B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FFD26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A91E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FA8E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63AFF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6200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A7BD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00E36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4EEE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3AE5" w:rsidRPr="00593AE5" w14:paraId="70B66F0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F8B16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5BA5B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4A19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C34E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B4DB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4699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98795D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8BDB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257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3AE5" w:rsidRPr="00593AE5" w14:paraId="209E81F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CE284D" w14:textId="51C687C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761C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ECD3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8785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1DE6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19D5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2121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09C2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17D60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1B4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3AE5" w:rsidRPr="00593AE5" w14:paraId="5D0D60B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BED40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DA7D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3FDA5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CCEB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7285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7E4B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2F0C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FF95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19BA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3AE5" w:rsidRPr="00593AE5" w14:paraId="7B01B0E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544E5AF" w14:textId="6FB860F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A761CB">
              <w:rPr>
                <w:color w:val="000000"/>
                <w:sz w:val="18"/>
                <w:szCs w:val="18"/>
              </w:rPr>
              <w:t xml:space="preserve">мероприятий </w:t>
            </w:r>
            <w:r w:rsidRPr="00593AE5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 w:rsidR="00A761C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юбилейных и памятных дат,</w:t>
            </w:r>
            <w:r w:rsidR="00A761C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2C5F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4B9A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36031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473A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8B25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3C70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BDCD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8AA5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3AE5" w:rsidRPr="00593AE5" w14:paraId="4B20018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ECD22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4717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4607A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541C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CB02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2272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80E8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645D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955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3AE5" w:rsidRPr="00593AE5" w14:paraId="1AC3E4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5E767E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98A6D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A9CD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4B5A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CCA52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BD98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96F2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EC6C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FEB07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3AE5" w:rsidRPr="00593AE5" w14:paraId="1E5449F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82D48B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4B6F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0D8E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2EFB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62B7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1D31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EE89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5 174,1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0C71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5 347,9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650A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5 469,0</w:t>
            </w:r>
          </w:p>
        </w:tc>
      </w:tr>
      <w:tr w:rsidR="00593AE5" w:rsidRPr="00593AE5" w14:paraId="05ADC10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A5DC4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0134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467F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93CD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2FF0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3015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AC23F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2 926,8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8FEA7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3 088,6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68A5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3 202,6</w:t>
            </w:r>
          </w:p>
        </w:tc>
      </w:tr>
      <w:tr w:rsidR="00593AE5" w:rsidRPr="00593AE5" w14:paraId="79D8715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D3FB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05A6C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FFDD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DD8FB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224C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CF3D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7F8A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2 514,8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EC1F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2 676,6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BD0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2 917,5</w:t>
            </w:r>
          </w:p>
        </w:tc>
      </w:tr>
      <w:tr w:rsidR="00593AE5" w:rsidRPr="00593AE5" w14:paraId="017946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812C9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994F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8766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A7044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F911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1C23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853C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572413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D15C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593AE5" w:rsidRPr="00593AE5" w14:paraId="62C8840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96CE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743A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E517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B500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E286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592F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7486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84A683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D0A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93AE5" w:rsidRPr="00593AE5" w14:paraId="523FA10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17D9D1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B005D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7FF03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D2CC9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40DA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1950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2BDD5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8D734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BD5A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93AE5" w:rsidRPr="00593AE5" w14:paraId="35CF40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10BEE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78F4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3B00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9DEF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F2AA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8993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E4A1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0727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55F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93AE5" w:rsidRPr="00593AE5" w14:paraId="1F7525A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F0A52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области архивного дела (средства областного бюджета)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FBC7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2342F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0BF5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C439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F01D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B266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0C8F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BBC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93AE5" w:rsidRPr="00593AE5" w14:paraId="1E8C2EA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C316B0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E3C7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712E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80E73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6530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0596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76D71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AAB9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9AED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593AE5" w:rsidRPr="00593AE5" w14:paraId="3F49ED9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E783C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B851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14AE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7E05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99DF2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7593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A3A0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50DA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E3694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593AE5" w:rsidRPr="00593AE5" w14:paraId="15F5527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22D2AF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9D680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020E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01B7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E80F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9514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4F8C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0CD04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C3C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593AE5" w:rsidRPr="00593AE5" w14:paraId="7DF211A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69C92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574E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7D13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5671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5023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77F5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FB7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60 623,6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CF03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C4E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593AE5" w:rsidRPr="00593AE5" w14:paraId="13F3C8B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A9BAA8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E9D0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FF78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B007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70BED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AE5D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4CF3B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62E97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882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593AE5" w:rsidRPr="00593AE5" w14:paraId="03820B5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688B0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A923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B21E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4E0B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0FFE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984C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B930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984A4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6316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593AE5" w:rsidRPr="00593AE5" w14:paraId="6428856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EF9069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7F3C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41E7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4E84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4DB7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7781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9E80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A912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58B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593AE5" w:rsidRPr="00593AE5" w14:paraId="085DE8F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9199C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C542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F8E84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8F74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6CE0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F5E8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EA570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18BE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53AE9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593AE5" w:rsidRPr="00593AE5" w14:paraId="611BE0F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BF2D37" w14:textId="17B5888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3656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A207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00FC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D588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E39D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22E3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275368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BA24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593AE5" w:rsidRPr="00593AE5" w14:paraId="56BDFBD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91FC76" w14:textId="233086F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8EEC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043B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76C3F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EC33D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110F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08B65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B94A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09E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593AE5" w:rsidRPr="00593AE5" w14:paraId="3396D6D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72FF62" w14:textId="3F365A3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BC26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2746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CA6E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0D92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B61D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A638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5DB23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F5B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593AE5" w:rsidRPr="00593AE5" w14:paraId="145D1C0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BD6BB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DA72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6FE6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F8AD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1DA7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B5D0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418B4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C8AC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D30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93AE5" w:rsidRPr="00593AE5" w14:paraId="28A5AA3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309BC0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7EE6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5CCE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6272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D26A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3DA5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15B1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42A1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09A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93AE5" w:rsidRPr="00593AE5" w14:paraId="6E5D41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8043D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B787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E7E8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C0BB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E576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F2F5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B6DFA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AFEA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CDD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93AE5" w:rsidRPr="00593AE5" w14:paraId="3136824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B3D57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10C9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F030E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5228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E63C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9DD0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4DE7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CAA72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EDF7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93AE5" w:rsidRPr="00593AE5" w14:paraId="62B8A3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307DB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5397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FE797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AF35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9217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A4E7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A4A5F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24516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F0F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3AE5" w:rsidRPr="00593AE5" w14:paraId="62A01FA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0580A9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9A89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9848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20B3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923C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2D39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14AE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7C86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32241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3AE5" w:rsidRPr="00593AE5" w14:paraId="317A880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EA856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0CD4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24BA2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AB71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267D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9FD7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255A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FBF1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65BF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93AE5" w:rsidRPr="00593AE5" w14:paraId="31A6BF1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C1A63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11BF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F439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5581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48B7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A7CC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E4FE4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05ED3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6A1B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93AE5" w:rsidRPr="00593AE5" w14:paraId="22E03A2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FD353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0EF356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DF9F2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E8AD7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D53D7C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8A629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F5C8A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18 604,2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204BB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4C40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593AE5" w:rsidRPr="00593AE5" w14:paraId="3FE4477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F229659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EE9B1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BFA0A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824F4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4291EC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8DAD8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46DE9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FD6632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6CBC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</w:tr>
      <w:tr w:rsidR="00593AE5" w:rsidRPr="00593AE5" w14:paraId="5E3F31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96869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B5E0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C76C2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19FF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77B4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41D5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9704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A005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F99E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93AE5" w:rsidRPr="00593AE5" w14:paraId="207E5AA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94BC88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B58B6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55327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16E4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3799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1A91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4787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0284C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E4BC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93AE5" w:rsidRPr="00593AE5" w14:paraId="086109A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678897" w14:textId="2A4410C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0EFC1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ED90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DFC8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1C80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7184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DF6D2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0F6DB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5978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593AE5" w:rsidRPr="00593AE5" w14:paraId="15FBBC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BC632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3573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09B65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A35E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A5A9C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333E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5EC11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5A2A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2344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3AE5" w:rsidRPr="00593AE5" w14:paraId="4DB58CF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89DC9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E0EA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38269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18FC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A43A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69B1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C901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03A98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78B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3AE5" w:rsidRPr="00593AE5" w14:paraId="4EBFAD0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EEAFC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DA7E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43D3F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AF65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DF03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92C7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0543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EA15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234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93AE5" w:rsidRPr="00593AE5" w14:paraId="7CA1E32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5EC81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12F7B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9C8A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7B64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DA3E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9777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DC43A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C0597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C34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93AE5" w:rsidRPr="00593AE5" w14:paraId="0A08357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942ABA" w14:textId="1044FC7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3820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467C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29A1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1B50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FDE9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E9133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92E0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C8C3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593AE5" w:rsidRPr="00593AE5" w14:paraId="2C5F1B6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7F8F49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CC52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D878A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3E92C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6A1B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A577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E8CA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AA55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BCE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3AE5" w:rsidRPr="00593AE5" w14:paraId="58876E8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AAA05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D73C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73B81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E900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C39C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4BB7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FD70F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8283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2D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3AE5" w:rsidRPr="00593AE5" w14:paraId="0212AAB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EA8991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061C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7906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06A2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5A2E1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B40C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A593D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C9349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6590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6B2789E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2C701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D530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DAC98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6FD6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A7E42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C08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A5345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D55A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092D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7B1FB24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E2EAD0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5723E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081AF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FE963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AD4E5B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7E5AE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712DB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F2FC3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2180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593AE5" w:rsidRPr="00593AE5" w14:paraId="02E3A27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075EC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CBE4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40694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7A90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1557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D3D0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9F23B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E753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1B9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3AE5" w:rsidRPr="00593AE5" w14:paraId="5FFA2B0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DD03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D3A1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F23E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6269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976E6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8374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B088A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B4CC5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1064D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3AE5" w:rsidRPr="00593AE5" w14:paraId="3EA0730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B523966" w14:textId="4196F87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70CB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3CF3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4AE0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9BA9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C6E3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1CE07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DB54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3725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3AE5" w:rsidRPr="00593AE5" w14:paraId="5813FE1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69365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55C7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DDC4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ACA5C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447C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6426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321E1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5D04DA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F22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93AE5" w:rsidRPr="00593AE5" w14:paraId="11A5FAA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207F75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A8EB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55A8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2F18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C483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FBD8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0C03F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567F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7098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93AE5" w:rsidRPr="00593AE5" w14:paraId="403B3B0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78DCFB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6704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2300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CF77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1D72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C79C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D9D3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F8760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7DCD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93AE5" w:rsidRPr="00593AE5" w14:paraId="23F75AD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544CC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11D1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2915F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056F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87B2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CEEA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06AD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29BE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5EC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93AE5" w:rsidRPr="00593AE5" w14:paraId="6EFB60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655A53" w14:textId="2228E39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Обучение,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4714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BEB76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32D4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0C66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D4E8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E8CAB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B4F8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E53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93AE5" w:rsidRPr="00593AE5" w14:paraId="4F6FB45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AEB84C" w14:textId="2D4D8B3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Обучение,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E103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5A4C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47AC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C38F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546B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A800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25BC3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B2DA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93AE5" w:rsidRPr="00593AE5" w14:paraId="64AABA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6755C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52DF7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5434E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7E0C6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AEDC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3EC7F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8ACFA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17 149,2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94D5A5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E99A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16 685,2</w:t>
            </w:r>
          </w:p>
        </w:tc>
      </w:tr>
      <w:tr w:rsidR="00593AE5" w:rsidRPr="00593AE5" w14:paraId="17600A4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4C63CC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158D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E376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56E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2539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1800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4CCB8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C989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831E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3AE5" w:rsidRPr="00593AE5" w14:paraId="593C4AD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76C3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2D1A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70F9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2F1F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E202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75D6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AA8A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68E7F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BD1E3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3AE5" w:rsidRPr="00593AE5" w14:paraId="76D78D6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0F07EB" w14:textId="18C0F37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AFB3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97CC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D8530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A6C9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7D00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C8BC8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8704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A31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3AE5" w:rsidRPr="00593AE5" w14:paraId="11AB7C3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6594C1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C9D3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BBCC2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6BC3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25F0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95F1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D61837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FC8D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0F0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93AE5" w:rsidRPr="00593AE5" w14:paraId="219B1E4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AC856B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B482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20F98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4A63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DEBB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DDBD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BBEE8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F01B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520B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93AE5" w:rsidRPr="00593AE5" w14:paraId="3AFE3B3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E6224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BCC6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18AA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61C1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4D0E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390B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28CEC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46C4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CBA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93AE5" w:rsidRPr="00593AE5" w14:paraId="133A2EA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632E6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9B913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226A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5B10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82AA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C9F4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AB17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B29A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E459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93AE5" w:rsidRPr="00593AE5" w14:paraId="38B343F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A1BB29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39E94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5AC6B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A6B3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03A4C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8FB9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DE05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75D3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277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593AE5" w:rsidRPr="00593AE5" w14:paraId="05D0BBD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42C77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EB53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DC5C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DD2B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9D00E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CE50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EEEE9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E850B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10A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93AE5" w:rsidRPr="00593AE5" w14:paraId="2688E9D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C317A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охраны и безопасности на объектах муниципального имущества, закрепленных за МУ"ЦАХО" (Закупка товаров, работ и услуг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6F19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4157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D5CB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4E709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604F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D298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23EE6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7EB8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593AE5" w:rsidRPr="00593AE5" w14:paraId="3D7C49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7E8D41" w14:textId="3BFC5BA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Эксплуатация,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FDD5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F07B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B908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8C05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ADFF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4137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0430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C23B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93AE5" w:rsidRPr="00593AE5" w14:paraId="459E46E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17493A" w14:textId="69128AB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Эксплуатация,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612B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BFA0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7836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C42C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F0D7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91FB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58154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642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93AE5" w:rsidRPr="00593AE5" w14:paraId="4268903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13E64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775A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D175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A1FE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B37F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3001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AD29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3 351,1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0CBD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C7F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593AE5" w:rsidRPr="00593AE5" w14:paraId="5B9B15F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071227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42EC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8014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8C36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2487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6D47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4BBC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2 464,1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A9400D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106B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593AE5" w:rsidRPr="00593AE5" w14:paraId="63F91BB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7A7424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A6A6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25E21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4816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883D1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1101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7E97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2 350,8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297F8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636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593AE5" w:rsidRPr="00593AE5" w14:paraId="5AFC595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A9EEC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3985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B632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CDE2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7C1D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835C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7CFD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1579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556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593AE5" w:rsidRPr="00593AE5" w14:paraId="3303445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DFCD74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DC2C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B3F0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2193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2BC8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A600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6272F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9E1C1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84B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593AE5" w:rsidRPr="00593AE5" w14:paraId="679C874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F623F2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1CE0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E356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8166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C4A9C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65CA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094C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8B781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F622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593AE5" w:rsidRPr="00593AE5" w14:paraId="6DF3EF1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AFFBA5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9C70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FA310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AE71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504E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DC1D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60F8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347D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B2F8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593AE5" w:rsidRPr="00593AE5" w14:paraId="5A6F15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28F065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9B29D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A0B3B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1C079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5C12F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50187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6A64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63 826,0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E5DBF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347B6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593AE5" w:rsidRPr="00593AE5" w14:paraId="00C36D4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2897BD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61729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7643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BF92F6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9BB50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7C426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0B5A9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9FBE3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0BF3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</w:tr>
      <w:tr w:rsidR="00593AE5" w:rsidRPr="00593AE5" w14:paraId="4863BF1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4450D2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162D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CAD3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2CC4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6B14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F3AA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D511A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1458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8FCA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3AE5" w:rsidRPr="00593AE5" w14:paraId="6BCDF57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5A78E8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14C1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4911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25A4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1813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A6CA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A6F0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7745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F8C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3AE5" w:rsidRPr="00593AE5" w14:paraId="4D9BC1F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4ECF63" w14:textId="0761950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76FE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103DB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FC1A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9543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5843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332DD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6746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794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3AE5" w:rsidRPr="00593AE5" w14:paraId="4D21911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B6DB942" w14:textId="459E3C7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B691B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A53C7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1264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A3F9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B105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1F91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10FC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510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93AE5" w:rsidRPr="00593AE5" w14:paraId="34F7D34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BC8D1D1" w14:textId="6282EA7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25EE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4CF1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C7E3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7A1D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C20F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CB87D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274EA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17B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93AE5" w:rsidRPr="00593AE5" w14:paraId="0B454C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70EFC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ACA7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AA4D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5EA3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BF49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7F95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A80F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45AF5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98A6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93AE5" w:rsidRPr="00593AE5" w14:paraId="152A548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98F9F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Поддержка малых форм хозяйствования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B9D4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B0A57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BBD3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BE7C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AAAF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114B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88F6A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C8B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93AE5" w:rsidRPr="00593AE5" w14:paraId="053F79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F8D92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AF12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36DF2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BEE11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1434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1C88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AE34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3237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985D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93AE5" w:rsidRPr="00593AE5" w14:paraId="12BCC44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1F8EF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BCA4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EE46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0773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E714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0757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FA2F2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391B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73F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93AE5" w:rsidRPr="00593AE5" w14:paraId="60BF52A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C3062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CFD3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F733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8E68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414D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58CE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045E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59834C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2D37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93AE5" w:rsidRPr="00593AE5" w14:paraId="5C1B3BE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6D1BA9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EFED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D63F1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22F6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6605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E66C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EDE0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4C564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56B8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93AE5" w:rsidRPr="00593AE5" w14:paraId="3D21F76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BD55A7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FD64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FBA1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7DD1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E6DE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EBCD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4110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11794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62E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593AE5" w:rsidRPr="00593AE5" w14:paraId="042C5D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1E3B0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CC91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FEB61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FB69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1CFD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2976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A193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A589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C67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593AE5" w:rsidRPr="00593AE5" w14:paraId="10D3B2F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5048C1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8054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3F71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E31D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F2B1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9EA2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CF2D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AFF40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042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593AE5" w:rsidRPr="00593AE5" w14:paraId="4F8431A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855BF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B25C8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9C0C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8A9B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7A1A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4993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B3EB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5DA3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419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593AE5" w:rsidRPr="00593AE5" w14:paraId="5BF6CB0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D71708E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3F7AAF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F67769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3E428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28BC2B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B98F7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C1AFC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81668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47C90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14 701,9</w:t>
            </w:r>
          </w:p>
        </w:tc>
      </w:tr>
      <w:tr w:rsidR="00593AE5" w:rsidRPr="00593AE5" w14:paraId="7E1EFC8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5D8D1E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FA0B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99D8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0AA3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3B26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4A52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4A7A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4457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AEE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3AE5" w:rsidRPr="00593AE5" w14:paraId="39F8BDB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CB716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CA88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D09D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41A8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DA81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A7E5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41FD1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C77B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D023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3AE5" w:rsidRPr="00593AE5" w14:paraId="6C568C3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691FE9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9E02D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50FB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CF5C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24A2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6A01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C956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18 377,9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1ACB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F252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3AE5" w:rsidRPr="00593AE5" w14:paraId="5B3E513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F4E30C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B367C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A099A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327DA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60AF9B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1A7BA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05CF6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EF20B7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FA44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593AE5" w:rsidRPr="00593AE5" w14:paraId="0AB6522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0BFB7BB" w14:textId="536A92E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F82C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C61F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C32D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5BCEF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46ED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1108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7D5D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A3D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3AE5" w:rsidRPr="00593AE5" w14:paraId="64EF5E6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F798D5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530E6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FFF6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A761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60DC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EAB1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B0826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86DF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046F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3AE5" w:rsidRPr="00593AE5" w14:paraId="138D244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047140" w14:textId="3A928B6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797F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0C68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0BE8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E3BC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CA70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D41FA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32 628,3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23CA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C66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3AE5" w:rsidRPr="00593AE5" w14:paraId="6B968FC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8B4F01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6B5C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C2B2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5522E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CD292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4745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4994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C1C7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EB7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64D3D0A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17330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0DED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68FC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AFC1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9BEA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6F00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6626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DADF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F2A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0773791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F9B43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82CE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F2DC4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DC6A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DEE7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75F9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EBA6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60185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22A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93AE5" w:rsidRPr="00593AE5" w14:paraId="50A88E1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FA004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E8E3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5B6C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35776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6EED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9E3B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5BE3C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83E0EE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CE83F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93AE5" w:rsidRPr="00593AE5" w14:paraId="2690E6C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5FE484" w14:textId="22FB9078" w:rsidR="000C6C90" w:rsidRPr="00593AE5" w:rsidRDefault="000C6C90" w:rsidP="00F6697A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CE85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F0E2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3A4C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A9E95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E77F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16DB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E75D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E8C9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AF6223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FF13456" w14:textId="27E20417" w:rsidR="000C6C90" w:rsidRPr="00593AE5" w:rsidRDefault="000C6C90" w:rsidP="00F6697A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717F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440D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CA49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7DFF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B393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829B9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CD4E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57A23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8D5670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F8A9D5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C245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F9E2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8005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68B6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32A3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B7C9C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C5CF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DE9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3AE5" w:rsidRPr="00593AE5" w14:paraId="1A7B9E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DDB7A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DA77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2D05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3242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2490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BEE2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12C6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5DAF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27447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3AE5" w:rsidRPr="00593AE5" w14:paraId="03FE7C1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8B7A1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D8192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549C19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9572B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5E7F5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47200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4A502C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67D89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D0C5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3 982,4</w:t>
            </w:r>
          </w:p>
        </w:tc>
      </w:tr>
      <w:tr w:rsidR="00593AE5" w:rsidRPr="00593AE5" w14:paraId="3A6ADFB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EBFB3D" w14:textId="24C3BE8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122E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8BC8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8CBD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5CF0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7C71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1EE5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85487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E0F6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593AE5" w:rsidRPr="00593AE5" w14:paraId="4E8A1F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1627B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9FE20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3653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3794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3617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3CC0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AA7B8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52BC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758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593AE5" w:rsidRPr="00593AE5" w14:paraId="7F8C53A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F60103" w14:textId="0471D2A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9196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5102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CFCA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A149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8A4D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C890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50293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A5A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593AE5" w:rsidRPr="00593AE5" w14:paraId="3CE70CA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572348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566A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3404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933B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4B5A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DF73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5080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68E0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6669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632DA93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6DD5A4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DC45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1653F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435A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FEC0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1B06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E82E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531B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4A65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35B2F60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C0E370" w14:textId="1DAC448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E23E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8BE1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596C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A997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31BD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B505C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FC830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BF8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93AE5" w:rsidRPr="00593AE5" w14:paraId="3774370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D961F66" w14:textId="74CE281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3F5B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9CA6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A1E2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6FA4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FE2B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D419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D154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525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93AE5" w:rsidRPr="00593AE5" w14:paraId="07B3F1A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07073DF" w14:textId="42EBDB6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"Инфраструктурная,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19E1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EA85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FFBA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CA120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5F19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6FC1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6E58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830C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93AE5" w:rsidRPr="00593AE5" w14:paraId="324DCF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D4A3F5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6D35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ACB5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B3F2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A60C8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F9D0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AFDA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C6498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34AFE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93AE5" w:rsidRPr="00593AE5" w14:paraId="66D03B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24B2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D841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6356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4F3EA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C7EA2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319B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1FEE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1180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6996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93AE5" w:rsidRPr="00593AE5" w14:paraId="38E59B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D8652F8" w14:textId="0203649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29CE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FF379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9511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BE0B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DB87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EE85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7316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69B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3AE5" w:rsidRPr="00593AE5" w14:paraId="37DB7DF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7C2C8E" w14:textId="2D20DAF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5C623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D5DC5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5C1C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CF38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B260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B3ADB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C0C0F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BB8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3AE5" w:rsidRPr="00593AE5" w14:paraId="77A1D0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A7C0288" w14:textId="624D7E2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Организация мероприятий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(тренинги,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праздники профессионального мастерства)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для субъектов молодежного предпринимательства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7A16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B02A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6BF4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7FB1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CE4B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3FAB6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A0634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0D0C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3AE5" w:rsidRPr="00593AE5" w14:paraId="0F3FC80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C55C29" w14:textId="7E641F7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F6697A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6D48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913A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7B2F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4E995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1DD3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343B3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43EEC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2CA1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3AE5" w:rsidRPr="00593AE5" w14:paraId="421CB8F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CEA0B97" w14:textId="4A36B8E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(тренинги,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,праздники профессионального мастерства)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для субъектов социального предпринимательства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CB5F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A0EE1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DF16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68C4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3F76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7ADD1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5AD3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81F83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93AE5" w:rsidRPr="00593AE5" w14:paraId="3FBBC21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EFB04B" w14:textId="78A7D51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конкурсы,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семинары,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4B16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B18D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9864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250B9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E0CE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45672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7F09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4E3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93AE5" w:rsidRPr="00593AE5" w14:paraId="6A779BF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12BD76" w14:textId="1D8697C1" w:rsidR="000C6C90" w:rsidRPr="00593AE5" w:rsidRDefault="000C6C90" w:rsidP="000C3876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FB13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1713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4D07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72D79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8FA0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0F00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9FF3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6D6B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93AE5" w:rsidRPr="00593AE5" w14:paraId="4288DEA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A6639E" w14:textId="4FEEFB6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образующим инфраструктуру подд</w:t>
            </w:r>
            <w:r w:rsidR="000C3876">
              <w:rPr>
                <w:color w:val="000000"/>
                <w:sz w:val="18"/>
                <w:szCs w:val="18"/>
              </w:rPr>
              <w:t>ержки субъектов малого и средне</w:t>
            </w:r>
            <w:r w:rsidRPr="00593AE5">
              <w:rPr>
                <w:color w:val="000000"/>
                <w:sz w:val="18"/>
                <w:szCs w:val="18"/>
              </w:rPr>
              <w:t>го предпринимательства Тихвинского района для возмещения части затрат,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4849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33AF6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18EA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EE1C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BE7D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D1E4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2E3F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E5E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93AE5" w:rsidRPr="00593AE5" w14:paraId="605E2BF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D3687E" w14:textId="1E2EEC2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5C74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FBA9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964F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7BBD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2A31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AD9C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96494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45A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3AE5" w:rsidRPr="00593AE5" w14:paraId="580188B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CA76AF" w14:textId="220249B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0C3876">
              <w:rPr>
                <w:color w:val="000000"/>
                <w:sz w:val="18"/>
                <w:szCs w:val="18"/>
              </w:rPr>
              <w:t xml:space="preserve">, </w:t>
            </w:r>
            <w:r w:rsidRPr="00593AE5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37CF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0DDC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D27F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69F5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05A5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AF29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E5D5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D54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3AE5" w:rsidRPr="00593AE5" w14:paraId="65B0FFF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DE60787" w14:textId="30E1C5D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0C3876">
              <w:rPr>
                <w:color w:val="000000"/>
                <w:sz w:val="18"/>
                <w:szCs w:val="18"/>
              </w:rPr>
              <w:t xml:space="preserve">, </w:t>
            </w:r>
            <w:r w:rsidRPr="00593AE5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BBB1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8F34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BE34F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A7AEA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79C9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2AB64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A093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3BBC3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3AE5" w:rsidRPr="00593AE5" w14:paraId="016D22C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58B37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E8FA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EE25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1888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2B3F7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2DA9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D1DF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736E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650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3AE5" w:rsidRPr="00593AE5" w14:paraId="5949855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DBAFE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F78C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E46A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E51D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C99F6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7FB8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CA07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84AE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2F6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3AE5" w:rsidRPr="00593AE5" w14:paraId="5E408D2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48C3DC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2AF4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1FF34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8CB6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314E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A97A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DDE79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ED7FB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4961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3AE5" w:rsidRPr="00593AE5" w14:paraId="35B97B1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733EF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943A6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50D6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F46D0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C915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54F6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9337B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CE88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5004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3AE5" w:rsidRPr="00593AE5" w14:paraId="640405A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7B4C713" w14:textId="39799BE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45FE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15231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46AB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26A3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5D5E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0794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2D532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F66E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93AE5" w:rsidRPr="00593AE5" w14:paraId="1FD21BF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5AD20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3947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86CE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ABBBF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C151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6D3B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7F90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E121F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FEE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93AE5" w:rsidRPr="00593AE5" w14:paraId="0EBBD2B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8769E2" w14:textId="095E1A6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F5E1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E4B2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ACD5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9A31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6955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8FF79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BD335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C774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93AE5" w:rsidRPr="00593AE5" w14:paraId="735F81C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908974" w14:textId="58941B1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регистрации прав,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F61D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D4BD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17ECF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E77C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A241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A97E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5D79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2AC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93AE5" w:rsidRPr="00593AE5" w14:paraId="3C1BE4A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03AB41" w14:textId="1580680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технической инвентаризации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,регистрации прав,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CDBA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72CB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E5F4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2D8B6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DAAE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68A5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A321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2D0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593AE5" w:rsidRPr="00593AE5" w14:paraId="0B80F81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1F747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C2FF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CF98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1774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ED6E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A4E8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6A25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281F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D4C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7CD0F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B9F752" w14:textId="7A23E5D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51FF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ECD1F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E2DE9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7040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5E00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43A8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939D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06FC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2D5CD7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0CE913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A5E7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A9E22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AC27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7F50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3AF3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A9B3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259513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E22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399270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38677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E5DE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A13C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9B1F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13FD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F360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CD74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FCE3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8E0E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B25BD1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7B3665" w14:textId="5C3EE90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E2AE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D4BC2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7850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B7D6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A3D7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98D3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0698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157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6A9CF87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1D3BFB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6DED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30A5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3E64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ADED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71D0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657F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DE0D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C4EB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019D858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F49445" w14:textId="747FC94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E8E6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EEB2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34C5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88AE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9046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2E110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357F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78DC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5FF676C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178FF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FAB2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8B82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2C92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F40A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327C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D664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D35D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739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66E1CB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37E45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43FF0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F31F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1CB2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F4AA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4679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BFBF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2191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D2D2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77C3214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3EEE7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4EA5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28F1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D372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CFAF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7A0C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4491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9F057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194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3E2B56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E1137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B562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9B20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49B8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3023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DE75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4E20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430F5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974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FCCEFD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566E49" w14:textId="655A7B8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D1CA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6588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3B3D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B65A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B1B4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35900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7AE1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06B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93AE5" w:rsidRPr="00593AE5" w14:paraId="221897A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1A50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8530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9E4C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E266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8A4E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F8E3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2BE1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65ED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475F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93AE5" w:rsidRPr="00593AE5" w14:paraId="4B8539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7DC8E4" w14:textId="5B4264F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8909E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F2365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0C04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189D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4CC1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EA363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36C1E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965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93AE5" w:rsidRPr="00593AE5" w14:paraId="142240C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ECA3A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4E94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A22A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3589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DC4E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BC65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8D14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6B25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5CE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93AE5" w:rsidRPr="00593AE5" w14:paraId="1148CF1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1C03A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C53D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BD1EF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D3D3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C632A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6287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5EE94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B0D9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AC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93AE5" w:rsidRPr="00593AE5" w14:paraId="2F245E8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3D6964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00F87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48F6F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369C9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21743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74406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D7111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64 487,7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9B6CA2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64 287,7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7672F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12 888,5</w:t>
            </w:r>
          </w:p>
        </w:tc>
      </w:tr>
      <w:tr w:rsidR="00593AE5" w:rsidRPr="00593AE5" w14:paraId="236FA12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4BCFE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74208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6115AD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D7157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05F5FE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EE18E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3F12F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C66F0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9E6AA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593AE5" w:rsidRPr="00593AE5" w14:paraId="5E4167A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8720E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050F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4126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6F05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26287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EA97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D032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21DA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873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93AE5" w:rsidRPr="00593AE5" w14:paraId="15F350D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E337739" w14:textId="1D28B0B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"Фонд капитального ремонта МГД Ленинградской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7186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455A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B170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62A65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90BE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2DA71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4B69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1A88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93AE5" w:rsidRPr="00593AE5" w14:paraId="01A5BE5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7241AC" w14:textId="3D10843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4E21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7A3A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10FF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37EC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6DB2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7057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EDEA5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D8D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93AE5" w:rsidRPr="00593AE5" w14:paraId="0B9F881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8321D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B5E49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10201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AD0AD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86DD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DA7BD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CC905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4CB034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A475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789879D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345F4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38E6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EA4C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72F1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B4D4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525E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0900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6057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97B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34A1D56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881CC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CC4E4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704D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5388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9824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C50B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56D5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949DC6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A39A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4DB8498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F84397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9E5A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FA6F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8A9D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DD1BA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E2B5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69A04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37C9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39DB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7727B1D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E8AB3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5FE00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6CCB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C9F7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31D5F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F6FA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EA03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9022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639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5AAB509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DE91F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D92C3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6372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2980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301A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778E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9C17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B2DA5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1F6F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593AE5" w:rsidRPr="00593AE5" w14:paraId="38E0597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3FB74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66FED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64BC5F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F572B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A3F7B6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6CECF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CC7AF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95C2B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B2D2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593AE5" w:rsidRPr="00593AE5" w14:paraId="137503E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1D4B5F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56BE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E906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BBEC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7340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8D9D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D2ED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DD37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970A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593AE5" w:rsidRPr="00593AE5" w14:paraId="17EED9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245DC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D2EB4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DBBD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FF235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A0061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ADB5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0984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1AFB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AB9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C8DB61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109CA0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981D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A313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3F10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7870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8168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9E31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CDCF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E23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6C8EA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8E6346" w14:textId="3DAE32F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,осуществление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337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0025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ACDA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54AE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A895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75AE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C58E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FE3F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593AE5" w:rsidRPr="00593AE5" w14:paraId="4071DC8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D7E5BE" w14:textId="5EE5EB8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99596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AB3A7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1FFF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9988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21D5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179F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521ED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55C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593AE5" w:rsidRPr="00593AE5" w14:paraId="38A9BF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B26D66D" w14:textId="358A2E1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FCFF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D6F4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76B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C939E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4199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ADF6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D71C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B2E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593AE5" w:rsidRPr="00593AE5" w14:paraId="7539DB7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31613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6C3B9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B373FA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912F2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CAA4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03E84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F3B5B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E8E8B3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807C9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593AE5" w:rsidRPr="00593AE5" w14:paraId="78CF720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A5603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69CF5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43110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F0C84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4129D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EFA86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B415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A697F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0FE7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593AE5" w:rsidRPr="00593AE5" w14:paraId="581F9F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9572D7F" w14:textId="1116956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7933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C466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ACB7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0E9F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F747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7A0F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AEDB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451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593AE5" w:rsidRPr="00593AE5" w14:paraId="333963F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25E31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668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6EC9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22DB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4B7B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D506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53F9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988D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86EA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593AE5" w:rsidRPr="00593AE5" w14:paraId="3732AAB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BBF0CA" w14:textId="2A6E459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4113F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4CBC9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0D0A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44716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2974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F6A94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6E135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0CA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3AE5" w:rsidRPr="00593AE5" w14:paraId="48EB34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DCC1E0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A99D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1D93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B250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0B410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EFAB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9E25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0019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D8BD8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3AE5" w:rsidRPr="00593AE5" w14:paraId="1575E6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56E55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AA7F3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2D7E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4DA3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7F2B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BD35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ABA2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A8EA9E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84E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3AE5" w:rsidRPr="00593AE5" w14:paraId="2379A63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71EE138" w14:textId="637196E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6B31C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6891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A49A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CAD6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9DDD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389F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4B653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6AA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7560BB4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EA27E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0AA5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86DF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2881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AF206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EA8F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979A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0263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A288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47D3F36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FD08A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42C1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F787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2166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E5936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9CB1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94538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FA5BD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0FC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3AE5" w:rsidRPr="00593AE5" w14:paraId="5F44694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92C9DA4" w14:textId="17B6702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"Озеленение территории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A868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ABA30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EC2C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6D8D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E4B7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4F4A8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EC2B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998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593AE5" w:rsidRPr="00593AE5" w14:paraId="1581D93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E8725C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C209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05BA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C606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205C5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6B2F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FC23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FD65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E5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593AE5" w:rsidRPr="00593AE5" w14:paraId="5E1C98B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7603C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7C58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4F1F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8395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FBBE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CA9C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DE68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57A9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935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593AE5" w:rsidRPr="00593AE5" w14:paraId="791D4E2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1A79D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4C2230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6C5795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CBC26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ED1F0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CBA82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FDE55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454DF6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C2CB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669B835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44D671E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79E87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D77C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BE539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98A38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C6B20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A7EA0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C9007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22C99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1F3E511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70A54E7" w14:textId="4CF9ABB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6819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B59F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AA9A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E711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A268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9467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4E3F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DAFD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12D7E5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4B96F5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F044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47B06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EC601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3A1C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6B6E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7CA5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F2C6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F58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53F179B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88C628" w14:textId="213E392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D26E4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1E48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BD6C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EB4F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4CAC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F83CC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E4A18D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780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50A3876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D72B5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A746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A358F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D398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9CF2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20BD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0169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41BB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FD03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3CE5EA4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8D4CF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CE40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7DEA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BA988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E15F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2A08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A343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B71D1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D1C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593AE5" w:rsidRPr="00593AE5" w14:paraId="2F08DAD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5AC053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91120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F6CB91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062D9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D10634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BCAD9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5D941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293 899,6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06FC6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248 060,8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0E420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252 997,8</w:t>
            </w:r>
          </w:p>
        </w:tc>
      </w:tr>
      <w:tr w:rsidR="00593AE5" w:rsidRPr="00593AE5" w14:paraId="5D575A4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C150F1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04ADC4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2F2835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A66E4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E0D44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3BE99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7D9BE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40 689,2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DD3AAE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27 695,0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0A85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33 081,3</w:t>
            </w:r>
          </w:p>
        </w:tc>
      </w:tr>
      <w:tr w:rsidR="00593AE5" w:rsidRPr="00593AE5" w14:paraId="70C201E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B2EA6C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C257A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5AA40B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81A78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04302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B8CAE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4C94E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25 689,2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F9100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E79EC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</w:tr>
      <w:tr w:rsidR="00593AE5" w:rsidRPr="00593AE5" w14:paraId="21B6C74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DD069DD" w14:textId="6B22FED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7A26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31D5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D7D0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7187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6B53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7A65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89374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E741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593AE5" w:rsidRPr="00593AE5" w14:paraId="4D4349D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07632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74AF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829E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F884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AF52F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25CB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402EE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9506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17F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593AE5" w:rsidRPr="00593AE5" w14:paraId="7F44064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974531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A35F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9D72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3463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CEA1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27BB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5F36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7BF5F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AF831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2E5A4A2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B2C41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1973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74E5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9A80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3B94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B90F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A02A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81BF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EB4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3AE5" w:rsidRPr="00593AE5" w14:paraId="7AFFF67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DA95E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B678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4A99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E450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E026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2412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F93A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48B1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D254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593AE5" w:rsidRPr="00593AE5" w14:paraId="494DDED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9FB9E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ACB3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65C1B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9824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BDB1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3EE6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D2019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71A3C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66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593AE5" w:rsidRPr="00593AE5" w14:paraId="625EDD2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6A6F57" w14:textId="3897FD2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3E2D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73D3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924E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E7A4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A6B7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E2493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51F67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DCD1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3AE5" w:rsidRPr="00593AE5" w14:paraId="273CC6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C578C3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AB12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EFBBB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56DB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3652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00B8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B026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AD44E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E437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3AE5" w:rsidRPr="00593AE5" w14:paraId="76630E5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18A9F7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151F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5EC3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73BA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BBBDA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C3BA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FD707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74231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62CD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3AE5" w:rsidRPr="00593AE5" w14:paraId="3000AA9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2962B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BBE0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19B35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563C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6578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CE9B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2310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25 479,2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3D80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7C70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25 485,0</w:t>
            </w:r>
          </w:p>
        </w:tc>
      </w:tr>
      <w:tr w:rsidR="00593AE5" w:rsidRPr="00593AE5" w14:paraId="0267461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9E14B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8D75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E121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CBB3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B7E6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1F59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A892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197F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60B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593AE5" w:rsidRPr="00593AE5" w14:paraId="5C483FE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F7EC7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3684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97E7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4941A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B940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F66E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1F35F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968F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E63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593AE5" w:rsidRPr="00593AE5" w14:paraId="009FD8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C8B89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5D74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40E8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1CCF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E47BF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79A9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6746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0B31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6563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593AE5" w:rsidRPr="00593AE5" w14:paraId="659B7E6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F45F61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FEE8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2E91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94E3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DD15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9641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4D656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3724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8558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593AE5" w:rsidRPr="00593AE5" w14:paraId="4CAC20D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4D7CCE" w14:textId="6A9BD26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 xml:space="preserve">Осуществление части полномочий поселений по решению вопросов местного значения в части </w:t>
            </w:r>
            <w:r w:rsidR="000C3876" w:rsidRPr="00593AE5">
              <w:rPr>
                <w:color w:val="000000"/>
                <w:sz w:val="18"/>
                <w:szCs w:val="18"/>
              </w:rPr>
              <w:t>составления</w:t>
            </w:r>
            <w:r w:rsidRPr="00593AE5">
              <w:rPr>
                <w:color w:val="000000"/>
                <w:sz w:val="18"/>
                <w:szCs w:val="18"/>
              </w:rPr>
              <w:t>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B9AB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F7FD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D220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D2F47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C5A6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8A87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7D59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E493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93AE5" w:rsidRPr="00593AE5" w14:paraId="58DEFF3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74D218" w14:textId="5484538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0C3876" w:rsidRPr="00593AE5">
              <w:rPr>
                <w:color w:val="000000"/>
                <w:sz w:val="18"/>
                <w:szCs w:val="18"/>
              </w:rPr>
              <w:t>составления</w:t>
            </w:r>
            <w:r w:rsidRPr="00593AE5">
              <w:rPr>
                <w:color w:val="000000"/>
                <w:sz w:val="18"/>
                <w:szCs w:val="18"/>
              </w:rPr>
              <w:t>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AC8B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6160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D243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6D54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5D85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AD139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93828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0431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93AE5" w:rsidRPr="00593AE5" w14:paraId="59D42A2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F1841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667A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7151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533D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722E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7957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E26F6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B834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D2A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93AE5" w:rsidRPr="00593AE5" w14:paraId="1B699DF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62727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CEF3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062A0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A4AF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E158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0242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C865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9D8488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464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93AE5" w:rsidRPr="00593AE5" w14:paraId="4EDF686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DDEEB05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BEAFF2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4C2B7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22BCD4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6E988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DE18F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70456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231E2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490F5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593AE5" w:rsidRPr="00593AE5" w14:paraId="0B9634C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BB44C4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DED6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5DD61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E75C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EDE80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EB08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A529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2A39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927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3AE5" w:rsidRPr="00593AE5" w14:paraId="371E63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C7394C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1F7D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1EB2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C387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20E8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8143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162E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FF4E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82EF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3AE5" w:rsidRPr="00593AE5" w14:paraId="06B301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DACF6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548A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5E8E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9379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B785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7930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3435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8EC38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3DE6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3AE5" w:rsidRPr="00593AE5" w14:paraId="4676EEE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C5C699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4C611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35538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D2F16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85056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2DA87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A4F22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EBF92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C2EFD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B9A4C8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B7125E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4877D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29545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951EB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C72FA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7C4B8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6B1C1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2217D3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CD7F5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A7D2D6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7775F1" w14:textId="7385619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F48B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E9E24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F535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0D19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9974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00654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EDC9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7C5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F5E4F0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F42DA7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C528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0ACEC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EDBA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1176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8EB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2D73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3A393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5DED1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160A720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00B4D36" w14:textId="5EFCFDB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9DDF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FA30E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D6CB1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D50B4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1F2C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F1F5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5F91C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68A1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0F35DD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9C569E6" w14:textId="2A9E7A6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7C55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DDEDB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9B0A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F0D1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B0C5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88E4B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EDAB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713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4538F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648BB3" w14:textId="1CCA6CE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5036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47E3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DD80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B9B4D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F8A1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55DD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2B61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A36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EDE1A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4B18E6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AAFF3E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B2CEED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D4573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21FAE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A2117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84842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CFA7E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96F4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9D54C6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99C6390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FA4589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E6709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79460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7FCB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9D125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DD4F65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FA0DB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ECF73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0E5397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6E1E211" w14:textId="1CBFB4B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"Управление муниципальными финансами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AA72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EFE2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DC52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4386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8E79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D874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01D64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859D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31620B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DA0E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C628C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BB28B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AF5B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589A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2440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CC82F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C9043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46F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3B3165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F1ED38" w14:textId="0184236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261D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4912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4BE8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167F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218A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BF97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3056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5B5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55D499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86C256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E2A8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6E7F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2A55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A2D9A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9064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67BFA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3181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322FB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BF7447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DCCB9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7C5B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C43F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CC6D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7F65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6411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F0AC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10 602,5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174C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4F63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B61678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80AA65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9CC71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8E11D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4E911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21C7A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F4008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C5AFE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FA483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09C1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5F6CA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CDE7BB" w14:textId="454DE66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3FDF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D71FB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8CFED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E7F9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6B44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3B28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8770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F25D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47A5A5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B2626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7642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E1A8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0170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514D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1615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424F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EF95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D65E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E704C7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E83071" w14:textId="588BDC2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9736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0F78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98E5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A921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71B9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EC70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9811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0E9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3169D4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5332051" w14:textId="088A6D7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6B93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F8FC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0864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5F222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247C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C534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7F4F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7DF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8A05ED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9D5E5B" w14:textId="4196FE4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3989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75101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B728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928E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6563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BB99C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AAC3E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D594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846D66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629E44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5E79D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74C62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E1D37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79DF7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7E6EE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72A21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C1092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7D01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593AE5" w:rsidRPr="00593AE5" w14:paraId="610A0C0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9CE5C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28808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D878F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A56A2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E7475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A9C72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48F8A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7728C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54B6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593AE5" w:rsidRPr="00593AE5" w14:paraId="1734122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97C3425" w14:textId="58A671B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E953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E426E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9990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5C16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E179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F55A6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99E6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129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593AE5" w:rsidRPr="00593AE5" w14:paraId="6522708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A97EB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6E37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4C47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51CC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0FD8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FA95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498DE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52 801,9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7D5E5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419E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593AE5" w:rsidRPr="00593AE5" w14:paraId="309DF07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4310E7" w14:textId="0464631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EC5A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556E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8E1C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CFA34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CB6D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22CF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A72FA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270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593AE5" w:rsidRPr="00593AE5" w14:paraId="0330BC3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61EB3B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2E032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DEE7D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4A41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C18F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B73D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C741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273D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359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593AE5" w:rsidRPr="00593AE5" w14:paraId="2690C14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B030A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548B3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0A8F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4087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A8DA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C27B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FBF5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2F55B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D189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593AE5" w:rsidRPr="00593AE5" w14:paraId="477D8FF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54B078" w14:textId="1A3AA11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02AA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6652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7D80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BC37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9E2E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5CDE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30 998,8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D6F3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467E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593AE5" w:rsidRPr="00593AE5" w14:paraId="63EEFCB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708F2F6" w14:textId="564264C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5DA7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E9F5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752B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137A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463A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3A4D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2AE37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8185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FECE6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6128C1" w14:textId="4C21822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656A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A52A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636C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402D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227D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2660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6168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FC8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9374E1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4C944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E071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7CBC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F4AAC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C231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EC99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CE44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2B7C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5B4D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593AE5" w:rsidRPr="00593AE5" w14:paraId="50B8ACB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BB5B6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ADC4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46ED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1066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4AD3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AFBA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9597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28 699,5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D0E5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FC86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593AE5" w:rsidRPr="00593AE5" w14:paraId="24B03D4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C778D8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73DA6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98F46E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A0452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89508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E2BB0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A2D1AA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64A48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09A94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7EB20D7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82C560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7EDAEC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56C66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0673F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9B07F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8D950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9A0E0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18BAA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BE1ED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6AAFAAE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FBACB79" w14:textId="3C8A29A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1C9A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62ED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39F6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0A18A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4722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0652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884F3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53CB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43FCE46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3D24E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BCC3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9E1D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CF08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8F57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2A6F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21401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7A48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7DB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1DED867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D2D39A" w14:textId="1B6C69D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0C9D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0DA5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8666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A19C3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7B9A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D2AB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E17F2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B77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34B8AD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4B95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BD25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549A4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45C1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020B6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1423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A704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5200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30E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4B327D4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BDAFBC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FA4D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6F74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C942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0FBE7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FB53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AE93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4D79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0BA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3AE5" w:rsidRPr="00593AE5" w14:paraId="024C634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FBEF9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2370E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0AF7AA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00401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A8794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4112A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75483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5F4A2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BB50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593AE5" w:rsidRPr="00593AE5" w14:paraId="4F4A42F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8958D5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21CC8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AF5BA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5B4FE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15735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F788D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49294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7C035D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DF79A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593AE5" w:rsidRPr="00593AE5" w14:paraId="6B8BB76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F72ADB" w14:textId="29265C1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3417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822A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A93D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BA4B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E5A4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8D548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9539B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7E83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593AE5" w:rsidRPr="00593AE5" w14:paraId="0B9C26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090D4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4ED1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2D864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8E1F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4E8B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5D51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1857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DED9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082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593AE5" w:rsidRPr="00593AE5" w14:paraId="0F393D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08248F4" w14:textId="3FA6B9A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356C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97EAC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BB438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D6B4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C94C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76E8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D3EA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CD8A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593AE5" w:rsidRPr="00593AE5" w14:paraId="6C1F3B7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E9E6D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54A6C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36F7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B8D9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7055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84A5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C8C4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27CC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E5CE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593AE5" w:rsidRPr="00593AE5" w14:paraId="5FC02B3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3A180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B8BA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9E536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5A70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91F0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C6BA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FDDE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415A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A18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593AE5" w:rsidRPr="00593AE5" w14:paraId="0B4459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475F2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1B65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90C92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4CD5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A06C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66B0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821D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5C1A8B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725C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593AE5" w:rsidRPr="00593AE5" w14:paraId="4A75F7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30B12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0878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0409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EEC5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236A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C031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44A60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4703A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78197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593AE5" w:rsidRPr="00593AE5" w14:paraId="77A134F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A39F9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2D69D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34374F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EA0EB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43D2D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FD11D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A36A9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165 565,4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3CB69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144 198,3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4836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144 911,9</w:t>
            </w:r>
          </w:p>
        </w:tc>
      </w:tr>
      <w:tr w:rsidR="00593AE5" w:rsidRPr="00593AE5" w14:paraId="17E836D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79FD49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F6C8A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E7BFD7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B6A4E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E1FFE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21FDC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12A1F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11 882,5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DCBB1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1BE2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</w:tr>
      <w:tr w:rsidR="00593AE5" w:rsidRPr="00593AE5" w14:paraId="7A8CD70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8C555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B37BF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A6BE5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E1F29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25626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3CDC7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E1986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A111A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EB96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</w:tr>
      <w:tr w:rsidR="00593AE5" w:rsidRPr="00593AE5" w14:paraId="5385930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2108A0" w14:textId="7A2D7F2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548B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8097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481B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4EDC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712E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2176D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C032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AF5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593AE5" w:rsidRPr="00593AE5" w14:paraId="18BDFE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665BA1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A038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A573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575F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05F2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2BBE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D3E87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D3C5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158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593AE5" w:rsidRPr="00593AE5" w14:paraId="7A7F156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E783F5" w14:textId="3E73F78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BBE2A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97B76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6E6F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ACFA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1B8D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0DA9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25B2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3872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593AE5" w:rsidRPr="00593AE5" w14:paraId="3A133AC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8642FD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8BF9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2EEF4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2D30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9DB8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C034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A922A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4A42D3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6DC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593AE5" w:rsidRPr="00593AE5" w14:paraId="37819FC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EC3B0E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4664D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A51D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6293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0B6FA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A1BB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9D2E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A0092C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C3C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593AE5" w:rsidRPr="00593AE5" w14:paraId="56FEF2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DA8B5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20C6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55F74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16A5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E5AE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5148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050DB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F899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1BBB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593AE5" w:rsidRPr="00593AE5" w14:paraId="1704DF0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A2FC6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B988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C5FA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E2539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0CB7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DFB2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D289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EF9E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98B9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593AE5" w:rsidRPr="00593AE5" w14:paraId="63307D3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0EC9D6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5F69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5BB7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A2AC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D043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CAE0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1DC13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89C7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B18B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1 666,6</w:t>
            </w:r>
          </w:p>
        </w:tc>
      </w:tr>
      <w:tr w:rsidR="00593AE5" w:rsidRPr="00593AE5" w14:paraId="3D48535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416F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556E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7AEB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B6B4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46F0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7D0F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D388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B1957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4B99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593AE5" w:rsidRPr="00593AE5" w14:paraId="69D3606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B20B6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6CE76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BF64AF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2A6927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4DA39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88BE5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4FA6F6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10 102,6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8FFEC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D319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</w:tr>
      <w:tr w:rsidR="00593AE5" w:rsidRPr="00593AE5" w14:paraId="724BF7F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25B890" w14:textId="01ECA3C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265D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9D090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13C28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F114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A82C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B581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1 169,8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E3C33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8B8A7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593AE5" w:rsidRPr="00593AE5" w14:paraId="4759591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7744E1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E4AB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68DDA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F346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EFAF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257A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FDAB7E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1 169,8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CD11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37523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593AE5" w:rsidRPr="00593AE5" w14:paraId="2F7DBBC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9BB12FB" w14:textId="6E53F50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D402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68F2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31D0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2144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40DB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3FC0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DAC47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F98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593AE5" w:rsidRPr="00593AE5" w14:paraId="4BD7717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98F8B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951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704B1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A1E9B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46BB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92EE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D05F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AEF74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60B3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93AE5" w:rsidRPr="00593AE5" w14:paraId="66D1057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28BD7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FA6D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515C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66EB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7113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0241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8608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80AB2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5E543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93AE5" w:rsidRPr="00593AE5" w14:paraId="64C5187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BCA7C8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17C4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CE8F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734D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69B8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EA0A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94C1B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D7E5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7B8C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93AE5" w:rsidRPr="00593AE5" w14:paraId="661D71B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849568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89D1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245BE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B256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CB645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9482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4E55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32E8BF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BB28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93AE5" w:rsidRPr="00593AE5" w14:paraId="2B70340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2A0A27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84B9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DC4E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C7C2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76B8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894D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606E8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7C5FB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71F9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3AE5" w:rsidRPr="00593AE5" w14:paraId="5EC0AFB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8972E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09A0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5C11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2857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B303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9D12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DD487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532D8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058B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3AE5" w:rsidRPr="00593AE5" w14:paraId="2EB4AA1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2241D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44DC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BABD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0D95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D1C50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47D4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A762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84AAE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9C63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3AE5" w:rsidRPr="00593AE5" w14:paraId="70CA1DE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EF0635" w14:textId="25EC621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3CDF9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FF3BE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D591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044AB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62A5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713E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65A74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CF17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3AE5" w:rsidRPr="00593AE5" w14:paraId="4817D9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4E928E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D278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746F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F70B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6DDD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D3D9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5AC4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5216C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A92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3AE5" w:rsidRPr="00593AE5" w14:paraId="6967B36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0465E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C631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585D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0E1A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2CC5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9254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CB4A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F34C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CFA1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3AE5" w:rsidRPr="00593AE5" w14:paraId="3D25D87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A5B92F9" w14:textId="6BFA940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2238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9E3D1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F3B6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A1CC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3C60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84157F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DD76C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F19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5FA861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EF515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110C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1432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EE26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03604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4E1B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67E77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B249A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C0D0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432F5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6F64A5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8EB1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371A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09E2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94A3B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EAB4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0BB5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E4DB6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F1D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6D8056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0F85C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8B7F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AA92B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0125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14A9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B4A7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783E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FA5D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F13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593AE5" w:rsidRPr="00593AE5" w14:paraId="33BF262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5511E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29C5C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8AF5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F2BD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4ABF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9281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8DF7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5029A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BB1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593AE5" w:rsidRPr="00593AE5" w14:paraId="1D9EF16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26CB3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4E76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236E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4A52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4699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6929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695D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39AC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4C6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593AE5" w:rsidRPr="00593AE5" w14:paraId="6DEE772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9F7DF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B14C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BD3D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ECEC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027D6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6C60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C35B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8D95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B30C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593AE5" w:rsidRPr="00593AE5" w14:paraId="4E0B58A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5DB01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3940B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073942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076B7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B1AEA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855BD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21ED0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8FD54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F6D30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</w:tr>
      <w:tr w:rsidR="00593AE5" w:rsidRPr="00593AE5" w14:paraId="4D9A4FD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553B6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D51A2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5A849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9E91D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4EBDC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D343C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DAE90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2A87F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ADC63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7FA8423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F61B30" w14:textId="070D793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7DD4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56F1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B69BD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9FC7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C7D2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ADDD5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B5A94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97A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5826807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00F83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13E63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72FE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8AC9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525B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7B71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D0CB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1630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86B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3C0FD5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1C3CA9" w14:textId="2AF0983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5005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EFF0E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E070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248EC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99D9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44C0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F9A99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411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7CDC0A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66F200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2DC2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8E8D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D7F4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C883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5DAB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973E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5553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5F8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0F08469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09AC8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14A5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C0E9C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8875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0256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B742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75EB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4D905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F95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5261AC4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88F415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008B2A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BB8A0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AA75E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79C6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B1D39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A0E794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84E9E1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12916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</w:tr>
      <w:tr w:rsidR="00593AE5" w:rsidRPr="00593AE5" w14:paraId="05F345E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1A3985" w14:textId="6B0B356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1D59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F097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ED63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B201B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D455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EACD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D36E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38E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593AE5" w:rsidRPr="00593AE5" w14:paraId="2F42B9E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0CE589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2A25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E993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9DB89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44BC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0707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A72F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DC0C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589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593AE5" w:rsidRPr="00593AE5" w14:paraId="5F17BB2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DE3D33A" w14:textId="280D046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2B23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0D01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FF68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44FA7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CF7A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AE46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0C345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B2C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593AE5" w:rsidRPr="00593AE5" w14:paraId="407CF7A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72F17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A5AA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874B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6CE5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AF6D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1601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5521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F0A9F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B45D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93AE5" w:rsidRPr="00593AE5" w14:paraId="1006DB4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365D6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AACD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08F1C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57A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5EAD0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58C6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4B967A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CB32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4F3D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93AE5" w:rsidRPr="00593AE5" w14:paraId="4C64471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216FF2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7470B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9C9D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6266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F312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107D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BE31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6E4B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636D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7F39EC4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08E2D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F38B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B34EF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E646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35D9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DEEB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0C60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D14EE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B9C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3AE5" w:rsidRPr="00593AE5" w14:paraId="5D47BFD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C2A70D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3384E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21D40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42B1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8FFA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9536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4E52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4B6FC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204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93AE5" w:rsidRPr="00593AE5" w14:paraId="526E5F5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96AB6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39D5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CBF5B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12D2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3117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65E6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53D4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02D20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F24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93AE5" w:rsidRPr="00593AE5" w14:paraId="482E31F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4CF87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E5590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95535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ABC6F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FCC3B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EC9F4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A7BDF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30602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5E92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66561F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F40B94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1101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471BA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A0B8D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82EDE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0A5B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573E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707BC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96D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254DC1B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10801E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3E17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21B4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179D7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0008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592A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0D20A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4FB79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860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1CF0C3B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0C786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7487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8E53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1410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CB00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D904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89B5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FC86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7A2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001CA91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90465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E7B7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7763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4208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4B97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EF5F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2474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C88FEB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FB6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25816DB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8F17B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8EA5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7785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4709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438D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A49E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96E40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B2F0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F20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93AE5" w:rsidRPr="00593AE5" w14:paraId="43E568A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59BAF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65D71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F96CE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D3310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0BECD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891EF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769C8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61132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29C7D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41F5233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ED138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121C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D180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4777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CA69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430D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46F49B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6B8B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D888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059F1E3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453F7D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5832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A941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435F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C06A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BE23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25336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7141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DD6CA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7D3CA73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55DC4C" w14:textId="166E44E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F126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A6597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67B1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064B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8549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721C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CCBE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BF12A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287EEAE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E84C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CC196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C509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FB17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C015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F5B3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4E88C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738B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570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610A969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806FAB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CCDA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3EA3E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5A59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229E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18EF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FAC56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16C88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CFE17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93AE5" w:rsidRPr="00593AE5" w14:paraId="7DEE899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3FBCF9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419D6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408FD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DB555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A65DED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21ED9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A38DE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87693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BAFA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22CD87C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220DB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763DC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F2C58D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58819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6FC5F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0A34E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9B4C4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CAA7B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0385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58E7F9A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1DE4C3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81E7D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4C42E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3C4D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85FB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1D83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75D6E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57C8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36F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5BCFFFC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612A6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A558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A37D2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9F52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2EAE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EF4F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BC69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419E8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F115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6100B48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94D8A0" w14:textId="1F56EE5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474F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C9CD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EE3B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6759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E3C4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A01BD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E2AB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CA67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6479736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1A6DF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F89A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51EC4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E26A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1919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F36D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C1B3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11D7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81A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593AE5" w:rsidRPr="00593AE5" w14:paraId="4DF3734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4E22F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9F6B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ED6D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9CA4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5549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EA99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03D4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A079A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AC4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170,5</w:t>
            </w:r>
          </w:p>
        </w:tc>
      </w:tr>
      <w:tr w:rsidR="00593AE5" w:rsidRPr="00593AE5" w14:paraId="168224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F9A371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3F83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1B52B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606E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46B3F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6329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42B3FD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3D5D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4C54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593AE5" w:rsidRPr="00593AE5" w14:paraId="626351B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BDCEF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BA66A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00C4A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383EB3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E2921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0A52C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70D9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151 847,3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7022A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130 780,2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E5C9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131 493,8</w:t>
            </w:r>
          </w:p>
        </w:tc>
      </w:tr>
      <w:tr w:rsidR="00593AE5" w:rsidRPr="00593AE5" w14:paraId="2534E33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428B9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F2A70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FDA83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2AC0D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33B10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1AF54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4013A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3E173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CE83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593AE5" w:rsidRPr="00593AE5" w14:paraId="2A7237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8FD8407" w14:textId="6502934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BEF2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6D29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E3B8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2014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CA63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D5313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1168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120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593AE5" w:rsidRPr="00593AE5" w14:paraId="33BE2D8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ABE219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B1C40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E63E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FCE6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D2671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DF8B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EB7D3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306E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A70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593AE5" w:rsidRPr="00593AE5" w14:paraId="49DF3D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E5FB6C" w14:textId="2ED9583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EB34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04908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E2C0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EE22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A739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50B0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A23A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A0F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593AE5" w:rsidRPr="00593AE5" w14:paraId="1137BF4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436472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Выплата пенсий за выслугу лет и доплат к пенсии муниципальным служащим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54BA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A761D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64B4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62ED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41E4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2EAE9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91589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4CD9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593AE5" w:rsidRPr="00593AE5" w14:paraId="7102CD2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B1D4D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402C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0495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DDFE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989CC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64DA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25BF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3C8B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ACC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593AE5" w:rsidRPr="00593AE5" w14:paraId="73AC1DA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3849D52" w14:textId="631B44F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9411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819C3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5233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835A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3605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8877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57FC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910CF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93AE5" w:rsidRPr="00593AE5" w14:paraId="317E7FF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FA5E0B" w14:textId="2831E75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F6A5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44D4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95BF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AEFA8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2ACC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F0A4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D51A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8D2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93AE5" w:rsidRPr="00593AE5" w14:paraId="13CC17F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CFFA801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DD0B9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11DEB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9AFEC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2D1DE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E0888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E153D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5B3C6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9CDE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</w:tr>
      <w:tr w:rsidR="00593AE5" w:rsidRPr="00593AE5" w14:paraId="220D98D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C12A4A" w14:textId="1D85ABA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8029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C524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12114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D1F38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BEAC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E6AC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E6DA56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F0B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593AE5" w:rsidRPr="00593AE5" w14:paraId="4AF2DB7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AE415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0E2F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4318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1D3A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A6AD7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DC94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39BD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1DC14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D6F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593AE5" w:rsidRPr="00593AE5" w14:paraId="66D0771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1DB75C5" w14:textId="0F9CA55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детям,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а также гражданам,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41F0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BA94C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DBCD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65F8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F7DE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1E3A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B8D3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8614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593AE5" w:rsidRPr="00593AE5" w14:paraId="413415F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747FF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5E41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F683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1557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C15D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22B3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5EFD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30BB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9B8B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593AE5" w:rsidRPr="00593AE5" w14:paraId="7A9F14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63BCDC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51D0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A5ED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A5EA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2C9E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D99A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0067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9999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935E8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593AE5" w:rsidRPr="00593AE5" w14:paraId="3CD16CF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E14A3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4E8D4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3E7E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8B3A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5208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2DD7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B4DE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C6C1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423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593AE5" w:rsidRPr="00593AE5" w14:paraId="218D3AC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94E065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5508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451C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6747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28B7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03AE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3F3F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7FBB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B57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593AE5" w:rsidRPr="00593AE5" w14:paraId="1477EC2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15032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2658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2DE4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B20D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AA09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33A7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A693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C6D2E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10CE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593AE5" w:rsidRPr="00593AE5" w14:paraId="120B54A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AB7AE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текущего ремонта жилых помещений, признанных нуждающимися в проведении ремонта и находящихся в собственности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967E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0728B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63D4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DC9F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EB38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F060E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C16A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559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593AE5" w:rsidRPr="00593AE5" w14:paraId="3EC2490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BBC98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A2E72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2EE05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5813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EFB8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7BC7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9749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1DE16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0EB1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593AE5" w:rsidRPr="00593AE5" w14:paraId="1146F4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77967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D30F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12A9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FF84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8179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0C92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A61EDD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9EE82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23DF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593AE5" w:rsidRPr="00593AE5" w14:paraId="18DA65E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1B409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893E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3C86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F1CF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AD11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94B3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A95F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BA8E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EE2A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593AE5" w:rsidRPr="00593AE5" w14:paraId="60B01FE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8522A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8EDC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BB40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A86B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3552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B1C5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F5F1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C48EA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907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593AE5" w:rsidRPr="00593AE5" w14:paraId="33B9DB1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FC56358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81132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CC9173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8B599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F9B95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475E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F1C0B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103 082,6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57B324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59D8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82 729,2</w:t>
            </w:r>
          </w:p>
        </w:tc>
      </w:tr>
      <w:tr w:rsidR="00593AE5" w:rsidRPr="00593AE5" w14:paraId="4DC7110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165239" w14:textId="077EADC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F5D4B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1C71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2DA0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7C35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22E3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82F4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103 082,6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BF32C4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5AB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593AE5" w:rsidRPr="00593AE5" w14:paraId="1FE9D89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8E591A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10EE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9518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0DD12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0F20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5D40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7051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E331E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D2E6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93AE5" w:rsidRPr="00593AE5" w14:paraId="4A993BB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271B6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5242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BF1F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1F27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2EE1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8945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4EEF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46CD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3D02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93AE5" w:rsidRPr="00593AE5" w14:paraId="317E5F9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95962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AF38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11C6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EDE6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B371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046C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B398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DE1C6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516F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93AE5" w:rsidRPr="00593AE5" w14:paraId="63D2868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24F7B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D412B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2D15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4ACFB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2DE9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50D9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C352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466FD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D54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593AE5" w:rsidRPr="00593AE5" w14:paraId="4492D9C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80D18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F2D6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2177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EE36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0AA10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355A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D8BE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0407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20C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593AE5" w:rsidRPr="00593AE5" w14:paraId="2C15E61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B9ABFE" w14:textId="0D5947E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детям,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а также гражданам,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07FD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83A4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3885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5F80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CD61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2FED1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A87A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7921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593AE5" w:rsidRPr="00593AE5" w14:paraId="59D3253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F28FE7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B6C3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6CFB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EE30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CFBE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BD2C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4E41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84270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AA4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593AE5" w:rsidRPr="00593AE5" w14:paraId="09C1FEB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446865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09BB0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C0F8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1C1C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73F0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F096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BAC0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67A3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060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593AE5" w:rsidRPr="00593AE5" w14:paraId="17BD6A5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25528F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1162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0DC8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1C79C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C550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A886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4F0F7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104E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90EC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593AE5" w:rsidRPr="00593AE5" w14:paraId="61B4F74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A4A85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DA5E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6859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3887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A197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3AEF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20A0A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42C3E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62F7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593AE5" w:rsidRPr="00593AE5" w14:paraId="2711CAD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7FE14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F2ED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8AB6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75FF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C6DE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50F9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83A3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15958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56D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93AE5" w:rsidRPr="00593AE5" w14:paraId="52633E0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9FD1E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447A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418F2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266D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474D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87C0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F93C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956BD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686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93AE5" w:rsidRPr="00593AE5" w14:paraId="7AEF05F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4E8CC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47C3F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D90B6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A60C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38D3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1B62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AE70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2EACE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AC09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93AE5" w:rsidRPr="00593AE5" w14:paraId="7650AED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C52AA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D0212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9142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A9EE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210D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026E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59F7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59 990,9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6CE65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DAC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39 695,8</w:t>
            </w:r>
          </w:p>
        </w:tc>
      </w:tr>
      <w:tr w:rsidR="00593AE5" w:rsidRPr="00593AE5" w14:paraId="55DA49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4FA9C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30D19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AE584B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20574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C1756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C1706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0292B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C321C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F41BC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</w:tr>
      <w:tr w:rsidR="00593AE5" w:rsidRPr="00593AE5" w14:paraId="35BBBC2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354F49" w14:textId="35281E3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2F6F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D53C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6C60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B898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CE07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20719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6773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C67D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93AE5" w:rsidRPr="00593AE5" w14:paraId="1FD65B5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2DD11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BC91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34B2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9DF8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41F8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DB58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4D291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17C8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10B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93AE5" w:rsidRPr="00593AE5" w14:paraId="400E5E6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7B47B6" w14:textId="3A3AE1F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детям,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а также гражданам,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7AFD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6BC9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2F8E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805D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94D5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DC3F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7318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C0E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93AE5" w:rsidRPr="00593AE5" w14:paraId="3B22E64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4907A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B7C1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28AF7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3E4B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DC56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EC01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F86E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A4DF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2679F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93AE5" w:rsidRPr="00593AE5" w14:paraId="1F32B55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EA20C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F8D9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AF52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01E3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8CE5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5B70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07466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224BA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A2B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872552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762E7F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6B20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C489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D973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3A02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83ED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2CAA3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1 438,2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B8B8F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1944D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593AE5" w:rsidRPr="00593AE5" w14:paraId="189563A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3A8938" w14:textId="7FFBA29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1AF1C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5E588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1A08E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93E8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3D0B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F537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56C86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406C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93AE5" w:rsidRPr="00593AE5" w14:paraId="0BFE070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61BCEB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3D5F0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88F2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C5D4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7873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FF50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D312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69D2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9B3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93AE5" w:rsidRPr="00593AE5" w14:paraId="136F6EA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B616174" w14:textId="739936D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E46F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A636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85CC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F6C7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6244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3FCA9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F06F6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DB3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93AE5" w:rsidRPr="00593AE5" w14:paraId="675929B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4F419EA" w14:textId="3141FE6A" w:rsidR="000C6C90" w:rsidRPr="00593AE5" w:rsidRDefault="000C6C90" w:rsidP="000C3876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Вооруженных сил,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0C3876" w:rsidRPr="00593AE5">
              <w:rPr>
                <w:color w:val="000000"/>
                <w:sz w:val="18"/>
                <w:szCs w:val="18"/>
              </w:rPr>
              <w:t>фашистских</w:t>
            </w:r>
            <w:r w:rsidRPr="00593AE5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92F0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1DD4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606D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6039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7A2F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8A56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1B94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C64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93AE5" w:rsidRPr="00593AE5" w14:paraId="0129C6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A36711" w14:textId="000932E8" w:rsidR="000C6C90" w:rsidRPr="00593AE5" w:rsidRDefault="000C6C90" w:rsidP="000C3876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Вооруженных сил,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0C3876" w:rsidRPr="00593AE5">
              <w:rPr>
                <w:color w:val="000000"/>
                <w:sz w:val="18"/>
                <w:szCs w:val="18"/>
              </w:rPr>
              <w:t>фашистских</w:t>
            </w:r>
            <w:r w:rsidRPr="00593AE5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B5D9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86529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F65A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00D7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5B9F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08EE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BA483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45E33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593AE5" w:rsidRPr="00593AE5" w14:paraId="5160AF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ABDD92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3FBB9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0BF3F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9BCE8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D4E216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642D8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338E5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1 661 477,0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E7F0C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1 688 443,9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0CC7F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1 682 055,4</w:t>
            </w:r>
          </w:p>
        </w:tc>
      </w:tr>
      <w:tr w:rsidR="00593AE5" w:rsidRPr="00593AE5" w14:paraId="6111419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48912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F5380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973E4A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17884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D4BD3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6B357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EE7A8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1 559 701,5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DE9F4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1 583 806,1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91164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1 592 166,9</w:t>
            </w:r>
          </w:p>
        </w:tc>
      </w:tr>
      <w:tr w:rsidR="00593AE5" w:rsidRPr="00593AE5" w14:paraId="62ED056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0E31D8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9B0C3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2FED8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B8F8B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C2A4AB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80235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D8C5E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593 728,5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22D0E1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592 211,0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1E2F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643 978,9</w:t>
            </w:r>
          </w:p>
        </w:tc>
      </w:tr>
      <w:tr w:rsidR="00593AE5" w:rsidRPr="00593AE5" w14:paraId="1640A0B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9F635C9" w14:textId="7BF2A90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7A3E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B416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E1CE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AEB8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F6B2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1D61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592 873,5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F2021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AFB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643 123,9</w:t>
            </w:r>
          </w:p>
        </w:tc>
      </w:tr>
      <w:tr w:rsidR="00593AE5" w:rsidRPr="00593AE5" w14:paraId="774EC8F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61644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5066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686DD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F850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74372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98CD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0572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592 873,5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F9EE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D29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589 266,7</w:t>
            </w:r>
          </w:p>
        </w:tc>
      </w:tr>
      <w:tr w:rsidR="00593AE5" w:rsidRPr="00593AE5" w14:paraId="6DF875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4813B7F" w14:textId="274B349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D449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1F64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A6EFD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060D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2E3D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F56D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544 819,3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7401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543 301,7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71F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541 212,4</w:t>
            </w:r>
          </w:p>
        </w:tc>
      </w:tr>
      <w:tr w:rsidR="00593AE5" w:rsidRPr="00593AE5" w14:paraId="18DE486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AFA11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C46E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E0B6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D345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410A4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75AA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21B8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AF87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EB5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593AE5" w:rsidRPr="00593AE5" w14:paraId="54EC4D3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8C73C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437E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4F43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EFA8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2AF9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B766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D3BB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BFE4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8C7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593AE5" w:rsidRPr="00593AE5" w14:paraId="10A24E4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5B76C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E949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BC6C0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E503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CA85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6A73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CDDE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CEFB0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53B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593AE5" w:rsidRPr="00593AE5" w14:paraId="21EDD96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DA0B85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CC48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065C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165F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4B5D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59AC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444B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3 616,6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0089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A58B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593AE5" w:rsidRPr="00593AE5" w14:paraId="5728EBD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BA09CD" w14:textId="0B2DF54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16DE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741C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77DB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2DE4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B116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C472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86072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90D8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93AE5" w:rsidRPr="00593AE5" w14:paraId="74C653E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ECF50B" w14:textId="6B96179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8181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B5522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0AD5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B911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ED01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55C0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BB3B25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D94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93AE5" w:rsidRPr="00593AE5" w14:paraId="4C9DAE8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78EA71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AD81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5F9B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D97A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3DC0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219C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6E64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0E2D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E4ABB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593AE5" w:rsidRPr="00593AE5" w14:paraId="0F3A06B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3D40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D664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CC75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D1C5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87E8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00E3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D1E16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6402F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E143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593AE5" w:rsidRPr="00593AE5" w14:paraId="2F90532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01FEBE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3A8CA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D7F30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6F0F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6C448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25F0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802AF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CFDF9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C7E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593AE5" w:rsidRPr="00593AE5" w14:paraId="5C9BAAD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D2760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06BE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CBCFF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B12C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D0FF0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9914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B24D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5329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98D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593AE5" w:rsidRPr="00593AE5" w14:paraId="7370787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F5C0E9" w14:textId="781313A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F69D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028F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4DDB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F705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9C81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2F93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C3B15A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B8F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593AE5" w:rsidRPr="00593AE5" w14:paraId="3992563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C9E27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00DC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42720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23EE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86B9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93F9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7D089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3D440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6786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593AE5" w:rsidRPr="00593AE5" w14:paraId="4AB805D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016F5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1938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A3A1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6748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6812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8BB4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8D2E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B433E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B4C3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593AE5" w:rsidRPr="00593AE5" w14:paraId="31331CD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C55D3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965C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96874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4805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00CE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F8B8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C11E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AEB3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1AE7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593AE5" w:rsidRPr="00593AE5" w14:paraId="1CFA04E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E72D0B" w14:textId="0EE4EE5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B7C1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796C2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C338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55C9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2900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04E1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5565E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24E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93AE5" w:rsidRPr="00593AE5" w14:paraId="0E7772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E99DBB1" w14:textId="376F54A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Мероприятия,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8DF8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8BF9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E3D6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9B21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5A96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40A7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E5D06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835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93AE5" w:rsidRPr="00593AE5" w14:paraId="50C72E2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7D4A3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941A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C7E0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FBB0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0B640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CBE2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B05C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D281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B7DD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93AE5" w:rsidRPr="00593AE5" w14:paraId="7F3BF03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442FB0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A4A8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E73D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3F81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56A0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563D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7053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373F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7CBB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593AE5" w:rsidRPr="00593AE5" w14:paraId="4DCBE87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97B800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EAF4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A114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A114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A2B6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3085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A82E2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383C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6708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93AE5" w:rsidRPr="00593AE5" w14:paraId="3D442FA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A10EF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C70F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B862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B08A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C8F5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753C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9F6A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C55C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B6D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93AE5" w:rsidRPr="00593AE5" w14:paraId="4643AE4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BE49A30" w14:textId="45102F6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BFC2E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47FAA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B9DB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1A6D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F1F4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3566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AC9E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4B1A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93AE5" w:rsidRPr="00593AE5" w14:paraId="0C5651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D82ED6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DB81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A137F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025E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0171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64C6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12B9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73D1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EC6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93AE5" w:rsidRPr="00593AE5" w14:paraId="46BAD3F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8CD40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ADFC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BBFD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07A2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03AB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E002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EBF1D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4E661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33FE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93AE5" w:rsidRPr="00593AE5" w14:paraId="2661A48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61FD1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37908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B0933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0B73D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683CB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EF615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75833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820 392,7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38D66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852 426,3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661C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808 443,9</w:t>
            </w:r>
          </w:p>
        </w:tc>
      </w:tr>
      <w:tr w:rsidR="00593AE5" w:rsidRPr="00593AE5" w14:paraId="018CB62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F0857D" w14:textId="18F7C2B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3DCE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305F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CDB3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6A5B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38DF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5D30D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819 587,7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BED3F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851 621,3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7B6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807 638,9</w:t>
            </w:r>
          </w:p>
        </w:tc>
      </w:tr>
      <w:tr w:rsidR="00593AE5" w:rsidRPr="00593AE5" w14:paraId="453E4B7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E34F4A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9A4F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DBA8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DB4A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D6D0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F753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C3E5C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6151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046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93AE5" w:rsidRPr="00593AE5" w14:paraId="2D7C05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E2871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64B2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1267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22C7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3949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B93F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BB4D1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DEBE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C531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E59264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FA338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976A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E373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DC09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5801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49C6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5B87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B71BB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42CA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5B7AA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D1E2DE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D32A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2052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08E5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4503E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7930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380D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27715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7111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1346A4C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0AE63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2E8F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04C41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6AC3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C81C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090D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5E22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65320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24C2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B0F10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82D59D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DD43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7D46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0506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DD93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7EFC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B1305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697BD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CF1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53F8C7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C0805B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D141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BAB4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AF0F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F72F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F4EB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6F139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3717F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F81B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DFEA7C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FD76F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C8EC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1627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0258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00EC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7886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CABB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88E4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11D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B6FCD6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77B8D6" w14:textId="73F490D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Федеральный проект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FADC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E572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B58C7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7E6FC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6E05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E782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8994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1799A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93AE5" w:rsidRPr="00593AE5" w14:paraId="6D44D91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28D34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3ED8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02F6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A9A3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F869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F07A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89A16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5BAE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C54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93AE5" w:rsidRPr="00593AE5" w14:paraId="2F7FE38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495CC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7886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C01D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49D6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B8F9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3FDD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2726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05D6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9D0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593AE5" w:rsidRPr="00593AE5" w14:paraId="5D5F441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47C91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F97F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28AC7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17F7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8B18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43FF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AD38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787 661,7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4B21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9B9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593AE5" w:rsidRPr="00593AE5" w14:paraId="3D9E18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C4DEBC" w14:textId="0866273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A18F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141D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B8C6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AF33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5513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D6F7D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787 661,7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EFCD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D17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593AE5" w:rsidRPr="00593AE5" w14:paraId="2693FCA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2A458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B9B9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FB7C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F0E2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1B06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C6B1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89A92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2B28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AFC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593AE5" w:rsidRPr="00593AE5" w14:paraId="656BB66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64F5CA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A2DE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2F0D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2A4A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7BE4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E8FA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E0CAA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ACBB4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D21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593AE5" w:rsidRPr="00593AE5" w14:paraId="798445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423CF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292F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1C0A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B911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F155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7306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D424F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78 117,5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C9A02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7FC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593AE5" w:rsidRPr="00593AE5" w14:paraId="38B8D66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6FAC0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270B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FB30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8AFC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004C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9172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F2FA9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843C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2364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593AE5" w:rsidRPr="00593AE5" w14:paraId="1BE9B34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605DF0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49A6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75DA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48B3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A0804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9ECC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180A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0573B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19B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593AE5" w:rsidRPr="00593AE5" w14:paraId="699A32F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90062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4A0C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DE77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8BF1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B1DA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2560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FC3A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F6D65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EAED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593AE5" w:rsidRPr="00593AE5" w14:paraId="4F1006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A1F01E" w14:textId="468337FF" w:rsidR="000C6C90" w:rsidRPr="00593AE5" w:rsidRDefault="000C6C90" w:rsidP="000C3876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8586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79D0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34961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40E8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2061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4775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694D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82A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593AE5" w:rsidRPr="00593AE5" w14:paraId="7EEF4BF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4D1002B" w14:textId="3F677EB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поддержку талантливой м</w:t>
            </w:r>
            <w:r w:rsidRPr="00593AE5">
              <w:rPr>
                <w:color w:val="000000"/>
                <w:sz w:val="18"/>
                <w:szCs w:val="18"/>
              </w:rPr>
              <w:t>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0038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07341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92C8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A2FC0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F47F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CAC8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879DEC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63D5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D22C0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D435E2A" w14:textId="12B46ECB" w:rsidR="000C6C90" w:rsidRPr="00593AE5" w:rsidRDefault="000C6C90" w:rsidP="000C3876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C8033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4CF8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D6EA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BF37B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E231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A44C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145D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1973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593AE5" w:rsidRPr="00593AE5" w14:paraId="6B4BF9A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38CB2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D573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BAE1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5AE3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CF3C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4BC6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91877D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19 790,4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AB9E9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48DC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593AE5" w:rsidRPr="00593AE5" w14:paraId="0B92546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CB4FFD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6C8A1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F0E0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F15F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E4D5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D1BC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2C7B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3 910,4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D828C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480F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ABEFC8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7BCF13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Мероприятия по сохранению и развитию материально-технической базы муниципальных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7EF0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DFFB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B52F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E420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C530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D097C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15 880,0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85C2E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BD4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593AE5" w:rsidRPr="00593AE5" w14:paraId="587FF3C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EAB3E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04EE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64EC8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7083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7244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CB40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47505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862B0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6A3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8B26C4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FB81D1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40E8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6282F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ACFC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6B9A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035F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669CF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9F4C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345B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A843C4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FF0274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206A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9312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3D8F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C102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825B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04DB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622EE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AD18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593AE5" w:rsidRPr="00593AE5" w14:paraId="15FB500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0A2F4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C4F12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63C1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1479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7C23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7B24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29728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01C6E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D957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587019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5390FC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1E2D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5BE2E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054B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22A69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0E53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A430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5D920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C22E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593AE5" w:rsidRPr="00593AE5" w14:paraId="7F69551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53DE68" w14:textId="60B8DA6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78827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6427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482F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57D0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D7AA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C217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558 942,1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FF289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C4A7E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593AE5" w:rsidRPr="00593AE5" w14:paraId="7224164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6F1C127" w14:textId="5EB1BF5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8BA3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085C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D7D3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C980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587C9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EAFF6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8905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A6A5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593AE5" w:rsidRPr="00593AE5" w14:paraId="5599412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7805CC" w14:textId="3EC4597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средств обучения,(за исключением расходов на содержание зданий и оплату коммунальных услуг) (Закупка товаров, работ и услуг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8359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FED7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9A35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007A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6779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49AFDA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00B5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332ED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593AE5" w:rsidRPr="00593AE5" w14:paraId="41603BF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664F55" w14:textId="1FF88CF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FE76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B271B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55FC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B810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5FF8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FE007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465 812,2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0815B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CBF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593AE5" w:rsidRPr="00593AE5" w14:paraId="53324CD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E8E87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92AFB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FED7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A13B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3769A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21E5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76154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E612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1DA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593AE5" w:rsidRPr="00593AE5" w14:paraId="7014138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B9C88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4E3A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2A3C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6664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28AB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4472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ED2BC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B637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010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593AE5" w:rsidRPr="00593AE5" w14:paraId="16B7366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D3D034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B34B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17599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A0A0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2BCE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8DC9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6603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1AA16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4254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593AE5" w:rsidRPr="00593AE5" w14:paraId="05D2555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AF52A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01C7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14897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8D642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C039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650A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3EDB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685A7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64A3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593AE5" w:rsidRPr="00593AE5" w14:paraId="6528FFE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21DC1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04B8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24A4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C716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AF0E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D189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A2A6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D74D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456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342DE74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EF6CD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2F0E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511C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ACA4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1CE9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410C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297ACD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CE88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AF8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539E13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00F6A0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62CF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BCA60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EBED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0005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E0D5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78BC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CE260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53D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488B0A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882D141" w14:textId="1D4482A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DA27A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D3939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5BEE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E5D6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5AB3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9A39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8E22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B9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93AE5" w:rsidRPr="00593AE5" w14:paraId="705C7D0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EDE12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E300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8B10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0B6B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1A9A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AF7A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0187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BA8C4E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62D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93AE5" w:rsidRPr="00593AE5" w14:paraId="3DF4F1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736A86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E840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0805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C10E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5269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ACC6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14E907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E0A34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7C91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93AE5" w:rsidRPr="00593AE5" w14:paraId="7A305DD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8D24B2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9A40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9B22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896ED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2FC0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FE95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4AE60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0B617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AE9FA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593AE5" w:rsidRPr="00593AE5" w14:paraId="2510A56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8D624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FF9E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6105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14CA6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A618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1537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FCE3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BC5C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1E4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93AE5" w:rsidRPr="00593AE5" w14:paraId="4F36472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A75B0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5C15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4A72B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355C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24BC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679D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4132BF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8AA0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3AA0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93AE5" w:rsidRPr="00593AE5" w14:paraId="292A82B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53CB93" w14:textId="6854E68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B5B9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9FB0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431C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9ED5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6AE5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FF1E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63F08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34F1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93AE5" w:rsidRPr="00593AE5" w14:paraId="083F903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EE5F3B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C354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85D6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91457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22A3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F674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EFFDF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8EFA9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A58D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93AE5" w:rsidRPr="00593AE5" w14:paraId="620E201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8C72D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1E41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FD4E8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EF60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563A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0AB5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E822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7ECB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B33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93AE5" w:rsidRPr="00593AE5" w14:paraId="543D3A3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F251D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3BBC5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B537C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290BB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B3E13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D4FF5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544AB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78 004,1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C39C2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4A9B8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74 042,7</w:t>
            </w:r>
          </w:p>
        </w:tc>
      </w:tr>
      <w:tr w:rsidR="00593AE5" w:rsidRPr="00593AE5" w14:paraId="59DE333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EF6EAE" w14:textId="1C1BD8A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B75D8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2F08E4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18F07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0E15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5213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1C08B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78 004,1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2BF0DE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857B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593AE5" w:rsidRPr="00593AE5" w14:paraId="6E1816B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5F743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4F919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55ED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9722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0CC5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F57F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2F12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78 004,1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F3A9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6138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593AE5" w:rsidRPr="00593AE5" w14:paraId="131C6C8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D2BF07A" w14:textId="735346D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B540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96BDF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6E0E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27AD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40F8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8E67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78 004,1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22395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FE33F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593AE5" w:rsidRPr="00593AE5" w14:paraId="45B915A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7BB90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7525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3C77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D255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13FC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C3EA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145E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8D14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7F1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593AE5" w:rsidRPr="00593AE5" w14:paraId="5351A4C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880412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4FF8F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0FE5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F234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8E6AD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A8D1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B8289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D8AE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CD2D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593AE5" w:rsidRPr="00593AE5" w14:paraId="396F526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2B26E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7F75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CF9C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B357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23C3F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4989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21CE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80AA50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6980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593AE5" w:rsidRPr="00593AE5" w14:paraId="23A8BE1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B9C7C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3145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34D8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5DC4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3DA7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4B2A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BA95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15 115,5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F89E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4C0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593AE5" w:rsidRPr="00593AE5" w14:paraId="174672F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B914C8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30A3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0390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C917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8A97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E1E8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9DA3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9203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976D3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593AE5" w:rsidRPr="00593AE5" w14:paraId="7112EC4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4B50AE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6F26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237D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81ED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760A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6ABD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2E2884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9260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F2F3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593AE5" w:rsidRPr="00593AE5" w14:paraId="6F0CDD7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FE57F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80D3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3068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1F92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4F50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D53D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09F92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4B55C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8493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593AE5" w:rsidRPr="00593AE5" w14:paraId="560ACD1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988042" w14:textId="34C5560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поддержку талантливой м</w:t>
            </w:r>
            <w:r w:rsidRPr="00593AE5">
              <w:rPr>
                <w:color w:val="000000"/>
                <w:sz w:val="18"/>
                <w:szCs w:val="18"/>
              </w:rPr>
              <w:t>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47D4B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5B335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252F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A4DC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A6EE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0FAB0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20FC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660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593AE5" w:rsidRPr="00593AE5" w14:paraId="712B220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769CFCD" w14:textId="508AD73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поддержку талантливой м</w:t>
            </w:r>
            <w:r w:rsidRPr="00593AE5">
              <w:rPr>
                <w:color w:val="000000"/>
                <w:sz w:val="18"/>
                <w:szCs w:val="18"/>
              </w:rPr>
              <w:t>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55E8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C0A3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44FD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5B99E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139D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9D87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69D8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99ED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593AE5" w:rsidRPr="00593AE5" w14:paraId="1B8C559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C5E10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56AC1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1429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802A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DD54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EDB6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7F7FE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4 028,0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059AE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912D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593AE5" w:rsidRPr="00593AE5" w14:paraId="6AE1A9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BCF2A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B6A8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2746F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7E23E9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D8843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8AEB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F743B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4 028,0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18D3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7065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593AE5" w:rsidRPr="00593AE5" w14:paraId="132B9F4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3502F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BEAA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AB26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BEF21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F3C1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571D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0E72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4FFE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62B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593AE5" w:rsidRPr="00593AE5" w14:paraId="085D886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8B5DE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9D8C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179B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C1C2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35706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A9BB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9C43D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3E2DA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EE13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593AE5" w:rsidRPr="00593AE5" w14:paraId="23BD0C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746B77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EF997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45C8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2E42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C267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FE38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CA04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911FA3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910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56C8DB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686063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A9D5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471A2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83C3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DE8D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EB62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43D16F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6A722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048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638AB6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86140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BC1DC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5CE1F3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90AAB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F132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1BD53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CF09D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6B9C17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40DBA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44568F4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147EA9" w14:textId="796FAA0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4BF6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4ED0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8E81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0B85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1D17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50D44F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1AF0B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0D5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4B882EA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C2804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BBF67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EEA4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35F44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E9993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A7C71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8EB8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4B77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FA2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4B3AD57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72E7BB" w14:textId="4BDAC63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30BE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21114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4957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CBF70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5811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B502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28DC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829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7B463D5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B1D4ED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656E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43C0F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3A5A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AF7F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ABD9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CD2B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F7D5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CA41A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07AA067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AB6AD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2DFA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E405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C598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6E4F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E324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EC58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F9DDF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C3E80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593AE5" w:rsidRPr="00593AE5" w14:paraId="4EB50C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0C7424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473E7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3353C4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56DEE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B19BE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B6ED4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FB94FA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67 096,2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3270F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65 221,4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5B59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65 221,4</w:t>
            </w:r>
          </w:p>
        </w:tc>
      </w:tr>
      <w:tr w:rsidR="00593AE5" w:rsidRPr="00593AE5" w14:paraId="1B60E2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2BC8456" w14:textId="22F295E1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52D94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9C96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36D7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F47AF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1D6E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2FB2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9 585,1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E427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EF3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93AE5" w:rsidRPr="00593AE5" w14:paraId="314633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EC6FA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F8385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3B49F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5F53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039B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6052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E3AD6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9 585,1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50A1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4A59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93AE5" w:rsidRPr="00593AE5" w14:paraId="7CDF9EC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417D34" w14:textId="4F6C9C2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46D29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AE7A0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FDF6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ED2D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09B5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8795A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4850B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2A17C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0C6DDA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9DB6F45" w14:textId="463259C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24873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080C9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BB66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4822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6141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2AF3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C747E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EFC6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E28089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8332E43" w14:textId="72901A3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E826F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0C71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6446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FD3B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F1E7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561CA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961E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F69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BFE81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DE8B02" w14:textId="34304A9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8792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18DD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4FD30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296CB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3D7E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3D21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3630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242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0C43BF9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DCA1B70" w14:textId="3BAA676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8B6B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97E4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32C84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539F9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30F5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D3AB90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8 820,3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D941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50F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93AE5" w:rsidRPr="00593AE5" w14:paraId="6E48A25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19A49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CC69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06D6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70E5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23DB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B5C4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3058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D093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BB5F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93AE5" w:rsidRPr="00593AE5" w14:paraId="13A19D2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388402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(услуги, работы) муниципальных бюджетных учреждений(МБУ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12686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3BBC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AD75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83EF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973B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D4406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B781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BA83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593AE5" w:rsidRPr="00593AE5" w14:paraId="12C6F9B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A179499" w14:textId="5A41DD6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3876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3876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AC95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FD0D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F0C3F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EBE0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1F86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6AAC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E5A7B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DA9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6861EFF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671D19" w14:textId="38DEFDB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3876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3876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D441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5E8F5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24AC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0464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A163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6264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DA847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D8D4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89E75F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3EC705" w14:textId="6139C40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C3876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C3876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0C3876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365D5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C8AC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8736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3FEAB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1D00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9B4450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3CA3E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C087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E9ABEA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20FE7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CF04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F54A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2BB5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ED18F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7474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A6C51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25 382,5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6E4EF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7FF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</w:tr>
      <w:tr w:rsidR="00593AE5" w:rsidRPr="00593AE5" w14:paraId="42738E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922DD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F685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7AAF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0A4F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E0CA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B2BD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1E39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25 382,5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8004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C81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</w:tr>
      <w:tr w:rsidR="00593AE5" w:rsidRPr="00593AE5" w14:paraId="6956015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62954D5" w14:textId="7C16149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AA861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AE31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A3FC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1B9B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1D59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0348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25 382,5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0620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DA5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25 485,7</w:t>
            </w:r>
          </w:p>
        </w:tc>
      </w:tr>
      <w:tr w:rsidR="00593AE5" w:rsidRPr="00593AE5" w14:paraId="332061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7E529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32D3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DF36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2CA8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3C50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DC2D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BFFF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8 401,9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B343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8 578,3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3E7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8 578,3</w:t>
            </w:r>
          </w:p>
        </w:tc>
      </w:tr>
      <w:tr w:rsidR="00593AE5" w:rsidRPr="00593AE5" w14:paraId="3665772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4407F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F2B7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7552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EC00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D73C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2A0B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8FC047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8 401,9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42E18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8 578,3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D3C6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8 578,3</w:t>
            </w:r>
          </w:p>
        </w:tc>
      </w:tr>
      <w:tr w:rsidR="00593AE5" w:rsidRPr="00593AE5" w14:paraId="7BEA48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D99A50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5CF9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BE7011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209E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668A1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035A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B2F7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CEBD8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9A2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593AE5" w:rsidRPr="00593AE5" w14:paraId="461011A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5DD195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21D6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33D39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C179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5F8A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59F0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67F8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7B928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6105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593AE5" w:rsidRPr="00593AE5" w14:paraId="692178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82BF2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EC73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0EDC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38BF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221BD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73E9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DD5F6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A1A4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2563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593AE5" w:rsidRPr="00593AE5" w14:paraId="11FDF92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40989A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F206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E7F0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0A80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9E848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2900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10260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6 661,1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9033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6 587,9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18C9A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6 587,9</w:t>
            </w:r>
          </w:p>
        </w:tc>
      </w:tr>
      <w:tr w:rsidR="00593AE5" w:rsidRPr="00593AE5" w14:paraId="70C14DE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4CC21C" w14:textId="7620E07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BF7D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B45E1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DA12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FF6B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C44A0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457EA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BD847B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431D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593AE5" w:rsidRPr="00593AE5" w14:paraId="2F1BE75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D7A6A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217D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D1FAD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B912F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E849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569D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D26C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A9D5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DB7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593AE5" w:rsidRPr="00593AE5" w14:paraId="2FCEAE5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C87E82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E2D6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5813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E84E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0DF3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377C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BA16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F5D9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0C5B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93AE5" w:rsidRPr="00593AE5" w14:paraId="4BCB491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704034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FF48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F8BA6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7193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3A99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1BEA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01C6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269E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5842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93AE5" w:rsidRPr="00593AE5" w14:paraId="6037280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C00C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B676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DA8E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8E72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ED608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1F1E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F1D0E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FE8C6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F26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93AE5" w:rsidRPr="00593AE5" w14:paraId="7DACC38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F07F63B" w14:textId="6650EA2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7DFA7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FDA6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D83B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9651F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7A10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0CED8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60BB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F83F9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93AE5" w:rsidRPr="00593AE5" w14:paraId="3B2F60A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7D5B7B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F668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42197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B5C3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2497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D83D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C488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DBDE2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177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93AE5" w:rsidRPr="00593AE5" w14:paraId="5B5EC66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9C4AE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DF23E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142A9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5A34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A2A1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155D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B2D2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737B3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C7A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93AE5" w:rsidRPr="00593AE5" w14:paraId="46C9203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DED90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C370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DCFAB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EF8B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AD7C01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F106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98F5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0B6E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059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593AE5" w:rsidRPr="00593AE5" w14:paraId="32315A8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E5A03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404D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F19F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7532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2BEC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14EE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FD96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746FC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1540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593AE5" w:rsidRPr="00593AE5" w14:paraId="64F380A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699EB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F9BD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D474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873C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2801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D3CA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1D5BA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515F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AF91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593AE5" w:rsidRPr="00593AE5" w14:paraId="738CD6D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C9AC26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820FD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B487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C4A2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E934A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9A10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7822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3DC92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F5CB8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593AE5" w:rsidRPr="00593AE5" w14:paraId="05322D8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1B2B81" w14:textId="6A83042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60EA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15D2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2E7C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97938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70B7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344D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E9D5D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1315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593AE5" w:rsidRPr="00593AE5" w14:paraId="15B4CF9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08DAD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C186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521FD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9C43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CD38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EE4A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B404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C1C7B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AEA3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593AE5" w:rsidRPr="00593AE5" w14:paraId="123EDF9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8C292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135C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C19F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FF79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E07F4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7F25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C6CD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EC26E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441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593AE5" w:rsidRPr="00593AE5" w14:paraId="76202C9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11472F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BD9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83081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DBF31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093D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7FAB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D6988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3 201,7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0A6D3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9A4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593AE5" w:rsidRPr="00593AE5" w14:paraId="03F4035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5C227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A323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A4DA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6F0A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00A1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4222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37E2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0BF5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756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593AE5" w:rsidRPr="00593AE5" w14:paraId="30BAD64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2FC1D8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2C54A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1B7AA8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1621E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1ECC5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912AF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2978D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101 775,4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00E357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104 637,8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5C9C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89 888,6</w:t>
            </w:r>
          </w:p>
        </w:tc>
      </w:tr>
      <w:tr w:rsidR="00593AE5" w:rsidRPr="00593AE5" w14:paraId="7D05AAF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BBF6E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FAE45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16A5D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E4E07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848B1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D8412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493D0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FB8168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52E1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73 679,0</w:t>
            </w:r>
          </w:p>
        </w:tc>
      </w:tr>
      <w:tr w:rsidR="00593AE5" w:rsidRPr="00593AE5" w14:paraId="5720BFC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D7D205F" w14:textId="3F4411B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4FB7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416A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97C9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B251E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13DA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A20CD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D2F9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AB7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593AE5" w:rsidRPr="00593AE5" w14:paraId="232F55A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6A963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A1213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9051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90F4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0E2D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FE27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4979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B8AD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1D8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593AE5" w:rsidRPr="00593AE5" w14:paraId="25163B8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F57B5F" w14:textId="3169158A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8AE2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0314C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4855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FF26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72F2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EBADD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C654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B544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73 679,0</w:t>
            </w:r>
          </w:p>
        </w:tc>
      </w:tr>
      <w:tr w:rsidR="00593AE5" w:rsidRPr="00593AE5" w14:paraId="1101E1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0F6E450" w14:textId="3CF5ABD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FF240B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FF240B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AA1C05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A5C4C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F393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80A41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2461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0C990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FAA14F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3AB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593AE5" w:rsidRPr="00593AE5" w14:paraId="39BB1DD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435F70" w14:textId="10A7993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FF240B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FF240B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мам,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B118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BFF947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EFE2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C24B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D931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25ED7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B7C476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BC7C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593AE5" w:rsidRPr="00593AE5" w14:paraId="7C1656B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749C11" w14:textId="488F9598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FF240B" w:rsidRPr="00593AE5">
              <w:rPr>
                <w:color w:val="000000"/>
                <w:sz w:val="18"/>
                <w:szCs w:val="18"/>
              </w:rPr>
              <w:t>аккредитацию</w:t>
            </w:r>
            <w:r w:rsidRPr="00593AE5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FF240B">
              <w:rPr>
                <w:color w:val="000000"/>
                <w:sz w:val="18"/>
                <w:szCs w:val="18"/>
              </w:rPr>
              <w:t>м</w:t>
            </w:r>
            <w:r w:rsidRPr="00593AE5">
              <w:rPr>
                <w:color w:val="000000"/>
                <w:sz w:val="18"/>
                <w:szCs w:val="18"/>
              </w:rPr>
              <w:t xml:space="preserve">ам, расположенных на территории Ленинградской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9425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C7513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7005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E8ACA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930A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11CBF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29 077,6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C986E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87D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593AE5" w:rsidRPr="00593AE5" w14:paraId="082C810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0094B0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F8F12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C74C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D417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99C46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5B88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81893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79E4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32E9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1 610,1</w:t>
            </w:r>
          </w:p>
        </w:tc>
      </w:tr>
      <w:tr w:rsidR="00593AE5" w:rsidRPr="00593AE5" w14:paraId="3C1238E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E5F5B0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3452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14E81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CBB6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3502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AFC9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CFD5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B3708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B3BC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93AE5" w:rsidRPr="00593AE5" w14:paraId="59CAFA9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21E0BD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B96F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5F4A2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0B1D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6678F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07C8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A7FE0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6C87DC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EEA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1 210,1</w:t>
            </w:r>
          </w:p>
        </w:tc>
      </w:tr>
      <w:tr w:rsidR="00593AE5" w:rsidRPr="00593AE5" w14:paraId="6DB5802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AFBB11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4C4C6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110F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9515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37730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90D9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5E624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91F6C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AC6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593AE5" w:rsidRPr="00593AE5" w14:paraId="3FAE89E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702941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F7FF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02BD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25DF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0EB2E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5DD56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D014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CB6F9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957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E82D86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5ED7BD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B503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4AC3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2CC6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0B953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CFBB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6879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EFB3D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398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41 394,1</w:t>
            </w:r>
          </w:p>
        </w:tc>
      </w:tr>
      <w:tr w:rsidR="00593AE5" w:rsidRPr="00593AE5" w14:paraId="4667741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B52D6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D9AB80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392E3E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3EA67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859D0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E6791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BC0A69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C31DD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D4D3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</w:tr>
      <w:tr w:rsidR="00593AE5" w:rsidRPr="00593AE5" w14:paraId="674EBAC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DCA897" w14:textId="476ACF8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3C58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16A1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3AE0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C2B66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DBB6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2F251D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53B2B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9715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593AE5" w:rsidRPr="00593AE5" w14:paraId="6A15DC2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25F39E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3D512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5FE1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52F2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1CED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E0C4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4DBE1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58D2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6FFF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593AE5" w:rsidRPr="00593AE5" w14:paraId="7635A33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ACA574" w14:textId="67A8F3D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543D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CF6E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BC6A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53F1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6809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4C85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B2969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4737D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593AE5" w:rsidRPr="00593AE5" w14:paraId="770411A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2C38812" w14:textId="1AE4226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47BD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335E1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EADB1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7FAC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0BA5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AE241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5078A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523D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593AE5" w:rsidRPr="00593AE5" w14:paraId="7A7DD04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225C187" w14:textId="7ECDAC0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.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D7E49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0C794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3A2AB4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924D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BE12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E3F7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14 049,8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BA439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EDC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593AE5" w:rsidRPr="00593AE5" w14:paraId="7767E81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7AB1FE2" w14:textId="334E478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F30C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2123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64D02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92D8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89F4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78D8D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245C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B8E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593AE5" w:rsidRPr="00593AE5" w14:paraId="6AF25BA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83FE81D" w14:textId="5D1A4FD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B883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88F7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8D7D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1CB6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9B41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32B1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CDBC4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CB8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593AE5" w:rsidRPr="00593AE5" w14:paraId="15C736C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EB3168B" w14:textId="5576EB56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74BC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47115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14192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BA3DEF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ADA2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4BFF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8BED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4CB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593AE5" w:rsidRPr="00593AE5" w14:paraId="3569C08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68DAE9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708A1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6EC71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D8DC5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8A539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B6B5F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76F3E8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BDFE8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98FA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593AE5" w:rsidRPr="00593AE5" w14:paraId="057301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50AFAD8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145F79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37AAB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9C8F3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F2FE01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B3BBE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C3C4A9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00622C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70EE4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593AE5" w:rsidRPr="00593AE5" w14:paraId="79D0C7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7FFEE5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06749C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86771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947E3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BB907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A15EA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4B8F31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652FC6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A9814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</w:tr>
      <w:tr w:rsidR="00593AE5" w:rsidRPr="00593AE5" w14:paraId="3B33F71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987084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54C2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AB9E2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43E0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1B0E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09D3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FF14F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78644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0A9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593AE5" w:rsidRPr="00593AE5" w14:paraId="76233AF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39B842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2A83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9F50E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94401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05900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7246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FD5D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02E6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AA1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593AE5" w:rsidRPr="00593AE5" w14:paraId="471BA37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099F2C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0420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257F9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0D46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472F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05B6A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3D7A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18C1D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6183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593AE5" w:rsidRPr="00593AE5" w14:paraId="11A84D5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A5AC98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F1E37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5B0E2A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F46CB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FAD9E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85782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9608F0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5C8F61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57C2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</w:tr>
      <w:tr w:rsidR="00593AE5" w:rsidRPr="00593AE5" w14:paraId="520E35B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0AAE6E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7691AE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3950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FD8FCD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680DC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E597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F144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D1E4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9B7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593AE5" w:rsidRPr="00593AE5" w14:paraId="2072B32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62EE5D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349D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D7DF3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01CB3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3DECE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A33C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25652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4A3EBD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9BA0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593AE5" w:rsidRPr="00593AE5" w14:paraId="3AC8B07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B4FAAF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5FCB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811EF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32FB2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E33F5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02E4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DFD07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1D8B4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461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593AE5" w:rsidRPr="00593AE5" w14:paraId="1B51E24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02774C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B756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796C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37E93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CFBC2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6BD1E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60C9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C1D8A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0D0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593AE5" w:rsidRPr="00593AE5" w14:paraId="0F86ACC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F63362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2261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E1175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DDAE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98870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5A540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55BD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A62EC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A3D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593AE5" w:rsidRPr="00593AE5" w14:paraId="62F21AD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C9DF34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8AC7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0528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E630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DDF9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D87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154A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DD9AB7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396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593AE5" w:rsidRPr="00593AE5" w14:paraId="4F4E76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FBA6A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364A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D458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6098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3C47E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365D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4AEDA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2F33F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CDEE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593AE5" w:rsidRPr="00593AE5" w14:paraId="3E6634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03351C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D445E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8ACB9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B158C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A81DA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86EC4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922703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38293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26CD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</w:tr>
      <w:tr w:rsidR="00593AE5" w:rsidRPr="00593AE5" w14:paraId="5F8A21F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FD7A4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499A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6C5ECD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1CD4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0DE9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C5E0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150C79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06D4D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0DB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3 353,0</w:t>
            </w:r>
          </w:p>
        </w:tc>
      </w:tr>
      <w:tr w:rsidR="00593AE5" w:rsidRPr="00593AE5" w14:paraId="2AF3446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450CE4" w14:textId="02F0054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FF240B" w:rsidRPr="00593AE5">
              <w:rPr>
                <w:color w:val="000000"/>
                <w:sz w:val="18"/>
                <w:szCs w:val="18"/>
              </w:rPr>
              <w:t>контрольно</w:t>
            </w:r>
            <w:r w:rsidRPr="00593AE5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0C67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3F385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05A93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E72A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431B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9598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308F77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0A5F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93AE5" w:rsidRPr="00593AE5" w14:paraId="32EF40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94F113" w14:textId="4980DF0E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FF240B" w:rsidRPr="00593AE5">
              <w:rPr>
                <w:color w:val="000000"/>
                <w:sz w:val="18"/>
                <w:szCs w:val="18"/>
              </w:rPr>
              <w:t>контрольно</w:t>
            </w:r>
            <w:r w:rsidRPr="00593AE5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F139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64417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5631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BD2A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0C54A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18DA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7B559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FAD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93AE5" w:rsidRPr="00593AE5" w14:paraId="3CF5197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F9941E6" w14:textId="62FD7B0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FF240B" w:rsidRPr="00593AE5">
              <w:rPr>
                <w:color w:val="000000"/>
                <w:sz w:val="18"/>
                <w:szCs w:val="18"/>
              </w:rPr>
              <w:t>контрольно</w:t>
            </w:r>
            <w:r w:rsidRPr="00593AE5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81CA9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F4568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BA937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4B70A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234F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EB351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03BE6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05DC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93AE5" w:rsidRPr="00593AE5" w14:paraId="40B620D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1DFA8E7" w14:textId="2FB3BA6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FF240B" w:rsidRPr="00593AE5">
              <w:rPr>
                <w:color w:val="000000"/>
                <w:sz w:val="18"/>
                <w:szCs w:val="18"/>
              </w:rPr>
              <w:t>контрольно</w:t>
            </w:r>
            <w:r w:rsidRPr="00593AE5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5F6D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3EF07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EFEB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1EE8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C2DD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C925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FB8BC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2AE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93AE5" w:rsidRPr="00593AE5" w14:paraId="3B10563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616693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CE40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7804A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FA5907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A30F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A8A3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7A432E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1418F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B3F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93AE5" w:rsidRPr="00593AE5" w14:paraId="122B81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CC86F9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06DFE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6C8434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CA7E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25817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9828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5BEDA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1B7E9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5182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93AE5" w:rsidRPr="00593AE5" w14:paraId="3DB3914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A22710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57D12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00497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0F5B2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29E4C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3A83C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DF43AF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34863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0DA65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</w:tr>
      <w:tr w:rsidR="00593AE5" w:rsidRPr="00593AE5" w14:paraId="2DB30B6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D92EA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E0AA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FB6E7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C9882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78E7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47C8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6D896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1993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E1CC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1 065,0</w:t>
            </w:r>
          </w:p>
        </w:tc>
      </w:tr>
      <w:tr w:rsidR="00593AE5" w:rsidRPr="00593AE5" w14:paraId="4FAA3D5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C889A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5526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B8B8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9831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9E9F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6770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452D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6F90C8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6228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93AE5" w:rsidRPr="00593AE5" w14:paraId="18C59AF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00647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1BCB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4C81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20A8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DCD8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6449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A68D4D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2BB11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97849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93AE5" w:rsidRPr="00593AE5" w14:paraId="32AAAC4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FD638D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84E69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34214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91EC1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BE7AC4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C81F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7965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36B6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3EE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93AE5" w:rsidRPr="00593AE5" w14:paraId="03F9B36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A046F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7CF08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7506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7CFD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6037E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22BF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16A8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49BE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7D2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93AE5" w:rsidRPr="00593AE5" w14:paraId="6FD3566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D64429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5C9D3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E07029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FB57F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6B456D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53292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5DE29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139 653,4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DCA30D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131 008,1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BF8EB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130 983,1</w:t>
            </w:r>
          </w:p>
        </w:tc>
      </w:tr>
      <w:tr w:rsidR="00593AE5" w:rsidRPr="00593AE5" w14:paraId="034ADC1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A594C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49E33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D9ED36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2009A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1E421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DAA66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2E97C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121 076,5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81AFE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5AEA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</w:tr>
      <w:tr w:rsidR="00593AE5" w:rsidRPr="00593AE5" w14:paraId="244C20B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EA55DD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ECF4A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7179D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5BED2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3A6701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26607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250A89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119 376,5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B5FF15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BA333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</w:tr>
      <w:tr w:rsidR="00593AE5" w:rsidRPr="00593AE5" w14:paraId="77E5A59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7910FB6" w14:textId="1D0316E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31488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B8A5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AA3F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6565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E7B6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1544B4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9D95B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891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593AE5" w:rsidRPr="00593AE5" w14:paraId="2DEDC1C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00F89D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280F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EAF1D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4BB0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B457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922B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F91405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5D1AA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427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593AE5" w:rsidRPr="00593AE5" w14:paraId="2C7BE4B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52FD041" w14:textId="1A925DB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5502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656DE2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967C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341D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5CF5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4469B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BE625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D005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593AE5" w:rsidRPr="00593AE5" w14:paraId="18E46B5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802066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0BBEF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EDBA5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F1279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2C5E1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664F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074B4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EDF1E2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94D6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593AE5" w:rsidRPr="00593AE5" w14:paraId="247A6D5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DF5DE1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54EB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D29F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432D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40AF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8915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12CE9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D8C71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D365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593AE5" w:rsidRPr="00593AE5" w14:paraId="6BB06AF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7C266C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EC7EA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6C4DC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94B63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C4378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7722F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85F25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9AFCB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729E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593AE5" w:rsidRPr="00593AE5" w14:paraId="33803B3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03BDC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C952CE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1E9569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FAAC3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521BD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6844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D06D9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E305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5AE1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593AE5" w:rsidRPr="00593AE5" w14:paraId="42B7DF6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96C036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CB1AC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DCFED8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D86A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56940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EC93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BE443D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F0B3F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9045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5FF820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02F81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F389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0DF9D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BCA9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9CC2F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512E7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6FA6C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5CFDB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7D8FB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4B1E508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2B130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8552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AF4EF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7504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23B0AE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1F112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E28E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72D3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1BC9E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272C27C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50342A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21AA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8B98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562AFD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0182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ED0B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E6300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BCCAB1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CA6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5DD9517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FE4BF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DB615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5771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AE36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765B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96C2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9A5CBB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885F2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7D2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93AE5" w:rsidRPr="00593AE5" w14:paraId="78C5BD6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162960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3E331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33B1D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DCF7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101D4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545D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A519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9BE150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38C4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93AE5" w:rsidRPr="00593AE5" w14:paraId="1AE47BF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00D9DC" w14:textId="7C21AEA9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B2B00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E18C8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CFBD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A2AE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0F3A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49F3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1FD4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5CA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93AE5" w:rsidRPr="00593AE5" w14:paraId="29504B4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A7594D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DBE6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2999E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D0105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4106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9D1B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E2E83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65031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4BD5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93AE5" w:rsidRPr="00593AE5" w14:paraId="2BBC63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63F39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851F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1679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3CEA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0C11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120C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7C3FF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6AE52F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10FE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593AE5" w:rsidRPr="00593AE5" w14:paraId="6DDDD74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40B5C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8B77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63180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9E548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1DCC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49CE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71807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95934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48E7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93AE5" w:rsidRPr="00593AE5" w14:paraId="13A2141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299818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0A3E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212723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B3C6B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DB89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45ABC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3DB8A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85918C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7C30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93AE5" w:rsidRPr="00593AE5" w14:paraId="1BFF4DA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BE8F4A5" w14:textId="3336754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FE2C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F6F91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BFB7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F4A3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3099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7E7C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7A23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31F9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93AE5" w:rsidRPr="00593AE5" w14:paraId="1D10141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C5258B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21E0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A343E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707E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BAC4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859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703CD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DAAAF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DEB6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93AE5" w:rsidRPr="00593AE5" w14:paraId="2A708A9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E0015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8A01C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7445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892E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DD37C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63DB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E7F2A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754928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66F8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593AE5" w:rsidRPr="00593AE5" w14:paraId="3F5C525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A82B8D3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F93FE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C16800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3A5BF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E7014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27CB0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A43F55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1E626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261BC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</w:tr>
      <w:tr w:rsidR="00593AE5" w:rsidRPr="00593AE5" w14:paraId="2780FA8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3CFED4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CED1E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B57503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AD9B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2396D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1855B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9D6C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4BEF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3417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593AE5" w:rsidRPr="00593AE5" w14:paraId="5AD214C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A188AC1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8FC2F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364D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3C79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0C9F3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4440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96FC61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01022C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2D0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593AE5" w:rsidRPr="00593AE5" w14:paraId="4EF0DF0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872E3F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AA048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218CA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2C36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3BD2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0C8D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AFBD1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F4D15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0288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593AE5" w:rsidRPr="00593AE5" w14:paraId="2E4CD6F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A7CFC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DBCC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38B3B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53008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947B90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91D25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3EAE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7B41B6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8CDED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93AE5" w:rsidRPr="00593AE5" w14:paraId="7CDA6E0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4DE74F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397E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AC12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4B78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50FF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74F8E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F7ECA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E29B7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3EA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93AE5" w:rsidRPr="00593AE5" w14:paraId="2E906A3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2BB1FD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C232B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211A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0D45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264C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523A7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9AEC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60BD1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423FA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593AE5" w:rsidRPr="00593AE5" w14:paraId="1BA308E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46BE0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F5FA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8F2B8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8549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6F4D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0758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0C900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1B6C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D585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593AE5" w:rsidRPr="00593AE5" w14:paraId="052C8D5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89A479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1B917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4B4BF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32FD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3D79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74B4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2F60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585D66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EFF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593AE5" w:rsidRPr="00593AE5" w14:paraId="0BFF04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36706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33C0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DA257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800884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78CE8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98F1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6700CB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A5C9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28D84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93AE5" w:rsidRPr="00593AE5" w14:paraId="78A1FED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167E5A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9E1B5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2EE39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1B42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8DCD9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82B0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C77F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616AC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4A9E2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93AE5" w:rsidRPr="00593AE5" w14:paraId="721156F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BA01EC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FE8C52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FDF495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0DA46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6847A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90A0E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79F80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22D78F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673B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1121FD1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414F3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89C26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F300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6D7C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4E5FA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B7FD5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77D8B4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655ED6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807C0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318E4CC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FF652A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CEF7C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A04CF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9F40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97EA60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B4DA2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720C73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F86FDF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C9D2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2CC5A75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B24F2AB" w14:textId="4B3E874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7E6B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3F5B8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BC41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33A44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328B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20131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089FB2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75DDA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0CDC787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5B078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159C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1C9F9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B2304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96BAA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6FF94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BAD4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88B5B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B0DB5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63F57FE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1066CD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E8A0E0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1491CE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E6A0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6B220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8ECE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397764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4A1675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05936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593AE5" w:rsidRPr="00593AE5" w14:paraId="454AA7E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C37DF49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7DD9B8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5165EC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3DF61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15CFD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D3CAB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D13C2BD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11 530,7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22AFB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BDE4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</w:tr>
      <w:tr w:rsidR="00593AE5" w:rsidRPr="00593AE5" w14:paraId="4150A92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C19050A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E3379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5D83F0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F59DB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B16B7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73E40E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00DFA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5 394,9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90D91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E535E0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</w:tr>
      <w:tr w:rsidR="00593AE5" w:rsidRPr="00593AE5" w14:paraId="04A6A0E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75B0F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41269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67B8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188A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8510C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E0C3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FB095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5 239,9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53AD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4 561,4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C54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4 561,4</w:t>
            </w:r>
          </w:p>
        </w:tc>
      </w:tr>
      <w:tr w:rsidR="00593AE5" w:rsidRPr="00593AE5" w14:paraId="71BA2B7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776EA1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7FEAAE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FF01F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FA8C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BEB08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B964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D474E4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391E22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D40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93AE5" w:rsidRPr="00593AE5" w14:paraId="7DDBBCF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E22306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0A78D8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EC36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E72B8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7E73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05.1.А2.00000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20CC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424DB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2AD657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B42B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93AE5" w:rsidRPr="00593AE5" w14:paraId="2A0E16A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EE844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54E17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15A9E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7C69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BE0A7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05.1.А2.S5190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87F0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19FF4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6424A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DE37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93AE5" w:rsidRPr="00593AE5" w14:paraId="266D174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888E5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CA636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D5308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764FE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E42D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05.1.А2.S5190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BC20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49E4F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3E1E93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DBF9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93AE5" w:rsidRPr="00593AE5" w14:paraId="3F0C10E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228A1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1918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7BCC0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F37B2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BEAE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2F95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8780E1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0C0732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0F46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3 462,5</w:t>
            </w:r>
          </w:p>
        </w:tc>
      </w:tr>
      <w:tr w:rsidR="00593AE5" w:rsidRPr="00593AE5" w14:paraId="63F7F00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CF1CFC0" w14:textId="38D972A2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BBE4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A36DDC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E5D26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C5E0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4E36F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9EC2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A8FC1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070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3 462,5</w:t>
            </w:r>
          </w:p>
        </w:tc>
      </w:tr>
      <w:tr w:rsidR="00593AE5" w:rsidRPr="00593AE5" w14:paraId="5C3683C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9BF6F5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203F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0327B8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BB9E7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F4D7A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02DE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217946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A612F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30A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593AE5" w:rsidRPr="00593AE5" w14:paraId="2E5AE8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26A6227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444B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5109B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22CF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74165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8B067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84CA4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5173D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5DB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593AE5" w:rsidRPr="00593AE5" w14:paraId="7A47B1F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A1DAD5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551F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8B2EA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EE10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FA077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FDF5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CC4728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769C35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7997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1 749,4</w:t>
            </w:r>
          </w:p>
        </w:tc>
      </w:tr>
      <w:tr w:rsidR="00593AE5" w:rsidRPr="00593AE5" w14:paraId="2DC73E0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B841A7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5F916B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E8194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1EB3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2DCE9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FB47F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0481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5FB5D5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37ABD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593AE5" w:rsidRPr="00593AE5" w14:paraId="7C48387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FA368E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FD83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A9FF8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1A802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B485E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80FD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0948A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D91DD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E7021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593AE5" w:rsidRPr="00593AE5" w14:paraId="4CB5108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9AB470E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D1E0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0AB829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BD45D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2E81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2F12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E2572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F35790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125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C086A0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946D2C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D119CD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BB08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393E4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17AD9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6A8A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45213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81929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5550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3AE5" w:rsidRPr="00593AE5" w14:paraId="71605E5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9D7C3D6" w14:textId="090F8CA4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80E5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EB63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6042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0D5CE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6378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414C98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C84607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758AF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93AE5" w:rsidRPr="00593AE5" w14:paraId="2BF2CA6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90F6C0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FAFDBF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95D4D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1314B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20FB8A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2BD3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62B61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F0215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CCF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93AE5" w:rsidRPr="00593AE5" w14:paraId="58D5F53B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C4BD97E" w14:textId="19785E5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участие в сохранении,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E364D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2A0F4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C670F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E9C04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813A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A980F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1C65D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9023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93AE5" w:rsidRPr="00593AE5" w14:paraId="1A1A1DE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2DB3B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B5396A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0C70FC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FB45A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0CFFD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C05F0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0A940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DD3C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6E00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93AE5" w:rsidRPr="00593AE5" w14:paraId="2CC9578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6F976A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4A32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8800A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32A49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54E7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51C45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E515C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A80DED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1A16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93AE5" w:rsidRPr="00593AE5" w14:paraId="163B090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32F22CB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56964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ED09F3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784D3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36C765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8C18B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F9C6EE8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F57991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7F266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</w:tr>
      <w:tr w:rsidR="00593AE5" w:rsidRPr="00593AE5" w14:paraId="3E4B2CC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1D50596" w14:textId="39C79FC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4443B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8A6199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3119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A5E3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1FA2C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B49EB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8396D9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EA3B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593AE5" w:rsidRPr="00593AE5" w14:paraId="518E526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5016F7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1ED3C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AFF4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9393A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98547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EE77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6B9B4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331DA7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642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593AE5" w:rsidRPr="00593AE5" w14:paraId="4061B8A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FCD4C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D7C6E9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9ABD14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F8867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EFC9FC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8A34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D05C28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05347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BAE7F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93AE5" w:rsidRPr="00593AE5" w14:paraId="4E4695B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FF6F63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50008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3235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3B819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E81F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0001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35EA9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74FDD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3B054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93AE5" w:rsidRPr="00593AE5" w14:paraId="0A44A443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4EB53C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593AE5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593AE5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2FA6E4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66A53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DC102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D63BF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AAA8A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14A6D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F5286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F2BCD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93AE5" w:rsidRPr="00593AE5" w14:paraId="28A4AED8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65E4B60" w14:textId="3A4A2270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A7E5BB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91846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902B3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6D7D79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76B58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1F486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5284B2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85E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93AE5" w:rsidRPr="00593AE5" w14:paraId="6FE20F5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0D4560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CF548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E277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08998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BF6728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93D4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461C1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EB1972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01388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93AE5" w:rsidRPr="00593AE5" w14:paraId="78745D7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E748D2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58AC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CEEAEB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BB1087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9F2F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EA384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E7E5F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2B2B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437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93AE5" w:rsidRPr="00593AE5" w14:paraId="64E8E1A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326304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0D60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F43A17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966E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623CD1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8093B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DAF07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CF81E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7A2B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593AE5" w:rsidRPr="00593AE5" w14:paraId="129B8AB9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525817C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E5464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8C57E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9FB34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AE8F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D07F6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B530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A00FF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F1B0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593AE5" w:rsidRPr="00593AE5" w14:paraId="6CDB4837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42585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8990A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E7E8E5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2854C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48818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9EC7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C52AC5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AA9C3D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A16D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593AE5" w:rsidRPr="00593AE5" w14:paraId="004E8C8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36E4777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B85FD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441C37A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F4E947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A606F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66C24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836B66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600DDF2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F53C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593AE5" w:rsidRPr="00593AE5" w14:paraId="1E4D848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0711112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A8C212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12A0F4C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9999A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A924C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F43F6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314834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9ABE16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34FE9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593AE5" w:rsidRPr="00593AE5" w14:paraId="31364C3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EE1CB4B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40C21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A625E3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C471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3CF3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6551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E6875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E3672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F92CB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593AE5" w:rsidRPr="00593AE5" w14:paraId="0AF83F4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B17AA7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5F427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9176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882A3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FC81DE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2F06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616343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CDE6A7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819F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593AE5" w:rsidRPr="00593AE5" w14:paraId="3180E4D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09FF22F" w14:textId="4917E78C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1AF7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C88533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EDE3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4C53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20E6A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53C882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E41107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20C7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593AE5" w:rsidRPr="00593AE5" w14:paraId="76A943B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8D7B88A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CF54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AFB182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DD9EE7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C9D95A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832CB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583F4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F8060D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098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3AE5" w:rsidRPr="00593AE5" w14:paraId="7EEF70B2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6989F5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 xml:space="preserve">Обеспечение деятельности (услуги, работы) муниципальных бюджетных учреждений </w:t>
            </w:r>
            <w:r w:rsidRPr="00593AE5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26E72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77E0B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8EC2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C56F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59C31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F9D5C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E37E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711B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3AE5" w:rsidRPr="00593AE5" w14:paraId="0A5B080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2C346F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87282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41C74F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C06A9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AC71A6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4C7D3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86C8FB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7D2D03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8B0C1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593AE5" w:rsidRPr="00593AE5" w14:paraId="7CFB98E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14EAC68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390B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852CF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D1A62C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84D74B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82996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344860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D65A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AE9E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593AE5" w:rsidRPr="00593AE5" w14:paraId="603D1D3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B24F3C3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3A85BC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CD5B64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BE01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49B1A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32161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F86147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CC2E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3248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593AE5" w:rsidRPr="00593AE5" w14:paraId="7EE78531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2395CC06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4C0D93F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55B2246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3EAFD9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ECD83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2ED120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F19A63E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60B8EC3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09A9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085F6CC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12EDB00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8790F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2D0BD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F92D9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E56146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598F8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1E32AC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2EC98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FF3F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7146D71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FDDCA1D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9FABF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A956FD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EF37C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3CD1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3812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323256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65EF64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1AC00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246F78C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45B7614E" w14:textId="351ABCE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F240B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1CCB3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16AD14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E67E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88326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03735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86D82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3893F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1E0F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67A6E2CE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37A6F52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B0D799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EFFCAF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1B1A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8C39CA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5E49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3882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9F7731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06F9B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2D392FB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857E64F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2B26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5760F1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D2C961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287539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9F84A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B0D39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0B2D274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06A41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93AE5" w:rsidRPr="00593AE5" w14:paraId="5D0E694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5E80DDF" w14:textId="77777777" w:rsidR="000C6C90" w:rsidRPr="00593AE5" w:rsidRDefault="000C6C90" w:rsidP="000C6C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268D2B1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A67B05B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E58E0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F860C23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8C8F14" w14:textId="77777777" w:rsidR="000C6C90" w:rsidRPr="00593AE5" w:rsidRDefault="000C6C90" w:rsidP="000C6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59CF7B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7953AA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8B5A27" w14:textId="77777777" w:rsidR="000C6C90" w:rsidRPr="00593AE5" w:rsidRDefault="000C6C90" w:rsidP="000C6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AE5">
              <w:rPr>
                <w:b/>
                <w:bCs/>
                <w:color w:val="000000"/>
                <w:sz w:val="18"/>
                <w:szCs w:val="18"/>
              </w:rPr>
              <w:t>5 764,6</w:t>
            </w:r>
          </w:p>
        </w:tc>
      </w:tr>
      <w:tr w:rsidR="00593AE5" w:rsidRPr="00593AE5" w14:paraId="37B28C16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CE8A95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4B580C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21AADD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8BA62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C724E4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32F74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644483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4922F8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3642E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593AE5" w:rsidRPr="00593AE5" w14:paraId="275B0BD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57B509D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47AC3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3A6806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5993275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31852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CDEA0F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D99009D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1B965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B5AE6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93AE5" w:rsidRPr="00593AE5" w14:paraId="7FF231CD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AE2DCBF" w14:textId="5B5EAF6F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3B85D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2899BA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24879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72A1B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B2DEF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920A2BE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41013E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8B70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93AE5" w:rsidRPr="00593AE5" w14:paraId="25AC60E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96D7066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67DB453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F7BA1A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4F4704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0846F58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B0601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63BD2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D5D7198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B8C9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93AE5" w:rsidRPr="00593AE5" w14:paraId="73AE382C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610F6499" w14:textId="77777777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6932F2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83CDE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7E99E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1E38A0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3367E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C26646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7E5DE6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2680C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593AE5" w:rsidRPr="00593AE5" w14:paraId="35BED67F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DADE971" w14:textId="29BEF87B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3E17ED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CCB385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B3D840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1FFB8C4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60336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7A20975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E51A92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D2A98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93AE5" w:rsidRPr="00593AE5" w14:paraId="20372574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53784EC" w14:textId="5A7D1275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Мероприятия,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F35A2D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BD767B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1B2723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D5155B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A10852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C90E7A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23D2C3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74322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93AE5" w:rsidRPr="00593AE5" w14:paraId="6D7B64E5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7EA48C28" w14:textId="66480593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A1E38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2A180D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D87BB1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40E0900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7BF45A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5A191B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281F6C0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40AB3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93AE5" w:rsidRPr="00593AE5" w14:paraId="4DBDDBFA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31DA864D" w14:textId="740ABF6D" w:rsidR="000C6C90" w:rsidRPr="00593AE5" w:rsidRDefault="000C6C90" w:rsidP="000C6C90">
            <w:pPr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593AE5" w:rsidRPr="00593AE5">
              <w:rPr>
                <w:color w:val="000000"/>
                <w:sz w:val="18"/>
                <w:szCs w:val="18"/>
              </w:rPr>
              <w:t xml:space="preserve"> </w:t>
            </w:r>
            <w:r w:rsidRPr="00593AE5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5EFB09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D1518E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6325A6C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4C3D706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1CE057" w14:textId="77777777" w:rsidR="000C6C90" w:rsidRPr="00593AE5" w:rsidRDefault="000C6C90" w:rsidP="000C6C90">
            <w:pPr>
              <w:jc w:val="center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D7374F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9719309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2A917" w14:textId="77777777" w:rsidR="000C6C90" w:rsidRPr="00593AE5" w:rsidRDefault="000C6C90" w:rsidP="000C6C90">
            <w:pPr>
              <w:jc w:val="right"/>
              <w:rPr>
                <w:color w:val="000000"/>
                <w:sz w:val="18"/>
                <w:szCs w:val="18"/>
              </w:rPr>
            </w:pPr>
            <w:r w:rsidRPr="00593AE5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593AE5" w:rsidRPr="00FF240B" w14:paraId="79928DE0" w14:textId="77777777" w:rsidTr="00F6697A">
        <w:tc>
          <w:tcPr>
            <w:tcW w:w="3828" w:type="dxa"/>
            <w:shd w:val="clear" w:color="auto" w:fill="auto"/>
            <w:vAlign w:val="center"/>
            <w:hideMark/>
          </w:tcPr>
          <w:p w14:paraId="07ACF325" w14:textId="77777777" w:rsidR="000C6C90" w:rsidRPr="00FF240B" w:rsidRDefault="000C6C90" w:rsidP="000C6C90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F88672" w14:textId="77777777" w:rsidR="000C6C90" w:rsidRPr="00FF240B" w:rsidRDefault="000C6C90" w:rsidP="000C6C9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94A7924" w14:textId="77777777" w:rsidR="000C6C90" w:rsidRPr="00FF240B" w:rsidRDefault="000C6C90" w:rsidP="000C6C9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16169F" w14:textId="77777777" w:rsidR="000C6C90" w:rsidRPr="00FF240B" w:rsidRDefault="000C6C90" w:rsidP="000C6C9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6EA29C" w14:textId="77777777" w:rsidR="000C6C90" w:rsidRPr="00FF240B" w:rsidRDefault="000C6C90" w:rsidP="000C6C9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611422" w14:textId="77777777" w:rsidR="000C6C90" w:rsidRPr="00FF240B" w:rsidRDefault="000C6C90" w:rsidP="000C6C9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14E57E9" w14:textId="77777777" w:rsidR="000C6C90" w:rsidRPr="00FF240B" w:rsidRDefault="000C6C90" w:rsidP="000C6C90">
            <w:pPr>
              <w:jc w:val="right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2 616 250,8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58F4D46" w14:textId="77777777" w:rsidR="000C6C90" w:rsidRPr="00FF240B" w:rsidRDefault="000C6C90" w:rsidP="000C6C90">
            <w:pPr>
              <w:jc w:val="right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2 543 470,5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46926" w14:textId="77777777" w:rsidR="000C6C90" w:rsidRPr="00FF240B" w:rsidRDefault="000C6C90" w:rsidP="000C6C90">
            <w:pPr>
              <w:jc w:val="right"/>
              <w:rPr>
                <w:b/>
                <w:bCs/>
                <w:color w:val="000000"/>
                <w:sz w:val="16"/>
                <w:szCs w:val="18"/>
              </w:rPr>
            </w:pPr>
            <w:r w:rsidRPr="00FF240B">
              <w:rPr>
                <w:b/>
                <w:bCs/>
                <w:color w:val="000000"/>
                <w:sz w:val="16"/>
                <w:szCs w:val="18"/>
              </w:rPr>
              <w:t>2 485 111,4</w:t>
            </w:r>
          </w:p>
        </w:tc>
      </w:tr>
    </w:tbl>
    <w:p w14:paraId="626CF091" w14:textId="33336547" w:rsidR="00F946A8" w:rsidRDefault="00FF240B" w:rsidP="00FF240B">
      <w:pPr>
        <w:ind w:firstLine="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051A4F61" w14:textId="77777777" w:rsidR="00F946A8" w:rsidRDefault="00F946A8" w:rsidP="00F946A8">
      <w:pPr>
        <w:ind w:firstLine="14"/>
        <w:rPr>
          <w:sz w:val="24"/>
          <w:szCs w:val="24"/>
        </w:rPr>
        <w:sectPr w:rsidR="00F946A8" w:rsidSect="00593AE5">
          <w:pgSz w:w="11907" w:h="16840"/>
          <w:pgMar w:top="851" w:right="1134" w:bottom="1134" w:left="1134" w:header="720" w:footer="720" w:gutter="0"/>
          <w:pgNumType w:start="1"/>
          <w:cols w:space="720"/>
          <w:titlePg/>
          <w:docGrid w:linePitch="381"/>
        </w:sectPr>
      </w:pPr>
    </w:p>
    <w:p w14:paraId="23590733" w14:textId="29C46610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80267E">
        <w:rPr>
          <w:sz w:val="24"/>
          <w:szCs w:val="24"/>
        </w:rPr>
        <w:t>О</w:t>
      </w:r>
    </w:p>
    <w:p w14:paraId="2975F510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2D472FDE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1F043550" w14:textId="77777777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7F7DF37C" w14:textId="1AD4E892" w:rsidR="00F946A8" w:rsidRDefault="00F946A8" w:rsidP="00F946A8">
      <w:pPr>
        <w:ind w:left="112" w:firstLine="4850"/>
        <w:rPr>
          <w:sz w:val="24"/>
          <w:szCs w:val="24"/>
        </w:rPr>
      </w:pPr>
      <w:r>
        <w:rPr>
          <w:sz w:val="24"/>
          <w:szCs w:val="24"/>
        </w:rPr>
        <w:t>(приложение №8)</w:t>
      </w:r>
    </w:p>
    <w:p w14:paraId="1DF2C972" w14:textId="77777777" w:rsidR="00F946A8" w:rsidRDefault="00F946A8" w:rsidP="00F946A8">
      <w:pPr>
        <w:ind w:firstLine="14"/>
        <w:jc w:val="center"/>
        <w:rPr>
          <w:b/>
          <w:sz w:val="24"/>
          <w:szCs w:val="24"/>
        </w:rPr>
      </w:pPr>
    </w:p>
    <w:p w14:paraId="7DFBC82E" w14:textId="68B114BD" w:rsidR="0080267E" w:rsidRPr="0080267E" w:rsidRDefault="0080267E" w:rsidP="0080267E">
      <w:pPr>
        <w:ind w:left="-318"/>
        <w:jc w:val="center"/>
        <w:rPr>
          <w:b/>
          <w:bCs/>
          <w:sz w:val="22"/>
          <w:szCs w:val="24"/>
        </w:rPr>
      </w:pPr>
      <w:r w:rsidRPr="0080267E">
        <w:rPr>
          <w:b/>
          <w:bCs/>
          <w:sz w:val="22"/>
          <w:szCs w:val="24"/>
        </w:rPr>
        <w:t>Распределение иных межбюджетных трансфертов</w:t>
      </w:r>
      <w:r w:rsidRPr="0080267E">
        <w:rPr>
          <w:b/>
          <w:bCs/>
          <w:sz w:val="22"/>
          <w:szCs w:val="24"/>
        </w:rPr>
        <w:br/>
        <w:t>бюджетам поселений из бюджета Тихвинского района</w:t>
      </w:r>
      <w:r w:rsidRPr="0080267E">
        <w:rPr>
          <w:b/>
          <w:bCs/>
          <w:sz w:val="22"/>
          <w:szCs w:val="24"/>
        </w:rPr>
        <w:br/>
        <w:t xml:space="preserve">на поддержку ЖКХ, развитие общественной инфраструктуры </w:t>
      </w:r>
      <w:r w:rsidRPr="0080267E">
        <w:rPr>
          <w:b/>
          <w:bCs/>
          <w:sz w:val="22"/>
          <w:szCs w:val="24"/>
        </w:rPr>
        <w:br/>
        <w:t>поселений, предупреждение чрезвычайных ситуаций, охрану окружающей среды и оказание дополнительной финансовой помощи на решение вопросов местного значения поселений                                                                                                                                                                   на 2023 год и плановый период 2024-2025 годы</w:t>
      </w:r>
    </w:p>
    <w:p w14:paraId="3F3B802D" w14:textId="77777777" w:rsidR="0080267E" w:rsidRPr="0080267E" w:rsidRDefault="0080267E" w:rsidP="0080267E">
      <w:pPr>
        <w:tabs>
          <w:tab w:val="left" w:pos="2660"/>
          <w:tab w:val="left" w:pos="6560"/>
          <w:tab w:val="left" w:pos="8780"/>
          <w:tab w:val="left" w:pos="9860"/>
        </w:tabs>
        <w:ind w:left="-318"/>
        <w:jc w:val="right"/>
        <w:rPr>
          <w:sz w:val="18"/>
        </w:rPr>
      </w:pPr>
      <w:r w:rsidRPr="0080267E">
        <w:rPr>
          <w:b/>
          <w:bCs/>
          <w:sz w:val="24"/>
          <w:szCs w:val="24"/>
        </w:rPr>
        <w:tab/>
      </w:r>
      <w:r w:rsidRPr="0080267E">
        <w:rPr>
          <w:sz w:val="20"/>
        </w:rPr>
        <w:tab/>
      </w:r>
      <w:r w:rsidRPr="0080267E">
        <w:rPr>
          <w:sz w:val="20"/>
        </w:rPr>
        <w:tab/>
      </w:r>
      <w:r w:rsidRPr="0080267E">
        <w:rPr>
          <w:sz w:val="18"/>
        </w:rPr>
        <w:tab/>
      </w:r>
      <w:proofErr w:type="spellStart"/>
      <w:r w:rsidRPr="0080267E">
        <w:rPr>
          <w:sz w:val="18"/>
        </w:rPr>
        <w:t>тыс.руб</w:t>
      </w:r>
      <w:proofErr w:type="spellEnd"/>
      <w:r w:rsidRPr="0080267E">
        <w:rPr>
          <w:sz w:val="18"/>
        </w:rPr>
        <w:t>.</w:t>
      </w:r>
    </w:p>
    <w:tbl>
      <w:tblPr>
        <w:tblW w:w="993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4961"/>
        <w:gridCol w:w="1203"/>
        <w:gridCol w:w="1080"/>
        <w:gridCol w:w="992"/>
      </w:tblGrid>
      <w:tr w:rsidR="0080267E" w:rsidRPr="0080267E" w14:paraId="01162C76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159A0293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Наименование поселений(наименование получателя)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506186C9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Наименование ИМТ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487CAE80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 xml:space="preserve">                    2023 год</w:t>
            </w:r>
          </w:p>
        </w:tc>
        <w:tc>
          <w:tcPr>
            <w:tcW w:w="2072" w:type="dxa"/>
            <w:gridSpan w:val="2"/>
            <w:shd w:val="clear" w:color="auto" w:fill="auto"/>
            <w:noWrap/>
            <w:vAlign w:val="bottom"/>
            <w:hideMark/>
          </w:tcPr>
          <w:p w14:paraId="723F4A66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плановый период</w:t>
            </w:r>
          </w:p>
        </w:tc>
      </w:tr>
      <w:tr w:rsidR="0080267E" w:rsidRPr="0080267E" w14:paraId="512D8E63" w14:textId="77777777" w:rsidTr="0080267E">
        <w:tc>
          <w:tcPr>
            <w:tcW w:w="1697" w:type="dxa"/>
            <w:vMerge/>
            <w:vAlign w:val="center"/>
            <w:hideMark/>
          </w:tcPr>
          <w:p w14:paraId="4AB452A7" w14:textId="7777777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02D3BBD2" w14:textId="7777777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0FD91C7E" w14:textId="7777777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26BFE8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CDF41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0267E" w:rsidRPr="0080267E" w14:paraId="6CFC84C7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63EDDD8E" w14:textId="71D65598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 xml:space="preserve"> Борское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7596F39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10 892,8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D0CA0FD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9 615,0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890E75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9 341,3</w:t>
            </w:r>
          </w:p>
        </w:tc>
      </w:tr>
      <w:tr w:rsidR="0080267E" w:rsidRPr="0080267E" w14:paraId="676EE27A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E7EC42D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Борского сельского 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038ABD1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92456FB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8 545,2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299DCB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8 697,4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9760F1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8 423,7</w:t>
            </w:r>
          </w:p>
        </w:tc>
      </w:tr>
      <w:tr w:rsidR="0080267E" w:rsidRPr="0080267E" w14:paraId="139A6806" w14:textId="77777777" w:rsidTr="0080267E">
        <w:tc>
          <w:tcPr>
            <w:tcW w:w="1697" w:type="dxa"/>
            <w:vMerge/>
            <w:vAlign w:val="center"/>
            <w:hideMark/>
          </w:tcPr>
          <w:p w14:paraId="23F355D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931B635" w14:textId="5292CD82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1327EE91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F7E5F2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D7ABD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18E03469" w14:textId="77777777" w:rsidTr="0080267E">
        <w:tc>
          <w:tcPr>
            <w:tcW w:w="1697" w:type="dxa"/>
            <w:vMerge/>
            <w:vAlign w:val="center"/>
            <w:hideMark/>
          </w:tcPr>
          <w:p w14:paraId="25956CF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082482C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117B745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1 410,0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DEB281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72A99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4F03EFBE" w14:textId="77777777" w:rsidTr="0080267E">
        <w:tc>
          <w:tcPr>
            <w:tcW w:w="1697" w:type="dxa"/>
            <w:vMerge/>
            <w:vAlign w:val="center"/>
            <w:hideMark/>
          </w:tcPr>
          <w:p w14:paraId="6C4768F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930794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5967AA1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917,6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EB3F5E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917,6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EABA90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917,6</w:t>
            </w:r>
          </w:p>
        </w:tc>
      </w:tr>
      <w:tr w:rsidR="0080267E" w:rsidRPr="0080267E" w14:paraId="00D95A3B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5DF1E070" w14:textId="3716CBA5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 xml:space="preserve"> Ганьковское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233C17F5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0267E">
              <w:rPr>
                <w:b/>
                <w:bCs/>
                <w:sz w:val="18"/>
                <w:szCs w:val="18"/>
                <w:u w:val="single"/>
              </w:rPr>
              <w:t>2 141,6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36FE1BA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2 023,9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33809A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1 787,0</w:t>
            </w:r>
          </w:p>
        </w:tc>
      </w:tr>
      <w:tr w:rsidR="0080267E" w:rsidRPr="0080267E" w14:paraId="0332DE87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D674B72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Ганьковского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EC62F3A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40EAF1B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6077C1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1 103,9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ECB87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867,0</w:t>
            </w:r>
          </w:p>
        </w:tc>
      </w:tr>
      <w:tr w:rsidR="0080267E" w:rsidRPr="0080267E" w14:paraId="010459EE" w14:textId="77777777" w:rsidTr="0080267E">
        <w:tc>
          <w:tcPr>
            <w:tcW w:w="1697" w:type="dxa"/>
            <w:vMerge/>
            <w:vAlign w:val="center"/>
            <w:hideMark/>
          </w:tcPr>
          <w:p w14:paraId="518F9B6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D49F81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9BF7F3E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228,0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81552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AC74A9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4B192FF4" w14:textId="77777777" w:rsidTr="0080267E">
        <w:tc>
          <w:tcPr>
            <w:tcW w:w="1697" w:type="dxa"/>
            <w:vMerge/>
            <w:vAlign w:val="center"/>
            <w:hideMark/>
          </w:tcPr>
          <w:p w14:paraId="1EFAAD78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DD9C4E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DC214CA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920,0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9A497A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5A0907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920,0</w:t>
            </w:r>
          </w:p>
        </w:tc>
      </w:tr>
      <w:tr w:rsidR="0080267E" w:rsidRPr="0080267E" w14:paraId="58AA1821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70843226" w14:textId="008F4D1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 xml:space="preserve"> Горское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1A84C0E3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7 487,2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1E87949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1 335,0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81E7E4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1 118,2</w:t>
            </w:r>
          </w:p>
        </w:tc>
      </w:tr>
      <w:tr w:rsidR="0080267E" w:rsidRPr="0080267E" w14:paraId="1728F643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106C7F09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Горского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D5235F7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5ED1953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591,3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F161C4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06329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449,0</w:t>
            </w:r>
          </w:p>
        </w:tc>
      </w:tr>
      <w:tr w:rsidR="0080267E" w:rsidRPr="0080267E" w14:paraId="0EB908B1" w14:textId="77777777" w:rsidTr="0080267E">
        <w:tc>
          <w:tcPr>
            <w:tcW w:w="1697" w:type="dxa"/>
            <w:vMerge/>
            <w:vAlign w:val="center"/>
            <w:hideMark/>
          </w:tcPr>
          <w:p w14:paraId="197C1E11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99A2EB8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AFF19B1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669,2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8974C3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669,2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51586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669,2</w:t>
            </w:r>
          </w:p>
        </w:tc>
      </w:tr>
      <w:tr w:rsidR="0080267E" w:rsidRPr="0080267E" w14:paraId="16E67461" w14:textId="77777777" w:rsidTr="0080267E">
        <w:tc>
          <w:tcPr>
            <w:tcW w:w="1697" w:type="dxa"/>
            <w:shd w:val="clear" w:color="auto" w:fill="auto"/>
            <w:vAlign w:val="center"/>
            <w:hideMark/>
          </w:tcPr>
          <w:p w14:paraId="6B8F1449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0A383E" w14:textId="01C79BE5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21C88F4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BEB7CF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9E3865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2D1ACB2C" w14:textId="77777777" w:rsidTr="0080267E">
        <w:tc>
          <w:tcPr>
            <w:tcW w:w="1697" w:type="dxa"/>
            <w:shd w:val="clear" w:color="auto" w:fill="auto"/>
            <w:vAlign w:val="center"/>
            <w:hideMark/>
          </w:tcPr>
          <w:p w14:paraId="220B601E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9731F30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080486F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6 156,70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67958E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12A25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3DDCB206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79BA2E08" w14:textId="148D1E29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Коськовское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684D121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5 955,1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6057D24D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4 565,4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2BC2CB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4 414,0</w:t>
            </w:r>
          </w:p>
        </w:tc>
      </w:tr>
      <w:tr w:rsidR="0080267E" w:rsidRPr="0080267E" w14:paraId="1D4DC1F1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56A66692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Коськовского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B9D970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1CD774D5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3 875,1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A9CC60" w14:textId="77777777" w:rsidR="0080267E" w:rsidRPr="0080267E" w:rsidRDefault="0080267E" w:rsidP="0080267E">
            <w:pPr>
              <w:jc w:val="righ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3 995,4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22CCE" w14:textId="77777777" w:rsidR="0080267E" w:rsidRPr="0080267E" w:rsidRDefault="0080267E" w:rsidP="0080267E">
            <w:pPr>
              <w:jc w:val="righ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3 844,0</w:t>
            </w:r>
          </w:p>
        </w:tc>
      </w:tr>
      <w:tr w:rsidR="0080267E" w:rsidRPr="0080267E" w14:paraId="7E70187A" w14:textId="77777777" w:rsidTr="0080267E">
        <w:tc>
          <w:tcPr>
            <w:tcW w:w="1697" w:type="dxa"/>
            <w:vMerge/>
            <w:vAlign w:val="center"/>
            <w:hideMark/>
          </w:tcPr>
          <w:p w14:paraId="4B15EBA1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FD585B" w14:textId="469EA815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C335EDE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1 510,00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9CB5341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45879B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267E" w:rsidRPr="0080267E" w14:paraId="513CFC94" w14:textId="77777777" w:rsidTr="0080267E">
        <w:tc>
          <w:tcPr>
            <w:tcW w:w="1697" w:type="dxa"/>
            <w:vMerge/>
            <w:vAlign w:val="center"/>
            <w:hideMark/>
          </w:tcPr>
          <w:p w14:paraId="2D67F1F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7BB3F85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580852B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570,0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8190C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570,0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BC0B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570,0</w:t>
            </w:r>
          </w:p>
        </w:tc>
      </w:tr>
      <w:tr w:rsidR="0080267E" w:rsidRPr="0080267E" w14:paraId="06A85EFA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7DD82756" w14:textId="43C5E858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Мелегежское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686A1ABB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2 078,3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99067F3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2 149,4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F0C452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1 929,0</w:t>
            </w:r>
          </w:p>
        </w:tc>
      </w:tr>
      <w:tr w:rsidR="0080267E" w:rsidRPr="0080267E" w14:paraId="0A0CF61C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0450407D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Мелегежского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C6C092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4D66D9F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1 412,6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38124D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1 503,7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2EDE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1 283,3</w:t>
            </w:r>
          </w:p>
        </w:tc>
      </w:tr>
      <w:tr w:rsidR="0080267E" w:rsidRPr="0080267E" w14:paraId="22436C44" w14:textId="77777777" w:rsidTr="0080267E">
        <w:tc>
          <w:tcPr>
            <w:tcW w:w="1697" w:type="dxa"/>
            <w:vMerge/>
            <w:vAlign w:val="center"/>
            <w:hideMark/>
          </w:tcPr>
          <w:p w14:paraId="2E4A3F14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62B0DD" w14:textId="1A6F49A5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227FCE0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1D217A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A01CA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3953D531" w14:textId="77777777" w:rsidTr="0080267E">
        <w:tc>
          <w:tcPr>
            <w:tcW w:w="1697" w:type="dxa"/>
            <w:vMerge/>
            <w:vAlign w:val="center"/>
            <w:hideMark/>
          </w:tcPr>
          <w:p w14:paraId="0F9D3AEE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DEA8837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97871F5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645,7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CB8A4E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645,7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A6CFC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645,7</w:t>
            </w:r>
          </w:p>
        </w:tc>
      </w:tr>
      <w:tr w:rsidR="0080267E" w:rsidRPr="0080267E" w14:paraId="4D88AA43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409E28BA" w14:textId="782423C4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Пашозерское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E8D472F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3 199,3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CF080DB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3 267,6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8C46E6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3 132,5</w:t>
            </w:r>
          </w:p>
        </w:tc>
      </w:tr>
      <w:tr w:rsidR="0080267E" w:rsidRPr="0080267E" w14:paraId="0CD9F156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0EF8BBD6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Пашозерского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74ABF01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98E8765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3 024,5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ECF540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3 112,8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895DA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2 977,7</w:t>
            </w:r>
          </w:p>
        </w:tc>
      </w:tr>
      <w:tr w:rsidR="0080267E" w:rsidRPr="0080267E" w14:paraId="7A343A48" w14:textId="77777777" w:rsidTr="0080267E">
        <w:tc>
          <w:tcPr>
            <w:tcW w:w="1697" w:type="dxa"/>
            <w:vMerge/>
            <w:vAlign w:val="center"/>
            <w:hideMark/>
          </w:tcPr>
          <w:p w14:paraId="200C2FC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E91E6B3" w14:textId="1D7D07A6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E4C08BE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F81ED8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3F253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603137C3" w14:textId="77777777" w:rsidTr="0080267E">
        <w:tc>
          <w:tcPr>
            <w:tcW w:w="1697" w:type="dxa"/>
            <w:vMerge/>
            <w:vAlign w:val="center"/>
            <w:hideMark/>
          </w:tcPr>
          <w:p w14:paraId="40ACDE15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2D0A445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93AC055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154,8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F171D8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154,8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A933B2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154,8</w:t>
            </w:r>
          </w:p>
        </w:tc>
      </w:tr>
      <w:tr w:rsidR="0080267E" w:rsidRPr="0080267E" w14:paraId="2DB8C3DD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1EB38E5E" w14:textId="3D6DDF3F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Цвылевское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6969635E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2 883,2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B160856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3 011,1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4A7008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2 694,7</w:t>
            </w:r>
          </w:p>
        </w:tc>
      </w:tr>
      <w:tr w:rsidR="0080267E" w:rsidRPr="0080267E" w14:paraId="2C26F593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43ED0C6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Цвылевского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8DC0D74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CFCE698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2 165,4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272BB0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2 293,3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3C9F2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1 976,9</w:t>
            </w:r>
          </w:p>
        </w:tc>
      </w:tr>
      <w:tr w:rsidR="0080267E" w:rsidRPr="0080267E" w14:paraId="2E753671" w14:textId="77777777" w:rsidTr="0080267E">
        <w:tc>
          <w:tcPr>
            <w:tcW w:w="1697" w:type="dxa"/>
            <w:vMerge/>
            <w:vAlign w:val="center"/>
            <w:hideMark/>
          </w:tcPr>
          <w:p w14:paraId="6DA7C5C5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85AFE57" w14:textId="609B1F14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5DC3F79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7BE610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5DD3C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31D99B00" w14:textId="77777777" w:rsidTr="0080267E">
        <w:tc>
          <w:tcPr>
            <w:tcW w:w="1697" w:type="dxa"/>
            <w:vMerge/>
            <w:vAlign w:val="center"/>
            <w:hideMark/>
          </w:tcPr>
          <w:p w14:paraId="61B65967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90A1C8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69B3591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717,8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62F98E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717,8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0C9C6B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717,8</w:t>
            </w:r>
          </w:p>
        </w:tc>
      </w:tr>
      <w:tr w:rsidR="0080267E" w:rsidRPr="0080267E" w14:paraId="53DEF159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44E7CDD7" w14:textId="7928748F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 xml:space="preserve"> Шугозерское сельское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BD09669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3 115,3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C2703CC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2 578,5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C99827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2 134,1</w:t>
            </w:r>
          </w:p>
        </w:tc>
      </w:tr>
      <w:tr w:rsidR="0080267E" w:rsidRPr="0080267E" w14:paraId="43B51194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ADDD3BA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 Шугозерского сельского поселения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B104BBB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B361182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1 195,4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4A9A7E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1 358,6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5ADAF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914,2</w:t>
            </w:r>
          </w:p>
        </w:tc>
      </w:tr>
      <w:tr w:rsidR="0080267E" w:rsidRPr="0080267E" w14:paraId="5440CE1D" w14:textId="77777777" w:rsidTr="0080267E">
        <w:tc>
          <w:tcPr>
            <w:tcW w:w="1697" w:type="dxa"/>
            <w:vMerge/>
            <w:vAlign w:val="center"/>
            <w:hideMark/>
          </w:tcPr>
          <w:p w14:paraId="1470301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EF277BE" w14:textId="200C7DB3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6E87823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700,0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558E7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7241A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56282FB7" w14:textId="77777777" w:rsidTr="0080267E">
        <w:tc>
          <w:tcPr>
            <w:tcW w:w="1697" w:type="dxa"/>
            <w:vMerge/>
            <w:vAlign w:val="center"/>
            <w:hideMark/>
          </w:tcPr>
          <w:p w14:paraId="5530121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033CBBC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E1BC609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1 219,9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891FD6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1 219,9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7230C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1 219,9</w:t>
            </w:r>
          </w:p>
        </w:tc>
      </w:tr>
      <w:tr w:rsidR="0080267E" w:rsidRPr="0080267E" w14:paraId="1AC8F479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576C4D48" w14:textId="5ECE0990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Тихвинское городское поселение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0DDBA84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38 431,9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549415C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21 431,9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5D0D02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21 431,9</w:t>
            </w:r>
          </w:p>
        </w:tc>
      </w:tr>
      <w:tr w:rsidR="0080267E" w:rsidRPr="0080267E" w14:paraId="43526243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A578B44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B868A37" w14:textId="1A3EF74C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3714A00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17 000,0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30E31A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53516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0729195F" w14:textId="77777777" w:rsidTr="0080267E">
        <w:tc>
          <w:tcPr>
            <w:tcW w:w="1697" w:type="dxa"/>
            <w:vMerge/>
            <w:vAlign w:val="center"/>
            <w:hideMark/>
          </w:tcPr>
          <w:p w14:paraId="4A9072F0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964FC9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80267E">
              <w:rPr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B7F8963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2 347,4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C6A415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1A30D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2 347,4</w:t>
            </w:r>
          </w:p>
        </w:tc>
      </w:tr>
      <w:tr w:rsidR="0080267E" w:rsidRPr="0080267E" w14:paraId="44EC5411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4EBEF780" w14:textId="02F8565D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Комитет по культуре, спорту и молодежной политике администрации Тихвинского района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29C6D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0BECC33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19 084,5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AC980B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19 084,5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51BDD4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19 084,5</w:t>
            </w:r>
          </w:p>
        </w:tc>
      </w:tr>
      <w:tr w:rsidR="0080267E" w:rsidRPr="0080267E" w14:paraId="17584584" w14:textId="77777777" w:rsidTr="0080267E">
        <w:tc>
          <w:tcPr>
            <w:tcW w:w="1697" w:type="dxa"/>
            <w:vMerge/>
            <w:vAlign w:val="center"/>
            <w:hideMark/>
          </w:tcPr>
          <w:p w14:paraId="3961F94D" w14:textId="77777777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A5D2BD" w14:textId="43BB44BE" w:rsidR="0080267E" w:rsidRPr="0080267E" w:rsidRDefault="0080267E" w:rsidP="0080267E">
            <w:pPr>
              <w:jc w:val="lef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организацию культурно-досуговых мероприятий(Мероприятия по организации библиотечного обслуживания населения созданию условий для организации досуга,</w:t>
            </w:r>
            <w:r>
              <w:rPr>
                <w:sz w:val="18"/>
                <w:szCs w:val="18"/>
              </w:rPr>
              <w:t xml:space="preserve"> </w:t>
            </w:r>
            <w:r w:rsidRPr="0080267E">
              <w:rPr>
                <w:sz w:val="18"/>
                <w:szCs w:val="18"/>
              </w:rPr>
              <w:t>развития местного традиционного народного художественного творчества ,сохранения,</w:t>
            </w:r>
            <w:r>
              <w:rPr>
                <w:sz w:val="18"/>
                <w:szCs w:val="18"/>
              </w:rPr>
              <w:t xml:space="preserve"> </w:t>
            </w:r>
            <w:r w:rsidRPr="0080267E">
              <w:rPr>
                <w:sz w:val="18"/>
                <w:szCs w:val="18"/>
              </w:rPr>
              <w:t>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A929FB6" w14:textId="77777777" w:rsidR="0080267E" w:rsidRPr="0080267E" w:rsidRDefault="0080267E" w:rsidP="0080267E">
            <w:pPr>
              <w:jc w:val="center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05D71F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A771C" w14:textId="77777777" w:rsidR="0080267E" w:rsidRPr="0080267E" w:rsidRDefault="0080267E" w:rsidP="0080267E">
            <w:pPr>
              <w:jc w:val="right"/>
              <w:outlineLvl w:val="0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 </w:t>
            </w:r>
          </w:p>
        </w:tc>
      </w:tr>
      <w:tr w:rsidR="0080267E" w:rsidRPr="0080267E" w14:paraId="58146473" w14:textId="77777777" w:rsidTr="0080267E">
        <w:tc>
          <w:tcPr>
            <w:tcW w:w="6658" w:type="dxa"/>
            <w:gridSpan w:val="2"/>
            <w:shd w:val="clear" w:color="auto" w:fill="auto"/>
            <w:vAlign w:val="bottom"/>
            <w:hideMark/>
          </w:tcPr>
          <w:p w14:paraId="434E3F6B" w14:textId="5BEB200A" w:rsidR="0080267E" w:rsidRPr="0080267E" w:rsidRDefault="0080267E" w:rsidP="0080267E">
            <w:pPr>
              <w:jc w:val="left"/>
              <w:outlineLvl w:val="0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Нераспределенный резерв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2BE3B29B" w14:textId="77777777" w:rsidR="0080267E" w:rsidRPr="0080267E" w:rsidRDefault="0080267E" w:rsidP="0080267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8 567,1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947A9C4" w14:textId="77777777" w:rsidR="0080267E" w:rsidRPr="0080267E" w:rsidRDefault="0080267E" w:rsidP="0080267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48ACA8" w14:textId="77777777" w:rsidR="0080267E" w:rsidRPr="0080267E" w:rsidRDefault="0080267E" w:rsidP="0080267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267E" w:rsidRPr="0080267E" w14:paraId="6F1B4150" w14:textId="77777777" w:rsidTr="0080267E"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14:paraId="215E6B31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Комитет финансов администрации Тихвинского района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43015B" w14:textId="0248F51C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финансирование иных мероприятий,</w:t>
            </w:r>
            <w:r>
              <w:rPr>
                <w:sz w:val="18"/>
                <w:szCs w:val="18"/>
              </w:rPr>
              <w:t xml:space="preserve"> </w:t>
            </w:r>
            <w:r w:rsidRPr="0080267E">
              <w:rPr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B97CFA2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1 959,3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A054FF1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8C571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</w:tr>
      <w:tr w:rsidR="0080267E" w:rsidRPr="0080267E" w14:paraId="59373F3D" w14:textId="77777777" w:rsidTr="0080267E">
        <w:tc>
          <w:tcPr>
            <w:tcW w:w="1697" w:type="dxa"/>
            <w:vMerge/>
            <w:vAlign w:val="center"/>
            <w:hideMark/>
          </w:tcPr>
          <w:p w14:paraId="03A57BEC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8FC8E6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D1B1A49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3 800,0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CC50BD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243FF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</w:tr>
      <w:tr w:rsidR="0080267E" w:rsidRPr="0080267E" w14:paraId="322FF009" w14:textId="77777777" w:rsidTr="0080267E">
        <w:tc>
          <w:tcPr>
            <w:tcW w:w="1697" w:type="dxa"/>
            <w:vMerge/>
            <w:vAlign w:val="center"/>
            <w:hideMark/>
          </w:tcPr>
          <w:p w14:paraId="3781EA71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E0BBE61" w14:textId="77777777" w:rsidR="0080267E" w:rsidRPr="0080267E" w:rsidRDefault="0080267E" w:rsidP="0080267E">
            <w:pPr>
              <w:jc w:val="left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3935418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2 807,8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0E1A25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0E0058" w14:textId="77777777" w:rsidR="0080267E" w:rsidRPr="0080267E" w:rsidRDefault="0080267E" w:rsidP="0080267E">
            <w:pPr>
              <w:jc w:val="center"/>
              <w:rPr>
                <w:sz w:val="18"/>
                <w:szCs w:val="18"/>
              </w:rPr>
            </w:pPr>
            <w:r w:rsidRPr="0080267E">
              <w:rPr>
                <w:sz w:val="18"/>
                <w:szCs w:val="18"/>
              </w:rPr>
              <w:t>0,0</w:t>
            </w:r>
          </w:p>
        </w:tc>
      </w:tr>
      <w:tr w:rsidR="0080267E" w:rsidRPr="0080267E" w14:paraId="46714888" w14:textId="77777777" w:rsidTr="0080267E"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7418485B" w14:textId="7777777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9CC903" w14:textId="77777777" w:rsidR="0080267E" w:rsidRPr="0080267E" w:rsidRDefault="0080267E" w:rsidP="0080267E">
            <w:pPr>
              <w:jc w:val="left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D85EF8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84 751,8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C012A2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49 977,8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78FB7" w14:textId="77777777" w:rsidR="0080267E" w:rsidRPr="0080267E" w:rsidRDefault="0080267E" w:rsidP="0080267E">
            <w:pPr>
              <w:jc w:val="center"/>
              <w:rPr>
                <w:b/>
                <w:bCs/>
                <w:sz w:val="18"/>
                <w:szCs w:val="18"/>
              </w:rPr>
            </w:pPr>
            <w:r w:rsidRPr="0080267E">
              <w:rPr>
                <w:b/>
                <w:bCs/>
                <w:sz w:val="18"/>
                <w:szCs w:val="18"/>
              </w:rPr>
              <w:t>47 982,7</w:t>
            </w:r>
          </w:p>
        </w:tc>
      </w:tr>
    </w:tbl>
    <w:p w14:paraId="5EFEBB00" w14:textId="271CAD48" w:rsidR="00F946A8" w:rsidRDefault="0080267E" w:rsidP="0080267E">
      <w:pPr>
        <w:ind w:firstLine="14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7284B554" w14:textId="682D42BC" w:rsidR="00F946A8" w:rsidRDefault="00F946A8" w:rsidP="00F946A8">
      <w:pPr>
        <w:ind w:firstLine="14"/>
        <w:rPr>
          <w:sz w:val="24"/>
          <w:szCs w:val="24"/>
        </w:rPr>
      </w:pPr>
    </w:p>
    <w:p w14:paraId="2B6623CE" w14:textId="087852D5" w:rsidR="00F946A8" w:rsidRDefault="00F946A8" w:rsidP="00F946A8">
      <w:pPr>
        <w:ind w:firstLine="14"/>
        <w:rPr>
          <w:sz w:val="24"/>
          <w:szCs w:val="24"/>
        </w:rPr>
      </w:pPr>
    </w:p>
    <w:p w14:paraId="0B0E6350" w14:textId="4204B4CD" w:rsidR="00F946A8" w:rsidRDefault="00F946A8" w:rsidP="00F946A8">
      <w:pPr>
        <w:ind w:firstLine="14"/>
        <w:rPr>
          <w:sz w:val="24"/>
          <w:szCs w:val="24"/>
        </w:rPr>
      </w:pPr>
    </w:p>
    <w:p w14:paraId="19A9C530" w14:textId="77777777" w:rsidR="00F946A8" w:rsidRDefault="00F946A8" w:rsidP="00F946A8">
      <w:pPr>
        <w:ind w:firstLine="14"/>
        <w:rPr>
          <w:sz w:val="24"/>
          <w:szCs w:val="24"/>
        </w:rPr>
        <w:sectPr w:rsidR="00F946A8" w:rsidSect="008D0F16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7D6AC347" w14:textId="0F6BE1E2" w:rsidR="00F946A8" w:rsidRDefault="00F946A8" w:rsidP="0030686B">
      <w:pPr>
        <w:ind w:left="5760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761CB">
        <w:rPr>
          <w:sz w:val="24"/>
          <w:szCs w:val="24"/>
        </w:rPr>
        <w:t>А</w:t>
      </w:r>
    </w:p>
    <w:p w14:paraId="03D27F1F" w14:textId="77777777" w:rsidR="00F946A8" w:rsidRDefault="00F946A8" w:rsidP="0030686B">
      <w:pPr>
        <w:ind w:left="576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D637359" w14:textId="77777777" w:rsidR="00F946A8" w:rsidRDefault="00F946A8" w:rsidP="0030686B">
      <w:pPr>
        <w:ind w:left="576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2B4CE1D1" w14:textId="77777777" w:rsidR="00F946A8" w:rsidRDefault="00F946A8" w:rsidP="0030686B">
      <w:pPr>
        <w:ind w:left="5760" w:firstLine="4850"/>
        <w:rPr>
          <w:sz w:val="24"/>
          <w:szCs w:val="24"/>
        </w:rPr>
      </w:pPr>
      <w:r>
        <w:rPr>
          <w:sz w:val="24"/>
          <w:szCs w:val="24"/>
        </w:rPr>
        <w:t>от 21 февраля 2023 года №01-168</w:t>
      </w:r>
    </w:p>
    <w:p w14:paraId="3F7FE984" w14:textId="6D1725AB" w:rsidR="00F946A8" w:rsidRDefault="00F946A8" w:rsidP="0030686B">
      <w:pPr>
        <w:ind w:left="5760" w:firstLine="4850"/>
        <w:rPr>
          <w:sz w:val="24"/>
          <w:szCs w:val="24"/>
        </w:rPr>
      </w:pPr>
      <w:r>
        <w:rPr>
          <w:sz w:val="24"/>
          <w:szCs w:val="24"/>
        </w:rPr>
        <w:t>(приложение №10)</w:t>
      </w:r>
    </w:p>
    <w:p w14:paraId="292E3795" w14:textId="77777777" w:rsidR="00F946A8" w:rsidRDefault="00F946A8" w:rsidP="00F946A8">
      <w:pPr>
        <w:ind w:firstLine="14"/>
        <w:jc w:val="center"/>
        <w:rPr>
          <w:b/>
          <w:sz w:val="24"/>
          <w:szCs w:val="24"/>
        </w:rPr>
      </w:pPr>
    </w:p>
    <w:p w14:paraId="06057FC0" w14:textId="77777777" w:rsidR="0030686B" w:rsidRDefault="0030686B" w:rsidP="0030686B">
      <w:pPr>
        <w:pStyle w:val="af4"/>
        <w:rPr>
          <w:sz w:val="24"/>
          <w:szCs w:val="28"/>
        </w:rPr>
      </w:pPr>
      <w:r>
        <w:rPr>
          <w:sz w:val="24"/>
          <w:szCs w:val="28"/>
        </w:rPr>
        <w:t>Программа муниципальных внутренних заимствований Тихвинского района</w:t>
      </w:r>
    </w:p>
    <w:p w14:paraId="1C02AA2A" w14:textId="77777777" w:rsidR="0030686B" w:rsidRDefault="0030686B" w:rsidP="0030686B">
      <w:pPr>
        <w:pStyle w:val="af4"/>
        <w:rPr>
          <w:sz w:val="24"/>
          <w:szCs w:val="28"/>
        </w:rPr>
      </w:pPr>
      <w:r>
        <w:rPr>
          <w:bCs/>
          <w:sz w:val="24"/>
          <w:szCs w:val="28"/>
        </w:rPr>
        <w:t>на 2023 год и на плановый период 2024 и 2025 годов</w:t>
      </w:r>
    </w:p>
    <w:p w14:paraId="2D46D6B0" w14:textId="77777777" w:rsidR="0030686B" w:rsidRDefault="0030686B" w:rsidP="0030686B">
      <w:pPr>
        <w:pStyle w:val="af4"/>
        <w:ind w:firstLine="10800"/>
        <w:jc w:val="left"/>
        <w:rPr>
          <w:b w:val="0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66"/>
        <w:gridCol w:w="1495"/>
        <w:gridCol w:w="1276"/>
        <w:gridCol w:w="1134"/>
        <w:gridCol w:w="1417"/>
        <w:gridCol w:w="1189"/>
        <w:gridCol w:w="1275"/>
        <w:gridCol w:w="1505"/>
        <w:gridCol w:w="992"/>
        <w:gridCol w:w="1134"/>
        <w:gridCol w:w="1363"/>
      </w:tblGrid>
      <w:tr w:rsidR="0030686B" w:rsidRPr="0030686B" w14:paraId="07BF17C6" w14:textId="77777777" w:rsidTr="00DC473F">
        <w:trPr>
          <w:trHeight w:val="51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F814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Внутренние заимствования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DE72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Предельная величина на 1 января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AAAE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CB4C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Предельная величина на 1 января 2024 года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06A3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2024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87DC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Предельная величина на 1 января 2025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EB4C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2025 год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9D6C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Предельная величина на 1 января 2026 года</w:t>
            </w:r>
          </w:p>
        </w:tc>
      </w:tr>
      <w:tr w:rsidR="0030686B" w:rsidRPr="0030686B" w14:paraId="0F729BFC" w14:textId="77777777" w:rsidTr="00DC473F">
        <w:trPr>
          <w:trHeight w:val="12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AABF" w14:textId="77777777" w:rsidR="0030686B" w:rsidRPr="0030686B" w:rsidRDefault="0030686B" w:rsidP="00DC473F">
            <w:pPr>
              <w:jc w:val="left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47C" w14:textId="77777777" w:rsidR="0030686B" w:rsidRPr="0030686B" w:rsidRDefault="0030686B" w:rsidP="00DC473F">
            <w:pPr>
              <w:jc w:val="left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D63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привлечения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540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погашения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17B" w14:textId="77777777" w:rsidR="0030686B" w:rsidRPr="0030686B" w:rsidRDefault="0030686B" w:rsidP="00DC473F">
            <w:pPr>
              <w:jc w:val="left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47D7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привлечения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DC32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погашения 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2E1" w14:textId="77777777" w:rsidR="0030686B" w:rsidRPr="0030686B" w:rsidRDefault="0030686B" w:rsidP="00DC473F">
            <w:pPr>
              <w:jc w:val="left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8DFA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привлечения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7A4C" w14:textId="77777777" w:rsidR="0030686B" w:rsidRPr="0030686B" w:rsidRDefault="0030686B" w:rsidP="00DC473F">
            <w:pPr>
              <w:spacing w:line="254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 xml:space="preserve">Объем погашения 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495" w14:textId="77777777" w:rsidR="0030686B" w:rsidRPr="0030686B" w:rsidRDefault="0030686B" w:rsidP="00DC473F">
            <w:pPr>
              <w:jc w:val="left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30686B" w:rsidRPr="0030686B" w14:paraId="2D4EDE1B" w14:textId="77777777" w:rsidTr="00DC473F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BA56" w14:textId="77777777" w:rsidR="0030686B" w:rsidRPr="0030686B" w:rsidRDefault="0030686B" w:rsidP="00DC473F">
            <w:pPr>
              <w:shd w:val="clear" w:color="auto" w:fill="FFFFFF"/>
              <w:spacing w:line="254" w:lineRule="auto"/>
              <w:ind w:left="11"/>
              <w:rPr>
                <w:color w:val="000000"/>
                <w:spacing w:val="-12"/>
                <w:sz w:val="19"/>
                <w:szCs w:val="19"/>
                <w:lang w:eastAsia="en-US"/>
              </w:rPr>
            </w:pPr>
            <w:r w:rsidRPr="0030686B">
              <w:rPr>
                <w:color w:val="000000"/>
                <w:spacing w:val="-2"/>
                <w:sz w:val="19"/>
                <w:szCs w:val="19"/>
                <w:lang w:eastAsia="en-US"/>
              </w:rPr>
              <w:t>Внутренний долг -</w:t>
            </w:r>
            <w:r w:rsidRPr="0030686B">
              <w:rPr>
                <w:color w:val="000000"/>
                <w:spacing w:val="-12"/>
                <w:sz w:val="19"/>
                <w:szCs w:val="19"/>
                <w:lang w:eastAsia="en-US"/>
              </w:rPr>
              <w:t xml:space="preserve">всего, </w:t>
            </w:r>
          </w:p>
          <w:p w14:paraId="5AB73A06" w14:textId="77777777" w:rsidR="0030686B" w:rsidRPr="0030686B" w:rsidRDefault="0030686B" w:rsidP="00DC473F">
            <w:pPr>
              <w:spacing w:line="254" w:lineRule="auto"/>
              <w:rPr>
                <w:sz w:val="19"/>
                <w:szCs w:val="19"/>
                <w:lang w:eastAsia="en-US"/>
              </w:rPr>
            </w:pPr>
            <w:r w:rsidRPr="0030686B">
              <w:rPr>
                <w:color w:val="000000"/>
                <w:spacing w:val="-8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EEA4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EA16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2608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EB28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26BD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E5E5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55BC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FB70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F857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EF6CE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</w:p>
        </w:tc>
      </w:tr>
      <w:tr w:rsidR="0030686B" w:rsidRPr="0030686B" w14:paraId="0B6AD454" w14:textId="77777777" w:rsidTr="00DC473F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7E2A" w14:textId="77777777" w:rsidR="0030686B" w:rsidRPr="0030686B" w:rsidRDefault="0030686B" w:rsidP="00DC473F">
            <w:pPr>
              <w:spacing w:line="254" w:lineRule="auto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Кредиты от кредитных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DF42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C431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DC8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DB0E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10 000,0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60CE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BEE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10 000,0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B549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73AF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C2F6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2EA9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</w:tr>
      <w:tr w:rsidR="0030686B" w:rsidRPr="0030686B" w14:paraId="64C060D6" w14:textId="77777777" w:rsidTr="00DC473F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035" w14:textId="77777777" w:rsidR="0030686B" w:rsidRPr="0030686B" w:rsidRDefault="0030686B" w:rsidP="00DC473F">
            <w:pPr>
              <w:spacing w:line="254" w:lineRule="auto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Кредиты от других бюджетов бюджетной системы РФ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2BE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36D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30 000,0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8C40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60 000,0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612B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9A71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C981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549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691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1997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9ABCA" w14:textId="77777777" w:rsidR="0030686B" w:rsidRPr="0030686B" w:rsidRDefault="0030686B" w:rsidP="00DC473F">
            <w:pPr>
              <w:spacing w:line="254" w:lineRule="auto"/>
              <w:jc w:val="right"/>
              <w:rPr>
                <w:sz w:val="19"/>
                <w:szCs w:val="19"/>
                <w:lang w:eastAsia="en-US"/>
              </w:rPr>
            </w:pPr>
            <w:r w:rsidRPr="0030686B">
              <w:rPr>
                <w:sz w:val="19"/>
                <w:szCs w:val="19"/>
                <w:lang w:eastAsia="en-US"/>
              </w:rPr>
              <w:t>0</w:t>
            </w:r>
          </w:p>
        </w:tc>
      </w:tr>
      <w:tr w:rsidR="0030686B" w:rsidRPr="0030686B" w14:paraId="3D96E510" w14:textId="77777777" w:rsidTr="00DC473F">
        <w:trPr>
          <w:trHeight w:val="6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FE6A1" w14:textId="77777777" w:rsidR="0030686B" w:rsidRPr="0030686B" w:rsidRDefault="0030686B" w:rsidP="00DC473F">
            <w:pPr>
              <w:spacing w:line="254" w:lineRule="auto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Итого: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61D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864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40 000,0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6DB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60 000,0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EA4B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10 000,00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071A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51B4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10 000,0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789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81B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8EE1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3D3C" w14:textId="77777777" w:rsidR="0030686B" w:rsidRPr="0030686B" w:rsidRDefault="0030686B" w:rsidP="00DC473F">
            <w:pPr>
              <w:spacing w:line="254" w:lineRule="auto"/>
              <w:jc w:val="right"/>
              <w:rPr>
                <w:b/>
                <w:bCs/>
                <w:sz w:val="19"/>
                <w:szCs w:val="19"/>
                <w:lang w:eastAsia="en-US"/>
              </w:rPr>
            </w:pPr>
            <w:r w:rsidRPr="0030686B">
              <w:rPr>
                <w:b/>
                <w:bCs/>
                <w:sz w:val="19"/>
                <w:szCs w:val="19"/>
                <w:lang w:eastAsia="en-US"/>
              </w:rPr>
              <w:t>0</w:t>
            </w:r>
          </w:p>
        </w:tc>
      </w:tr>
    </w:tbl>
    <w:p w14:paraId="60DE6E7A" w14:textId="77777777" w:rsidR="0030686B" w:rsidRDefault="0030686B" w:rsidP="0030686B">
      <w:pPr>
        <w:rPr>
          <w:sz w:val="20"/>
        </w:rPr>
      </w:pPr>
    </w:p>
    <w:p w14:paraId="50412C17" w14:textId="77777777" w:rsidR="0030686B" w:rsidRDefault="0030686B" w:rsidP="0030686B">
      <w:pPr>
        <w:jc w:val="center"/>
        <w:rPr>
          <w:sz w:val="24"/>
        </w:rPr>
      </w:pPr>
      <w:r>
        <w:rPr>
          <w:sz w:val="24"/>
        </w:rPr>
        <w:t>__________</w:t>
      </w:r>
    </w:p>
    <w:p w14:paraId="6F454C2A" w14:textId="77777777" w:rsidR="0030686B" w:rsidRDefault="0030686B" w:rsidP="0030686B">
      <w:pPr>
        <w:jc w:val="center"/>
        <w:rPr>
          <w:sz w:val="20"/>
        </w:rPr>
      </w:pPr>
    </w:p>
    <w:p w14:paraId="5087D0FB" w14:textId="77777777" w:rsidR="0030686B" w:rsidRDefault="0030686B" w:rsidP="0030686B"/>
    <w:p w14:paraId="4998F3EA" w14:textId="0BD230E0" w:rsidR="00F946A8" w:rsidRDefault="00F946A8" w:rsidP="00F946A8">
      <w:pPr>
        <w:ind w:firstLine="14"/>
        <w:rPr>
          <w:sz w:val="24"/>
          <w:szCs w:val="24"/>
        </w:rPr>
      </w:pPr>
    </w:p>
    <w:sectPr w:rsidR="00F946A8" w:rsidSect="0080267E">
      <w:pgSz w:w="16840" w:h="11907" w:orient="landscape"/>
      <w:pgMar w:top="1134" w:right="851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4303" w14:textId="77777777" w:rsidR="002F7617" w:rsidRDefault="002F7617" w:rsidP="006B42F6">
      <w:r>
        <w:separator/>
      </w:r>
    </w:p>
  </w:endnote>
  <w:endnote w:type="continuationSeparator" w:id="0">
    <w:p w14:paraId="146B6448" w14:textId="77777777" w:rsidR="002F7617" w:rsidRDefault="002F7617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4FE4" w14:textId="77777777" w:rsidR="002F7617" w:rsidRDefault="002F7617" w:rsidP="006B42F6">
      <w:r>
        <w:separator/>
      </w:r>
    </w:p>
  </w:footnote>
  <w:footnote w:type="continuationSeparator" w:id="0">
    <w:p w14:paraId="3AA705A0" w14:textId="77777777" w:rsidR="002F7617" w:rsidRDefault="002F7617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7DD5" w14:textId="46C55398" w:rsidR="0080267E" w:rsidRDefault="0080267E">
    <w:pPr>
      <w:pStyle w:val="ab"/>
      <w:jc w:val="center"/>
    </w:pPr>
  </w:p>
  <w:p w14:paraId="30B864EE" w14:textId="77777777" w:rsidR="0080267E" w:rsidRDefault="008026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7B44453"/>
    <w:multiLevelType w:val="multilevel"/>
    <w:tmpl w:val="63E8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8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3"/>
    <w:rsid w:val="00016DC3"/>
    <w:rsid w:val="00031B0A"/>
    <w:rsid w:val="000C3876"/>
    <w:rsid w:val="000C6C90"/>
    <w:rsid w:val="000F3C98"/>
    <w:rsid w:val="001203D2"/>
    <w:rsid w:val="00122B51"/>
    <w:rsid w:val="001B0A06"/>
    <w:rsid w:val="001B606B"/>
    <w:rsid w:val="001F458F"/>
    <w:rsid w:val="001F5266"/>
    <w:rsid w:val="00230C7E"/>
    <w:rsid w:val="002F6599"/>
    <w:rsid w:val="002F7617"/>
    <w:rsid w:val="003055DC"/>
    <w:rsid w:val="0030686B"/>
    <w:rsid w:val="0045421E"/>
    <w:rsid w:val="004A0369"/>
    <w:rsid w:val="004C55C8"/>
    <w:rsid w:val="004E1010"/>
    <w:rsid w:val="00593AE5"/>
    <w:rsid w:val="005B00F0"/>
    <w:rsid w:val="005C4B44"/>
    <w:rsid w:val="005E1CDE"/>
    <w:rsid w:val="005E4F4B"/>
    <w:rsid w:val="00603461"/>
    <w:rsid w:val="006441F0"/>
    <w:rsid w:val="0067221F"/>
    <w:rsid w:val="006B42F6"/>
    <w:rsid w:val="006C3804"/>
    <w:rsid w:val="006E57A9"/>
    <w:rsid w:val="007278E0"/>
    <w:rsid w:val="007345CF"/>
    <w:rsid w:val="00757D8F"/>
    <w:rsid w:val="0080267E"/>
    <w:rsid w:val="008403CC"/>
    <w:rsid w:val="008438DE"/>
    <w:rsid w:val="008B6C84"/>
    <w:rsid w:val="008D0F16"/>
    <w:rsid w:val="00940ADB"/>
    <w:rsid w:val="00963AE2"/>
    <w:rsid w:val="009A7594"/>
    <w:rsid w:val="00A761CB"/>
    <w:rsid w:val="00B657F4"/>
    <w:rsid w:val="00C017E4"/>
    <w:rsid w:val="00C33FC2"/>
    <w:rsid w:val="00CA408B"/>
    <w:rsid w:val="00CC11F5"/>
    <w:rsid w:val="00CC4C37"/>
    <w:rsid w:val="00D15C66"/>
    <w:rsid w:val="00DD5E45"/>
    <w:rsid w:val="00E43472"/>
    <w:rsid w:val="00E46393"/>
    <w:rsid w:val="00E47B0E"/>
    <w:rsid w:val="00E57BCF"/>
    <w:rsid w:val="00E72ECD"/>
    <w:rsid w:val="00E8200F"/>
    <w:rsid w:val="00E82F63"/>
    <w:rsid w:val="00F64A04"/>
    <w:rsid w:val="00F6697A"/>
    <w:rsid w:val="00F70A26"/>
    <w:rsid w:val="00F946A8"/>
    <w:rsid w:val="00FF240B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5E4F4B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5E4F4B"/>
    <w:rPr>
      <w:color w:val="800080"/>
      <w:u w:val="single"/>
    </w:rPr>
  </w:style>
  <w:style w:type="paragraph" w:customStyle="1" w:styleId="msonormal0">
    <w:name w:val="msonormal"/>
    <w:basedOn w:val="a"/>
    <w:rsid w:val="005E4F4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5E4F4B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5E4F4B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5E4F4B"/>
    <w:pPr>
      <w:spacing w:before="100" w:beforeAutospacing="1" w:after="100" w:afterAutospacing="1"/>
      <w:jc w:val="left"/>
    </w:pPr>
    <w:rPr>
      <w:sz w:val="20"/>
    </w:rPr>
  </w:style>
  <w:style w:type="paragraph" w:customStyle="1" w:styleId="xl66">
    <w:name w:val="xl66"/>
    <w:basedOn w:val="a"/>
    <w:rsid w:val="005E4F4B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7">
    <w:name w:val="xl67"/>
    <w:basedOn w:val="a"/>
    <w:rsid w:val="005E4F4B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5E4F4B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9">
    <w:name w:val="xl69"/>
    <w:basedOn w:val="a"/>
    <w:rsid w:val="005E4F4B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5E4F4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E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E4F4B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5E4F4B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styleId="af4">
    <w:name w:val="caption"/>
    <w:basedOn w:val="a"/>
    <w:semiHidden/>
    <w:unhideWhenUsed/>
    <w:qFormat/>
    <w:rsid w:val="0030686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161</TotalTime>
  <Pages>131</Pages>
  <Words>60443</Words>
  <Characters>344531</Characters>
  <Application>Microsoft Office Word</Application>
  <DocSecurity>0</DocSecurity>
  <Lines>2871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404166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Трошина Александра Валентиновна</cp:lastModifiedBy>
  <cp:revision>10</cp:revision>
  <cp:lastPrinted>2023-02-27T08:02:00Z</cp:lastPrinted>
  <dcterms:created xsi:type="dcterms:W3CDTF">2023-02-22T08:04:00Z</dcterms:created>
  <dcterms:modified xsi:type="dcterms:W3CDTF">2023-02-27T08:30:00Z</dcterms:modified>
</cp:coreProperties>
</file>